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B65B6" w14:textId="77777777" w:rsidR="0048527D" w:rsidRDefault="00D11DDE" w:rsidP="00F72274">
      <w:r>
        <w:rPr>
          <w:noProof/>
        </w:rPr>
        <w:drawing>
          <wp:anchor distT="0" distB="0" distL="114300" distR="114300" simplePos="0" relativeHeight="251658250" behindDoc="1" locked="0" layoutInCell="1" allowOverlap="1" wp14:anchorId="1B381D33" wp14:editId="1DB26F8B">
            <wp:simplePos x="0" y="0"/>
            <wp:positionH relativeFrom="page">
              <wp:posOffset>-60385</wp:posOffset>
            </wp:positionH>
            <wp:positionV relativeFrom="paragraph">
              <wp:posOffset>-1549066</wp:posOffset>
            </wp:positionV>
            <wp:extent cx="7616825" cy="11015933"/>
            <wp:effectExtent l="0" t="0" r="317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618122" cy="11017808"/>
                    </a:xfrm>
                    <a:prstGeom prst="rect">
                      <a:avLst/>
                    </a:prstGeom>
                  </pic:spPr>
                </pic:pic>
              </a:graphicData>
            </a:graphic>
            <wp14:sizeRelH relativeFrom="page">
              <wp14:pctWidth>0</wp14:pctWidth>
            </wp14:sizeRelH>
            <wp14:sizeRelV relativeFrom="page">
              <wp14:pctHeight>0</wp14:pctHeight>
            </wp14:sizeRelV>
          </wp:anchor>
        </w:drawing>
      </w:r>
      <w:r w:rsidR="007146B9" w:rsidRPr="00572B8B" w:rsidDel="00DF4F3A">
        <w:rPr>
          <w:noProof/>
          <w:sz w:val="56"/>
          <w:szCs w:val="56"/>
        </w:rPr>
        <w:drawing>
          <wp:anchor distT="0" distB="0" distL="114300" distR="114300" simplePos="0" relativeHeight="251658249" behindDoc="0" locked="0" layoutInCell="1" allowOverlap="1" wp14:anchorId="69B10366" wp14:editId="39A765AF">
            <wp:simplePos x="0" y="0"/>
            <wp:positionH relativeFrom="column">
              <wp:posOffset>-623</wp:posOffset>
            </wp:positionH>
            <wp:positionV relativeFrom="paragraph">
              <wp:posOffset>-483235</wp:posOffset>
            </wp:positionV>
            <wp:extent cx="3194685" cy="803275"/>
            <wp:effectExtent l="0" t="0" r="5715" b="0"/>
            <wp:wrapNone/>
            <wp:docPr id="2122866191" name="Picture 21228661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94685" cy="803275"/>
                    </a:xfrm>
                    <a:prstGeom prst="rect">
                      <a:avLst/>
                    </a:prstGeom>
                  </pic:spPr>
                </pic:pic>
              </a:graphicData>
            </a:graphic>
            <wp14:sizeRelH relativeFrom="page">
              <wp14:pctWidth>0</wp14:pctWidth>
            </wp14:sizeRelH>
            <wp14:sizeRelV relativeFrom="page">
              <wp14:pctHeight>0</wp14:pctHeight>
            </wp14:sizeRelV>
          </wp:anchor>
        </w:drawing>
      </w:r>
      <w:r w:rsidR="007146B9" w:rsidRPr="00572B8B" w:rsidDel="00DF4F3A">
        <w:rPr>
          <w:noProof/>
          <w:sz w:val="56"/>
          <w:szCs w:val="56"/>
        </w:rPr>
        <w:drawing>
          <wp:anchor distT="0" distB="0" distL="114300" distR="114300" simplePos="0" relativeHeight="251658248" behindDoc="0" locked="0" layoutInCell="1" allowOverlap="1" wp14:anchorId="054E0281" wp14:editId="75BEF419">
            <wp:simplePos x="0" y="0"/>
            <wp:positionH relativeFrom="column">
              <wp:posOffset>-1705957</wp:posOffset>
            </wp:positionH>
            <wp:positionV relativeFrom="paragraph">
              <wp:posOffset>-3498634</wp:posOffset>
            </wp:positionV>
            <wp:extent cx="3194685" cy="803275"/>
            <wp:effectExtent l="0" t="0" r="571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94685" cy="803275"/>
                    </a:xfrm>
                    <a:prstGeom prst="rect">
                      <a:avLst/>
                    </a:prstGeom>
                  </pic:spPr>
                </pic:pic>
              </a:graphicData>
            </a:graphic>
            <wp14:sizeRelH relativeFrom="page">
              <wp14:pctWidth>0</wp14:pctWidth>
            </wp14:sizeRelH>
            <wp14:sizeRelV relativeFrom="page">
              <wp14:pctHeight>0</wp14:pctHeight>
            </wp14:sizeRelV>
          </wp:anchor>
        </w:drawing>
      </w:r>
    </w:p>
    <w:sdt>
      <w:sdtPr>
        <w:id w:val="-191923907"/>
        <w:docPartObj>
          <w:docPartGallery w:val="Cover Pages"/>
          <w:docPartUnique/>
        </w:docPartObj>
      </w:sdtPr>
      <w:sdtEndPr/>
      <w:sdtContent>
        <w:p w14:paraId="75306E29" w14:textId="14E87D4B" w:rsidR="007146B9" w:rsidRDefault="007146B9" w:rsidP="007146B9"/>
        <w:p w14:paraId="68A91DB5" w14:textId="6A0EA2F6" w:rsidR="007146B9" w:rsidRDefault="007146B9" w:rsidP="007146B9"/>
        <w:sdt>
          <w:sdtPr>
            <w:rPr>
              <w:rFonts w:ascii="Arial" w:eastAsia="Times New Roman" w:hAnsi="Arial" w:cs="Arial"/>
              <w:b/>
              <w:bCs/>
              <w:noProof/>
              <w:color w:val="FFFFFF" w:themeColor="background1"/>
              <w:sz w:val="40"/>
              <w:szCs w:val="40"/>
              <w:lang w:eastAsia="en-GB"/>
            </w:rPr>
            <w:id w:val="-1986695171"/>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51872F0B" w14:textId="7EEB0BE4" w:rsidR="00D61B9C" w:rsidRPr="00AE437B" w:rsidRDefault="00D61B9C" w:rsidP="007146B9">
              <w:pPr>
                <w:rPr>
                  <w:sz w:val="56"/>
                  <w:szCs w:val="56"/>
                </w:rPr>
              </w:pPr>
              <w:r>
                <w:rPr>
                  <w:rFonts w:ascii="Arial" w:eastAsia="Times New Roman" w:hAnsi="Arial" w:cs="Arial"/>
                  <w:b/>
                  <w:bCs/>
                  <w:noProof/>
                  <w:color w:val="FFFFFF" w:themeColor="background1"/>
                  <w:sz w:val="40"/>
                  <w:szCs w:val="40"/>
                  <w:lang w:eastAsia="en-GB"/>
                </w:rPr>
                <w:t>P-IND</w:t>
              </w:r>
              <w:r w:rsidRPr="004456B7">
                <w:rPr>
                  <w:rFonts w:ascii="Arial" w:eastAsia="Times New Roman" w:hAnsi="Arial" w:cs="Arial"/>
                  <w:b/>
                  <w:bCs/>
                  <w:noProof/>
                  <w:color w:val="FFFFFF" w:themeColor="background1"/>
                  <w:sz w:val="40"/>
                  <w:szCs w:val="40"/>
                  <w:lang w:eastAsia="en-GB"/>
                </w:rPr>
                <w:t>-</w:t>
              </w:r>
              <w:r>
                <w:rPr>
                  <w:rFonts w:ascii="Arial" w:eastAsia="Times New Roman" w:hAnsi="Arial" w:cs="Arial"/>
                  <w:b/>
                  <w:bCs/>
                  <w:noProof/>
                  <w:color w:val="FFFFFF" w:themeColor="background1"/>
                  <w:sz w:val="40"/>
                  <w:szCs w:val="40"/>
                  <w:lang w:eastAsia="en-GB"/>
                </w:rPr>
                <w:t>IA</w:t>
              </w:r>
              <w:r w:rsidR="00C67F80">
                <w:rPr>
                  <w:rFonts w:ascii="Arial" w:eastAsia="Times New Roman" w:hAnsi="Arial" w:cs="Arial"/>
                  <w:b/>
                  <w:bCs/>
                  <w:noProof/>
                  <w:color w:val="FFFFFF" w:themeColor="background1"/>
                  <w:sz w:val="40"/>
                  <w:szCs w:val="40"/>
                  <w:lang w:eastAsia="en-GB"/>
                </w:rPr>
                <w:t>2</w:t>
              </w:r>
            </w:p>
            <w:p w14:paraId="4A24A99D" w14:textId="28FA10FB" w:rsidR="00D61B9C" w:rsidRPr="003C740B" w:rsidRDefault="003C740B" w:rsidP="00D61B9C">
              <w:pPr>
                <w:spacing w:before="600"/>
                <w:rPr>
                  <w:rFonts w:ascii="Arial" w:eastAsia="Times New Roman" w:hAnsi="Arial" w:cs="Arial"/>
                  <w:b/>
                  <w:color w:val="FFFFFF" w:themeColor="background1"/>
                  <w:sz w:val="44"/>
                  <w:szCs w:val="44"/>
                  <w:lang w:eastAsia="en-GB"/>
                </w:rPr>
              </w:pPr>
              <w:r w:rsidRPr="003C740B">
                <w:rPr>
                  <w:rFonts w:ascii="Arial" w:eastAsia="Times New Roman" w:hAnsi="Arial" w:cs="Arial"/>
                  <w:b/>
                  <w:bCs/>
                  <w:noProof/>
                  <w:color w:val="FFFFFF" w:themeColor="background1"/>
                  <w:sz w:val="44"/>
                  <w:szCs w:val="44"/>
                  <w:lang w:eastAsia="en-GB"/>
                </w:rPr>
                <w:t xml:space="preserve">The </w:t>
              </w:r>
              <w:r w:rsidR="00D61B9C" w:rsidRPr="003C740B">
                <w:rPr>
                  <w:rFonts w:ascii="Arial" w:eastAsia="Times New Roman" w:hAnsi="Arial" w:cs="Arial"/>
                  <w:b/>
                  <w:color w:val="FFFFFF" w:themeColor="background1"/>
                  <w:sz w:val="44"/>
                  <w:szCs w:val="44"/>
                  <w:lang w:eastAsia="en-GB"/>
                </w:rPr>
                <w:t xml:space="preserve">Environmental Authorisations (Scotland) Regulations </w:t>
              </w:r>
              <w:r w:rsidRPr="003C740B">
                <w:rPr>
                  <w:rFonts w:ascii="Arial" w:eastAsia="Times New Roman" w:hAnsi="Arial" w:cs="Arial"/>
                  <w:b/>
                  <w:bCs/>
                  <w:noProof/>
                  <w:color w:val="FFFFFF" w:themeColor="background1"/>
                  <w:sz w:val="44"/>
                  <w:szCs w:val="44"/>
                  <w:lang w:eastAsia="en-GB"/>
                </w:rPr>
                <w:t xml:space="preserve">2018 </w:t>
              </w:r>
              <w:r w:rsidR="00D61B9C" w:rsidRPr="003C740B">
                <w:rPr>
                  <w:rFonts w:ascii="Arial" w:eastAsia="Times New Roman" w:hAnsi="Arial" w:cs="Arial"/>
                  <w:b/>
                  <w:color w:val="FFFFFF" w:themeColor="background1"/>
                  <w:sz w:val="44"/>
                  <w:szCs w:val="44"/>
                  <w:lang w:eastAsia="en-GB"/>
                </w:rPr>
                <w:t xml:space="preserve">(EASR) </w:t>
              </w:r>
            </w:p>
            <w:p w14:paraId="7B8BC618" w14:textId="1477676E" w:rsidR="00D61B9C" w:rsidRDefault="00D61B9C" w:rsidP="00D61B9C">
              <w:pPr>
                <w:spacing w:before="1080"/>
                <w:rPr>
                  <w:rFonts w:ascii="Arial" w:eastAsia="Times New Roman" w:hAnsi="Arial" w:cs="Arial"/>
                  <w:b/>
                  <w:bCs/>
                  <w:noProof/>
                  <w:color w:val="FFFFFF" w:themeColor="background1"/>
                  <w:sz w:val="48"/>
                  <w:szCs w:val="48"/>
                  <w:lang w:eastAsia="en-GB"/>
                </w:rPr>
              </w:pPr>
              <w:bookmarkStart w:id="0" w:name="_Toc167800363"/>
              <w:bookmarkStart w:id="1" w:name="_Toc167874926"/>
              <w:bookmarkStart w:id="2" w:name="_Toc167874992"/>
              <w:r>
                <w:rPr>
                  <w:rFonts w:ascii="Arial" w:eastAsia="Times New Roman" w:hAnsi="Arial" w:cs="Arial"/>
                  <w:b/>
                  <w:bCs/>
                  <w:noProof/>
                  <w:color w:val="FFFFFF" w:themeColor="background1"/>
                  <w:sz w:val="48"/>
                  <w:szCs w:val="48"/>
                  <w:lang w:eastAsia="en-GB"/>
                </w:rPr>
                <w:t>Industr</w:t>
              </w:r>
              <w:r w:rsidR="00564D6F">
                <w:rPr>
                  <w:rFonts w:ascii="Arial" w:eastAsia="Times New Roman" w:hAnsi="Arial" w:cs="Arial"/>
                  <w:b/>
                  <w:bCs/>
                  <w:noProof/>
                  <w:color w:val="FFFFFF" w:themeColor="background1"/>
                  <w:sz w:val="48"/>
                  <w:szCs w:val="48"/>
                  <w:lang w:eastAsia="en-GB"/>
                </w:rPr>
                <w:t>ial P</w:t>
              </w:r>
              <w:r>
                <w:rPr>
                  <w:rFonts w:ascii="Arial" w:eastAsia="Times New Roman" w:hAnsi="Arial" w:cs="Arial"/>
                  <w:b/>
                  <w:bCs/>
                  <w:noProof/>
                  <w:color w:val="FFFFFF" w:themeColor="background1"/>
                  <w:sz w:val="48"/>
                  <w:szCs w:val="48"/>
                  <w:lang w:eastAsia="en-GB"/>
                </w:rPr>
                <w:t>ermit A</w:t>
              </w:r>
              <w:r w:rsidRPr="00410C11">
                <w:rPr>
                  <w:rFonts w:ascii="Arial" w:eastAsia="Times New Roman" w:hAnsi="Arial" w:cs="Arial"/>
                  <w:b/>
                  <w:bCs/>
                  <w:noProof/>
                  <w:color w:val="FFFFFF" w:themeColor="background1"/>
                  <w:sz w:val="48"/>
                  <w:szCs w:val="48"/>
                  <w:lang w:eastAsia="en-GB"/>
                </w:rPr>
                <w:t>ctivity</w:t>
              </w:r>
              <w:r>
                <w:rPr>
                  <w:rFonts w:ascii="Arial" w:eastAsia="Times New Roman" w:hAnsi="Arial" w:cs="Arial"/>
                  <w:b/>
                  <w:bCs/>
                  <w:noProof/>
                  <w:color w:val="FFFFFF" w:themeColor="background1"/>
                  <w:sz w:val="48"/>
                  <w:szCs w:val="48"/>
                  <w:lang w:eastAsia="en-GB"/>
                </w:rPr>
                <w:t>:</w:t>
              </w:r>
            </w:p>
            <w:p w14:paraId="3C3B93A9" w14:textId="14EAC038" w:rsidR="00D61B9C" w:rsidRDefault="00257E5B" w:rsidP="00D61B9C">
              <w:pPr>
                <w:spacing w:before="120"/>
                <w:rPr>
                  <w:rFonts w:ascii="Arial" w:eastAsia="Times New Roman" w:hAnsi="Arial" w:cs="Arial"/>
                  <w:b/>
                  <w:bCs/>
                  <w:noProof/>
                  <w:color w:val="FFFFFF" w:themeColor="background1"/>
                  <w:sz w:val="40"/>
                  <w:szCs w:val="40"/>
                  <w:lang w:eastAsia="en-GB"/>
                </w:rPr>
              </w:pPr>
              <w:r>
                <w:rPr>
                  <w:rFonts w:ascii="Arial" w:eastAsia="Times New Roman" w:hAnsi="Arial" w:cs="Arial"/>
                  <w:b/>
                  <w:bCs/>
                  <w:noProof/>
                  <w:color w:val="FFFFFF" w:themeColor="background1"/>
                  <w:sz w:val="48"/>
                  <w:szCs w:val="48"/>
                  <w:lang w:eastAsia="en-GB"/>
                </w:rPr>
                <w:t>Schedule 20</w:t>
              </w:r>
              <w:r w:rsidR="00D61B9C">
                <w:rPr>
                  <w:rFonts w:ascii="Arial" w:eastAsia="Times New Roman" w:hAnsi="Arial" w:cs="Arial"/>
                  <w:b/>
                  <w:bCs/>
                  <w:noProof/>
                  <w:color w:val="FFFFFF" w:themeColor="background1"/>
                  <w:sz w:val="48"/>
                  <w:szCs w:val="48"/>
                  <w:lang w:eastAsia="en-GB"/>
                </w:rPr>
                <w:t xml:space="preserve"> </w:t>
              </w:r>
              <w:r w:rsidR="00AE0A45">
                <w:rPr>
                  <w:rFonts w:ascii="Arial" w:eastAsia="Times New Roman" w:hAnsi="Arial" w:cs="Arial"/>
                  <w:b/>
                  <w:bCs/>
                  <w:noProof/>
                  <w:color w:val="FFFFFF" w:themeColor="background1"/>
                  <w:sz w:val="48"/>
                  <w:szCs w:val="48"/>
                  <w:lang w:eastAsia="en-GB"/>
                </w:rPr>
                <w:t>E</w:t>
              </w:r>
              <w:r w:rsidR="00D61B9C">
                <w:rPr>
                  <w:rFonts w:ascii="Arial" w:eastAsia="Times New Roman" w:hAnsi="Arial" w:cs="Arial"/>
                  <w:b/>
                  <w:bCs/>
                  <w:noProof/>
                  <w:color w:val="FFFFFF" w:themeColor="background1"/>
                  <w:sz w:val="48"/>
                  <w:szCs w:val="48"/>
                  <w:lang w:eastAsia="en-GB"/>
                </w:rPr>
                <w:t>mission</w:t>
              </w:r>
              <w:r w:rsidR="00D9106B">
                <w:rPr>
                  <w:rFonts w:ascii="Arial" w:eastAsia="Times New Roman" w:hAnsi="Arial" w:cs="Arial"/>
                  <w:b/>
                  <w:bCs/>
                  <w:noProof/>
                  <w:color w:val="FFFFFF" w:themeColor="background1"/>
                  <w:sz w:val="48"/>
                  <w:szCs w:val="48"/>
                  <w:lang w:eastAsia="en-GB"/>
                </w:rPr>
                <w:t>s</w:t>
              </w:r>
              <w:r w:rsidR="00D61B9C">
                <w:rPr>
                  <w:rFonts w:ascii="Arial" w:eastAsia="Times New Roman" w:hAnsi="Arial" w:cs="Arial"/>
                  <w:b/>
                  <w:bCs/>
                  <w:noProof/>
                  <w:color w:val="FFFFFF" w:themeColor="background1"/>
                  <w:sz w:val="48"/>
                  <w:szCs w:val="48"/>
                  <w:lang w:eastAsia="en-GB"/>
                </w:rPr>
                <w:t xml:space="preserve"> </w:t>
              </w:r>
              <w:r w:rsidR="00AE0A45">
                <w:rPr>
                  <w:rFonts w:ascii="Arial" w:eastAsia="Times New Roman" w:hAnsi="Arial" w:cs="Arial"/>
                  <w:b/>
                  <w:bCs/>
                  <w:noProof/>
                  <w:color w:val="FFFFFF" w:themeColor="background1"/>
                  <w:sz w:val="48"/>
                  <w:szCs w:val="48"/>
                  <w:lang w:eastAsia="en-GB"/>
                </w:rPr>
                <w:t>A</w:t>
              </w:r>
              <w:r w:rsidR="00D61B9C">
                <w:rPr>
                  <w:rFonts w:ascii="Arial" w:eastAsia="Times New Roman" w:hAnsi="Arial" w:cs="Arial"/>
                  <w:b/>
                  <w:bCs/>
                  <w:noProof/>
                  <w:color w:val="FFFFFF" w:themeColor="background1"/>
                  <w:sz w:val="48"/>
                  <w:szCs w:val="48"/>
                  <w:lang w:eastAsia="en-GB"/>
                </w:rPr>
                <w:t xml:space="preserve">ctivities </w:t>
              </w:r>
              <w:bookmarkEnd w:id="0"/>
              <w:bookmarkEnd w:id="1"/>
              <w:bookmarkEnd w:id="2"/>
            </w:p>
            <w:p w14:paraId="549C877F" w14:textId="77777777" w:rsidR="00D61B9C" w:rsidRDefault="00D61B9C" w:rsidP="00D61B9C">
              <w:pPr>
                <w:rPr>
                  <w:noProof/>
                  <w:lang w:eastAsia="en-GB"/>
                </w:rPr>
              </w:pPr>
            </w:p>
            <w:p w14:paraId="1406E975" w14:textId="77777777" w:rsidR="00D61B9C" w:rsidRDefault="00D61B9C" w:rsidP="00D61B9C">
              <w:pPr>
                <w:rPr>
                  <w:noProof/>
                  <w:lang w:eastAsia="en-GB"/>
                </w:rPr>
              </w:pPr>
            </w:p>
            <w:p w14:paraId="6836EA91" w14:textId="77777777" w:rsidR="00D61B9C" w:rsidRDefault="00D61B9C" w:rsidP="00D61B9C">
              <w:pPr>
                <w:rPr>
                  <w:noProof/>
                  <w:lang w:eastAsia="en-GB"/>
                </w:rPr>
              </w:pPr>
            </w:p>
            <w:p w14:paraId="1DD1BE4E" w14:textId="77777777" w:rsidR="00D61B9C" w:rsidRDefault="00D61B9C" w:rsidP="00D61B9C">
              <w:pPr>
                <w:rPr>
                  <w:noProof/>
                  <w:lang w:eastAsia="en-GB"/>
                </w:rPr>
              </w:pPr>
            </w:p>
            <w:p w14:paraId="127E72F5" w14:textId="77777777" w:rsidR="00D61B9C" w:rsidRPr="0057009D" w:rsidRDefault="00D61B9C" w:rsidP="00D61B9C">
              <w:pPr>
                <w:rPr>
                  <w:noProof/>
                  <w:lang w:eastAsia="en-GB"/>
                </w:rPr>
              </w:pPr>
            </w:p>
            <w:p w14:paraId="180CD276" w14:textId="77777777" w:rsidR="00D61B9C" w:rsidRDefault="00D61B9C" w:rsidP="00D61B9C">
              <w:pPr>
                <w:pStyle w:val="ListParagraph"/>
                <w:ind w:left="426"/>
                <w:rPr>
                  <w:rFonts w:eastAsia="Times New Roman" w:cs="Arial"/>
                  <w:b/>
                  <w:bCs/>
                  <w:noProof/>
                  <w:color w:val="FFFFFF" w:themeColor="background1"/>
                  <w:sz w:val="40"/>
                  <w:szCs w:val="40"/>
                  <w:lang w:eastAsia="en-GB"/>
                </w:rPr>
              </w:pPr>
            </w:p>
            <w:p w14:paraId="3EF2A7D9" w14:textId="77777777" w:rsidR="00D61B9C" w:rsidRDefault="00D61B9C" w:rsidP="00D61B9C">
              <w:pPr>
                <w:pStyle w:val="ListParagraph"/>
                <w:ind w:left="426"/>
                <w:rPr>
                  <w:rFonts w:eastAsia="Times New Roman" w:cs="Arial"/>
                  <w:b/>
                  <w:bCs/>
                  <w:noProof/>
                  <w:color w:val="FFFFFF" w:themeColor="background1"/>
                  <w:sz w:val="40"/>
                  <w:szCs w:val="40"/>
                  <w:lang w:eastAsia="en-GB"/>
                </w:rPr>
              </w:pPr>
            </w:p>
            <w:p w14:paraId="7E1E0566" w14:textId="77777777" w:rsidR="00D61B9C" w:rsidRDefault="00D61B9C" w:rsidP="00D61B9C">
              <w:pPr>
                <w:pStyle w:val="ListParagraph"/>
                <w:ind w:left="426"/>
                <w:rPr>
                  <w:rFonts w:eastAsia="Times New Roman" w:cs="Arial"/>
                  <w:b/>
                  <w:bCs/>
                  <w:noProof/>
                  <w:color w:val="FFFFFF" w:themeColor="background1"/>
                  <w:sz w:val="40"/>
                  <w:szCs w:val="40"/>
                  <w:lang w:eastAsia="en-GB"/>
                </w:rPr>
              </w:pPr>
            </w:p>
            <w:p w14:paraId="60C20487" w14:textId="77777777" w:rsidR="00D61B9C" w:rsidRDefault="00D61B9C" w:rsidP="00D61B9C">
              <w:pPr>
                <w:rPr>
                  <w:rFonts w:eastAsia="Times New Roman" w:cstheme="minorHAnsi"/>
                  <w:noProof/>
                  <w:color w:val="FFFFFF" w:themeColor="background1"/>
                  <w:lang w:eastAsia="en-GB"/>
                </w:rPr>
              </w:pPr>
            </w:p>
            <w:p w14:paraId="0E348D3B" w14:textId="77777777" w:rsidR="00D61B9C" w:rsidRDefault="00D61B9C" w:rsidP="00D61B9C">
              <w:pPr>
                <w:rPr>
                  <w:rFonts w:eastAsia="Times New Roman" w:cstheme="minorHAnsi"/>
                  <w:noProof/>
                  <w:color w:val="FFFFFF" w:themeColor="background1"/>
                  <w:lang w:eastAsia="en-GB"/>
                </w:rPr>
              </w:pPr>
            </w:p>
            <w:p w14:paraId="54BCCBEE" w14:textId="77777777" w:rsidR="00C67F80" w:rsidRDefault="00C67F80" w:rsidP="00D61B9C">
              <w:pPr>
                <w:rPr>
                  <w:rFonts w:eastAsia="Times New Roman" w:cstheme="minorHAnsi"/>
                  <w:noProof/>
                  <w:color w:val="FFFFFF" w:themeColor="background1"/>
                  <w:lang w:eastAsia="en-GB"/>
                </w:rPr>
              </w:pPr>
            </w:p>
            <w:p w14:paraId="51DA652E" w14:textId="77777777" w:rsidR="00C67F80" w:rsidRDefault="00C67F80" w:rsidP="00D61B9C">
              <w:pPr>
                <w:rPr>
                  <w:rFonts w:eastAsia="Times New Roman" w:cstheme="minorHAnsi"/>
                  <w:noProof/>
                  <w:color w:val="FFFFFF" w:themeColor="background1"/>
                  <w:lang w:eastAsia="en-GB"/>
                </w:rPr>
              </w:pPr>
            </w:p>
            <w:p w14:paraId="36200DFE" w14:textId="77777777" w:rsidR="000A1970" w:rsidRDefault="00D11DDE" w:rsidP="00C67F80">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Version 1.0</w:t>
              </w:r>
            </w:p>
            <w:p w14:paraId="31F9F6EF" w14:textId="5822478F" w:rsidR="00D61B9C" w:rsidRPr="000A1970" w:rsidRDefault="000D33E4" w:rsidP="00C67F80">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6850E649" w14:textId="042F9F2B" w:rsidR="004A4B67" w:rsidRDefault="004A4B67" w:rsidP="004A4B67">
          <w:pPr>
            <w:pStyle w:val="TOCHeading"/>
          </w:pPr>
          <w:r>
            <w:t>Contents</w:t>
          </w:r>
        </w:p>
        <w:p w14:paraId="029F6A92" w14:textId="77777777" w:rsidR="004A4B67" w:rsidRPr="00CE73AF" w:rsidRDefault="004A4B67" w:rsidP="004A4B67">
          <w:pPr>
            <w:rPr>
              <w:lang w:val="en-US"/>
            </w:rPr>
          </w:pPr>
        </w:p>
        <w:p w14:paraId="53F4F6A3" w14:textId="727AA5CF" w:rsidR="00D00318" w:rsidRDefault="004A4B67">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211248312" w:history="1">
            <w:r w:rsidR="00D00318" w:rsidRPr="00E5579C">
              <w:rPr>
                <w:rStyle w:val="Hyperlink"/>
                <w:noProof/>
              </w:rPr>
              <w:t>How to use this activity form</w:t>
            </w:r>
            <w:r w:rsidR="00D00318">
              <w:rPr>
                <w:noProof/>
                <w:webHidden/>
              </w:rPr>
              <w:tab/>
            </w:r>
            <w:r w:rsidR="00D00318">
              <w:rPr>
                <w:noProof/>
                <w:webHidden/>
              </w:rPr>
              <w:fldChar w:fldCharType="begin"/>
            </w:r>
            <w:r w:rsidR="00D00318">
              <w:rPr>
                <w:noProof/>
                <w:webHidden/>
              </w:rPr>
              <w:instrText xml:space="preserve"> PAGEREF _Toc211248312 \h </w:instrText>
            </w:r>
            <w:r w:rsidR="00D00318">
              <w:rPr>
                <w:noProof/>
                <w:webHidden/>
              </w:rPr>
            </w:r>
            <w:r w:rsidR="00D00318">
              <w:rPr>
                <w:noProof/>
                <w:webHidden/>
              </w:rPr>
              <w:fldChar w:fldCharType="separate"/>
            </w:r>
            <w:r w:rsidR="00D00318">
              <w:rPr>
                <w:noProof/>
                <w:webHidden/>
              </w:rPr>
              <w:t>4</w:t>
            </w:r>
            <w:r w:rsidR="00D00318">
              <w:rPr>
                <w:noProof/>
                <w:webHidden/>
              </w:rPr>
              <w:fldChar w:fldCharType="end"/>
            </w:r>
          </w:hyperlink>
        </w:p>
        <w:p w14:paraId="77A6AB0C" w14:textId="0BA422CA" w:rsidR="00D00318" w:rsidRDefault="00D00318">
          <w:pPr>
            <w:pStyle w:val="TOC2"/>
            <w:tabs>
              <w:tab w:val="right" w:leader="dot" w:pos="10212"/>
            </w:tabs>
            <w:rPr>
              <w:noProof/>
              <w:kern w:val="2"/>
              <w:lang w:eastAsia="en-GB"/>
              <w14:ligatures w14:val="standardContextual"/>
            </w:rPr>
          </w:pPr>
          <w:hyperlink w:anchor="_Toc211248313" w:history="1">
            <w:r w:rsidRPr="00E5579C">
              <w:rPr>
                <w:rStyle w:val="Hyperlink"/>
                <w:noProof/>
              </w:rPr>
              <w:t>Before you apply</w:t>
            </w:r>
            <w:r>
              <w:rPr>
                <w:noProof/>
                <w:webHidden/>
              </w:rPr>
              <w:tab/>
            </w:r>
            <w:r>
              <w:rPr>
                <w:noProof/>
                <w:webHidden/>
              </w:rPr>
              <w:fldChar w:fldCharType="begin"/>
            </w:r>
            <w:r>
              <w:rPr>
                <w:noProof/>
                <w:webHidden/>
              </w:rPr>
              <w:instrText xml:space="preserve"> PAGEREF _Toc211248313 \h </w:instrText>
            </w:r>
            <w:r>
              <w:rPr>
                <w:noProof/>
                <w:webHidden/>
              </w:rPr>
            </w:r>
            <w:r>
              <w:rPr>
                <w:noProof/>
                <w:webHidden/>
              </w:rPr>
              <w:fldChar w:fldCharType="separate"/>
            </w:r>
            <w:r>
              <w:rPr>
                <w:noProof/>
                <w:webHidden/>
              </w:rPr>
              <w:t>5</w:t>
            </w:r>
            <w:r>
              <w:rPr>
                <w:noProof/>
                <w:webHidden/>
              </w:rPr>
              <w:fldChar w:fldCharType="end"/>
            </w:r>
          </w:hyperlink>
        </w:p>
        <w:p w14:paraId="4FFCD169" w14:textId="0A9827D4" w:rsidR="00D00318" w:rsidRDefault="00D00318">
          <w:pPr>
            <w:pStyle w:val="TOC2"/>
            <w:tabs>
              <w:tab w:val="right" w:leader="dot" w:pos="10212"/>
            </w:tabs>
            <w:rPr>
              <w:noProof/>
              <w:kern w:val="2"/>
              <w:lang w:eastAsia="en-GB"/>
              <w14:ligatures w14:val="standardContextual"/>
            </w:rPr>
          </w:pPr>
          <w:hyperlink w:anchor="_Toc211248314" w:history="1">
            <w:r w:rsidRPr="00E5579C">
              <w:rPr>
                <w:rStyle w:val="Hyperlink"/>
                <w:noProof/>
              </w:rPr>
              <w:t>Multiple activities under a single permit</w:t>
            </w:r>
            <w:r>
              <w:rPr>
                <w:noProof/>
                <w:webHidden/>
              </w:rPr>
              <w:tab/>
            </w:r>
            <w:r>
              <w:rPr>
                <w:noProof/>
                <w:webHidden/>
              </w:rPr>
              <w:fldChar w:fldCharType="begin"/>
            </w:r>
            <w:r>
              <w:rPr>
                <w:noProof/>
                <w:webHidden/>
              </w:rPr>
              <w:instrText xml:space="preserve"> PAGEREF _Toc211248314 \h </w:instrText>
            </w:r>
            <w:r>
              <w:rPr>
                <w:noProof/>
                <w:webHidden/>
              </w:rPr>
            </w:r>
            <w:r>
              <w:rPr>
                <w:noProof/>
                <w:webHidden/>
              </w:rPr>
              <w:fldChar w:fldCharType="separate"/>
            </w:r>
            <w:r>
              <w:rPr>
                <w:noProof/>
                <w:webHidden/>
              </w:rPr>
              <w:t>5</w:t>
            </w:r>
            <w:r>
              <w:rPr>
                <w:noProof/>
                <w:webHidden/>
              </w:rPr>
              <w:fldChar w:fldCharType="end"/>
            </w:r>
          </w:hyperlink>
        </w:p>
        <w:p w14:paraId="30FA9245" w14:textId="54923C59" w:rsidR="00D00318" w:rsidRDefault="00D00318">
          <w:pPr>
            <w:pStyle w:val="TOC2"/>
            <w:tabs>
              <w:tab w:val="right" w:leader="dot" w:pos="10212"/>
            </w:tabs>
            <w:rPr>
              <w:noProof/>
              <w:kern w:val="2"/>
              <w:lang w:eastAsia="en-GB"/>
              <w14:ligatures w14:val="standardContextual"/>
            </w:rPr>
          </w:pPr>
          <w:hyperlink w:anchor="_Toc211248315" w:history="1">
            <w:r w:rsidRPr="00E5579C">
              <w:rPr>
                <w:rStyle w:val="Hyperlink"/>
                <w:noProof/>
              </w:rPr>
              <w:t>How to apply</w:t>
            </w:r>
            <w:r>
              <w:rPr>
                <w:noProof/>
                <w:webHidden/>
              </w:rPr>
              <w:tab/>
            </w:r>
            <w:r>
              <w:rPr>
                <w:noProof/>
                <w:webHidden/>
              </w:rPr>
              <w:fldChar w:fldCharType="begin"/>
            </w:r>
            <w:r>
              <w:rPr>
                <w:noProof/>
                <w:webHidden/>
              </w:rPr>
              <w:instrText xml:space="preserve"> PAGEREF _Toc211248315 \h </w:instrText>
            </w:r>
            <w:r>
              <w:rPr>
                <w:noProof/>
                <w:webHidden/>
              </w:rPr>
            </w:r>
            <w:r>
              <w:rPr>
                <w:noProof/>
                <w:webHidden/>
              </w:rPr>
              <w:fldChar w:fldCharType="separate"/>
            </w:r>
            <w:r>
              <w:rPr>
                <w:noProof/>
                <w:webHidden/>
              </w:rPr>
              <w:t>6</w:t>
            </w:r>
            <w:r>
              <w:rPr>
                <w:noProof/>
                <w:webHidden/>
              </w:rPr>
              <w:fldChar w:fldCharType="end"/>
            </w:r>
          </w:hyperlink>
        </w:p>
        <w:p w14:paraId="17CA34D7" w14:textId="796F0329" w:rsidR="00D00318" w:rsidRDefault="00D00318">
          <w:pPr>
            <w:pStyle w:val="TOC2"/>
            <w:tabs>
              <w:tab w:val="right" w:leader="dot" w:pos="10212"/>
            </w:tabs>
            <w:rPr>
              <w:noProof/>
              <w:kern w:val="2"/>
              <w:lang w:eastAsia="en-GB"/>
              <w14:ligatures w14:val="standardContextual"/>
            </w:rPr>
          </w:pPr>
          <w:hyperlink w:anchor="_Toc211248316" w:history="1">
            <w:r w:rsidRPr="00E5579C">
              <w:rPr>
                <w:rStyle w:val="Hyperlink"/>
                <w:noProof/>
              </w:rPr>
              <w:t>Section 1 - Location of the installation</w:t>
            </w:r>
            <w:r>
              <w:rPr>
                <w:noProof/>
                <w:webHidden/>
              </w:rPr>
              <w:tab/>
            </w:r>
            <w:r>
              <w:rPr>
                <w:noProof/>
                <w:webHidden/>
              </w:rPr>
              <w:fldChar w:fldCharType="begin"/>
            </w:r>
            <w:r>
              <w:rPr>
                <w:noProof/>
                <w:webHidden/>
              </w:rPr>
              <w:instrText xml:space="preserve"> PAGEREF _Toc211248316 \h </w:instrText>
            </w:r>
            <w:r>
              <w:rPr>
                <w:noProof/>
                <w:webHidden/>
              </w:rPr>
            </w:r>
            <w:r>
              <w:rPr>
                <w:noProof/>
                <w:webHidden/>
              </w:rPr>
              <w:fldChar w:fldCharType="separate"/>
            </w:r>
            <w:r>
              <w:rPr>
                <w:noProof/>
                <w:webHidden/>
              </w:rPr>
              <w:t>7</w:t>
            </w:r>
            <w:r>
              <w:rPr>
                <w:noProof/>
                <w:webHidden/>
              </w:rPr>
              <w:fldChar w:fldCharType="end"/>
            </w:r>
          </w:hyperlink>
        </w:p>
        <w:p w14:paraId="4359D26E" w14:textId="50BE5574" w:rsidR="00D00318" w:rsidRDefault="00D00318">
          <w:pPr>
            <w:pStyle w:val="TOC3"/>
            <w:rPr>
              <w:noProof/>
              <w:kern w:val="2"/>
              <w:lang w:eastAsia="en-GB"/>
              <w14:ligatures w14:val="standardContextual"/>
            </w:rPr>
          </w:pPr>
          <w:hyperlink w:anchor="_Toc211248317" w:history="1">
            <w:r w:rsidRPr="00E5579C">
              <w:rPr>
                <w:rStyle w:val="Hyperlink"/>
                <w:noProof/>
              </w:rPr>
              <w:t>1.1</w:t>
            </w:r>
            <w:r>
              <w:rPr>
                <w:noProof/>
                <w:kern w:val="2"/>
                <w:lang w:eastAsia="en-GB"/>
                <w14:ligatures w14:val="standardContextual"/>
              </w:rPr>
              <w:tab/>
            </w:r>
            <w:r w:rsidRPr="00E5579C">
              <w:rPr>
                <w:rStyle w:val="Hyperlink"/>
                <w:noProof/>
              </w:rPr>
              <w:t>Location details</w:t>
            </w:r>
            <w:r>
              <w:rPr>
                <w:noProof/>
                <w:webHidden/>
              </w:rPr>
              <w:tab/>
            </w:r>
            <w:r>
              <w:rPr>
                <w:noProof/>
                <w:webHidden/>
              </w:rPr>
              <w:fldChar w:fldCharType="begin"/>
            </w:r>
            <w:r>
              <w:rPr>
                <w:noProof/>
                <w:webHidden/>
              </w:rPr>
              <w:instrText xml:space="preserve"> PAGEREF _Toc211248317 \h </w:instrText>
            </w:r>
            <w:r>
              <w:rPr>
                <w:noProof/>
                <w:webHidden/>
              </w:rPr>
            </w:r>
            <w:r>
              <w:rPr>
                <w:noProof/>
                <w:webHidden/>
              </w:rPr>
              <w:fldChar w:fldCharType="separate"/>
            </w:r>
            <w:r>
              <w:rPr>
                <w:noProof/>
                <w:webHidden/>
              </w:rPr>
              <w:t>7</w:t>
            </w:r>
            <w:r>
              <w:rPr>
                <w:noProof/>
                <w:webHidden/>
              </w:rPr>
              <w:fldChar w:fldCharType="end"/>
            </w:r>
          </w:hyperlink>
        </w:p>
        <w:p w14:paraId="67EA93E2" w14:textId="4A0A195C" w:rsidR="00D00318" w:rsidRDefault="00D00318">
          <w:pPr>
            <w:pStyle w:val="TOC3"/>
            <w:rPr>
              <w:noProof/>
              <w:kern w:val="2"/>
              <w:lang w:eastAsia="en-GB"/>
              <w14:ligatures w14:val="standardContextual"/>
            </w:rPr>
          </w:pPr>
          <w:hyperlink w:anchor="_Toc211248318" w:history="1">
            <w:r w:rsidRPr="00E5579C">
              <w:rPr>
                <w:rStyle w:val="Hyperlink"/>
                <w:noProof/>
              </w:rPr>
              <w:t>1.2</w:t>
            </w:r>
            <w:r>
              <w:rPr>
                <w:noProof/>
                <w:kern w:val="2"/>
                <w:lang w:eastAsia="en-GB"/>
                <w14:ligatures w14:val="standardContextual"/>
              </w:rPr>
              <w:tab/>
            </w:r>
            <w:r w:rsidRPr="00E5579C">
              <w:rPr>
                <w:rStyle w:val="Hyperlink"/>
                <w:noProof/>
              </w:rPr>
              <w:t>Nuclear site licence</w:t>
            </w:r>
            <w:r>
              <w:rPr>
                <w:noProof/>
                <w:webHidden/>
              </w:rPr>
              <w:tab/>
            </w:r>
            <w:r>
              <w:rPr>
                <w:noProof/>
                <w:webHidden/>
              </w:rPr>
              <w:fldChar w:fldCharType="begin"/>
            </w:r>
            <w:r>
              <w:rPr>
                <w:noProof/>
                <w:webHidden/>
              </w:rPr>
              <w:instrText xml:space="preserve"> PAGEREF _Toc211248318 \h </w:instrText>
            </w:r>
            <w:r>
              <w:rPr>
                <w:noProof/>
                <w:webHidden/>
              </w:rPr>
            </w:r>
            <w:r>
              <w:rPr>
                <w:noProof/>
                <w:webHidden/>
              </w:rPr>
              <w:fldChar w:fldCharType="separate"/>
            </w:r>
            <w:r>
              <w:rPr>
                <w:noProof/>
                <w:webHidden/>
              </w:rPr>
              <w:t>7</w:t>
            </w:r>
            <w:r>
              <w:rPr>
                <w:noProof/>
                <w:webHidden/>
              </w:rPr>
              <w:fldChar w:fldCharType="end"/>
            </w:r>
          </w:hyperlink>
        </w:p>
        <w:p w14:paraId="2D3841B5" w14:textId="264D0905" w:rsidR="00D00318" w:rsidRDefault="00D00318">
          <w:pPr>
            <w:pStyle w:val="TOC3"/>
            <w:rPr>
              <w:noProof/>
              <w:kern w:val="2"/>
              <w:lang w:eastAsia="en-GB"/>
              <w14:ligatures w14:val="standardContextual"/>
            </w:rPr>
          </w:pPr>
          <w:hyperlink w:anchor="_Toc211248319" w:history="1">
            <w:r w:rsidRPr="00E5579C">
              <w:rPr>
                <w:rStyle w:val="Hyperlink"/>
                <w:noProof/>
              </w:rPr>
              <w:t>1.3</w:t>
            </w:r>
            <w:r>
              <w:rPr>
                <w:noProof/>
                <w:kern w:val="2"/>
                <w:lang w:eastAsia="en-GB"/>
                <w14:ligatures w14:val="standardContextual"/>
              </w:rPr>
              <w:tab/>
            </w:r>
            <w:r w:rsidRPr="00E5579C">
              <w:rPr>
                <w:rStyle w:val="Hyperlink"/>
                <w:noProof/>
              </w:rPr>
              <w:t>Control of Major Accident Hazards (COMAH)</w:t>
            </w:r>
            <w:r>
              <w:rPr>
                <w:noProof/>
                <w:webHidden/>
              </w:rPr>
              <w:tab/>
            </w:r>
            <w:r>
              <w:rPr>
                <w:noProof/>
                <w:webHidden/>
              </w:rPr>
              <w:fldChar w:fldCharType="begin"/>
            </w:r>
            <w:r>
              <w:rPr>
                <w:noProof/>
                <w:webHidden/>
              </w:rPr>
              <w:instrText xml:space="preserve"> PAGEREF _Toc211248319 \h </w:instrText>
            </w:r>
            <w:r>
              <w:rPr>
                <w:noProof/>
                <w:webHidden/>
              </w:rPr>
            </w:r>
            <w:r>
              <w:rPr>
                <w:noProof/>
                <w:webHidden/>
              </w:rPr>
              <w:fldChar w:fldCharType="separate"/>
            </w:r>
            <w:r>
              <w:rPr>
                <w:noProof/>
                <w:webHidden/>
              </w:rPr>
              <w:t>8</w:t>
            </w:r>
            <w:r>
              <w:rPr>
                <w:noProof/>
                <w:webHidden/>
              </w:rPr>
              <w:fldChar w:fldCharType="end"/>
            </w:r>
          </w:hyperlink>
        </w:p>
        <w:p w14:paraId="623D9937" w14:textId="1C1BD9A6" w:rsidR="00D00318" w:rsidRDefault="00D00318">
          <w:pPr>
            <w:pStyle w:val="TOC3"/>
            <w:rPr>
              <w:noProof/>
              <w:kern w:val="2"/>
              <w:lang w:eastAsia="en-GB"/>
              <w14:ligatures w14:val="standardContextual"/>
            </w:rPr>
          </w:pPr>
          <w:hyperlink w:anchor="_Toc211248320" w:history="1">
            <w:r w:rsidRPr="00E5579C">
              <w:rPr>
                <w:rStyle w:val="Hyperlink"/>
                <w:noProof/>
              </w:rPr>
              <w:t>1.4</w:t>
            </w:r>
            <w:r>
              <w:rPr>
                <w:noProof/>
                <w:kern w:val="2"/>
                <w:lang w:eastAsia="en-GB"/>
                <w14:ligatures w14:val="standardContextual"/>
              </w:rPr>
              <w:tab/>
            </w:r>
            <w:r w:rsidRPr="00E5579C">
              <w:rPr>
                <w:rStyle w:val="Hyperlink"/>
                <w:noProof/>
              </w:rPr>
              <w:t>Environmental impact assessment</w:t>
            </w:r>
            <w:r>
              <w:rPr>
                <w:noProof/>
                <w:webHidden/>
              </w:rPr>
              <w:tab/>
            </w:r>
            <w:r>
              <w:rPr>
                <w:noProof/>
                <w:webHidden/>
              </w:rPr>
              <w:fldChar w:fldCharType="begin"/>
            </w:r>
            <w:r>
              <w:rPr>
                <w:noProof/>
                <w:webHidden/>
              </w:rPr>
              <w:instrText xml:space="preserve"> PAGEREF _Toc211248320 \h </w:instrText>
            </w:r>
            <w:r>
              <w:rPr>
                <w:noProof/>
                <w:webHidden/>
              </w:rPr>
            </w:r>
            <w:r>
              <w:rPr>
                <w:noProof/>
                <w:webHidden/>
              </w:rPr>
              <w:fldChar w:fldCharType="separate"/>
            </w:r>
            <w:r>
              <w:rPr>
                <w:noProof/>
                <w:webHidden/>
              </w:rPr>
              <w:t>8</w:t>
            </w:r>
            <w:r>
              <w:rPr>
                <w:noProof/>
                <w:webHidden/>
              </w:rPr>
              <w:fldChar w:fldCharType="end"/>
            </w:r>
          </w:hyperlink>
        </w:p>
        <w:p w14:paraId="702BB25D" w14:textId="14F1C41B" w:rsidR="00D00318" w:rsidRDefault="00D00318">
          <w:pPr>
            <w:pStyle w:val="TOC3"/>
            <w:rPr>
              <w:noProof/>
              <w:kern w:val="2"/>
              <w:lang w:eastAsia="en-GB"/>
              <w14:ligatures w14:val="standardContextual"/>
            </w:rPr>
          </w:pPr>
          <w:hyperlink w:anchor="_Toc211248321" w:history="1">
            <w:r w:rsidRPr="00E5579C">
              <w:rPr>
                <w:rStyle w:val="Hyperlink"/>
                <w:noProof/>
              </w:rPr>
              <w:t>1.5</w:t>
            </w:r>
            <w:r>
              <w:rPr>
                <w:noProof/>
                <w:kern w:val="2"/>
                <w:lang w:eastAsia="en-GB"/>
                <w14:ligatures w14:val="standardContextual"/>
              </w:rPr>
              <w:tab/>
            </w:r>
            <w:r w:rsidRPr="00E5579C">
              <w:rPr>
                <w:rStyle w:val="Hyperlink"/>
                <w:noProof/>
              </w:rPr>
              <w:t>Site of Special Scientific Interest (SSSI), Special Area of Conservation (SAC), Special Protection Area (SPA) and RAMSAR sites</w:t>
            </w:r>
            <w:r>
              <w:rPr>
                <w:noProof/>
                <w:webHidden/>
              </w:rPr>
              <w:tab/>
            </w:r>
            <w:r>
              <w:rPr>
                <w:noProof/>
                <w:webHidden/>
              </w:rPr>
              <w:fldChar w:fldCharType="begin"/>
            </w:r>
            <w:r>
              <w:rPr>
                <w:noProof/>
                <w:webHidden/>
              </w:rPr>
              <w:instrText xml:space="preserve"> PAGEREF _Toc211248321 \h </w:instrText>
            </w:r>
            <w:r>
              <w:rPr>
                <w:noProof/>
                <w:webHidden/>
              </w:rPr>
            </w:r>
            <w:r>
              <w:rPr>
                <w:noProof/>
                <w:webHidden/>
              </w:rPr>
              <w:fldChar w:fldCharType="separate"/>
            </w:r>
            <w:r>
              <w:rPr>
                <w:noProof/>
                <w:webHidden/>
              </w:rPr>
              <w:t>9</w:t>
            </w:r>
            <w:r>
              <w:rPr>
                <w:noProof/>
                <w:webHidden/>
              </w:rPr>
              <w:fldChar w:fldCharType="end"/>
            </w:r>
          </w:hyperlink>
        </w:p>
        <w:p w14:paraId="57667C64" w14:textId="190AFDD0" w:rsidR="00D00318" w:rsidRDefault="00D00318">
          <w:pPr>
            <w:pStyle w:val="TOC3"/>
            <w:rPr>
              <w:noProof/>
              <w:kern w:val="2"/>
              <w:lang w:eastAsia="en-GB"/>
              <w14:ligatures w14:val="standardContextual"/>
            </w:rPr>
          </w:pPr>
          <w:hyperlink w:anchor="_Toc211248322" w:history="1">
            <w:r w:rsidRPr="00E5579C">
              <w:rPr>
                <w:rStyle w:val="Hyperlink"/>
                <w:noProof/>
              </w:rPr>
              <w:t>1.6   Pre-application engagement</w:t>
            </w:r>
            <w:r>
              <w:rPr>
                <w:noProof/>
                <w:webHidden/>
              </w:rPr>
              <w:tab/>
            </w:r>
            <w:r>
              <w:rPr>
                <w:noProof/>
                <w:webHidden/>
              </w:rPr>
              <w:fldChar w:fldCharType="begin"/>
            </w:r>
            <w:r>
              <w:rPr>
                <w:noProof/>
                <w:webHidden/>
              </w:rPr>
              <w:instrText xml:space="preserve"> PAGEREF _Toc211248322 \h </w:instrText>
            </w:r>
            <w:r>
              <w:rPr>
                <w:noProof/>
                <w:webHidden/>
              </w:rPr>
            </w:r>
            <w:r>
              <w:rPr>
                <w:noProof/>
                <w:webHidden/>
              </w:rPr>
              <w:fldChar w:fldCharType="separate"/>
            </w:r>
            <w:r>
              <w:rPr>
                <w:noProof/>
                <w:webHidden/>
              </w:rPr>
              <w:t>10</w:t>
            </w:r>
            <w:r>
              <w:rPr>
                <w:noProof/>
                <w:webHidden/>
              </w:rPr>
              <w:fldChar w:fldCharType="end"/>
            </w:r>
          </w:hyperlink>
        </w:p>
        <w:p w14:paraId="11BEE3AB" w14:textId="099595DF" w:rsidR="00D00318" w:rsidRDefault="00D00318">
          <w:pPr>
            <w:pStyle w:val="TOC2"/>
            <w:tabs>
              <w:tab w:val="right" w:leader="dot" w:pos="10212"/>
            </w:tabs>
            <w:rPr>
              <w:noProof/>
              <w:kern w:val="2"/>
              <w:lang w:eastAsia="en-GB"/>
              <w14:ligatures w14:val="standardContextual"/>
            </w:rPr>
          </w:pPr>
          <w:hyperlink w:anchor="_Toc211248323" w:history="1">
            <w:r w:rsidRPr="00E5579C">
              <w:rPr>
                <w:rStyle w:val="Hyperlink"/>
                <w:noProof/>
              </w:rPr>
              <w:t>Section 2 - About your proposed activities</w:t>
            </w:r>
            <w:r>
              <w:rPr>
                <w:noProof/>
                <w:webHidden/>
              </w:rPr>
              <w:tab/>
            </w:r>
            <w:r>
              <w:rPr>
                <w:noProof/>
                <w:webHidden/>
              </w:rPr>
              <w:fldChar w:fldCharType="begin"/>
            </w:r>
            <w:r>
              <w:rPr>
                <w:noProof/>
                <w:webHidden/>
              </w:rPr>
              <w:instrText xml:space="preserve"> PAGEREF _Toc211248323 \h </w:instrText>
            </w:r>
            <w:r>
              <w:rPr>
                <w:noProof/>
                <w:webHidden/>
              </w:rPr>
            </w:r>
            <w:r>
              <w:rPr>
                <w:noProof/>
                <w:webHidden/>
              </w:rPr>
              <w:fldChar w:fldCharType="separate"/>
            </w:r>
            <w:r>
              <w:rPr>
                <w:noProof/>
                <w:webHidden/>
              </w:rPr>
              <w:t>11</w:t>
            </w:r>
            <w:r>
              <w:rPr>
                <w:noProof/>
                <w:webHidden/>
              </w:rPr>
              <w:fldChar w:fldCharType="end"/>
            </w:r>
          </w:hyperlink>
        </w:p>
        <w:p w14:paraId="6330DAB4" w14:textId="76F7CB5A" w:rsidR="00D00318" w:rsidRDefault="00D00318">
          <w:pPr>
            <w:pStyle w:val="TOC3"/>
            <w:rPr>
              <w:noProof/>
              <w:kern w:val="2"/>
              <w:lang w:eastAsia="en-GB"/>
              <w14:ligatures w14:val="standardContextual"/>
            </w:rPr>
          </w:pPr>
          <w:hyperlink w:anchor="_Toc211248324" w:history="1">
            <w:r w:rsidRPr="00E5579C">
              <w:rPr>
                <w:rStyle w:val="Hyperlink"/>
                <w:rFonts w:eastAsia="Times New Roman"/>
                <w:noProof/>
              </w:rPr>
              <w:t>2.1   Non-technical summary</w:t>
            </w:r>
            <w:r>
              <w:rPr>
                <w:noProof/>
                <w:webHidden/>
              </w:rPr>
              <w:tab/>
            </w:r>
            <w:r>
              <w:rPr>
                <w:noProof/>
                <w:webHidden/>
              </w:rPr>
              <w:fldChar w:fldCharType="begin"/>
            </w:r>
            <w:r>
              <w:rPr>
                <w:noProof/>
                <w:webHidden/>
              </w:rPr>
              <w:instrText xml:space="preserve"> PAGEREF _Toc211248324 \h </w:instrText>
            </w:r>
            <w:r>
              <w:rPr>
                <w:noProof/>
                <w:webHidden/>
              </w:rPr>
            </w:r>
            <w:r>
              <w:rPr>
                <w:noProof/>
                <w:webHidden/>
              </w:rPr>
              <w:fldChar w:fldCharType="separate"/>
            </w:r>
            <w:r>
              <w:rPr>
                <w:noProof/>
                <w:webHidden/>
              </w:rPr>
              <w:t>11</w:t>
            </w:r>
            <w:r>
              <w:rPr>
                <w:noProof/>
                <w:webHidden/>
              </w:rPr>
              <w:fldChar w:fldCharType="end"/>
            </w:r>
          </w:hyperlink>
        </w:p>
        <w:p w14:paraId="64432572" w14:textId="2DA71AB4" w:rsidR="00D00318" w:rsidRDefault="00D00318">
          <w:pPr>
            <w:pStyle w:val="TOC3"/>
            <w:rPr>
              <w:noProof/>
              <w:kern w:val="2"/>
              <w:lang w:eastAsia="en-GB"/>
              <w14:ligatures w14:val="standardContextual"/>
            </w:rPr>
          </w:pPr>
          <w:hyperlink w:anchor="_Toc211248325" w:history="1">
            <w:r w:rsidRPr="00E5579C">
              <w:rPr>
                <w:rStyle w:val="Hyperlink"/>
                <w:noProof/>
              </w:rPr>
              <w:t>2.2   Stationary technical unit and directly associated activities</w:t>
            </w:r>
            <w:r>
              <w:rPr>
                <w:noProof/>
                <w:webHidden/>
              </w:rPr>
              <w:tab/>
            </w:r>
            <w:r>
              <w:rPr>
                <w:noProof/>
                <w:webHidden/>
              </w:rPr>
              <w:fldChar w:fldCharType="begin"/>
            </w:r>
            <w:r>
              <w:rPr>
                <w:noProof/>
                <w:webHidden/>
              </w:rPr>
              <w:instrText xml:space="preserve"> PAGEREF _Toc211248325 \h </w:instrText>
            </w:r>
            <w:r>
              <w:rPr>
                <w:noProof/>
                <w:webHidden/>
              </w:rPr>
            </w:r>
            <w:r>
              <w:rPr>
                <w:noProof/>
                <w:webHidden/>
              </w:rPr>
              <w:fldChar w:fldCharType="separate"/>
            </w:r>
            <w:r>
              <w:rPr>
                <w:noProof/>
                <w:webHidden/>
              </w:rPr>
              <w:t>11</w:t>
            </w:r>
            <w:r>
              <w:rPr>
                <w:noProof/>
                <w:webHidden/>
              </w:rPr>
              <w:fldChar w:fldCharType="end"/>
            </w:r>
          </w:hyperlink>
        </w:p>
        <w:p w14:paraId="7F00827E" w14:textId="7CCC2B0B" w:rsidR="00D00318" w:rsidRDefault="00D00318">
          <w:pPr>
            <w:pStyle w:val="TOC3"/>
            <w:rPr>
              <w:noProof/>
              <w:kern w:val="2"/>
              <w:lang w:eastAsia="en-GB"/>
              <w14:ligatures w14:val="standardContextual"/>
            </w:rPr>
          </w:pPr>
          <w:hyperlink w:anchor="_Toc211248326" w:history="1">
            <w:r w:rsidRPr="00E5579C">
              <w:rPr>
                <w:rStyle w:val="Hyperlink"/>
                <w:noProof/>
              </w:rPr>
              <w:t>2.3</w:t>
            </w:r>
            <w:r>
              <w:rPr>
                <w:noProof/>
                <w:kern w:val="2"/>
                <w:lang w:eastAsia="en-GB"/>
                <w14:ligatures w14:val="standardContextual"/>
              </w:rPr>
              <w:tab/>
            </w:r>
            <w:r w:rsidRPr="00E5579C">
              <w:rPr>
                <w:rStyle w:val="Hyperlink"/>
                <w:noProof/>
              </w:rPr>
              <w:t>Location plan</w:t>
            </w:r>
            <w:r>
              <w:rPr>
                <w:noProof/>
                <w:webHidden/>
              </w:rPr>
              <w:tab/>
            </w:r>
            <w:r>
              <w:rPr>
                <w:noProof/>
                <w:webHidden/>
              </w:rPr>
              <w:fldChar w:fldCharType="begin"/>
            </w:r>
            <w:r>
              <w:rPr>
                <w:noProof/>
                <w:webHidden/>
              </w:rPr>
              <w:instrText xml:space="preserve"> PAGEREF _Toc211248326 \h </w:instrText>
            </w:r>
            <w:r>
              <w:rPr>
                <w:noProof/>
                <w:webHidden/>
              </w:rPr>
            </w:r>
            <w:r>
              <w:rPr>
                <w:noProof/>
                <w:webHidden/>
              </w:rPr>
              <w:fldChar w:fldCharType="separate"/>
            </w:r>
            <w:r>
              <w:rPr>
                <w:noProof/>
                <w:webHidden/>
              </w:rPr>
              <w:t>14</w:t>
            </w:r>
            <w:r>
              <w:rPr>
                <w:noProof/>
                <w:webHidden/>
              </w:rPr>
              <w:fldChar w:fldCharType="end"/>
            </w:r>
          </w:hyperlink>
        </w:p>
        <w:p w14:paraId="519B142F" w14:textId="69738322" w:rsidR="00D00318" w:rsidRDefault="00D00318">
          <w:pPr>
            <w:pStyle w:val="TOC3"/>
            <w:rPr>
              <w:noProof/>
              <w:kern w:val="2"/>
              <w:lang w:eastAsia="en-GB"/>
              <w14:ligatures w14:val="standardContextual"/>
            </w:rPr>
          </w:pPr>
          <w:hyperlink w:anchor="_Toc211248327" w:history="1">
            <w:r w:rsidRPr="00E5579C">
              <w:rPr>
                <w:rStyle w:val="Hyperlink"/>
                <w:noProof/>
              </w:rPr>
              <w:t>2.4</w:t>
            </w:r>
            <w:r>
              <w:rPr>
                <w:noProof/>
                <w:kern w:val="2"/>
                <w:lang w:eastAsia="en-GB"/>
                <w14:ligatures w14:val="standardContextual"/>
              </w:rPr>
              <w:tab/>
            </w:r>
            <w:r w:rsidRPr="00E5579C">
              <w:rPr>
                <w:rStyle w:val="Hyperlink"/>
                <w:noProof/>
              </w:rPr>
              <w:t>Infrastructure plan</w:t>
            </w:r>
            <w:r>
              <w:rPr>
                <w:noProof/>
                <w:webHidden/>
              </w:rPr>
              <w:tab/>
            </w:r>
            <w:r>
              <w:rPr>
                <w:noProof/>
                <w:webHidden/>
              </w:rPr>
              <w:fldChar w:fldCharType="begin"/>
            </w:r>
            <w:r>
              <w:rPr>
                <w:noProof/>
                <w:webHidden/>
              </w:rPr>
              <w:instrText xml:space="preserve"> PAGEREF _Toc211248327 \h </w:instrText>
            </w:r>
            <w:r>
              <w:rPr>
                <w:noProof/>
                <w:webHidden/>
              </w:rPr>
            </w:r>
            <w:r>
              <w:rPr>
                <w:noProof/>
                <w:webHidden/>
              </w:rPr>
              <w:fldChar w:fldCharType="separate"/>
            </w:r>
            <w:r>
              <w:rPr>
                <w:noProof/>
                <w:webHidden/>
              </w:rPr>
              <w:t>15</w:t>
            </w:r>
            <w:r>
              <w:rPr>
                <w:noProof/>
                <w:webHidden/>
              </w:rPr>
              <w:fldChar w:fldCharType="end"/>
            </w:r>
          </w:hyperlink>
        </w:p>
        <w:p w14:paraId="45622504" w14:textId="6F23DDF9" w:rsidR="00D00318" w:rsidRDefault="00D00318">
          <w:pPr>
            <w:pStyle w:val="TOC3"/>
            <w:rPr>
              <w:noProof/>
              <w:kern w:val="2"/>
              <w:lang w:eastAsia="en-GB"/>
              <w14:ligatures w14:val="standardContextual"/>
            </w:rPr>
          </w:pPr>
          <w:hyperlink w:anchor="_Toc211248328" w:history="1">
            <w:r w:rsidRPr="00E5579C">
              <w:rPr>
                <w:rStyle w:val="Hyperlink"/>
                <w:noProof/>
              </w:rPr>
              <w:t>2.5</w:t>
            </w:r>
            <w:r>
              <w:rPr>
                <w:noProof/>
                <w:kern w:val="2"/>
                <w:lang w:eastAsia="en-GB"/>
                <w14:ligatures w14:val="standardContextual"/>
              </w:rPr>
              <w:tab/>
            </w:r>
            <w:r w:rsidRPr="00E5579C">
              <w:rPr>
                <w:rStyle w:val="Hyperlink"/>
                <w:noProof/>
              </w:rPr>
              <w:t>Process flow diagram</w:t>
            </w:r>
            <w:r>
              <w:rPr>
                <w:noProof/>
                <w:webHidden/>
              </w:rPr>
              <w:tab/>
            </w:r>
            <w:r>
              <w:rPr>
                <w:noProof/>
                <w:webHidden/>
              </w:rPr>
              <w:fldChar w:fldCharType="begin"/>
            </w:r>
            <w:r>
              <w:rPr>
                <w:noProof/>
                <w:webHidden/>
              </w:rPr>
              <w:instrText xml:space="preserve"> PAGEREF _Toc211248328 \h </w:instrText>
            </w:r>
            <w:r>
              <w:rPr>
                <w:noProof/>
                <w:webHidden/>
              </w:rPr>
            </w:r>
            <w:r>
              <w:rPr>
                <w:noProof/>
                <w:webHidden/>
              </w:rPr>
              <w:fldChar w:fldCharType="separate"/>
            </w:r>
            <w:r>
              <w:rPr>
                <w:noProof/>
                <w:webHidden/>
              </w:rPr>
              <w:t>15</w:t>
            </w:r>
            <w:r>
              <w:rPr>
                <w:noProof/>
                <w:webHidden/>
              </w:rPr>
              <w:fldChar w:fldCharType="end"/>
            </w:r>
          </w:hyperlink>
        </w:p>
        <w:p w14:paraId="6132F167" w14:textId="12ECAD99" w:rsidR="00D00318" w:rsidRDefault="00D00318">
          <w:pPr>
            <w:pStyle w:val="TOC3"/>
            <w:rPr>
              <w:noProof/>
              <w:kern w:val="2"/>
              <w:lang w:eastAsia="en-GB"/>
              <w14:ligatures w14:val="standardContextual"/>
            </w:rPr>
          </w:pPr>
          <w:hyperlink w:anchor="_Toc211248329" w:history="1">
            <w:r w:rsidRPr="00E5579C">
              <w:rPr>
                <w:rStyle w:val="Hyperlink"/>
                <w:noProof/>
              </w:rPr>
              <w:t>2.6</w:t>
            </w:r>
            <w:r>
              <w:rPr>
                <w:noProof/>
                <w:kern w:val="2"/>
                <w:lang w:eastAsia="en-GB"/>
                <w14:ligatures w14:val="standardContextual"/>
              </w:rPr>
              <w:tab/>
            </w:r>
            <w:r w:rsidRPr="00E5579C">
              <w:rPr>
                <w:rStyle w:val="Hyperlink"/>
                <w:noProof/>
              </w:rPr>
              <w:t>Installation and process description</w:t>
            </w:r>
            <w:r>
              <w:rPr>
                <w:noProof/>
                <w:webHidden/>
              </w:rPr>
              <w:tab/>
            </w:r>
            <w:r>
              <w:rPr>
                <w:noProof/>
                <w:webHidden/>
              </w:rPr>
              <w:fldChar w:fldCharType="begin"/>
            </w:r>
            <w:r>
              <w:rPr>
                <w:noProof/>
                <w:webHidden/>
              </w:rPr>
              <w:instrText xml:space="preserve"> PAGEREF _Toc211248329 \h </w:instrText>
            </w:r>
            <w:r>
              <w:rPr>
                <w:noProof/>
                <w:webHidden/>
              </w:rPr>
            </w:r>
            <w:r>
              <w:rPr>
                <w:noProof/>
                <w:webHidden/>
              </w:rPr>
              <w:fldChar w:fldCharType="separate"/>
            </w:r>
            <w:r>
              <w:rPr>
                <w:noProof/>
                <w:webHidden/>
              </w:rPr>
              <w:t>16</w:t>
            </w:r>
            <w:r>
              <w:rPr>
                <w:noProof/>
                <w:webHidden/>
              </w:rPr>
              <w:fldChar w:fldCharType="end"/>
            </w:r>
          </w:hyperlink>
        </w:p>
        <w:p w14:paraId="7A63EC48" w14:textId="6CA6F548" w:rsidR="00D00318" w:rsidRDefault="00D00318">
          <w:pPr>
            <w:pStyle w:val="TOC2"/>
            <w:tabs>
              <w:tab w:val="right" w:leader="dot" w:pos="10212"/>
            </w:tabs>
            <w:rPr>
              <w:noProof/>
              <w:kern w:val="2"/>
              <w:lang w:eastAsia="en-GB"/>
              <w14:ligatures w14:val="standardContextual"/>
            </w:rPr>
          </w:pPr>
          <w:hyperlink w:anchor="_Toc211248330" w:history="1">
            <w:r w:rsidRPr="00E5579C">
              <w:rPr>
                <w:rStyle w:val="Hyperlink"/>
                <w:noProof/>
              </w:rPr>
              <w:t>Section 3 - Technical description of your process</w:t>
            </w:r>
            <w:r>
              <w:rPr>
                <w:noProof/>
                <w:webHidden/>
              </w:rPr>
              <w:tab/>
            </w:r>
            <w:r>
              <w:rPr>
                <w:noProof/>
                <w:webHidden/>
              </w:rPr>
              <w:fldChar w:fldCharType="begin"/>
            </w:r>
            <w:r>
              <w:rPr>
                <w:noProof/>
                <w:webHidden/>
              </w:rPr>
              <w:instrText xml:space="preserve"> PAGEREF _Toc211248330 \h </w:instrText>
            </w:r>
            <w:r>
              <w:rPr>
                <w:noProof/>
                <w:webHidden/>
              </w:rPr>
            </w:r>
            <w:r>
              <w:rPr>
                <w:noProof/>
                <w:webHidden/>
              </w:rPr>
              <w:fldChar w:fldCharType="separate"/>
            </w:r>
            <w:r>
              <w:rPr>
                <w:noProof/>
                <w:webHidden/>
              </w:rPr>
              <w:t>17</w:t>
            </w:r>
            <w:r>
              <w:rPr>
                <w:noProof/>
                <w:webHidden/>
              </w:rPr>
              <w:fldChar w:fldCharType="end"/>
            </w:r>
          </w:hyperlink>
        </w:p>
        <w:p w14:paraId="666C8DA0" w14:textId="54C9DB97" w:rsidR="00D00318" w:rsidRDefault="00D00318">
          <w:pPr>
            <w:pStyle w:val="TOC3"/>
            <w:rPr>
              <w:noProof/>
              <w:kern w:val="2"/>
              <w:lang w:eastAsia="en-GB"/>
              <w14:ligatures w14:val="standardContextual"/>
            </w:rPr>
          </w:pPr>
          <w:hyperlink w:anchor="_Toc211248331" w:history="1">
            <w:r w:rsidRPr="00E5579C">
              <w:rPr>
                <w:rStyle w:val="Hyperlink"/>
                <w:rFonts w:eastAsia="Times New Roman"/>
                <w:noProof/>
              </w:rPr>
              <w:t>3.1</w:t>
            </w:r>
            <w:r>
              <w:rPr>
                <w:noProof/>
                <w:kern w:val="2"/>
                <w:lang w:eastAsia="en-GB"/>
                <w14:ligatures w14:val="standardContextual"/>
              </w:rPr>
              <w:tab/>
            </w:r>
            <w:r w:rsidRPr="00E5579C">
              <w:rPr>
                <w:rStyle w:val="Hyperlink"/>
                <w:rFonts w:eastAsia="Times New Roman"/>
                <w:noProof/>
              </w:rPr>
              <w:t>Compliance with Best Available Techniques</w:t>
            </w:r>
            <w:r>
              <w:rPr>
                <w:noProof/>
                <w:webHidden/>
              </w:rPr>
              <w:tab/>
            </w:r>
            <w:r>
              <w:rPr>
                <w:noProof/>
                <w:webHidden/>
              </w:rPr>
              <w:fldChar w:fldCharType="begin"/>
            </w:r>
            <w:r>
              <w:rPr>
                <w:noProof/>
                <w:webHidden/>
              </w:rPr>
              <w:instrText xml:space="preserve"> PAGEREF _Toc211248331 \h </w:instrText>
            </w:r>
            <w:r>
              <w:rPr>
                <w:noProof/>
                <w:webHidden/>
              </w:rPr>
            </w:r>
            <w:r>
              <w:rPr>
                <w:noProof/>
                <w:webHidden/>
              </w:rPr>
              <w:fldChar w:fldCharType="separate"/>
            </w:r>
            <w:r>
              <w:rPr>
                <w:noProof/>
                <w:webHidden/>
              </w:rPr>
              <w:t>19</w:t>
            </w:r>
            <w:r>
              <w:rPr>
                <w:noProof/>
                <w:webHidden/>
              </w:rPr>
              <w:fldChar w:fldCharType="end"/>
            </w:r>
          </w:hyperlink>
        </w:p>
        <w:p w14:paraId="6D821C8C" w14:textId="383BEFE2" w:rsidR="00D00318" w:rsidRDefault="00D00318">
          <w:pPr>
            <w:pStyle w:val="TOC3"/>
            <w:rPr>
              <w:noProof/>
              <w:kern w:val="2"/>
              <w:lang w:eastAsia="en-GB"/>
              <w14:ligatures w14:val="standardContextual"/>
            </w:rPr>
          </w:pPr>
          <w:hyperlink w:anchor="_Toc211248332" w:history="1">
            <w:r w:rsidRPr="00E5579C">
              <w:rPr>
                <w:rStyle w:val="Hyperlink"/>
                <w:rFonts w:eastAsia="Times New Roman"/>
                <w:noProof/>
              </w:rPr>
              <w:t>3.2</w:t>
            </w:r>
            <w:r>
              <w:rPr>
                <w:noProof/>
                <w:kern w:val="2"/>
                <w:lang w:eastAsia="en-GB"/>
                <w14:ligatures w14:val="standardContextual"/>
              </w:rPr>
              <w:tab/>
            </w:r>
            <w:r w:rsidRPr="00E5579C">
              <w:rPr>
                <w:rStyle w:val="Hyperlink"/>
                <w:rFonts w:eastAsia="Times New Roman"/>
                <w:noProof/>
              </w:rPr>
              <w:t>Environmental management system</w:t>
            </w:r>
            <w:r>
              <w:rPr>
                <w:noProof/>
                <w:webHidden/>
              </w:rPr>
              <w:tab/>
            </w:r>
            <w:r>
              <w:rPr>
                <w:noProof/>
                <w:webHidden/>
              </w:rPr>
              <w:fldChar w:fldCharType="begin"/>
            </w:r>
            <w:r>
              <w:rPr>
                <w:noProof/>
                <w:webHidden/>
              </w:rPr>
              <w:instrText xml:space="preserve"> PAGEREF _Toc211248332 \h </w:instrText>
            </w:r>
            <w:r>
              <w:rPr>
                <w:noProof/>
                <w:webHidden/>
              </w:rPr>
            </w:r>
            <w:r>
              <w:rPr>
                <w:noProof/>
                <w:webHidden/>
              </w:rPr>
              <w:fldChar w:fldCharType="separate"/>
            </w:r>
            <w:r>
              <w:rPr>
                <w:noProof/>
                <w:webHidden/>
              </w:rPr>
              <w:t>20</w:t>
            </w:r>
            <w:r>
              <w:rPr>
                <w:noProof/>
                <w:webHidden/>
              </w:rPr>
              <w:fldChar w:fldCharType="end"/>
            </w:r>
          </w:hyperlink>
        </w:p>
        <w:p w14:paraId="338E1681" w14:textId="1E6E1869" w:rsidR="00D00318" w:rsidRDefault="00D00318">
          <w:pPr>
            <w:pStyle w:val="TOC3"/>
            <w:rPr>
              <w:noProof/>
              <w:kern w:val="2"/>
              <w:lang w:eastAsia="en-GB"/>
              <w14:ligatures w14:val="standardContextual"/>
            </w:rPr>
          </w:pPr>
          <w:hyperlink w:anchor="_Toc211248333" w:history="1">
            <w:r w:rsidRPr="00E5579C">
              <w:rPr>
                <w:rStyle w:val="Hyperlink"/>
                <w:rFonts w:eastAsia="Times New Roman"/>
                <w:noProof/>
              </w:rPr>
              <w:t>3.3   Air emissions</w:t>
            </w:r>
            <w:r>
              <w:rPr>
                <w:noProof/>
                <w:webHidden/>
              </w:rPr>
              <w:tab/>
            </w:r>
            <w:r>
              <w:rPr>
                <w:noProof/>
                <w:webHidden/>
              </w:rPr>
              <w:fldChar w:fldCharType="begin"/>
            </w:r>
            <w:r>
              <w:rPr>
                <w:noProof/>
                <w:webHidden/>
              </w:rPr>
              <w:instrText xml:space="preserve"> PAGEREF _Toc211248333 \h </w:instrText>
            </w:r>
            <w:r>
              <w:rPr>
                <w:noProof/>
                <w:webHidden/>
              </w:rPr>
            </w:r>
            <w:r>
              <w:rPr>
                <w:noProof/>
                <w:webHidden/>
              </w:rPr>
              <w:fldChar w:fldCharType="separate"/>
            </w:r>
            <w:r>
              <w:rPr>
                <w:noProof/>
                <w:webHidden/>
              </w:rPr>
              <w:t>22</w:t>
            </w:r>
            <w:r>
              <w:rPr>
                <w:noProof/>
                <w:webHidden/>
              </w:rPr>
              <w:fldChar w:fldCharType="end"/>
            </w:r>
          </w:hyperlink>
        </w:p>
        <w:p w14:paraId="6D021F36" w14:textId="44352CBD" w:rsidR="00D00318" w:rsidRDefault="00D00318">
          <w:pPr>
            <w:pStyle w:val="TOC3"/>
            <w:rPr>
              <w:noProof/>
              <w:kern w:val="2"/>
              <w:lang w:eastAsia="en-GB"/>
              <w14:ligatures w14:val="standardContextual"/>
            </w:rPr>
          </w:pPr>
          <w:hyperlink w:anchor="_Toc211248334" w:history="1">
            <w:r w:rsidRPr="00E5579C">
              <w:rPr>
                <w:rStyle w:val="Hyperlink"/>
                <w:rFonts w:eastAsia="Times New Roman"/>
                <w:noProof/>
              </w:rPr>
              <w:t>3.4   Water emissions</w:t>
            </w:r>
            <w:r>
              <w:rPr>
                <w:noProof/>
                <w:webHidden/>
              </w:rPr>
              <w:tab/>
            </w:r>
            <w:r>
              <w:rPr>
                <w:noProof/>
                <w:webHidden/>
              </w:rPr>
              <w:fldChar w:fldCharType="begin"/>
            </w:r>
            <w:r>
              <w:rPr>
                <w:noProof/>
                <w:webHidden/>
              </w:rPr>
              <w:instrText xml:space="preserve"> PAGEREF _Toc211248334 \h </w:instrText>
            </w:r>
            <w:r>
              <w:rPr>
                <w:noProof/>
                <w:webHidden/>
              </w:rPr>
            </w:r>
            <w:r>
              <w:rPr>
                <w:noProof/>
                <w:webHidden/>
              </w:rPr>
              <w:fldChar w:fldCharType="separate"/>
            </w:r>
            <w:r>
              <w:rPr>
                <w:noProof/>
                <w:webHidden/>
              </w:rPr>
              <w:t>24</w:t>
            </w:r>
            <w:r>
              <w:rPr>
                <w:noProof/>
                <w:webHidden/>
              </w:rPr>
              <w:fldChar w:fldCharType="end"/>
            </w:r>
          </w:hyperlink>
        </w:p>
        <w:p w14:paraId="05745E58" w14:textId="3ACCBD22" w:rsidR="00D00318" w:rsidRDefault="00D00318">
          <w:pPr>
            <w:pStyle w:val="TOC3"/>
            <w:rPr>
              <w:noProof/>
              <w:kern w:val="2"/>
              <w:lang w:eastAsia="en-GB"/>
              <w14:ligatures w14:val="standardContextual"/>
            </w:rPr>
          </w:pPr>
          <w:hyperlink w:anchor="_Toc211248335" w:history="1">
            <w:r w:rsidRPr="00E5579C">
              <w:rPr>
                <w:rStyle w:val="Hyperlink"/>
                <w:rFonts w:eastAsia="Times New Roman"/>
                <w:noProof/>
              </w:rPr>
              <w:t>3.5</w:t>
            </w:r>
            <w:r>
              <w:rPr>
                <w:noProof/>
                <w:kern w:val="2"/>
                <w:lang w:eastAsia="en-GB"/>
                <w14:ligatures w14:val="standardContextual"/>
              </w:rPr>
              <w:tab/>
            </w:r>
            <w:r w:rsidRPr="00E5579C">
              <w:rPr>
                <w:rStyle w:val="Hyperlink"/>
                <w:rFonts w:eastAsia="Times New Roman"/>
                <w:noProof/>
              </w:rPr>
              <w:t>Energy use</w:t>
            </w:r>
            <w:r>
              <w:rPr>
                <w:noProof/>
                <w:webHidden/>
              </w:rPr>
              <w:tab/>
            </w:r>
            <w:r>
              <w:rPr>
                <w:noProof/>
                <w:webHidden/>
              </w:rPr>
              <w:fldChar w:fldCharType="begin"/>
            </w:r>
            <w:r>
              <w:rPr>
                <w:noProof/>
                <w:webHidden/>
              </w:rPr>
              <w:instrText xml:space="preserve"> PAGEREF _Toc211248335 \h </w:instrText>
            </w:r>
            <w:r>
              <w:rPr>
                <w:noProof/>
                <w:webHidden/>
              </w:rPr>
            </w:r>
            <w:r>
              <w:rPr>
                <w:noProof/>
                <w:webHidden/>
              </w:rPr>
              <w:fldChar w:fldCharType="separate"/>
            </w:r>
            <w:r>
              <w:rPr>
                <w:noProof/>
                <w:webHidden/>
              </w:rPr>
              <w:t>27</w:t>
            </w:r>
            <w:r>
              <w:rPr>
                <w:noProof/>
                <w:webHidden/>
              </w:rPr>
              <w:fldChar w:fldCharType="end"/>
            </w:r>
          </w:hyperlink>
        </w:p>
        <w:p w14:paraId="5C541608" w14:textId="704FD2A6" w:rsidR="00D00318" w:rsidRDefault="00D00318">
          <w:pPr>
            <w:pStyle w:val="TOC3"/>
            <w:rPr>
              <w:noProof/>
              <w:kern w:val="2"/>
              <w:lang w:eastAsia="en-GB"/>
              <w14:ligatures w14:val="standardContextual"/>
            </w:rPr>
          </w:pPr>
          <w:hyperlink w:anchor="_Toc211248336" w:history="1">
            <w:r w:rsidRPr="00E5579C">
              <w:rPr>
                <w:rStyle w:val="Hyperlink"/>
                <w:rFonts w:eastAsia="Times New Roman"/>
                <w:noProof/>
              </w:rPr>
              <w:t>3.6   Materials use</w:t>
            </w:r>
            <w:r>
              <w:rPr>
                <w:noProof/>
                <w:webHidden/>
              </w:rPr>
              <w:tab/>
            </w:r>
            <w:r>
              <w:rPr>
                <w:noProof/>
                <w:webHidden/>
              </w:rPr>
              <w:fldChar w:fldCharType="begin"/>
            </w:r>
            <w:r>
              <w:rPr>
                <w:noProof/>
                <w:webHidden/>
              </w:rPr>
              <w:instrText xml:space="preserve"> PAGEREF _Toc211248336 \h </w:instrText>
            </w:r>
            <w:r>
              <w:rPr>
                <w:noProof/>
                <w:webHidden/>
              </w:rPr>
            </w:r>
            <w:r>
              <w:rPr>
                <w:noProof/>
                <w:webHidden/>
              </w:rPr>
              <w:fldChar w:fldCharType="separate"/>
            </w:r>
            <w:r>
              <w:rPr>
                <w:noProof/>
                <w:webHidden/>
              </w:rPr>
              <w:t>27</w:t>
            </w:r>
            <w:r>
              <w:rPr>
                <w:noProof/>
                <w:webHidden/>
              </w:rPr>
              <w:fldChar w:fldCharType="end"/>
            </w:r>
          </w:hyperlink>
        </w:p>
        <w:p w14:paraId="20DE165D" w14:textId="62BBA4D4" w:rsidR="00D00318" w:rsidRDefault="00D00318">
          <w:pPr>
            <w:pStyle w:val="TOC3"/>
            <w:rPr>
              <w:noProof/>
              <w:kern w:val="2"/>
              <w:lang w:eastAsia="en-GB"/>
              <w14:ligatures w14:val="standardContextual"/>
            </w:rPr>
          </w:pPr>
          <w:hyperlink w:anchor="_Toc211248337" w:history="1">
            <w:r w:rsidRPr="00E5579C">
              <w:rPr>
                <w:rStyle w:val="Hyperlink"/>
                <w:rFonts w:eastAsia="Times New Roman"/>
                <w:noProof/>
              </w:rPr>
              <w:t>3.7   Waste</w:t>
            </w:r>
            <w:r>
              <w:rPr>
                <w:noProof/>
                <w:webHidden/>
              </w:rPr>
              <w:tab/>
            </w:r>
            <w:r>
              <w:rPr>
                <w:noProof/>
                <w:webHidden/>
              </w:rPr>
              <w:fldChar w:fldCharType="begin"/>
            </w:r>
            <w:r>
              <w:rPr>
                <w:noProof/>
                <w:webHidden/>
              </w:rPr>
              <w:instrText xml:space="preserve"> PAGEREF _Toc211248337 \h </w:instrText>
            </w:r>
            <w:r>
              <w:rPr>
                <w:noProof/>
                <w:webHidden/>
              </w:rPr>
            </w:r>
            <w:r>
              <w:rPr>
                <w:noProof/>
                <w:webHidden/>
              </w:rPr>
              <w:fldChar w:fldCharType="separate"/>
            </w:r>
            <w:r>
              <w:rPr>
                <w:noProof/>
                <w:webHidden/>
              </w:rPr>
              <w:t>28</w:t>
            </w:r>
            <w:r>
              <w:rPr>
                <w:noProof/>
                <w:webHidden/>
              </w:rPr>
              <w:fldChar w:fldCharType="end"/>
            </w:r>
          </w:hyperlink>
        </w:p>
        <w:p w14:paraId="030C9F04" w14:textId="083833F1" w:rsidR="00D00318" w:rsidRDefault="00D00318">
          <w:pPr>
            <w:pStyle w:val="TOC3"/>
            <w:rPr>
              <w:noProof/>
              <w:kern w:val="2"/>
              <w:lang w:eastAsia="en-GB"/>
              <w14:ligatures w14:val="standardContextual"/>
            </w:rPr>
          </w:pPr>
          <w:hyperlink w:anchor="_Toc211248338" w:history="1">
            <w:r w:rsidRPr="00E5579C">
              <w:rPr>
                <w:rStyle w:val="Hyperlink"/>
                <w:rFonts w:eastAsia="Times New Roman"/>
                <w:noProof/>
              </w:rPr>
              <w:t>3.8   Odour emissions</w:t>
            </w:r>
            <w:r>
              <w:rPr>
                <w:noProof/>
                <w:webHidden/>
              </w:rPr>
              <w:tab/>
            </w:r>
            <w:r>
              <w:rPr>
                <w:noProof/>
                <w:webHidden/>
              </w:rPr>
              <w:fldChar w:fldCharType="begin"/>
            </w:r>
            <w:r>
              <w:rPr>
                <w:noProof/>
                <w:webHidden/>
              </w:rPr>
              <w:instrText xml:space="preserve"> PAGEREF _Toc211248338 \h </w:instrText>
            </w:r>
            <w:r>
              <w:rPr>
                <w:noProof/>
                <w:webHidden/>
              </w:rPr>
            </w:r>
            <w:r>
              <w:rPr>
                <w:noProof/>
                <w:webHidden/>
              </w:rPr>
              <w:fldChar w:fldCharType="separate"/>
            </w:r>
            <w:r>
              <w:rPr>
                <w:noProof/>
                <w:webHidden/>
              </w:rPr>
              <w:t>29</w:t>
            </w:r>
            <w:r>
              <w:rPr>
                <w:noProof/>
                <w:webHidden/>
              </w:rPr>
              <w:fldChar w:fldCharType="end"/>
            </w:r>
          </w:hyperlink>
        </w:p>
        <w:p w14:paraId="163D1CE5" w14:textId="3BE41BB4" w:rsidR="00D00318" w:rsidRDefault="00D00318">
          <w:pPr>
            <w:pStyle w:val="TOC3"/>
            <w:rPr>
              <w:noProof/>
              <w:kern w:val="2"/>
              <w:lang w:eastAsia="en-GB"/>
              <w14:ligatures w14:val="standardContextual"/>
            </w:rPr>
          </w:pPr>
          <w:hyperlink w:anchor="_Toc211248339" w:history="1">
            <w:r w:rsidRPr="00E5579C">
              <w:rPr>
                <w:rStyle w:val="Hyperlink"/>
                <w:rFonts w:eastAsia="Times New Roman"/>
                <w:noProof/>
              </w:rPr>
              <w:t>3.9   Noise emissions</w:t>
            </w:r>
            <w:r>
              <w:rPr>
                <w:noProof/>
                <w:webHidden/>
              </w:rPr>
              <w:tab/>
            </w:r>
            <w:r>
              <w:rPr>
                <w:noProof/>
                <w:webHidden/>
              </w:rPr>
              <w:fldChar w:fldCharType="begin"/>
            </w:r>
            <w:r>
              <w:rPr>
                <w:noProof/>
                <w:webHidden/>
              </w:rPr>
              <w:instrText xml:space="preserve"> PAGEREF _Toc211248339 \h </w:instrText>
            </w:r>
            <w:r>
              <w:rPr>
                <w:noProof/>
                <w:webHidden/>
              </w:rPr>
            </w:r>
            <w:r>
              <w:rPr>
                <w:noProof/>
                <w:webHidden/>
              </w:rPr>
              <w:fldChar w:fldCharType="separate"/>
            </w:r>
            <w:r>
              <w:rPr>
                <w:noProof/>
                <w:webHidden/>
              </w:rPr>
              <w:t>29</w:t>
            </w:r>
            <w:r>
              <w:rPr>
                <w:noProof/>
                <w:webHidden/>
              </w:rPr>
              <w:fldChar w:fldCharType="end"/>
            </w:r>
          </w:hyperlink>
        </w:p>
        <w:p w14:paraId="418A38C3" w14:textId="74B9852C" w:rsidR="00D00318" w:rsidRDefault="00D00318">
          <w:pPr>
            <w:pStyle w:val="TOC3"/>
            <w:rPr>
              <w:noProof/>
              <w:kern w:val="2"/>
              <w:lang w:eastAsia="en-GB"/>
              <w14:ligatures w14:val="standardContextual"/>
            </w:rPr>
          </w:pPr>
          <w:hyperlink w:anchor="_Toc211248340" w:history="1">
            <w:r w:rsidRPr="00E5579C">
              <w:rPr>
                <w:rStyle w:val="Hyperlink"/>
                <w:rFonts w:eastAsia="Times New Roman"/>
                <w:noProof/>
              </w:rPr>
              <w:t>3.10   Emissions and environmental monitoring</w:t>
            </w:r>
            <w:r>
              <w:rPr>
                <w:noProof/>
                <w:webHidden/>
              </w:rPr>
              <w:tab/>
            </w:r>
            <w:r>
              <w:rPr>
                <w:noProof/>
                <w:webHidden/>
              </w:rPr>
              <w:fldChar w:fldCharType="begin"/>
            </w:r>
            <w:r>
              <w:rPr>
                <w:noProof/>
                <w:webHidden/>
              </w:rPr>
              <w:instrText xml:space="preserve"> PAGEREF _Toc211248340 \h </w:instrText>
            </w:r>
            <w:r>
              <w:rPr>
                <w:noProof/>
                <w:webHidden/>
              </w:rPr>
            </w:r>
            <w:r>
              <w:rPr>
                <w:noProof/>
                <w:webHidden/>
              </w:rPr>
              <w:fldChar w:fldCharType="separate"/>
            </w:r>
            <w:r>
              <w:rPr>
                <w:noProof/>
                <w:webHidden/>
              </w:rPr>
              <w:t>30</w:t>
            </w:r>
            <w:r>
              <w:rPr>
                <w:noProof/>
                <w:webHidden/>
              </w:rPr>
              <w:fldChar w:fldCharType="end"/>
            </w:r>
          </w:hyperlink>
        </w:p>
        <w:p w14:paraId="6EB06AD4" w14:textId="2FED7B96" w:rsidR="00D00318" w:rsidRDefault="00D00318">
          <w:pPr>
            <w:pStyle w:val="TOC3"/>
            <w:rPr>
              <w:noProof/>
              <w:kern w:val="2"/>
              <w:lang w:eastAsia="en-GB"/>
              <w14:ligatures w14:val="standardContextual"/>
            </w:rPr>
          </w:pPr>
          <w:hyperlink w:anchor="_Toc211248341" w:history="1">
            <w:r w:rsidRPr="00E5579C">
              <w:rPr>
                <w:rStyle w:val="Hyperlink"/>
                <w:rFonts w:eastAsia="Times New Roman"/>
                <w:noProof/>
              </w:rPr>
              <w:t>3.11   Installation commissioning</w:t>
            </w:r>
            <w:r>
              <w:rPr>
                <w:noProof/>
                <w:webHidden/>
              </w:rPr>
              <w:tab/>
            </w:r>
            <w:r>
              <w:rPr>
                <w:noProof/>
                <w:webHidden/>
              </w:rPr>
              <w:fldChar w:fldCharType="begin"/>
            </w:r>
            <w:r>
              <w:rPr>
                <w:noProof/>
                <w:webHidden/>
              </w:rPr>
              <w:instrText xml:space="preserve"> PAGEREF _Toc211248341 \h </w:instrText>
            </w:r>
            <w:r>
              <w:rPr>
                <w:noProof/>
                <w:webHidden/>
              </w:rPr>
            </w:r>
            <w:r>
              <w:rPr>
                <w:noProof/>
                <w:webHidden/>
              </w:rPr>
              <w:fldChar w:fldCharType="separate"/>
            </w:r>
            <w:r>
              <w:rPr>
                <w:noProof/>
                <w:webHidden/>
              </w:rPr>
              <w:t>30</w:t>
            </w:r>
            <w:r>
              <w:rPr>
                <w:noProof/>
                <w:webHidden/>
              </w:rPr>
              <w:fldChar w:fldCharType="end"/>
            </w:r>
          </w:hyperlink>
        </w:p>
        <w:p w14:paraId="00FF26A1" w14:textId="6B8CB503" w:rsidR="00D00318" w:rsidRDefault="00D00318">
          <w:pPr>
            <w:pStyle w:val="TOC2"/>
            <w:tabs>
              <w:tab w:val="right" w:leader="dot" w:pos="10212"/>
            </w:tabs>
            <w:rPr>
              <w:noProof/>
              <w:kern w:val="2"/>
              <w:lang w:eastAsia="en-GB"/>
              <w14:ligatures w14:val="standardContextual"/>
            </w:rPr>
          </w:pPr>
          <w:hyperlink w:anchor="_Toc211248342" w:history="1">
            <w:r w:rsidRPr="00E5579C">
              <w:rPr>
                <w:rStyle w:val="Hyperlink"/>
                <w:noProof/>
              </w:rPr>
              <w:t>Section 4 - Site and baseline reports</w:t>
            </w:r>
            <w:r>
              <w:rPr>
                <w:noProof/>
                <w:webHidden/>
              </w:rPr>
              <w:tab/>
            </w:r>
            <w:r>
              <w:rPr>
                <w:noProof/>
                <w:webHidden/>
              </w:rPr>
              <w:fldChar w:fldCharType="begin"/>
            </w:r>
            <w:r>
              <w:rPr>
                <w:noProof/>
                <w:webHidden/>
              </w:rPr>
              <w:instrText xml:space="preserve"> PAGEREF _Toc211248342 \h </w:instrText>
            </w:r>
            <w:r>
              <w:rPr>
                <w:noProof/>
                <w:webHidden/>
              </w:rPr>
            </w:r>
            <w:r>
              <w:rPr>
                <w:noProof/>
                <w:webHidden/>
              </w:rPr>
              <w:fldChar w:fldCharType="separate"/>
            </w:r>
            <w:r>
              <w:rPr>
                <w:noProof/>
                <w:webHidden/>
              </w:rPr>
              <w:t>31</w:t>
            </w:r>
            <w:r>
              <w:rPr>
                <w:noProof/>
                <w:webHidden/>
              </w:rPr>
              <w:fldChar w:fldCharType="end"/>
            </w:r>
          </w:hyperlink>
        </w:p>
        <w:p w14:paraId="57799945" w14:textId="48C6B9FF" w:rsidR="00D00318" w:rsidRDefault="00D00318">
          <w:pPr>
            <w:pStyle w:val="TOC3"/>
            <w:rPr>
              <w:noProof/>
              <w:kern w:val="2"/>
              <w:lang w:eastAsia="en-GB"/>
              <w14:ligatures w14:val="standardContextual"/>
            </w:rPr>
          </w:pPr>
          <w:hyperlink w:anchor="_Toc211248343" w:history="1">
            <w:r w:rsidRPr="00E5579C">
              <w:rPr>
                <w:rStyle w:val="Hyperlink"/>
                <w:rFonts w:eastAsia="Times New Roman"/>
                <w:noProof/>
              </w:rPr>
              <w:t>4.1   Site report</w:t>
            </w:r>
            <w:r>
              <w:rPr>
                <w:noProof/>
                <w:webHidden/>
              </w:rPr>
              <w:tab/>
            </w:r>
            <w:r>
              <w:rPr>
                <w:noProof/>
                <w:webHidden/>
              </w:rPr>
              <w:fldChar w:fldCharType="begin"/>
            </w:r>
            <w:r>
              <w:rPr>
                <w:noProof/>
                <w:webHidden/>
              </w:rPr>
              <w:instrText xml:space="preserve"> PAGEREF _Toc211248343 \h </w:instrText>
            </w:r>
            <w:r>
              <w:rPr>
                <w:noProof/>
                <w:webHidden/>
              </w:rPr>
            </w:r>
            <w:r>
              <w:rPr>
                <w:noProof/>
                <w:webHidden/>
              </w:rPr>
              <w:fldChar w:fldCharType="separate"/>
            </w:r>
            <w:r>
              <w:rPr>
                <w:noProof/>
                <w:webHidden/>
              </w:rPr>
              <w:t>31</w:t>
            </w:r>
            <w:r>
              <w:rPr>
                <w:noProof/>
                <w:webHidden/>
              </w:rPr>
              <w:fldChar w:fldCharType="end"/>
            </w:r>
          </w:hyperlink>
        </w:p>
        <w:p w14:paraId="6EF9E167" w14:textId="70D95FD0" w:rsidR="00D00318" w:rsidRDefault="00D00318">
          <w:pPr>
            <w:pStyle w:val="TOC3"/>
            <w:rPr>
              <w:noProof/>
              <w:kern w:val="2"/>
              <w:lang w:eastAsia="en-GB"/>
              <w14:ligatures w14:val="standardContextual"/>
            </w:rPr>
          </w:pPr>
          <w:hyperlink w:anchor="_Toc211248344" w:history="1">
            <w:r w:rsidRPr="00E5579C">
              <w:rPr>
                <w:rStyle w:val="Hyperlink"/>
                <w:rFonts w:eastAsia="Times New Roman"/>
                <w:noProof/>
              </w:rPr>
              <w:t>4.2   Baseline report</w:t>
            </w:r>
            <w:r>
              <w:rPr>
                <w:noProof/>
                <w:webHidden/>
              </w:rPr>
              <w:tab/>
            </w:r>
            <w:r>
              <w:rPr>
                <w:noProof/>
                <w:webHidden/>
              </w:rPr>
              <w:fldChar w:fldCharType="begin"/>
            </w:r>
            <w:r>
              <w:rPr>
                <w:noProof/>
                <w:webHidden/>
              </w:rPr>
              <w:instrText xml:space="preserve"> PAGEREF _Toc211248344 \h </w:instrText>
            </w:r>
            <w:r>
              <w:rPr>
                <w:noProof/>
                <w:webHidden/>
              </w:rPr>
            </w:r>
            <w:r>
              <w:rPr>
                <w:noProof/>
                <w:webHidden/>
              </w:rPr>
              <w:fldChar w:fldCharType="separate"/>
            </w:r>
            <w:r>
              <w:rPr>
                <w:noProof/>
                <w:webHidden/>
              </w:rPr>
              <w:t>31</w:t>
            </w:r>
            <w:r>
              <w:rPr>
                <w:noProof/>
                <w:webHidden/>
              </w:rPr>
              <w:fldChar w:fldCharType="end"/>
            </w:r>
          </w:hyperlink>
        </w:p>
        <w:p w14:paraId="034922F5" w14:textId="7B477656" w:rsidR="00D00318" w:rsidRDefault="00D00318">
          <w:pPr>
            <w:pStyle w:val="TOC3"/>
            <w:rPr>
              <w:noProof/>
              <w:kern w:val="2"/>
              <w:lang w:eastAsia="en-GB"/>
              <w14:ligatures w14:val="standardContextual"/>
            </w:rPr>
          </w:pPr>
          <w:hyperlink w:anchor="_Toc211248345" w:history="1">
            <w:r w:rsidRPr="00E5579C">
              <w:rPr>
                <w:rStyle w:val="Hyperlink"/>
                <w:rFonts w:eastAsia="Times New Roman"/>
                <w:noProof/>
              </w:rPr>
              <w:t>4.3   Baseline report waiver agreement</w:t>
            </w:r>
            <w:r>
              <w:rPr>
                <w:noProof/>
                <w:webHidden/>
              </w:rPr>
              <w:tab/>
            </w:r>
            <w:r>
              <w:rPr>
                <w:noProof/>
                <w:webHidden/>
              </w:rPr>
              <w:fldChar w:fldCharType="begin"/>
            </w:r>
            <w:r>
              <w:rPr>
                <w:noProof/>
                <w:webHidden/>
              </w:rPr>
              <w:instrText xml:space="preserve"> PAGEREF _Toc211248345 \h </w:instrText>
            </w:r>
            <w:r>
              <w:rPr>
                <w:noProof/>
                <w:webHidden/>
              </w:rPr>
            </w:r>
            <w:r>
              <w:rPr>
                <w:noProof/>
                <w:webHidden/>
              </w:rPr>
              <w:fldChar w:fldCharType="separate"/>
            </w:r>
            <w:r>
              <w:rPr>
                <w:noProof/>
                <w:webHidden/>
              </w:rPr>
              <w:t>32</w:t>
            </w:r>
            <w:r>
              <w:rPr>
                <w:noProof/>
                <w:webHidden/>
              </w:rPr>
              <w:fldChar w:fldCharType="end"/>
            </w:r>
          </w:hyperlink>
        </w:p>
        <w:p w14:paraId="27CED245" w14:textId="5F0FCB29" w:rsidR="00D00318" w:rsidRDefault="00D00318">
          <w:pPr>
            <w:pStyle w:val="TOC2"/>
            <w:tabs>
              <w:tab w:val="right" w:leader="dot" w:pos="10212"/>
            </w:tabs>
            <w:rPr>
              <w:noProof/>
              <w:kern w:val="2"/>
              <w:lang w:eastAsia="en-GB"/>
              <w14:ligatures w14:val="standardContextual"/>
            </w:rPr>
          </w:pPr>
          <w:hyperlink w:anchor="_Toc211248346" w:history="1">
            <w:r w:rsidRPr="00E5579C">
              <w:rPr>
                <w:rStyle w:val="Hyperlink"/>
                <w:noProof/>
              </w:rPr>
              <w:t>Section 5 - Any other information</w:t>
            </w:r>
            <w:r>
              <w:rPr>
                <w:noProof/>
                <w:webHidden/>
              </w:rPr>
              <w:tab/>
            </w:r>
            <w:r>
              <w:rPr>
                <w:noProof/>
                <w:webHidden/>
              </w:rPr>
              <w:fldChar w:fldCharType="begin"/>
            </w:r>
            <w:r>
              <w:rPr>
                <w:noProof/>
                <w:webHidden/>
              </w:rPr>
              <w:instrText xml:space="preserve"> PAGEREF _Toc211248346 \h </w:instrText>
            </w:r>
            <w:r>
              <w:rPr>
                <w:noProof/>
                <w:webHidden/>
              </w:rPr>
            </w:r>
            <w:r>
              <w:rPr>
                <w:noProof/>
                <w:webHidden/>
              </w:rPr>
              <w:fldChar w:fldCharType="separate"/>
            </w:r>
            <w:r>
              <w:rPr>
                <w:noProof/>
                <w:webHidden/>
              </w:rPr>
              <w:t>33</w:t>
            </w:r>
            <w:r>
              <w:rPr>
                <w:noProof/>
                <w:webHidden/>
              </w:rPr>
              <w:fldChar w:fldCharType="end"/>
            </w:r>
          </w:hyperlink>
        </w:p>
        <w:p w14:paraId="44655C90" w14:textId="07FC7973" w:rsidR="00D00318" w:rsidRDefault="00D00318">
          <w:pPr>
            <w:pStyle w:val="TOC2"/>
            <w:tabs>
              <w:tab w:val="right" w:leader="dot" w:pos="10212"/>
            </w:tabs>
            <w:rPr>
              <w:noProof/>
              <w:kern w:val="2"/>
              <w:lang w:eastAsia="en-GB"/>
              <w14:ligatures w14:val="standardContextual"/>
            </w:rPr>
          </w:pPr>
          <w:hyperlink w:anchor="_Toc211248347" w:history="1">
            <w:r w:rsidRPr="00E5579C">
              <w:rPr>
                <w:rStyle w:val="Hyperlink"/>
                <w:noProof/>
              </w:rPr>
              <w:t>Appendices for additional information</w:t>
            </w:r>
            <w:r>
              <w:rPr>
                <w:noProof/>
                <w:webHidden/>
              </w:rPr>
              <w:tab/>
            </w:r>
            <w:r>
              <w:rPr>
                <w:noProof/>
                <w:webHidden/>
              </w:rPr>
              <w:fldChar w:fldCharType="begin"/>
            </w:r>
            <w:r>
              <w:rPr>
                <w:noProof/>
                <w:webHidden/>
              </w:rPr>
              <w:instrText xml:space="preserve"> PAGEREF _Toc211248347 \h </w:instrText>
            </w:r>
            <w:r>
              <w:rPr>
                <w:noProof/>
                <w:webHidden/>
              </w:rPr>
            </w:r>
            <w:r>
              <w:rPr>
                <w:noProof/>
                <w:webHidden/>
              </w:rPr>
              <w:fldChar w:fldCharType="separate"/>
            </w:r>
            <w:r>
              <w:rPr>
                <w:noProof/>
                <w:webHidden/>
              </w:rPr>
              <w:t>34</w:t>
            </w:r>
            <w:r>
              <w:rPr>
                <w:noProof/>
                <w:webHidden/>
              </w:rPr>
              <w:fldChar w:fldCharType="end"/>
            </w:r>
          </w:hyperlink>
        </w:p>
        <w:p w14:paraId="7F9CD354" w14:textId="5908D763" w:rsidR="00D00318" w:rsidRDefault="00D00318">
          <w:pPr>
            <w:pStyle w:val="TOC2"/>
            <w:tabs>
              <w:tab w:val="right" w:leader="dot" w:pos="10212"/>
            </w:tabs>
            <w:rPr>
              <w:noProof/>
              <w:kern w:val="2"/>
              <w:lang w:eastAsia="en-GB"/>
              <w14:ligatures w14:val="standardContextual"/>
            </w:rPr>
          </w:pPr>
          <w:hyperlink w:anchor="_Toc211248348" w:history="1">
            <w:r w:rsidRPr="00E5579C">
              <w:rPr>
                <w:rStyle w:val="Hyperlink"/>
                <w:noProof/>
              </w:rPr>
              <w:t>Appendix 1: Waste management activities</w:t>
            </w:r>
            <w:r>
              <w:rPr>
                <w:noProof/>
                <w:webHidden/>
              </w:rPr>
              <w:tab/>
            </w:r>
            <w:r>
              <w:rPr>
                <w:noProof/>
                <w:webHidden/>
              </w:rPr>
              <w:fldChar w:fldCharType="begin"/>
            </w:r>
            <w:r>
              <w:rPr>
                <w:noProof/>
                <w:webHidden/>
              </w:rPr>
              <w:instrText xml:space="preserve"> PAGEREF _Toc211248348 \h </w:instrText>
            </w:r>
            <w:r>
              <w:rPr>
                <w:noProof/>
                <w:webHidden/>
              </w:rPr>
            </w:r>
            <w:r>
              <w:rPr>
                <w:noProof/>
                <w:webHidden/>
              </w:rPr>
              <w:fldChar w:fldCharType="separate"/>
            </w:r>
            <w:r>
              <w:rPr>
                <w:noProof/>
                <w:webHidden/>
              </w:rPr>
              <w:t>35</w:t>
            </w:r>
            <w:r>
              <w:rPr>
                <w:noProof/>
                <w:webHidden/>
              </w:rPr>
              <w:fldChar w:fldCharType="end"/>
            </w:r>
          </w:hyperlink>
        </w:p>
        <w:p w14:paraId="3E64479C" w14:textId="68810B43" w:rsidR="00D00318" w:rsidRDefault="00D00318">
          <w:pPr>
            <w:pStyle w:val="TOC3"/>
            <w:rPr>
              <w:noProof/>
              <w:kern w:val="2"/>
              <w:lang w:eastAsia="en-GB"/>
              <w14:ligatures w14:val="standardContextual"/>
            </w:rPr>
          </w:pPr>
          <w:hyperlink w:anchor="_Toc211248349" w:history="1">
            <w:r w:rsidRPr="00E5579C">
              <w:rPr>
                <w:rStyle w:val="Hyperlink"/>
                <w:noProof/>
              </w:rPr>
              <w:t>Section A1-1 - Technical competence</w:t>
            </w:r>
            <w:r>
              <w:rPr>
                <w:noProof/>
                <w:webHidden/>
              </w:rPr>
              <w:tab/>
            </w:r>
            <w:r>
              <w:rPr>
                <w:noProof/>
                <w:webHidden/>
              </w:rPr>
              <w:fldChar w:fldCharType="begin"/>
            </w:r>
            <w:r>
              <w:rPr>
                <w:noProof/>
                <w:webHidden/>
              </w:rPr>
              <w:instrText xml:space="preserve"> PAGEREF _Toc211248349 \h </w:instrText>
            </w:r>
            <w:r>
              <w:rPr>
                <w:noProof/>
                <w:webHidden/>
              </w:rPr>
            </w:r>
            <w:r>
              <w:rPr>
                <w:noProof/>
                <w:webHidden/>
              </w:rPr>
              <w:fldChar w:fldCharType="separate"/>
            </w:r>
            <w:r>
              <w:rPr>
                <w:noProof/>
                <w:webHidden/>
              </w:rPr>
              <w:t>35</w:t>
            </w:r>
            <w:r>
              <w:rPr>
                <w:noProof/>
                <w:webHidden/>
              </w:rPr>
              <w:fldChar w:fldCharType="end"/>
            </w:r>
          </w:hyperlink>
        </w:p>
        <w:p w14:paraId="281BFC85" w14:textId="6544ACFA" w:rsidR="00D00318" w:rsidRDefault="00D00318">
          <w:pPr>
            <w:pStyle w:val="TOC3"/>
            <w:rPr>
              <w:noProof/>
              <w:kern w:val="2"/>
              <w:lang w:eastAsia="en-GB"/>
              <w14:ligatures w14:val="standardContextual"/>
            </w:rPr>
          </w:pPr>
          <w:hyperlink w:anchor="_Toc211248350" w:history="1">
            <w:r w:rsidRPr="00E5579C">
              <w:rPr>
                <w:rStyle w:val="Hyperlink"/>
                <w:noProof/>
              </w:rPr>
              <w:t>Section A1-2 - Financial provision</w:t>
            </w:r>
            <w:r>
              <w:rPr>
                <w:noProof/>
                <w:webHidden/>
              </w:rPr>
              <w:tab/>
            </w:r>
            <w:r>
              <w:rPr>
                <w:noProof/>
                <w:webHidden/>
              </w:rPr>
              <w:fldChar w:fldCharType="begin"/>
            </w:r>
            <w:r>
              <w:rPr>
                <w:noProof/>
                <w:webHidden/>
              </w:rPr>
              <w:instrText xml:space="preserve"> PAGEREF _Toc211248350 \h </w:instrText>
            </w:r>
            <w:r>
              <w:rPr>
                <w:noProof/>
                <w:webHidden/>
              </w:rPr>
            </w:r>
            <w:r>
              <w:rPr>
                <w:noProof/>
                <w:webHidden/>
              </w:rPr>
              <w:fldChar w:fldCharType="separate"/>
            </w:r>
            <w:r>
              <w:rPr>
                <w:noProof/>
                <w:webHidden/>
              </w:rPr>
              <w:t>38</w:t>
            </w:r>
            <w:r>
              <w:rPr>
                <w:noProof/>
                <w:webHidden/>
              </w:rPr>
              <w:fldChar w:fldCharType="end"/>
            </w:r>
          </w:hyperlink>
        </w:p>
        <w:p w14:paraId="54B353C8" w14:textId="0108A07B" w:rsidR="00D00318" w:rsidRDefault="00D00318">
          <w:pPr>
            <w:pStyle w:val="TOC2"/>
            <w:tabs>
              <w:tab w:val="right" w:leader="dot" w:pos="10212"/>
            </w:tabs>
            <w:rPr>
              <w:noProof/>
              <w:kern w:val="2"/>
              <w:lang w:eastAsia="en-GB"/>
              <w14:ligatures w14:val="standardContextual"/>
            </w:rPr>
          </w:pPr>
          <w:hyperlink w:anchor="_Toc211248351" w:history="1">
            <w:r w:rsidRPr="00E5579C">
              <w:rPr>
                <w:rStyle w:val="Hyperlink"/>
                <w:noProof/>
              </w:rPr>
              <w:t>Appendix 2: Incineration and co-incineration of waste</w:t>
            </w:r>
            <w:r>
              <w:rPr>
                <w:noProof/>
                <w:webHidden/>
              </w:rPr>
              <w:tab/>
            </w:r>
            <w:r>
              <w:rPr>
                <w:noProof/>
                <w:webHidden/>
              </w:rPr>
              <w:fldChar w:fldCharType="begin"/>
            </w:r>
            <w:r>
              <w:rPr>
                <w:noProof/>
                <w:webHidden/>
              </w:rPr>
              <w:instrText xml:space="preserve"> PAGEREF _Toc211248351 \h </w:instrText>
            </w:r>
            <w:r>
              <w:rPr>
                <w:noProof/>
                <w:webHidden/>
              </w:rPr>
            </w:r>
            <w:r>
              <w:rPr>
                <w:noProof/>
                <w:webHidden/>
              </w:rPr>
              <w:fldChar w:fldCharType="separate"/>
            </w:r>
            <w:r>
              <w:rPr>
                <w:noProof/>
                <w:webHidden/>
              </w:rPr>
              <w:t>42</w:t>
            </w:r>
            <w:r>
              <w:rPr>
                <w:noProof/>
                <w:webHidden/>
              </w:rPr>
              <w:fldChar w:fldCharType="end"/>
            </w:r>
          </w:hyperlink>
        </w:p>
        <w:p w14:paraId="7EA1F4D9" w14:textId="21DB3600" w:rsidR="00D00318" w:rsidRDefault="00D00318">
          <w:pPr>
            <w:pStyle w:val="TOC3"/>
            <w:rPr>
              <w:noProof/>
              <w:kern w:val="2"/>
              <w:lang w:eastAsia="en-GB"/>
              <w14:ligatures w14:val="standardContextual"/>
            </w:rPr>
          </w:pPr>
          <w:hyperlink w:anchor="_Toc211248352" w:history="1">
            <w:r w:rsidRPr="00E5579C">
              <w:rPr>
                <w:rStyle w:val="Hyperlink"/>
                <w:noProof/>
              </w:rPr>
              <w:t>Section A2-1 - Design and operation</w:t>
            </w:r>
            <w:r>
              <w:rPr>
                <w:noProof/>
                <w:webHidden/>
              </w:rPr>
              <w:tab/>
            </w:r>
            <w:r>
              <w:rPr>
                <w:noProof/>
                <w:webHidden/>
              </w:rPr>
              <w:fldChar w:fldCharType="begin"/>
            </w:r>
            <w:r>
              <w:rPr>
                <w:noProof/>
                <w:webHidden/>
              </w:rPr>
              <w:instrText xml:space="preserve"> PAGEREF _Toc211248352 \h </w:instrText>
            </w:r>
            <w:r>
              <w:rPr>
                <w:noProof/>
                <w:webHidden/>
              </w:rPr>
            </w:r>
            <w:r>
              <w:rPr>
                <w:noProof/>
                <w:webHidden/>
              </w:rPr>
              <w:fldChar w:fldCharType="separate"/>
            </w:r>
            <w:r>
              <w:rPr>
                <w:noProof/>
                <w:webHidden/>
              </w:rPr>
              <w:t>42</w:t>
            </w:r>
            <w:r>
              <w:rPr>
                <w:noProof/>
                <w:webHidden/>
              </w:rPr>
              <w:fldChar w:fldCharType="end"/>
            </w:r>
          </w:hyperlink>
        </w:p>
        <w:p w14:paraId="263B16D4" w14:textId="0BE1321A" w:rsidR="00D00318" w:rsidRDefault="00D00318">
          <w:pPr>
            <w:pStyle w:val="TOC3"/>
            <w:rPr>
              <w:noProof/>
              <w:kern w:val="2"/>
              <w:lang w:eastAsia="en-GB"/>
              <w14:ligatures w14:val="standardContextual"/>
            </w:rPr>
          </w:pPr>
          <w:hyperlink w:anchor="_Toc211248353" w:history="1">
            <w:r w:rsidRPr="00E5579C">
              <w:rPr>
                <w:rStyle w:val="Hyperlink"/>
                <w:noProof/>
              </w:rPr>
              <w:t>Section A2-2 - Request for SEPA to vary an operational condition</w:t>
            </w:r>
            <w:r>
              <w:rPr>
                <w:noProof/>
                <w:webHidden/>
              </w:rPr>
              <w:tab/>
            </w:r>
            <w:r>
              <w:rPr>
                <w:noProof/>
                <w:webHidden/>
              </w:rPr>
              <w:fldChar w:fldCharType="begin"/>
            </w:r>
            <w:r>
              <w:rPr>
                <w:noProof/>
                <w:webHidden/>
              </w:rPr>
              <w:instrText xml:space="preserve"> PAGEREF _Toc211248353 \h </w:instrText>
            </w:r>
            <w:r>
              <w:rPr>
                <w:noProof/>
                <w:webHidden/>
              </w:rPr>
            </w:r>
            <w:r>
              <w:rPr>
                <w:noProof/>
                <w:webHidden/>
              </w:rPr>
              <w:fldChar w:fldCharType="separate"/>
            </w:r>
            <w:r>
              <w:rPr>
                <w:noProof/>
                <w:webHidden/>
              </w:rPr>
              <w:t>44</w:t>
            </w:r>
            <w:r>
              <w:rPr>
                <w:noProof/>
                <w:webHidden/>
              </w:rPr>
              <w:fldChar w:fldCharType="end"/>
            </w:r>
          </w:hyperlink>
        </w:p>
        <w:p w14:paraId="43E78F5E" w14:textId="4AD225C9" w:rsidR="00D00318" w:rsidRDefault="00D00318">
          <w:pPr>
            <w:pStyle w:val="TOC3"/>
            <w:rPr>
              <w:noProof/>
              <w:kern w:val="2"/>
              <w:lang w:eastAsia="en-GB"/>
              <w14:ligatures w14:val="standardContextual"/>
            </w:rPr>
          </w:pPr>
          <w:hyperlink w:anchor="_Toc211248354" w:history="1">
            <w:r w:rsidRPr="00E5579C">
              <w:rPr>
                <w:rStyle w:val="Hyperlink"/>
                <w:noProof/>
              </w:rPr>
              <w:t>Section A2-3 - Heat recovery</w:t>
            </w:r>
            <w:r>
              <w:rPr>
                <w:noProof/>
                <w:webHidden/>
              </w:rPr>
              <w:tab/>
            </w:r>
            <w:r>
              <w:rPr>
                <w:noProof/>
                <w:webHidden/>
              </w:rPr>
              <w:fldChar w:fldCharType="begin"/>
            </w:r>
            <w:r>
              <w:rPr>
                <w:noProof/>
                <w:webHidden/>
              </w:rPr>
              <w:instrText xml:space="preserve"> PAGEREF _Toc211248354 \h </w:instrText>
            </w:r>
            <w:r>
              <w:rPr>
                <w:noProof/>
                <w:webHidden/>
              </w:rPr>
            </w:r>
            <w:r>
              <w:rPr>
                <w:noProof/>
                <w:webHidden/>
              </w:rPr>
              <w:fldChar w:fldCharType="separate"/>
            </w:r>
            <w:r>
              <w:rPr>
                <w:noProof/>
                <w:webHidden/>
              </w:rPr>
              <w:t>45</w:t>
            </w:r>
            <w:r>
              <w:rPr>
                <w:noProof/>
                <w:webHidden/>
              </w:rPr>
              <w:fldChar w:fldCharType="end"/>
            </w:r>
          </w:hyperlink>
        </w:p>
        <w:p w14:paraId="2573E683" w14:textId="59CD2FE3" w:rsidR="00D00318" w:rsidRDefault="00D00318">
          <w:pPr>
            <w:pStyle w:val="TOC3"/>
            <w:rPr>
              <w:noProof/>
              <w:kern w:val="2"/>
              <w:lang w:eastAsia="en-GB"/>
              <w14:ligatures w14:val="standardContextual"/>
            </w:rPr>
          </w:pPr>
          <w:hyperlink w:anchor="_Toc211248355" w:history="1">
            <w:r w:rsidRPr="00E5579C">
              <w:rPr>
                <w:rStyle w:val="Hyperlink"/>
                <w:noProof/>
              </w:rPr>
              <w:t>Section A2-4 - Residues</w:t>
            </w:r>
            <w:r>
              <w:rPr>
                <w:noProof/>
                <w:webHidden/>
              </w:rPr>
              <w:tab/>
            </w:r>
            <w:r>
              <w:rPr>
                <w:noProof/>
                <w:webHidden/>
              </w:rPr>
              <w:fldChar w:fldCharType="begin"/>
            </w:r>
            <w:r>
              <w:rPr>
                <w:noProof/>
                <w:webHidden/>
              </w:rPr>
              <w:instrText xml:space="preserve"> PAGEREF _Toc211248355 \h </w:instrText>
            </w:r>
            <w:r>
              <w:rPr>
                <w:noProof/>
                <w:webHidden/>
              </w:rPr>
            </w:r>
            <w:r>
              <w:rPr>
                <w:noProof/>
                <w:webHidden/>
              </w:rPr>
              <w:fldChar w:fldCharType="separate"/>
            </w:r>
            <w:r>
              <w:rPr>
                <w:noProof/>
                <w:webHidden/>
              </w:rPr>
              <w:t>45</w:t>
            </w:r>
            <w:r>
              <w:rPr>
                <w:noProof/>
                <w:webHidden/>
              </w:rPr>
              <w:fldChar w:fldCharType="end"/>
            </w:r>
          </w:hyperlink>
        </w:p>
        <w:p w14:paraId="6A5EEF80" w14:textId="7F3C0ADE" w:rsidR="00D00318" w:rsidRDefault="00D00318">
          <w:pPr>
            <w:pStyle w:val="TOC2"/>
            <w:tabs>
              <w:tab w:val="right" w:leader="dot" w:pos="10212"/>
            </w:tabs>
            <w:rPr>
              <w:noProof/>
              <w:kern w:val="2"/>
              <w:lang w:eastAsia="en-GB"/>
              <w14:ligatures w14:val="standardContextual"/>
            </w:rPr>
          </w:pPr>
          <w:hyperlink w:anchor="_Toc211248356" w:history="1">
            <w:r w:rsidRPr="00E5579C">
              <w:rPr>
                <w:rStyle w:val="Hyperlink"/>
                <w:noProof/>
              </w:rPr>
              <w:t>Appendix 3: Organic solvent emissions activities</w:t>
            </w:r>
            <w:r>
              <w:rPr>
                <w:noProof/>
                <w:webHidden/>
              </w:rPr>
              <w:tab/>
            </w:r>
            <w:r>
              <w:rPr>
                <w:noProof/>
                <w:webHidden/>
              </w:rPr>
              <w:fldChar w:fldCharType="begin"/>
            </w:r>
            <w:r>
              <w:rPr>
                <w:noProof/>
                <w:webHidden/>
              </w:rPr>
              <w:instrText xml:space="preserve"> PAGEREF _Toc211248356 \h </w:instrText>
            </w:r>
            <w:r>
              <w:rPr>
                <w:noProof/>
                <w:webHidden/>
              </w:rPr>
            </w:r>
            <w:r>
              <w:rPr>
                <w:noProof/>
                <w:webHidden/>
              </w:rPr>
              <w:fldChar w:fldCharType="separate"/>
            </w:r>
            <w:r>
              <w:rPr>
                <w:noProof/>
                <w:webHidden/>
              </w:rPr>
              <w:t>46</w:t>
            </w:r>
            <w:r>
              <w:rPr>
                <w:noProof/>
                <w:webHidden/>
              </w:rPr>
              <w:fldChar w:fldCharType="end"/>
            </w:r>
          </w:hyperlink>
        </w:p>
        <w:p w14:paraId="5716FF61" w14:textId="0604E8B1" w:rsidR="00D00318" w:rsidRDefault="00D00318">
          <w:pPr>
            <w:pStyle w:val="TOC3"/>
            <w:rPr>
              <w:noProof/>
              <w:kern w:val="2"/>
              <w:lang w:eastAsia="en-GB"/>
              <w14:ligatures w14:val="standardContextual"/>
            </w:rPr>
          </w:pPr>
          <w:hyperlink w:anchor="_Toc211248357" w:history="1">
            <w:r w:rsidRPr="00E5579C">
              <w:rPr>
                <w:rStyle w:val="Hyperlink"/>
                <w:noProof/>
              </w:rPr>
              <w:t>Section A3-1 - About your proposed solvent activities</w:t>
            </w:r>
            <w:r>
              <w:rPr>
                <w:noProof/>
                <w:webHidden/>
              </w:rPr>
              <w:tab/>
            </w:r>
            <w:r>
              <w:rPr>
                <w:noProof/>
                <w:webHidden/>
              </w:rPr>
              <w:fldChar w:fldCharType="begin"/>
            </w:r>
            <w:r>
              <w:rPr>
                <w:noProof/>
                <w:webHidden/>
              </w:rPr>
              <w:instrText xml:space="preserve"> PAGEREF _Toc211248357 \h </w:instrText>
            </w:r>
            <w:r>
              <w:rPr>
                <w:noProof/>
                <w:webHidden/>
              </w:rPr>
            </w:r>
            <w:r>
              <w:rPr>
                <w:noProof/>
                <w:webHidden/>
              </w:rPr>
              <w:fldChar w:fldCharType="separate"/>
            </w:r>
            <w:r>
              <w:rPr>
                <w:noProof/>
                <w:webHidden/>
              </w:rPr>
              <w:t>46</w:t>
            </w:r>
            <w:r>
              <w:rPr>
                <w:noProof/>
                <w:webHidden/>
              </w:rPr>
              <w:fldChar w:fldCharType="end"/>
            </w:r>
          </w:hyperlink>
        </w:p>
        <w:p w14:paraId="28500C13" w14:textId="3B4D691D" w:rsidR="00D00318" w:rsidRDefault="00D00318">
          <w:pPr>
            <w:pStyle w:val="TOC3"/>
            <w:rPr>
              <w:noProof/>
              <w:kern w:val="2"/>
              <w:lang w:eastAsia="en-GB"/>
              <w14:ligatures w14:val="standardContextual"/>
            </w:rPr>
          </w:pPr>
          <w:hyperlink w:anchor="_Toc211248358" w:history="1">
            <w:r w:rsidRPr="00E5579C">
              <w:rPr>
                <w:rStyle w:val="Hyperlink"/>
                <w:noProof/>
              </w:rPr>
              <w:t>Section A3-2 - Hazard statements</w:t>
            </w:r>
            <w:r>
              <w:rPr>
                <w:noProof/>
                <w:webHidden/>
              </w:rPr>
              <w:tab/>
            </w:r>
            <w:r>
              <w:rPr>
                <w:noProof/>
                <w:webHidden/>
              </w:rPr>
              <w:fldChar w:fldCharType="begin"/>
            </w:r>
            <w:r>
              <w:rPr>
                <w:noProof/>
                <w:webHidden/>
              </w:rPr>
              <w:instrText xml:space="preserve"> PAGEREF _Toc211248358 \h </w:instrText>
            </w:r>
            <w:r>
              <w:rPr>
                <w:noProof/>
                <w:webHidden/>
              </w:rPr>
            </w:r>
            <w:r>
              <w:rPr>
                <w:noProof/>
                <w:webHidden/>
              </w:rPr>
              <w:fldChar w:fldCharType="separate"/>
            </w:r>
            <w:r>
              <w:rPr>
                <w:noProof/>
                <w:webHidden/>
              </w:rPr>
              <w:t>48</w:t>
            </w:r>
            <w:r>
              <w:rPr>
                <w:noProof/>
                <w:webHidden/>
              </w:rPr>
              <w:fldChar w:fldCharType="end"/>
            </w:r>
          </w:hyperlink>
        </w:p>
        <w:p w14:paraId="21EBF498" w14:textId="09AB7FB7" w:rsidR="00D00318" w:rsidRDefault="00D00318">
          <w:pPr>
            <w:pStyle w:val="TOC3"/>
            <w:rPr>
              <w:noProof/>
              <w:kern w:val="2"/>
              <w:lang w:eastAsia="en-GB"/>
              <w14:ligatures w14:val="standardContextual"/>
            </w:rPr>
          </w:pPr>
          <w:hyperlink w:anchor="_Toc211248359" w:history="1">
            <w:r w:rsidRPr="00E5579C">
              <w:rPr>
                <w:rStyle w:val="Hyperlink"/>
                <w:noProof/>
              </w:rPr>
              <w:t>Section A3-3 - VOC compliance</w:t>
            </w:r>
            <w:r>
              <w:rPr>
                <w:noProof/>
                <w:webHidden/>
              </w:rPr>
              <w:tab/>
            </w:r>
            <w:r>
              <w:rPr>
                <w:noProof/>
                <w:webHidden/>
              </w:rPr>
              <w:fldChar w:fldCharType="begin"/>
            </w:r>
            <w:r>
              <w:rPr>
                <w:noProof/>
                <w:webHidden/>
              </w:rPr>
              <w:instrText xml:space="preserve"> PAGEREF _Toc211248359 \h </w:instrText>
            </w:r>
            <w:r>
              <w:rPr>
                <w:noProof/>
                <w:webHidden/>
              </w:rPr>
            </w:r>
            <w:r>
              <w:rPr>
                <w:noProof/>
                <w:webHidden/>
              </w:rPr>
              <w:fldChar w:fldCharType="separate"/>
            </w:r>
            <w:r>
              <w:rPr>
                <w:noProof/>
                <w:webHidden/>
              </w:rPr>
              <w:t>52</w:t>
            </w:r>
            <w:r>
              <w:rPr>
                <w:noProof/>
                <w:webHidden/>
              </w:rPr>
              <w:fldChar w:fldCharType="end"/>
            </w:r>
          </w:hyperlink>
        </w:p>
        <w:p w14:paraId="74132DD4" w14:textId="652CC721" w:rsidR="00D00318" w:rsidRDefault="00D00318">
          <w:pPr>
            <w:pStyle w:val="TOC2"/>
            <w:tabs>
              <w:tab w:val="right" w:leader="dot" w:pos="10212"/>
            </w:tabs>
            <w:rPr>
              <w:noProof/>
              <w:kern w:val="2"/>
              <w:lang w:eastAsia="en-GB"/>
              <w14:ligatures w14:val="standardContextual"/>
            </w:rPr>
          </w:pPr>
          <w:hyperlink w:anchor="_Toc211248360" w:history="1">
            <w:r w:rsidRPr="00E5579C">
              <w:rPr>
                <w:rStyle w:val="Hyperlink"/>
                <w:noProof/>
              </w:rPr>
              <w:t>Appendix 4: Medium combustion plant</w:t>
            </w:r>
            <w:r>
              <w:rPr>
                <w:noProof/>
                <w:webHidden/>
              </w:rPr>
              <w:tab/>
            </w:r>
            <w:r>
              <w:rPr>
                <w:noProof/>
                <w:webHidden/>
              </w:rPr>
              <w:fldChar w:fldCharType="begin"/>
            </w:r>
            <w:r>
              <w:rPr>
                <w:noProof/>
                <w:webHidden/>
              </w:rPr>
              <w:instrText xml:space="preserve"> PAGEREF _Toc211248360 \h </w:instrText>
            </w:r>
            <w:r>
              <w:rPr>
                <w:noProof/>
                <w:webHidden/>
              </w:rPr>
            </w:r>
            <w:r>
              <w:rPr>
                <w:noProof/>
                <w:webHidden/>
              </w:rPr>
              <w:fldChar w:fldCharType="separate"/>
            </w:r>
            <w:r>
              <w:rPr>
                <w:noProof/>
                <w:webHidden/>
              </w:rPr>
              <w:t>54</w:t>
            </w:r>
            <w:r>
              <w:rPr>
                <w:noProof/>
                <w:webHidden/>
              </w:rPr>
              <w:fldChar w:fldCharType="end"/>
            </w:r>
          </w:hyperlink>
        </w:p>
        <w:p w14:paraId="1ED20A37" w14:textId="0D76AD94" w:rsidR="00D00318" w:rsidRDefault="00D00318">
          <w:pPr>
            <w:pStyle w:val="TOC3"/>
            <w:rPr>
              <w:noProof/>
              <w:kern w:val="2"/>
              <w:lang w:eastAsia="en-GB"/>
              <w14:ligatures w14:val="standardContextual"/>
            </w:rPr>
          </w:pPr>
          <w:hyperlink w:anchor="_Toc211248361" w:history="1">
            <w:r w:rsidRPr="00E5579C">
              <w:rPr>
                <w:rStyle w:val="Hyperlink"/>
                <w:noProof/>
              </w:rPr>
              <w:t>Section A4-1 - MCP details</w:t>
            </w:r>
            <w:r>
              <w:rPr>
                <w:noProof/>
                <w:webHidden/>
              </w:rPr>
              <w:tab/>
            </w:r>
            <w:r>
              <w:rPr>
                <w:noProof/>
                <w:webHidden/>
              </w:rPr>
              <w:fldChar w:fldCharType="begin"/>
            </w:r>
            <w:r>
              <w:rPr>
                <w:noProof/>
                <w:webHidden/>
              </w:rPr>
              <w:instrText xml:space="preserve"> PAGEREF _Toc211248361 \h </w:instrText>
            </w:r>
            <w:r>
              <w:rPr>
                <w:noProof/>
                <w:webHidden/>
              </w:rPr>
            </w:r>
            <w:r>
              <w:rPr>
                <w:noProof/>
                <w:webHidden/>
              </w:rPr>
              <w:fldChar w:fldCharType="separate"/>
            </w:r>
            <w:r>
              <w:rPr>
                <w:noProof/>
                <w:webHidden/>
              </w:rPr>
              <w:t>55</w:t>
            </w:r>
            <w:r>
              <w:rPr>
                <w:noProof/>
                <w:webHidden/>
              </w:rPr>
              <w:fldChar w:fldCharType="end"/>
            </w:r>
          </w:hyperlink>
        </w:p>
        <w:p w14:paraId="7ADE9E8B" w14:textId="67849FE5" w:rsidR="00D00318" w:rsidRDefault="00D00318">
          <w:pPr>
            <w:pStyle w:val="TOC3"/>
            <w:rPr>
              <w:noProof/>
              <w:kern w:val="2"/>
              <w:lang w:eastAsia="en-GB"/>
              <w14:ligatures w14:val="standardContextual"/>
            </w:rPr>
          </w:pPr>
          <w:hyperlink w:anchor="_Toc211248362" w:history="1">
            <w:r w:rsidRPr="00E5579C">
              <w:rPr>
                <w:rStyle w:val="Hyperlink"/>
                <w:noProof/>
              </w:rPr>
              <w:t>Section A4-2 - Air emissions risk assessment</w:t>
            </w:r>
            <w:r>
              <w:rPr>
                <w:noProof/>
                <w:webHidden/>
              </w:rPr>
              <w:tab/>
            </w:r>
            <w:r>
              <w:rPr>
                <w:noProof/>
                <w:webHidden/>
              </w:rPr>
              <w:fldChar w:fldCharType="begin"/>
            </w:r>
            <w:r>
              <w:rPr>
                <w:noProof/>
                <w:webHidden/>
              </w:rPr>
              <w:instrText xml:space="preserve"> PAGEREF _Toc211248362 \h </w:instrText>
            </w:r>
            <w:r>
              <w:rPr>
                <w:noProof/>
                <w:webHidden/>
              </w:rPr>
            </w:r>
            <w:r>
              <w:rPr>
                <w:noProof/>
                <w:webHidden/>
              </w:rPr>
              <w:fldChar w:fldCharType="separate"/>
            </w:r>
            <w:r>
              <w:rPr>
                <w:noProof/>
                <w:webHidden/>
              </w:rPr>
              <w:t>61</w:t>
            </w:r>
            <w:r>
              <w:rPr>
                <w:noProof/>
                <w:webHidden/>
              </w:rPr>
              <w:fldChar w:fldCharType="end"/>
            </w:r>
          </w:hyperlink>
        </w:p>
        <w:p w14:paraId="49752E09" w14:textId="4F16238F" w:rsidR="00D00318" w:rsidRDefault="00D00318">
          <w:pPr>
            <w:pStyle w:val="TOC3"/>
            <w:rPr>
              <w:noProof/>
              <w:kern w:val="2"/>
              <w:lang w:eastAsia="en-GB"/>
              <w14:ligatures w14:val="standardContextual"/>
            </w:rPr>
          </w:pPr>
          <w:hyperlink w:anchor="_Toc211248363" w:history="1">
            <w:r w:rsidRPr="00E5579C">
              <w:rPr>
                <w:rStyle w:val="Hyperlink"/>
                <w:noProof/>
              </w:rPr>
              <w:t>Section A4-3 - Aggregation details for new MCP</w:t>
            </w:r>
            <w:r>
              <w:rPr>
                <w:noProof/>
                <w:webHidden/>
              </w:rPr>
              <w:tab/>
            </w:r>
            <w:r>
              <w:rPr>
                <w:noProof/>
                <w:webHidden/>
              </w:rPr>
              <w:fldChar w:fldCharType="begin"/>
            </w:r>
            <w:r>
              <w:rPr>
                <w:noProof/>
                <w:webHidden/>
              </w:rPr>
              <w:instrText xml:space="preserve"> PAGEREF _Toc211248363 \h </w:instrText>
            </w:r>
            <w:r>
              <w:rPr>
                <w:noProof/>
                <w:webHidden/>
              </w:rPr>
            </w:r>
            <w:r>
              <w:rPr>
                <w:noProof/>
                <w:webHidden/>
              </w:rPr>
              <w:fldChar w:fldCharType="separate"/>
            </w:r>
            <w:r>
              <w:rPr>
                <w:noProof/>
                <w:webHidden/>
              </w:rPr>
              <w:t>63</w:t>
            </w:r>
            <w:r>
              <w:rPr>
                <w:noProof/>
                <w:webHidden/>
              </w:rPr>
              <w:fldChar w:fldCharType="end"/>
            </w:r>
          </w:hyperlink>
        </w:p>
        <w:p w14:paraId="2F73ECB5" w14:textId="199DE5DA" w:rsidR="00D00318" w:rsidRDefault="00D00318">
          <w:pPr>
            <w:pStyle w:val="TOC2"/>
            <w:tabs>
              <w:tab w:val="right" w:leader="dot" w:pos="10212"/>
            </w:tabs>
            <w:rPr>
              <w:noProof/>
              <w:kern w:val="2"/>
              <w:lang w:eastAsia="en-GB"/>
              <w14:ligatures w14:val="standardContextual"/>
            </w:rPr>
          </w:pPr>
          <w:hyperlink w:anchor="_Toc211248364" w:history="1">
            <w:r w:rsidRPr="00E5579C">
              <w:rPr>
                <w:rStyle w:val="Hyperlink"/>
                <w:noProof/>
              </w:rPr>
              <w:t>Appendix 5: Energy efficiency</w:t>
            </w:r>
            <w:r>
              <w:rPr>
                <w:noProof/>
                <w:webHidden/>
              </w:rPr>
              <w:tab/>
            </w:r>
            <w:r>
              <w:rPr>
                <w:noProof/>
                <w:webHidden/>
              </w:rPr>
              <w:fldChar w:fldCharType="begin"/>
            </w:r>
            <w:r>
              <w:rPr>
                <w:noProof/>
                <w:webHidden/>
              </w:rPr>
              <w:instrText xml:space="preserve"> PAGEREF _Toc211248364 \h </w:instrText>
            </w:r>
            <w:r>
              <w:rPr>
                <w:noProof/>
                <w:webHidden/>
              </w:rPr>
            </w:r>
            <w:r>
              <w:rPr>
                <w:noProof/>
                <w:webHidden/>
              </w:rPr>
              <w:fldChar w:fldCharType="separate"/>
            </w:r>
            <w:r>
              <w:rPr>
                <w:noProof/>
                <w:webHidden/>
              </w:rPr>
              <w:t>64</w:t>
            </w:r>
            <w:r>
              <w:rPr>
                <w:noProof/>
                <w:webHidden/>
              </w:rPr>
              <w:fldChar w:fldCharType="end"/>
            </w:r>
          </w:hyperlink>
        </w:p>
        <w:p w14:paraId="0D4CA2A4" w14:textId="424EB7C2" w:rsidR="00D00318" w:rsidRDefault="00D00318">
          <w:pPr>
            <w:pStyle w:val="TOC3"/>
            <w:rPr>
              <w:noProof/>
              <w:kern w:val="2"/>
              <w:lang w:eastAsia="en-GB"/>
              <w14:ligatures w14:val="standardContextual"/>
            </w:rPr>
          </w:pPr>
          <w:hyperlink w:anchor="_Toc211248365" w:history="1">
            <w:r w:rsidRPr="00E5579C">
              <w:rPr>
                <w:rStyle w:val="Hyperlink"/>
                <w:noProof/>
              </w:rPr>
              <w:t>Section A5-1 - Energy efficiency</w:t>
            </w:r>
            <w:r>
              <w:rPr>
                <w:noProof/>
                <w:webHidden/>
              </w:rPr>
              <w:tab/>
            </w:r>
            <w:r>
              <w:rPr>
                <w:noProof/>
                <w:webHidden/>
              </w:rPr>
              <w:fldChar w:fldCharType="begin"/>
            </w:r>
            <w:r>
              <w:rPr>
                <w:noProof/>
                <w:webHidden/>
              </w:rPr>
              <w:instrText xml:space="preserve"> PAGEREF _Toc211248365 \h </w:instrText>
            </w:r>
            <w:r>
              <w:rPr>
                <w:noProof/>
                <w:webHidden/>
              </w:rPr>
            </w:r>
            <w:r>
              <w:rPr>
                <w:noProof/>
                <w:webHidden/>
              </w:rPr>
              <w:fldChar w:fldCharType="separate"/>
            </w:r>
            <w:r>
              <w:rPr>
                <w:noProof/>
                <w:webHidden/>
              </w:rPr>
              <w:t>65</w:t>
            </w:r>
            <w:r>
              <w:rPr>
                <w:noProof/>
                <w:webHidden/>
              </w:rPr>
              <w:fldChar w:fldCharType="end"/>
            </w:r>
          </w:hyperlink>
        </w:p>
        <w:p w14:paraId="50081A9C" w14:textId="678C685F" w:rsidR="00D00318" w:rsidRDefault="00D00318">
          <w:pPr>
            <w:pStyle w:val="TOC3"/>
            <w:rPr>
              <w:noProof/>
              <w:kern w:val="2"/>
              <w:lang w:eastAsia="en-GB"/>
              <w14:ligatures w14:val="standardContextual"/>
            </w:rPr>
          </w:pPr>
          <w:hyperlink w:anchor="_Toc211248366" w:history="1">
            <w:r w:rsidRPr="00E5579C">
              <w:rPr>
                <w:rStyle w:val="Hyperlink"/>
                <w:noProof/>
              </w:rPr>
              <w:t>Section A5-2 - Cost benefit analysis</w:t>
            </w:r>
            <w:r>
              <w:rPr>
                <w:noProof/>
                <w:webHidden/>
              </w:rPr>
              <w:tab/>
            </w:r>
            <w:r>
              <w:rPr>
                <w:noProof/>
                <w:webHidden/>
              </w:rPr>
              <w:fldChar w:fldCharType="begin"/>
            </w:r>
            <w:r>
              <w:rPr>
                <w:noProof/>
                <w:webHidden/>
              </w:rPr>
              <w:instrText xml:space="preserve"> PAGEREF _Toc211248366 \h </w:instrText>
            </w:r>
            <w:r>
              <w:rPr>
                <w:noProof/>
                <w:webHidden/>
              </w:rPr>
            </w:r>
            <w:r>
              <w:rPr>
                <w:noProof/>
                <w:webHidden/>
              </w:rPr>
              <w:fldChar w:fldCharType="separate"/>
            </w:r>
            <w:r>
              <w:rPr>
                <w:noProof/>
                <w:webHidden/>
              </w:rPr>
              <w:t>65</w:t>
            </w:r>
            <w:r>
              <w:rPr>
                <w:noProof/>
                <w:webHidden/>
              </w:rPr>
              <w:fldChar w:fldCharType="end"/>
            </w:r>
          </w:hyperlink>
        </w:p>
        <w:p w14:paraId="23108082" w14:textId="61F1B2E1" w:rsidR="004A4B67" w:rsidRDefault="004A4B67" w:rsidP="004A4B67">
          <w:r>
            <w:rPr>
              <w:b/>
              <w:bCs/>
              <w:noProof/>
            </w:rPr>
            <w:fldChar w:fldCharType="end"/>
          </w:r>
        </w:p>
      </w:sdtContent>
    </w:sdt>
    <w:p w14:paraId="4B1ED12B" w14:textId="77777777" w:rsidR="004A4B67" w:rsidRDefault="004A4B67" w:rsidP="004A4B67">
      <w:bookmarkStart w:id="3" w:name="_Toc167800364"/>
      <w:bookmarkStart w:id="4" w:name="_Toc167874927"/>
      <w:bookmarkStart w:id="5" w:name="_Toc167874993"/>
    </w:p>
    <w:p w14:paraId="784B4592" w14:textId="77777777" w:rsidR="004A4B67" w:rsidRDefault="004A4B67" w:rsidP="004A4B67"/>
    <w:p w14:paraId="7AB8E1E7" w14:textId="77777777" w:rsidR="004A4B67" w:rsidRDefault="004A4B67" w:rsidP="004A4B67"/>
    <w:p w14:paraId="46313956" w14:textId="77777777" w:rsidR="004A4B67" w:rsidRDefault="004A4B67" w:rsidP="004A4B67"/>
    <w:p w14:paraId="6971645E" w14:textId="77777777" w:rsidR="004A4B67" w:rsidRPr="0089125D" w:rsidRDefault="004A4B67" w:rsidP="0089125D">
      <w:bookmarkStart w:id="6" w:name="_Toc169103054"/>
      <w:bookmarkStart w:id="7" w:name="_Toc167874994"/>
      <w:bookmarkStart w:id="8" w:name="_Toc169103053"/>
      <w:bookmarkEnd w:id="3"/>
      <w:bookmarkEnd w:id="4"/>
      <w:bookmarkEnd w:id="5"/>
    </w:p>
    <w:p w14:paraId="51D8FFC3" w14:textId="77777777" w:rsidR="00AA13A5" w:rsidRPr="0089125D" w:rsidRDefault="00AA13A5" w:rsidP="0089125D"/>
    <w:p w14:paraId="71EF582C" w14:textId="77777777" w:rsidR="00AA13A5" w:rsidRPr="0089125D" w:rsidRDefault="00AA13A5" w:rsidP="0089125D"/>
    <w:p w14:paraId="05E406D1" w14:textId="77777777" w:rsidR="00AA13A5" w:rsidRPr="0089125D" w:rsidRDefault="00AA13A5" w:rsidP="0089125D"/>
    <w:p w14:paraId="75FB4054" w14:textId="77777777" w:rsidR="00AA13A5" w:rsidRPr="0089125D" w:rsidRDefault="00AA13A5" w:rsidP="0089125D"/>
    <w:p w14:paraId="41BE6733" w14:textId="77777777" w:rsidR="004A4B67" w:rsidRPr="0089125D" w:rsidRDefault="004A4B67" w:rsidP="0089125D"/>
    <w:p w14:paraId="1929E8B4" w14:textId="77777777" w:rsidR="002D5DC1" w:rsidRDefault="002D5DC1" w:rsidP="004A4B67">
      <w:pPr>
        <w:pStyle w:val="BodyText1"/>
        <w:rPr>
          <w:rFonts w:eastAsia="Times New Roman"/>
          <w:sz w:val="32"/>
          <w:szCs w:val="32"/>
        </w:rPr>
      </w:pPr>
    </w:p>
    <w:p w14:paraId="2676F883" w14:textId="77777777" w:rsidR="002D5DC1" w:rsidRDefault="002D5DC1" w:rsidP="004A4B67">
      <w:pPr>
        <w:pStyle w:val="BodyText1"/>
        <w:rPr>
          <w:rFonts w:eastAsia="Times New Roman"/>
          <w:sz w:val="32"/>
          <w:szCs w:val="32"/>
        </w:rPr>
      </w:pPr>
    </w:p>
    <w:p w14:paraId="55B5D6C6" w14:textId="77777777" w:rsidR="002D5DC1" w:rsidRDefault="002D5DC1" w:rsidP="004A4B67">
      <w:pPr>
        <w:pStyle w:val="BodyText1"/>
        <w:rPr>
          <w:rFonts w:eastAsia="Times New Roman"/>
          <w:sz w:val="32"/>
          <w:szCs w:val="32"/>
        </w:rPr>
      </w:pPr>
    </w:p>
    <w:p w14:paraId="001D5739" w14:textId="77777777" w:rsidR="002D5DC1" w:rsidRDefault="002D5DC1" w:rsidP="004A4B67">
      <w:pPr>
        <w:pStyle w:val="BodyText1"/>
        <w:rPr>
          <w:rFonts w:eastAsia="Times New Roman"/>
          <w:sz w:val="32"/>
          <w:szCs w:val="32"/>
        </w:rPr>
      </w:pPr>
    </w:p>
    <w:p w14:paraId="63E827B3" w14:textId="77777777" w:rsidR="007D32B4" w:rsidRDefault="007D32B4" w:rsidP="004A4B67">
      <w:pPr>
        <w:pStyle w:val="BodyText1"/>
        <w:rPr>
          <w:rFonts w:eastAsia="Times New Roman"/>
          <w:sz w:val="32"/>
          <w:szCs w:val="32"/>
        </w:rPr>
      </w:pPr>
    </w:p>
    <w:p w14:paraId="4089F6A1" w14:textId="0A61C5A6" w:rsidR="004A4B67" w:rsidRDefault="004A4B67" w:rsidP="004A4B67">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9" w:name="_Toc178159998"/>
      <w:bookmarkStart w:id="10" w:name="_Toc178175306"/>
      <w:bookmarkStart w:id="11" w:name="_Toc167874998"/>
      <w:bookmarkEnd w:id="6"/>
      <w:bookmarkEnd w:id="7"/>
      <w:bookmarkEnd w:id="8"/>
    </w:p>
    <w:bookmarkEnd w:id="9"/>
    <w:bookmarkEnd w:id="10"/>
    <w:p w14:paraId="051199CB" w14:textId="77777777" w:rsidR="00DC0ABC" w:rsidRDefault="00DC0ABC" w:rsidP="004A4B67">
      <w:pPr>
        <w:pStyle w:val="Heading2"/>
        <w:spacing w:after="0" w:line="360" w:lineRule="auto"/>
        <w:sectPr w:rsidR="00DC0ABC" w:rsidSect="00564D6F">
          <w:headerReference w:type="default" r:id="rId14"/>
          <w:footerReference w:type="even" r:id="rId15"/>
          <w:footerReference w:type="default" r:id="rId16"/>
          <w:headerReference w:type="first" r:id="rId17"/>
          <w:footerReference w:type="first" r:id="rId18"/>
          <w:pgSz w:w="11900" w:h="16840"/>
          <w:pgMar w:top="839" w:right="839" w:bottom="839" w:left="839" w:header="794" w:footer="567" w:gutter="0"/>
          <w:pgNumType w:start="0"/>
          <w:cols w:space="708"/>
          <w:docGrid w:linePitch="360"/>
        </w:sectPr>
      </w:pPr>
    </w:p>
    <w:p w14:paraId="07C755EF" w14:textId="5B5CC055" w:rsidR="004A4B67" w:rsidRDefault="004A4B67" w:rsidP="004A4B67">
      <w:pPr>
        <w:pStyle w:val="Heading2"/>
        <w:spacing w:after="0" w:line="360" w:lineRule="auto"/>
      </w:pPr>
      <w:bookmarkStart w:id="12" w:name="_Toc211248312"/>
      <w:r>
        <w:lastRenderedPageBreak/>
        <w:t>How to use this activity form</w:t>
      </w:r>
      <w:bookmarkEnd w:id="12"/>
      <w:r>
        <w:t xml:space="preserve"> </w:t>
      </w:r>
    </w:p>
    <w:p w14:paraId="23B07A1B" w14:textId="77777777" w:rsidR="003F529A" w:rsidRPr="008B6707" w:rsidRDefault="003F529A" w:rsidP="003F529A">
      <w:pPr>
        <w:spacing w:before="120" w:after="240"/>
        <w:rPr>
          <w:rFonts w:ascii="Arial" w:eastAsiaTheme="minorHAnsi" w:hAnsi="Arial"/>
        </w:rPr>
      </w:pPr>
      <w:r w:rsidRPr="008B6707">
        <w:rPr>
          <w:rFonts w:ascii="Arial" w:eastAsiaTheme="minorHAnsi" w:hAnsi="Arial"/>
        </w:rPr>
        <w:t>Use this form to</w:t>
      </w:r>
      <w:r>
        <w:rPr>
          <w:rFonts w:ascii="Arial" w:eastAsiaTheme="minorHAnsi" w:hAnsi="Arial"/>
        </w:rPr>
        <w:t xml:space="preserve"> apply for</w:t>
      </w:r>
      <w:r w:rsidRPr="008B6707">
        <w:rPr>
          <w:rFonts w:ascii="Arial" w:eastAsiaTheme="minorHAnsi" w:hAnsi="Arial"/>
        </w:rPr>
        <w:t>:</w:t>
      </w:r>
    </w:p>
    <w:p w14:paraId="39AAE9D1" w14:textId="7ACA81D8" w:rsidR="003A08DE" w:rsidRDefault="003F529A" w:rsidP="00266AB8">
      <w:pPr>
        <w:numPr>
          <w:ilvl w:val="0"/>
          <w:numId w:val="42"/>
        </w:numPr>
        <w:spacing w:before="240" w:after="120"/>
        <w:ind w:left="567" w:hanging="425"/>
        <w:rPr>
          <w:rFonts w:ascii="Arial" w:eastAsiaTheme="minorHAnsi" w:hAnsi="Arial"/>
        </w:rPr>
      </w:pPr>
      <w:r w:rsidRPr="003A08DE">
        <w:rPr>
          <w:rFonts w:ascii="Arial" w:eastAsiaTheme="minorHAnsi" w:hAnsi="Arial"/>
        </w:rPr>
        <w:t xml:space="preserve">A </w:t>
      </w:r>
      <w:r w:rsidRPr="003A08DE">
        <w:rPr>
          <w:rFonts w:ascii="Arial" w:eastAsiaTheme="minorHAnsi" w:hAnsi="Arial"/>
          <w:b/>
          <w:bCs/>
        </w:rPr>
        <w:t>new permit</w:t>
      </w:r>
      <w:r w:rsidRPr="003A08DE">
        <w:rPr>
          <w:rFonts w:ascii="Arial" w:eastAsiaTheme="minorHAnsi" w:hAnsi="Arial"/>
        </w:rPr>
        <w:t xml:space="preserve"> for an industrial activity </w:t>
      </w:r>
      <w:r w:rsidR="00433EFE">
        <w:rPr>
          <w:rFonts w:ascii="Arial" w:eastAsiaTheme="minorHAnsi" w:hAnsi="Arial"/>
        </w:rPr>
        <w:t xml:space="preserve">under the </w:t>
      </w:r>
      <w:r w:rsidR="009E7CB2">
        <w:rPr>
          <w:rFonts w:ascii="Arial" w:eastAsiaTheme="minorHAnsi" w:hAnsi="Arial"/>
        </w:rPr>
        <w:t>schedules</w:t>
      </w:r>
      <w:r w:rsidR="00433EFE">
        <w:rPr>
          <w:rFonts w:ascii="Arial" w:eastAsiaTheme="minorHAnsi" w:hAnsi="Arial"/>
        </w:rPr>
        <w:t xml:space="preserve"> listed below.</w:t>
      </w:r>
      <w:r w:rsidR="00821480" w:rsidRPr="003A08DE">
        <w:rPr>
          <w:rFonts w:ascii="Arial" w:eastAsiaTheme="minorHAnsi" w:hAnsi="Arial"/>
        </w:rPr>
        <w:t xml:space="preserve"> </w:t>
      </w:r>
    </w:p>
    <w:p w14:paraId="76E59DDD" w14:textId="141B996F" w:rsidR="00630D15" w:rsidRPr="00630D15" w:rsidRDefault="00B77967" w:rsidP="00266AB8">
      <w:pPr>
        <w:numPr>
          <w:ilvl w:val="0"/>
          <w:numId w:val="42"/>
        </w:numPr>
        <w:spacing w:before="240" w:after="120"/>
        <w:ind w:left="567" w:hanging="425"/>
        <w:rPr>
          <w:rFonts w:ascii="Arial" w:eastAsiaTheme="minorHAnsi" w:hAnsi="Arial"/>
        </w:rPr>
      </w:pPr>
      <w:r>
        <w:rPr>
          <w:rFonts w:ascii="Arial" w:eastAsiaTheme="minorHAnsi" w:hAnsi="Arial"/>
        </w:rPr>
        <w:t>A</w:t>
      </w:r>
      <w:r w:rsidR="003F529A" w:rsidRPr="00C30D18">
        <w:rPr>
          <w:rFonts w:ascii="Arial" w:eastAsiaTheme="minorHAnsi" w:hAnsi="Arial"/>
        </w:rPr>
        <w:t xml:space="preserve"> </w:t>
      </w:r>
      <w:r w:rsidR="003F529A" w:rsidRPr="00C30D18">
        <w:rPr>
          <w:rFonts w:ascii="Arial" w:eastAsiaTheme="minorHAnsi" w:hAnsi="Arial"/>
          <w:b/>
        </w:rPr>
        <w:t>variation of an existing permit</w:t>
      </w:r>
      <w:r w:rsidR="003F529A" w:rsidRPr="00C30D18">
        <w:rPr>
          <w:rFonts w:ascii="Arial" w:eastAsiaTheme="minorHAnsi" w:hAnsi="Arial"/>
        </w:rPr>
        <w:t xml:space="preserve"> to add a</w:t>
      </w:r>
      <w:r w:rsidR="001E6405">
        <w:rPr>
          <w:rFonts w:ascii="Arial" w:eastAsiaTheme="minorHAnsi" w:hAnsi="Arial"/>
        </w:rPr>
        <w:t xml:space="preserve"> new</w:t>
      </w:r>
      <w:r w:rsidR="003F529A" w:rsidRPr="001E6405">
        <w:rPr>
          <w:rFonts w:ascii="Arial" w:eastAsiaTheme="minorHAnsi" w:hAnsi="Arial"/>
        </w:rPr>
        <w:t xml:space="preserve"> industrial activity under the </w:t>
      </w:r>
      <w:r w:rsidR="009E7CB2">
        <w:rPr>
          <w:rFonts w:ascii="Arial" w:eastAsiaTheme="minorHAnsi" w:hAnsi="Arial"/>
        </w:rPr>
        <w:t>schedule</w:t>
      </w:r>
      <w:r w:rsidR="00A12E68">
        <w:rPr>
          <w:rFonts w:ascii="Arial" w:eastAsiaTheme="minorHAnsi" w:hAnsi="Arial"/>
        </w:rPr>
        <w:t>s</w:t>
      </w:r>
      <w:r w:rsidR="001E6405">
        <w:rPr>
          <w:rFonts w:ascii="Arial" w:eastAsiaTheme="minorHAnsi" w:hAnsi="Arial"/>
        </w:rPr>
        <w:t xml:space="preserve"> listed below</w:t>
      </w:r>
      <w:r w:rsidR="003F529A" w:rsidRPr="00C30D18">
        <w:t>.</w:t>
      </w:r>
    </w:p>
    <w:p w14:paraId="4379400F" w14:textId="5C54414E" w:rsidR="003F529A" w:rsidRPr="001E6405" w:rsidRDefault="0005521F" w:rsidP="00916D49">
      <w:pPr>
        <w:spacing w:before="360" w:after="120"/>
        <w:rPr>
          <w:rFonts w:ascii="Arial" w:eastAsiaTheme="minorHAnsi" w:hAnsi="Arial"/>
        </w:rPr>
      </w:pPr>
      <w:r>
        <w:t xml:space="preserve">You can use this form </w:t>
      </w:r>
      <w:r w:rsidR="00FB0ED4">
        <w:t xml:space="preserve">to apply for the </w:t>
      </w:r>
      <w:r w:rsidR="00630D15" w:rsidRPr="00630D15">
        <w:t xml:space="preserve">following </w:t>
      </w:r>
      <w:r w:rsidR="00E42CAF">
        <w:t xml:space="preserve">EASR </w:t>
      </w:r>
      <w:r w:rsidR="00630D15" w:rsidRPr="00630D15">
        <w:t>industrial activities</w:t>
      </w:r>
      <w:r w:rsidR="00FA4DD0">
        <w:t>:</w:t>
      </w:r>
      <w:r w:rsidR="003F529A" w:rsidRPr="00C30D18">
        <w:t xml:space="preserve"> </w:t>
      </w:r>
    </w:p>
    <w:p w14:paraId="77310CC7" w14:textId="32C706A6" w:rsidR="00433EFE" w:rsidRPr="0089634E" w:rsidRDefault="00433EFE" w:rsidP="00916D49">
      <w:pPr>
        <w:numPr>
          <w:ilvl w:val="0"/>
          <w:numId w:val="35"/>
        </w:numPr>
        <w:tabs>
          <w:tab w:val="clear" w:pos="720"/>
          <w:tab w:val="num" w:pos="567"/>
        </w:tabs>
        <w:spacing w:before="240" w:after="120"/>
        <w:ind w:left="567" w:hanging="425"/>
        <w:rPr>
          <w:rFonts w:ascii="Arial" w:eastAsiaTheme="minorHAnsi" w:hAnsi="Arial"/>
        </w:rPr>
      </w:pPr>
      <w:r w:rsidRPr="0089634E">
        <w:rPr>
          <w:rFonts w:ascii="Arial" w:eastAsiaTheme="minorHAnsi" w:hAnsi="Arial"/>
        </w:rPr>
        <w:t xml:space="preserve">Schedule 20: Emissions </w:t>
      </w:r>
      <w:r w:rsidR="00E56AAF" w:rsidRPr="00393542">
        <w:rPr>
          <w:rFonts w:ascii="Arial" w:eastAsiaTheme="minorHAnsi" w:hAnsi="Arial"/>
        </w:rPr>
        <w:t>a</w:t>
      </w:r>
      <w:r w:rsidRPr="00393542">
        <w:rPr>
          <w:rFonts w:ascii="Arial" w:eastAsiaTheme="minorHAnsi" w:hAnsi="Arial"/>
        </w:rPr>
        <w:t>ctivities</w:t>
      </w:r>
      <w:r w:rsidR="008E53F8" w:rsidRPr="00393542">
        <w:rPr>
          <w:rFonts w:ascii="Arial" w:eastAsiaTheme="minorHAnsi" w:hAnsi="Arial"/>
        </w:rPr>
        <w:t xml:space="preserve"> (including schedule 21</w:t>
      </w:r>
      <w:r w:rsidR="00E13C97">
        <w:rPr>
          <w:rFonts w:ascii="Arial" w:eastAsiaTheme="minorHAnsi" w:hAnsi="Arial"/>
        </w:rPr>
        <w:t>:</w:t>
      </w:r>
      <w:r w:rsidR="008E53F8" w:rsidRPr="00393542">
        <w:rPr>
          <w:rFonts w:ascii="Arial" w:eastAsiaTheme="minorHAnsi" w:hAnsi="Arial"/>
        </w:rPr>
        <w:t xml:space="preserve"> </w:t>
      </w:r>
      <w:r w:rsidR="00011400" w:rsidRPr="00393542">
        <w:rPr>
          <w:rFonts w:ascii="Arial" w:eastAsiaTheme="minorHAnsi" w:hAnsi="Arial"/>
        </w:rPr>
        <w:t>l</w:t>
      </w:r>
      <w:r w:rsidR="008E53F8" w:rsidRPr="00393542">
        <w:rPr>
          <w:rFonts w:ascii="Arial" w:eastAsiaTheme="minorHAnsi" w:hAnsi="Arial"/>
        </w:rPr>
        <w:t>arge combustion plant</w:t>
      </w:r>
      <w:r w:rsidR="00055A5C" w:rsidRPr="00393542">
        <w:rPr>
          <w:rFonts w:ascii="Arial" w:eastAsiaTheme="minorHAnsi" w:hAnsi="Arial"/>
        </w:rPr>
        <w:t xml:space="preserve">, schedule </w:t>
      </w:r>
      <w:r w:rsidR="0073455D" w:rsidRPr="00393542">
        <w:rPr>
          <w:rFonts w:ascii="Arial" w:eastAsiaTheme="minorHAnsi" w:hAnsi="Arial"/>
        </w:rPr>
        <w:t>24</w:t>
      </w:r>
      <w:r w:rsidR="00E13C97">
        <w:rPr>
          <w:rFonts w:ascii="Arial" w:eastAsiaTheme="minorHAnsi" w:hAnsi="Arial"/>
        </w:rPr>
        <w:t>:</w:t>
      </w:r>
      <w:r w:rsidR="0073455D" w:rsidRPr="00393542">
        <w:rPr>
          <w:rFonts w:ascii="Arial" w:eastAsiaTheme="minorHAnsi" w:hAnsi="Arial"/>
        </w:rPr>
        <w:t xml:space="preserve"> titanium dioxide</w:t>
      </w:r>
      <w:r w:rsidR="00011400" w:rsidRPr="00393542">
        <w:rPr>
          <w:rFonts w:ascii="Arial" w:eastAsiaTheme="minorHAnsi" w:hAnsi="Arial"/>
        </w:rPr>
        <w:t xml:space="preserve"> </w:t>
      </w:r>
      <w:r w:rsidR="00A01091">
        <w:rPr>
          <w:rFonts w:ascii="Arial" w:eastAsiaTheme="minorHAnsi" w:hAnsi="Arial"/>
        </w:rPr>
        <w:t xml:space="preserve">activities </w:t>
      </w:r>
      <w:r w:rsidR="00011400" w:rsidRPr="00393542">
        <w:rPr>
          <w:rFonts w:ascii="Arial" w:eastAsiaTheme="minorHAnsi" w:hAnsi="Arial"/>
        </w:rPr>
        <w:t>and schedule 25</w:t>
      </w:r>
      <w:r w:rsidR="00E13C97">
        <w:rPr>
          <w:rFonts w:ascii="Arial" w:eastAsiaTheme="minorHAnsi" w:hAnsi="Arial"/>
        </w:rPr>
        <w:t>:</w:t>
      </w:r>
      <w:r w:rsidR="00011400" w:rsidRPr="00393542">
        <w:rPr>
          <w:rFonts w:ascii="Arial" w:eastAsiaTheme="minorHAnsi" w:hAnsi="Arial"/>
        </w:rPr>
        <w:t xml:space="preserve"> energy efficiency</w:t>
      </w:r>
      <w:r w:rsidR="008E53F8" w:rsidRPr="00393542">
        <w:rPr>
          <w:rFonts w:ascii="Arial" w:eastAsiaTheme="minorHAnsi" w:hAnsi="Arial"/>
        </w:rPr>
        <w:t>)</w:t>
      </w:r>
    </w:p>
    <w:p w14:paraId="1AA00050" w14:textId="77777777" w:rsidR="0006327C" w:rsidRPr="0089634E" w:rsidRDefault="0006327C" w:rsidP="00266AB8">
      <w:pPr>
        <w:numPr>
          <w:ilvl w:val="0"/>
          <w:numId w:val="35"/>
        </w:numPr>
        <w:tabs>
          <w:tab w:val="clear" w:pos="720"/>
          <w:tab w:val="num" w:pos="567"/>
        </w:tabs>
        <w:spacing w:before="120" w:after="120"/>
        <w:ind w:left="567" w:hanging="425"/>
        <w:rPr>
          <w:rFonts w:ascii="Arial" w:eastAsiaTheme="minorHAnsi" w:hAnsi="Arial"/>
        </w:rPr>
      </w:pPr>
      <w:r>
        <w:rPr>
          <w:rFonts w:ascii="Arial" w:eastAsiaTheme="minorHAnsi" w:hAnsi="Arial"/>
        </w:rPr>
        <w:t>Schedule 22: Incineration and co-incineration of waste</w:t>
      </w:r>
    </w:p>
    <w:p w14:paraId="385BB935" w14:textId="77777777" w:rsidR="00DD487A" w:rsidRDefault="00DD487A" w:rsidP="00266AB8">
      <w:pPr>
        <w:numPr>
          <w:ilvl w:val="0"/>
          <w:numId w:val="35"/>
        </w:numPr>
        <w:tabs>
          <w:tab w:val="clear" w:pos="720"/>
          <w:tab w:val="num" w:pos="567"/>
        </w:tabs>
        <w:spacing w:before="120" w:after="120"/>
        <w:ind w:left="567" w:hanging="425"/>
        <w:rPr>
          <w:rFonts w:ascii="Arial" w:eastAsiaTheme="minorHAnsi" w:hAnsi="Arial"/>
        </w:rPr>
      </w:pPr>
      <w:r w:rsidRPr="0089634E">
        <w:rPr>
          <w:rFonts w:ascii="Arial" w:eastAsiaTheme="minorHAnsi" w:hAnsi="Arial"/>
        </w:rPr>
        <w:t xml:space="preserve">Schedule 23: Organic solvent </w:t>
      </w:r>
      <w:r>
        <w:rPr>
          <w:rFonts w:ascii="Arial" w:eastAsiaTheme="minorHAnsi" w:hAnsi="Arial"/>
        </w:rPr>
        <w:t xml:space="preserve">emissions </w:t>
      </w:r>
      <w:r w:rsidRPr="0089634E">
        <w:rPr>
          <w:rFonts w:ascii="Arial" w:eastAsiaTheme="minorHAnsi" w:hAnsi="Arial"/>
        </w:rPr>
        <w:t>activities (when combined with schedule 20 emissions activities)</w:t>
      </w:r>
    </w:p>
    <w:p w14:paraId="2FC4346A" w14:textId="77777777" w:rsidR="00433EFE" w:rsidRDefault="00433EFE" w:rsidP="00266AB8">
      <w:pPr>
        <w:numPr>
          <w:ilvl w:val="0"/>
          <w:numId w:val="35"/>
        </w:numPr>
        <w:tabs>
          <w:tab w:val="clear" w:pos="720"/>
          <w:tab w:val="num" w:pos="567"/>
        </w:tabs>
        <w:spacing w:before="120" w:after="120"/>
        <w:ind w:left="567" w:hanging="425"/>
        <w:rPr>
          <w:rFonts w:ascii="Arial" w:eastAsiaTheme="minorHAnsi" w:hAnsi="Arial"/>
        </w:rPr>
      </w:pPr>
      <w:r w:rsidRPr="0089634E">
        <w:rPr>
          <w:rFonts w:ascii="Arial" w:eastAsiaTheme="minorHAnsi" w:hAnsi="Arial"/>
        </w:rPr>
        <w:t>Schedule 26: Other emissions activities (when combined with schedule 20 emissions activities)</w:t>
      </w:r>
    </w:p>
    <w:p w14:paraId="2E84B8B9" w14:textId="59524494" w:rsidR="00C8439C" w:rsidRPr="0089634E" w:rsidRDefault="00C8439C" w:rsidP="00266AB8">
      <w:pPr>
        <w:numPr>
          <w:ilvl w:val="0"/>
          <w:numId w:val="35"/>
        </w:numPr>
        <w:tabs>
          <w:tab w:val="clear" w:pos="720"/>
          <w:tab w:val="num" w:pos="567"/>
        </w:tabs>
        <w:spacing w:before="120" w:after="120"/>
        <w:ind w:left="567" w:hanging="425"/>
        <w:rPr>
          <w:rFonts w:ascii="Arial" w:eastAsiaTheme="minorHAnsi" w:hAnsi="Arial"/>
        </w:rPr>
      </w:pPr>
      <w:r>
        <w:rPr>
          <w:rFonts w:ascii="Arial" w:eastAsiaTheme="minorHAnsi" w:hAnsi="Arial"/>
        </w:rPr>
        <w:t xml:space="preserve">Schedule 27: </w:t>
      </w:r>
      <w:r w:rsidR="00385945" w:rsidRPr="00C6345D">
        <w:t xml:space="preserve">Operating a </w:t>
      </w:r>
      <w:r w:rsidR="002F48D2">
        <w:t>m</w:t>
      </w:r>
      <w:r w:rsidR="00385945" w:rsidRPr="00C6345D">
        <w:t>edium</w:t>
      </w:r>
      <w:r w:rsidRPr="00C6345D" w:rsidDel="00003DBF">
        <w:t xml:space="preserve"> </w:t>
      </w:r>
      <w:r w:rsidDel="00003DBF">
        <w:t>c</w:t>
      </w:r>
      <w:r w:rsidRPr="00C6345D" w:rsidDel="00003DBF">
        <w:t xml:space="preserve">ombustion </w:t>
      </w:r>
      <w:r w:rsidR="00042522" w:rsidDel="00003DBF">
        <w:t>p</w:t>
      </w:r>
      <w:r w:rsidR="00042522" w:rsidRPr="00C6345D" w:rsidDel="00003DBF">
        <w:t>lant</w:t>
      </w:r>
      <w:r w:rsidR="00042522" w:rsidDel="00003DBF">
        <w:rPr>
          <w:rFonts w:ascii="Arial" w:eastAsiaTheme="minorHAnsi" w:hAnsi="Arial"/>
        </w:rPr>
        <w:t xml:space="preserve"> </w:t>
      </w:r>
      <w:r w:rsidR="00042522">
        <w:rPr>
          <w:rFonts w:ascii="Arial" w:eastAsiaTheme="minorHAnsi" w:hAnsi="Arial"/>
        </w:rPr>
        <w:t>(when combined with schedule 20 emissions activities)</w:t>
      </w:r>
    </w:p>
    <w:p w14:paraId="39E384BF" w14:textId="77777777" w:rsidR="00D81648" w:rsidRDefault="00C92166" w:rsidP="00DB2E1E">
      <w:pPr>
        <w:pStyle w:val="Heading4"/>
        <w:spacing w:before="480" w:after="0" w:line="360" w:lineRule="auto"/>
      </w:pPr>
      <w:r>
        <w:t>Additional information required</w:t>
      </w:r>
    </w:p>
    <w:p w14:paraId="4AE87C9F" w14:textId="7147B691" w:rsidR="00D81648" w:rsidRPr="00EF0446" w:rsidRDefault="00B23134" w:rsidP="00B23134">
      <w:pPr>
        <w:spacing w:before="120" w:after="120"/>
      </w:pPr>
      <w:r>
        <w:t>Please c</w:t>
      </w:r>
      <w:r w:rsidRPr="00C6345D">
        <w:t xml:space="preserve">omplete Sections </w:t>
      </w:r>
      <w:r w:rsidRPr="00C67F80">
        <w:t>1 to 5</w:t>
      </w:r>
      <w:r w:rsidRPr="00C6345D">
        <w:t xml:space="preserve"> for all applications.</w:t>
      </w:r>
      <w:r>
        <w:t xml:space="preserve"> </w:t>
      </w:r>
      <w:r w:rsidR="00D81648" w:rsidRPr="00F1684F">
        <w:t xml:space="preserve">If your application includes </w:t>
      </w:r>
      <w:r w:rsidR="00EF0446">
        <w:t xml:space="preserve">any of the activities listed </w:t>
      </w:r>
      <w:r w:rsidR="009C5350">
        <w:t>below</w:t>
      </w:r>
      <w:r w:rsidR="00EF0446">
        <w:t xml:space="preserve">, please </w:t>
      </w:r>
      <w:r w:rsidR="00D81648" w:rsidRPr="00EF0446">
        <w:t>also complete the relevant appendices of this form:</w:t>
      </w:r>
    </w:p>
    <w:p w14:paraId="7266BABF" w14:textId="50DA4567" w:rsidR="000E54D6" w:rsidRPr="00EF0446" w:rsidRDefault="000E54D6" w:rsidP="00266AB8">
      <w:pPr>
        <w:pStyle w:val="ListParagraph"/>
        <w:numPr>
          <w:ilvl w:val="0"/>
          <w:numId w:val="25"/>
        </w:numPr>
        <w:spacing w:before="120" w:after="120" w:line="360" w:lineRule="auto"/>
        <w:ind w:left="567" w:hanging="425"/>
        <w:contextualSpacing w:val="0"/>
        <w:rPr>
          <w:sz w:val="24"/>
          <w:szCs w:val="24"/>
        </w:rPr>
      </w:pPr>
      <w:r w:rsidRPr="00EF0446">
        <w:rPr>
          <w:sz w:val="24"/>
          <w:szCs w:val="24"/>
        </w:rPr>
        <w:t xml:space="preserve">Appendix 1: </w:t>
      </w:r>
      <w:r w:rsidR="000E5FAA">
        <w:rPr>
          <w:sz w:val="24"/>
          <w:szCs w:val="24"/>
        </w:rPr>
        <w:t>W</w:t>
      </w:r>
      <w:r w:rsidRPr="00EF0446">
        <w:rPr>
          <w:sz w:val="24"/>
          <w:szCs w:val="24"/>
        </w:rPr>
        <w:t>aste management activities (</w:t>
      </w:r>
      <w:r>
        <w:rPr>
          <w:sz w:val="24"/>
          <w:szCs w:val="24"/>
        </w:rPr>
        <w:t xml:space="preserve">activities </w:t>
      </w:r>
      <w:r w:rsidRPr="00EF0446">
        <w:rPr>
          <w:sz w:val="24"/>
          <w:szCs w:val="24"/>
        </w:rPr>
        <w:t xml:space="preserve">defined under </w:t>
      </w:r>
      <w:r>
        <w:rPr>
          <w:sz w:val="24"/>
          <w:szCs w:val="24"/>
        </w:rPr>
        <w:t>s</w:t>
      </w:r>
      <w:r w:rsidRPr="00EF0446">
        <w:rPr>
          <w:sz w:val="24"/>
          <w:szCs w:val="24"/>
        </w:rPr>
        <w:t>chedule 20, chapter 5</w:t>
      </w:r>
      <w:r w:rsidR="000E5FAA">
        <w:rPr>
          <w:sz w:val="24"/>
          <w:szCs w:val="24"/>
        </w:rPr>
        <w:t xml:space="preserve"> of EASR</w:t>
      </w:r>
      <w:r w:rsidRPr="00EF0446">
        <w:rPr>
          <w:sz w:val="24"/>
          <w:szCs w:val="24"/>
        </w:rPr>
        <w:t>)</w:t>
      </w:r>
    </w:p>
    <w:p w14:paraId="6A173662" w14:textId="67B359CC" w:rsidR="000E54D6" w:rsidRPr="00EF0446" w:rsidRDefault="000E54D6" w:rsidP="00266AB8">
      <w:pPr>
        <w:pStyle w:val="ListParagraph"/>
        <w:numPr>
          <w:ilvl w:val="0"/>
          <w:numId w:val="25"/>
        </w:numPr>
        <w:spacing w:before="120" w:after="120" w:line="360" w:lineRule="auto"/>
        <w:ind w:left="567" w:hanging="425"/>
        <w:contextualSpacing w:val="0"/>
        <w:rPr>
          <w:sz w:val="24"/>
          <w:szCs w:val="24"/>
        </w:rPr>
      </w:pPr>
      <w:r w:rsidRPr="00EF0446">
        <w:rPr>
          <w:sz w:val="24"/>
          <w:szCs w:val="24"/>
        </w:rPr>
        <w:t>Appendix 2</w:t>
      </w:r>
      <w:r w:rsidRPr="00EF0446">
        <w:rPr>
          <w:rFonts w:asciiTheme="minorHAnsi" w:hAnsiTheme="minorHAnsi" w:cstheme="minorHAnsi"/>
          <w:sz w:val="24"/>
          <w:szCs w:val="24"/>
        </w:rPr>
        <w:t xml:space="preserve">: </w:t>
      </w:r>
      <w:r w:rsidR="000E5FAA">
        <w:rPr>
          <w:rFonts w:asciiTheme="minorHAnsi" w:hAnsiTheme="minorHAnsi" w:cstheme="minorHAnsi"/>
          <w:sz w:val="24"/>
          <w:szCs w:val="24"/>
        </w:rPr>
        <w:t>I</w:t>
      </w:r>
      <w:r w:rsidRPr="00EF0446">
        <w:rPr>
          <w:rFonts w:asciiTheme="minorHAnsi" w:hAnsiTheme="minorHAnsi" w:cstheme="minorHAnsi"/>
          <w:sz w:val="24"/>
          <w:szCs w:val="24"/>
        </w:rPr>
        <w:t>ncineration and co-incineration of waste (</w:t>
      </w:r>
      <w:r>
        <w:rPr>
          <w:sz w:val="24"/>
          <w:szCs w:val="24"/>
        </w:rPr>
        <w:t>a</w:t>
      </w:r>
      <w:r w:rsidRPr="00EF0446">
        <w:rPr>
          <w:sz w:val="24"/>
          <w:szCs w:val="24"/>
        </w:rPr>
        <w:t>ctivities defined under schedule 20, chapter 5, paragraph 24 and</w:t>
      </w:r>
      <w:r w:rsidR="002626E5">
        <w:rPr>
          <w:sz w:val="24"/>
          <w:szCs w:val="24"/>
        </w:rPr>
        <w:t>/or</w:t>
      </w:r>
      <w:r w:rsidRPr="00EF0446">
        <w:rPr>
          <w:sz w:val="24"/>
          <w:szCs w:val="24"/>
        </w:rPr>
        <w:t xml:space="preserve"> schedule 22</w:t>
      </w:r>
      <w:r w:rsidR="000E5FAA" w:rsidRPr="000E5FAA">
        <w:rPr>
          <w:sz w:val="24"/>
          <w:szCs w:val="24"/>
        </w:rPr>
        <w:t xml:space="preserve"> </w:t>
      </w:r>
      <w:r w:rsidR="000E5FAA">
        <w:rPr>
          <w:sz w:val="24"/>
          <w:szCs w:val="24"/>
        </w:rPr>
        <w:t>of EASR</w:t>
      </w:r>
      <w:r w:rsidRPr="00EF0446">
        <w:rPr>
          <w:sz w:val="24"/>
          <w:szCs w:val="24"/>
        </w:rPr>
        <w:t>)</w:t>
      </w:r>
    </w:p>
    <w:p w14:paraId="178E3754" w14:textId="4EBBA9B5" w:rsidR="000E54D6" w:rsidRPr="00EF0446" w:rsidRDefault="000E54D6" w:rsidP="00266AB8">
      <w:pPr>
        <w:pStyle w:val="ListParagraph"/>
        <w:numPr>
          <w:ilvl w:val="0"/>
          <w:numId w:val="25"/>
        </w:numPr>
        <w:spacing w:before="120" w:after="120" w:line="360" w:lineRule="auto"/>
        <w:ind w:left="567" w:hanging="425"/>
        <w:contextualSpacing w:val="0"/>
        <w:rPr>
          <w:sz w:val="24"/>
          <w:szCs w:val="24"/>
        </w:rPr>
      </w:pPr>
      <w:r w:rsidRPr="00EF0446">
        <w:rPr>
          <w:sz w:val="24"/>
          <w:szCs w:val="24"/>
        </w:rPr>
        <w:t xml:space="preserve">Appendix 3: </w:t>
      </w:r>
      <w:r w:rsidR="000E5FAA">
        <w:rPr>
          <w:sz w:val="24"/>
          <w:szCs w:val="24"/>
        </w:rPr>
        <w:t>O</w:t>
      </w:r>
      <w:r w:rsidRPr="00EF0446">
        <w:rPr>
          <w:sz w:val="24"/>
          <w:szCs w:val="24"/>
        </w:rPr>
        <w:t>rganic solvent emissions activities (</w:t>
      </w:r>
      <w:r>
        <w:rPr>
          <w:sz w:val="24"/>
          <w:szCs w:val="24"/>
        </w:rPr>
        <w:t>a</w:t>
      </w:r>
      <w:r w:rsidRPr="00EF0446">
        <w:rPr>
          <w:sz w:val="24"/>
          <w:szCs w:val="24"/>
        </w:rPr>
        <w:t>ctivities defined under schedule 23</w:t>
      </w:r>
      <w:r w:rsidR="000E5FAA" w:rsidRPr="000E5FAA">
        <w:rPr>
          <w:sz w:val="24"/>
          <w:szCs w:val="24"/>
        </w:rPr>
        <w:t xml:space="preserve"> </w:t>
      </w:r>
      <w:r w:rsidR="000E5FAA">
        <w:rPr>
          <w:sz w:val="24"/>
          <w:szCs w:val="24"/>
        </w:rPr>
        <w:t>of EASR</w:t>
      </w:r>
      <w:r w:rsidRPr="00EF0446">
        <w:rPr>
          <w:sz w:val="24"/>
          <w:szCs w:val="24"/>
        </w:rPr>
        <w:t>)</w:t>
      </w:r>
    </w:p>
    <w:p w14:paraId="45ED504E" w14:textId="5DEF258B" w:rsidR="000E54D6" w:rsidRPr="00EF0446" w:rsidRDefault="000E54D6" w:rsidP="00266AB8">
      <w:pPr>
        <w:pStyle w:val="ListParagraph"/>
        <w:numPr>
          <w:ilvl w:val="0"/>
          <w:numId w:val="25"/>
        </w:numPr>
        <w:spacing w:before="120" w:after="120" w:line="360" w:lineRule="auto"/>
        <w:ind w:left="567" w:hanging="425"/>
        <w:contextualSpacing w:val="0"/>
        <w:rPr>
          <w:sz w:val="24"/>
          <w:szCs w:val="24"/>
        </w:rPr>
      </w:pPr>
      <w:r w:rsidRPr="00EF0446">
        <w:rPr>
          <w:sz w:val="24"/>
          <w:szCs w:val="24"/>
        </w:rPr>
        <w:t xml:space="preserve">Appendix 4: </w:t>
      </w:r>
      <w:r w:rsidR="000E5FAA">
        <w:rPr>
          <w:sz w:val="24"/>
          <w:szCs w:val="24"/>
        </w:rPr>
        <w:t>M</w:t>
      </w:r>
      <w:r w:rsidRPr="00EF0446">
        <w:rPr>
          <w:sz w:val="24"/>
          <w:szCs w:val="24"/>
        </w:rPr>
        <w:t xml:space="preserve">edium </w:t>
      </w:r>
      <w:r>
        <w:rPr>
          <w:sz w:val="24"/>
          <w:szCs w:val="24"/>
        </w:rPr>
        <w:t>c</w:t>
      </w:r>
      <w:r w:rsidRPr="00EF0446">
        <w:rPr>
          <w:sz w:val="24"/>
          <w:szCs w:val="24"/>
        </w:rPr>
        <w:t xml:space="preserve">ombustion </w:t>
      </w:r>
      <w:r>
        <w:rPr>
          <w:sz w:val="24"/>
          <w:szCs w:val="24"/>
        </w:rPr>
        <w:t>p</w:t>
      </w:r>
      <w:r w:rsidRPr="00EF0446">
        <w:rPr>
          <w:sz w:val="24"/>
          <w:szCs w:val="24"/>
        </w:rPr>
        <w:t>lant (</w:t>
      </w:r>
      <w:r>
        <w:rPr>
          <w:sz w:val="24"/>
          <w:szCs w:val="24"/>
        </w:rPr>
        <w:t>a</w:t>
      </w:r>
      <w:r w:rsidRPr="00EF0446">
        <w:rPr>
          <w:sz w:val="24"/>
          <w:szCs w:val="24"/>
        </w:rPr>
        <w:t>ctivities defined under schedule 27</w:t>
      </w:r>
      <w:r w:rsidR="000E5FAA" w:rsidRPr="000E5FAA">
        <w:rPr>
          <w:sz w:val="24"/>
          <w:szCs w:val="24"/>
        </w:rPr>
        <w:t xml:space="preserve"> </w:t>
      </w:r>
      <w:r w:rsidR="000E5FAA">
        <w:rPr>
          <w:sz w:val="24"/>
          <w:szCs w:val="24"/>
        </w:rPr>
        <w:t>of EASR</w:t>
      </w:r>
      <w:r w:rsidRPr="00EF0446">
        <w:rPr>
          <w:sz w:val="24"/>
          <w:szCs w:val="24"/>
        </w:rPr>
        <w:t>)</w:t>
      </w:r>
    </w:p>
    <w:p w14:paraId="3C2EA26B" w14:textId="3AFBA2CF" w:rsidR="000E54D6" w:rsidRPr="00EF0446" w:rsidRDefault="000E54D6" w:rsidP="00266AB8">
      <w:pPr>
        <w:pStyle w:val="ListParagraph"/>
        <w:numPr>
          <w:ilvl w:val="0"/>
          <w:numId w:val="25"/>
        </w:numPr>
        <w:spacing w:before="120" w:after="120" w:line="360" w:lineRule="auto"/>
        <w:ind w:left="567" w:hanging="425"/>
        <w:contextualSpacing w:val="0"/>
        <w:rPr>
          <w:sz w:val="24"/>
          <w:szCs w:val="24"/>
        </w:rPr>
      </w:pPr>
      <w:r w:rsidRPr="00EF0446">
        <w:rPr>
          <w:sz w:val="24"/>
          <w:szCs w:val="24"/>
        </w:rPr>
        <w:lastRenderedPageBreak/>
        <w:t xml:space="preserve">Appendix </w:t>
      </w:r>
      <w:r>
        <w:rPr>
          <w:sz w:val="24"/>
          <w:szCs w:val="24"/>
        </w:rPr>
        <w:t>5</w:t>
      </w:r>
      <w:r w:rsidRPr="00EF0446">
        <w:rPr>
          <w:sz w:val="24"/>
          <w:szCs w:val="24"/>
        </w:rPr>
        <w:t xml:space="preserve">: </w:t>
      </w:r>
      <w:r w:rsidR="000E5FAA">
        <w:rPr>
          <w:sz w:val="24"/>
          <w:szCs w:val="24"/>
        </w:rPr>
        <w:t>E</w:t>
      </w:r>
      <w:r w:rsidRPr="00EF0446">
        <w:rPr>
          <w:sz w:val="24"/>
          <w:szCs w:val="24"/>
        </w:rPr>
        <w:t xml:space="preserve">nergy </w:t>
      </w:r>
      <w:r>
        <w:rPr>
          <w:sz w:val="24"/>
          <w:szCs w:val="24"/>
        </w:rPr>
        <w:t>e</w:t>
      </w:r>
      <w:r w:rsidRPr="00EF0446">
        <w:rPr>
          <w:sz w:val="24"/>
          <w:szCs w:val="24"/>
        </w:rPr>
        <w:t>fficiency (</w:t>
      </w:r>
      <w:r>
        <w:rPr>
          <w:sz w:val="24"/>
          <w:szCs w:val="24"/>
        </w:rPr>
        <w:t>a</w:t>
      </w:r>
      <w:r w:rsidRPr="00EF0446">
        <w:rPr>
          <w:sz w:val="24"/>
          <w:szCs w:val="24"/>
        </w:rPr>
        <w:t>ctivities defined under schedule 25</w:t>
      </w:r>
      <w:r w:rsidR="000E5FAA" w:rsidRPr="000E5FAA">
        <w:rPr>
          <w:sz w:val="24"/>
          <w:szCs w:val="24"/>
        </w:rPr>
        <w:t xml:space="preserve"> </w:t>
      </w:r>
      <w:r w:rsidR="000E5FAA">
        <w:rPr>
          <w:sz w:val="24"/>
          <w:szCs w:val="24"/>
        </w:rPr>
        <w:t>of EASR</w:t>
      </w:r>
      <w:r w:rsidR="00E84DB4">
        <w:rPr>
          <w:sz w:val="24"/>
          <w:szCs w:val="24"/>
        </w:rPr>
        <w:t>)</w:t>
      </w:r>
    </w:p>
    <w:p w14:paraId="2EA840F2" w14:textId="3B5EF08E" w:rsidR="00D81648" w:rsidRPr="0050097A" w:rsidRDefault="00D81648" w:rsidP="00D04B9B">
      <w:pPr>
        <w:spacing w:before="240" w:after="120"/>
        <w:ind w:left="142"/>
      </w:pPr>
      <w:r w:rsidRPr="0050097A">
        <w:t xml:space="preserve">If you are applying for a </w:t>
      </w:r>
      <w:r w:rsidR="000E54D6">
        <w:t>m</w:t>
      </w:r>
      <w:r w:rsidRPr="0050097A">
        <w:t xml:space="preserve">edium </w:t>
      </w:r>
      <w:r w:rsidR="000E54D6">
        <w:t>c</w:t>
      </w:r>
      <w:r w:rsidRPr="0050097A">
        <w:t xml:space="preserve">ombustion </w:t>
      </w:r>
      <w:r w:rsidR="000E54D6">
        <w:t>p</w:t>
      </w:r>
      <w:r w:rsidRPr="0050097A">
        <w:t xml:space="preserve">lant that is standalone and not associated with any other regulated activities, you must use </w:t>
      </w:r>
      <w:r w:rsidR="00C63403">
        <w:t xml:space="preserve">the </w:t>
      </w:r>
      <w:r w:rsidRPr="0050097A">
        <w:t xml:space="preserve">application form </w:t>
      </w:r>
      <w:hyperlink r:id="rId19" w:history="1">
        <w:r w:rsidRPr="0050097A">
          <w:rPr>
            <w:rStyle w:val="Hyperlink"/>
          </w:rPr>
          <w:t>P-IND-MCP</w:t>
        </w:r>
      </w:hyperlink>
      <w:r w:rsidR="00DE14AA" w:rsidRPr="0050097A">
        <w:t>.</w:t>
      </w:r>
      <w:r w:rsidRPr="0050097A">
        <w:t xml:space="preserve"> </w:t>
      </w:r>
    </w:p>
    <w:p w14:paraId="6F024B77" w14:textId="77777777" w:rsidR="004A4B67" w:rsidRDefault="004A4B67" w:rsidP="00916D49">
      <w:pPr>
        <w:pStyle w:val="Heading2"/>
        <w:spacing w:before="480" w:after="120" w:line="360" w:lineRule="auto"/>
      </w:pPr>
      <w:bookmarkStart w:id="13" w:name="_Toc211248313"/>
      <w:r w:rsidRPr="00A43F4A">
        <w:t>Before you apply</w:t>
      </w:r>
      <w:bookmarkEnd w:id="13"/>
      <w:r>
        <w:t xml:space="preserve"> </w:t>
      </w:r>
    </w:p>
    <w:p w14:paraId="12B4C554" w14:textId="77777777" w:rsidR="00077F6E" w:rsidRPr="007C2978" w:rsidRDefault="00077F6E" w:rsidP="00077F6E">
      <w:pPr>
        <w:pStyle w:val="Default"/>
        <w:numPr>
          <w:ilvl w:val="0"/>
          <w:numId w:val="48"/>
        </w:numPr>
        <w:spacing w:before="120" w:after="120" w:line="360" w:lineRule="auto"/>
        <w:ind w:left="567" w:hanging="425"/>
        <w:rPr>
          <w:color w:val="auto"/>
        </w:rPr>
      </w:pPr>
      <w:r w:rsidRPr="007C2978">
        <w:rPr>
          <w:color w:val="auto"/>
        </w:rPr>
        <w:t xml:space="preserve">Check your permit </w:t>
      </w:r>
      <w:r w:rsidRPr="00C710C0">
        <w:rPr>
          <w:color w:val="auto"/>
        </w:rPr>
        <w:t xml:space="preserve">to identify the </w:t>
      </w:r>
      <w:r>
        <w:rPr>
          <w:color w:val="auto"/>
        </w:rPr>
        <w:t xml:space="preserve">type of </w:t>
      </w:r>
      <w:r w:rsidRPr="00C710C0">
        <w:rPr>
          <w:color w:val="auto"/>
        </w:rPr>
        <w:t xml:space="preserve">authorised activities </w:t>
      </w:r>
      <w:r w:rsidRPr="007C2978">
        <w:rPr>
          <w:color w:val="auto"/>
        </w:rPr>
        <w:t xml:space="preserve">(e.g. water, waste, industrial activities). </w:t>
      </w:r>
    </w:p>
    <w:p w14:paraId="3C02DF1D" w14:textId="77777777" w:rsidR="00077F6E" w:rsidRPr="00EE16B5" w:rsidRDefault="00077F6E" w:rsidP="00077F6E">
      <w:pPr>
        <w:pStyle w:val="Default"/>
        <w:numPr>
          <w:ilvl w:val="0"/>
          <w:numId w:val="48"/>
        </w:numPr>
        <w:spacing w:before="120" w:after="120" w:line="360" w:lineRule="auto"/>
        <w:ind w:left="567" w:hanging="425"/>
      </w:pPr>
      <w:r w:rsidRPr="00125794">
        <w:rPr>
          <w:color w:val="auto"/>
        </w:rPr>
        <w:t xml:space="preserve">Use the correct variation form for the type of activity you want to vary. </w:t>
      </w:r>
      <w:r>
        <w:rPr>
          <w:color w:val="auto"/>
        </w:rPr>
        <w:t>F</w:t>
      </w:r>
      <w:r w:rsidRPr="00125794">
        <w:rPr>
          <w:color w:val="auto"/>
        </w:rPr>
        <w:t xml:space="preserve">or example, </w:t>
      </w:r>
      <w:r>
        <w:rPr>
          <w:color w:val="auto"/>
        </w:rPr>
        <w:t xml:space="preserve">use </w:t>
      </w:r>
      <w:r w:rsidRPr="00125794">
        <w:rPr>
          <w:color w:val="auto"/>
        </w:rPr>
        <w:t>the waste variation form to vary a waste permit activity,</w:t>
      </w:r>
      <w:r>
        <w:rPr>
          <w:color w:val="auto"/>
        </w:rPr>
        <w:t xml:space="preserve"> </w:t>
      </w:r>
      <w:r w:rsidRPr="00125794">
        <w:rPr>
          <w:color w:val="auto"/>
        </w:rPr>
        <w:t xml:space="preserve">the water variation form to vary a water permit activity, or the appropriate </w:t>
      </w:r>
      <w:r>
        <w:rPr>
          <w:color w:val="auto"/>
        </w:rPr>
        <w:t xml:space="preserve">variation </w:t>
      </w:r>
      <w:r w:rsidRPr="00125794">
        <w:rPr>
          <w:color w:val="auto"/>
        </w:rPr>
        <w:t>form for other activities.</w:t>
      </w:r>
    </w:p>
    <w:p w14:paraId="0D7D5EEA" w14:textId="14D6F7D0" w:rsidR="006F35F6" w:rsidRPr="003D3F91" w:rsidRDefault="006F35F6" w:rsidP="00266AB8">
      <w:pPr>
        <w:pStyle w:val="Default"/>
        <w:numPr>
          <w:ilvl w:val="0"/>
          <w:numId w:val="48"/>
        </w:numPr>
        <w:spacing w:after="120" w:line="360" w:lineRule="auto"/>
        <w:ind w:left="567" w:hanging="425"/>
      </w:pPr>
      <w:r w:rsidRPr="006F35F6">
        <w:rPr>
          <w:color w:val="auto"/>
        </w:rPr>
        <w:t xml:space="preserve">Read the guidance for the activity you are applying for on the relevant activity specific page on our </w:t>
      </w:r>
      <w:hyperlink r:id="rId20" w:history="1">
        <w:r w:rsidRPr="003D3F91">
          <w:rPr>
            <w:rStyle w:val="Hyperlink"/>
          </w:rPr>
          <w:t>website</w:t>
        </w:r>
      </w:hyperlink>
      <w:r w:rsidRPr="006F35F6">
        <w:rPr>
          <w:color w:val="auto"/>
        </w:rPr>
        <w:t>.</w:t>
      </w:r>
    </w:p>
    <w:p w14:paraId="7319A90C" w14:textId="77777777" w:rsidR="004A4B67" w:rsidRPr="008B6707" w:rsidRDefault="004A4B67" w:rsidP="00266AB8">
      <w:pPr>
        <w:pStyle w:val="Default"/>
        <w:numPr>
          <w:ilvl w:val="0"/>
          <w:numId w:val="48"/>
        </w:numPr>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07650DB4" w14:textId="083CA07C" w:rsidR="004A4B67" w:rsidRPr="00F328BA" w:rsidRDefault="004A4B67" w:rsidP="00266AB8">
      <w:pPr>
        <w:pStyle w:val="Default"/>
        <w:numPr>
          <w:ilvl w:val="0"/>
          <w:numId w:val="48"/>
        </w:numPr>
        <w:spacing w:after="120" w:line="360" w:lineRule="auto"/>
        <w:ind w:left="567" w:hanging="425"/>
        <w:rPr>
          <w:color w:val="auto"/>
        </w:rPr>
      </w:pPr>
      <w:r w:rsidRPr="00F328BA">
        <w:t xml:space="preserve">For applications made with insufficient or inadequate information; we will return these to the applicant with an explanation of what additional information is required and may retain </w:t>
      </w:r>
      <w:r w:rsidR="00551DAA">
        <w:t>part</w:t>
      </w:r>
      <w:r w:rsidRPr="00F328BA">
        <w:t xml:space="preserve"> of the application fee in accordance with our published charging scheme.</w:t>
      </w:r>
    </w:p>
    <w:p w14:paraId="7B892A56" w14:textId="77777777" w:rsidR="001D6A01" w:rsidRPr="00761706" w:rsidRDefault="001D6A01" w:rsidP="00D04B9B">
      <w:pPr>
        <w:pStyle w:val="Heading2"/>
        <w:spacing w:before="480" w:after="120" w:line="360" w:lineRule="auto"/>
      </w:pPr>
      <w:bookmarkStart w:id="14" w:name="_Toc191045611"/>
      <w:bookmarkStart w:id="15" w:name="_Toc191630589"/>
      <w:bookmarkStart w:id="16" w:name="_Toc211248314"/>
      <w:r w:rsidRPr="00761706">
        <w:t>Multiple activities under a single permit</w:t>
      </w:r>
      <w:bookmarkEnd w:id="14"/>
      <w:bookmarkEnd w:id="15"/>
      <w:bookmarkEnd w:id="16"/>
    </w:p>
    <w:p w14:paraId="582A0F0A" w14:textId="235AC174" w:rsidR="001D6A01" w:rsidRPr="008B6707" w:rsidRDefault="001D6A01" w:rsidP="001D6A01">
      <w:pPr>
        <w:rPr>
          <w:rFonts w:eastAsia="MS PGothic" w:cs="Arial"/>
        </w:rPr>
      </w:pPr>
      <w:r w:rsidRPr="008B6707">
        <w:rPr>
          <w:rFonts w:eastAsia="MS PGothic" w:cs="Arial"/>
        </w:rPr>
        <w:t xml:space="preserve">We may authorise multiple activities under a single </w:t>
      </w:r>
      <w:r>
        <w:rPr>
          <w:rFonts w:eastAsia="MS PGothic" w:cs="Arial"/>
        </w:rPr>
        <w:t>permit</w:t>
      </w:r>
      <w:r w:rsidRPr="008B6707">
        <w:rPr>
          <w:rFonts w:eastAsia="MS PGothic" w:cs="Arial"/>
        </w:rPr>
        <w:t xml:space="preserve">, but only if the activities are connected. Activities </w:t>
      </w:r>
      <w:r w:rsidR="00B00B2F">
        <w:rPr>
          <w:rFonts w:eastAsia="MS PGothic" w:cs="Arial"/>
        </w:rPr>
        <w:t>may be</w:t>
      </w:r>
      <w:r w:rsidRPr="008B6707">
        <w:rPr>
          <w:rFonts w:eastAsia="MS PGothic" w:cs="Arial"/>
        </w:rPr>
        <w:t xml:space="preserve"> considered connected if they are:</w:t>
      </w:r>
    </w:p>
    <w:p w14:paraId="608FDEC1" w14:textId="71504566" w:rsidR="001D6A01" w:rsidRPr="008B6707" w:rsidRDefault="009151DA" w:rsidP="00266AB8">
      <w:pPr>
        <w:numPr>
          <w:ilvl w:val="0"/>
          <w:numId w:val="26"/>
        </w:numPr>
        <w:spacing w:before="120" w:after="120"/>
        <w:ind w:left="567" w:hanging="425"/>
        <w:rPr>
          <w:rFonts w:eastAsia="MS PGothic" w:cs="Arial"/>
        </w:rPr>
      </w:pPr>
      <w:r>
        <w:rPr>
          <w:rFonts w:eastAsia="MS PGothic" w:cs="Arial"/>
        </w:rPr>
        <w:t>l</w:t>
      </w:r>
      <w:r w:rsidR="001D6A01" w:rsidRPr="008B6707">
        <w:rPr>
          <w:rFonts w:eastAsia="MS PGothic" w:cs="Arial"/>
        </w:rPr>
        <w:t>ocated at the same geographical location,</w:t>
      </w:r>
    </w:p>
    <w:p w14:paraId="0A617014" w14:textId="5A41E924" w:rsidR="001D6A01" w:rsidRPr="008B6707" w:rsidRDefault="009151DA" w:rsidP="00266AB8">
      <w:pPr>
        <w:numPr>
          <w:ilvl w:val="0"/>
          <w:numId w:val="26"/>
        </w:numPr>
        <w:spacing w:before="120" w:after="120"/>
        <w:ind w:left="567" w:hanging="425"/>
        <w:rPr>
          <w:rFonts w:eastAsia="MS PGothic" w:cs="Arial"/>
        </w:rPr>
      </w:pPr>
      <w:r>
        <w:rPr>
          <w:rFonts w:eastAsia="MS PGothic" w:cs="Arial"/>
        </w:rPr>
        <w:t>p</w:t>
      </w:r>
      <w:r w:rsidR="001D6A01" w:rsidRPr="008B6707">
        <w:rPr>
          <w:rFonts w:eastAsia="MS PGothic" w:cs="Arial"/>
        </w:rPr>
        <w:t>art of the same project, or</w:t>
      </w:r>
    </w:p>
    <w:p w14:paraId="57155A33" w14:textId="08726A60" w:rsidR="001D6A01" w:rsidRPr="008B6707" w:rsidRDefault="009151DA" w:rsidP="00266AB8">
      <w:pPr>
        <w:numPr>
          <w:ilvl w:val="0"/>
          <w:numId w:val="26"/>
        </w:numPr>
        <w:spacing w:before="120" w:after="120"/>
        <w:ind w:left="567" w:hanging="425"/>
        <w:rPr>
          <w:rFonts w:eastAsia="MS PGothic" w:cs="Arial"/>
        </w:rPr>
      </w:pPr>
      <w:r>
        <w:rPr>
          <w:rFonts w:eastAsia="MS PGothic" w:cs="Arial"/>
        </w:rPr>
        <w:t>o</w:t>
      </w:r>
      <w:r w:rsidR="001D6A01" w:rsidRPr="008B6707">
        <w:rPr>
          <w:rFonts w:eastAsia="MS PGothic" w:cs="Arial"/>
        </w:rPr>
        <w:t>perationally linked.</w:t>
      </w:r>
    </w:p>
    <w:p w14:paraId="45EC3285" w14:textId="29FBF80D" w:rsidR="001D6A01" w:rsidRPr="008B6707" w:rsidRDefault="001D6A01" w:rsidP="008023D5">
      <w:pPr>
        <w:spacing w:after="120"/>
      </w:pPr>
      <w:r w:rsidRPr="008B6707">
        <w:t>If the activities are connected, you may submit a single application for multiple activities</w:t>
      </w:r>
      <w:r w:rsidRPr="008B6707">
        <w:rPr>
          <w:b/>
          <w:bCs/>
        </w:rPr>
        <w:t xml:space="preserve"> </w:t>
      </w:r>
      <w:r w:rsidRPr="008B6707">
        <w:t xml:space="preserve">under one </w:t>
      </w:r>
      <w:r>
        <w:t>permit</w:t>
      </w:r>
      <w:r w:rsidRPr="008B6707">
        <w:t>.</w:t>
      </w:r>
    </w:p>
    <w:p w14:paraId="115AE233" w14:textId="77777777" w:rsidR="001D6A01" w:rsidRDefault="001D6A01" w:rsidP="001D6A01">
      <w:r w:rsidRPr="008B6707">
        <w:t xml:space="preserve">If the activities are not connected, you must submit a separate application for each activity. </w:t>
      </w:r>
    </w:p>
    <w:p w14:paraId="077B0555" w14:textId="088B74C6" w:rsidR="005821B9" w:rsidRDefault="005821B9" w:rsidP="005821B9">
      <w:pPr>
        <w:pStyle w:val="Heading2"/>
        <w:spacing w:before="360" w:after="120" w:line="360" w:lineRule="auto"/>
      </w:pPr>
      <w:bookmarkStart w:id="17" w:name="_Toc211248315"/>
      <w:r>
        <w:lastRenderedPageBreak/>
        <w:t>How to apply</w:t>
      </w:r>
      <w:bookmarkEnd w:id="17"/>
      <w:r>
        <w:t xml:space="preserve"> </w:t>
      </w:r>
    </w:p>
    <w:p w14:paraId="1588397D" w14:textId="77777777" w:rsidR="005821B9" w:rsidRPr="00492337" w:rsidRDefault="005821B9" w:rsidP="005821B9">
      <w:pPr>
        <w:spacing w:before="240"/>
        <w:rPr>
          <w:rFonts w:eastAsia="MS PGothic" w:cs="Arial"/>
          <w:b/>
          <w:bCs/>
        </w:rPr>
      </w:pPr>
      <w:r w:rsidRPr="00492337">
        <w:rPr>
          <w:rFonts w:eastAsia="MS PGothic" w:cs="Arial"/>
          <w:b/>
          <w:bCs/>
        </w:rPr>
        <w:t>Digital application service:</w:t>
      </w:r>
    </w:p>
    <w:p w14:paraId="5E2E2BA4" w14:textId="77777777" w:rsidR="00C75DD1" w:rsidRDefault="00C75DD1" w:rsidP="00C75DD1">
      <w:pPr>
        <w:spacing w:before="120"/>
        <w:rPr>
          <w:rFonts w:eastAsia="Arial" w:cs="Arial"/>
        </w:rPr>
      </w:pPr>
      <w:r w:rsidRPr="00FB5917">
        <w:rPr>
          <w:rFonts w:eastAsia="Arial" w:cs="Arial"/>
        </w:rPr>
        <w:t xml:space="preserve">The quickest and easiest way to </w:t>
      </w:r>
      <w:hyperlink r:id="rId21" w:history="1">
        <w:r w:rsidRPr="00791A7D">
          <w:rPr>
            <w:rStyle w:val="Hyperlink"/>
            <w:rFonts w:eastAsia="Arial" w:cs="Arial"/>
          </w:rPr>
          <w:t>apply is via our digital application service</w:t>
        </w:r>
      </w:hyperlink>
      <w:r w:rsidRPr="00791A7D">
        <w:rPr>
          <w:rFonts w:eastAsia="Arial" w:cs="Arial"/>
        </w:rPr>
        <w:t xml:space="preserve"> on our website</w:t>
      </w:r>
      <w:r>
        <w:rPr>
          <w:rFonts w:eastAsia="Arial" w:cs="Arial"/>
        </w:rPr>
        <w:t>.</w:t>
      </w:r>
    </w:p>
    <w:p w14:paraId="25139DCE" w14:textId="77777777" w:rsidR="005821B9" w:rsidRPr="00492337" w:rsidRDefault="005821B9" w:rsidP="005821B9">
      <w:pPr>
        <w:spacing w:before="120"/>
        <w:rPr>
          <w:rFonts w:eastAsia="Arial" w:cs="Arial"/>
        </w:rPr>
      </w:pPr>
      <w:r w:rsidRPr="00492337">
        <w:rPr>
          <w:rFonts w:eastAsia="Arial" w:cs="Arial"/>
        </w:rPr>
        <w:t>You will need to upload:</w:t>
      </w:r>
    </w:p>
    <w:p w14:paraId="7C99B515" w14:textId="7A2EC7D2" w:rsidR="005821B9" w:rsidRPr="00492337" w:rsidRDefault="005821B9" w:rsidP="00266AB8">
      <w:pPr>
        <w:pStyle w:val="ListParagraph"/>
        <w:numPr>
          <w:ilvl w:val="0"/>
          <w:numId w:val="5"/>
        </w:numPr>
        <w:spacing w:before="120" w:after="0" w:line="360" w:lineRule="auto"/>
        <w:ind w:left="567" w:hanging="425"/>
        <w:contextualSpacing w:val="0"/>
        <w:rPr>
          <w:rFonts w:eastAsia="Arial" w:cs="Arial"/>
          <w:sz w:val="24"/>
          <w:szCs w:val="24"/>
        </w:rPr>
      </w:pPr>
      <w:r w:rsidRPr="00492337">
        <w:rPr>
          <w:rFonts w:eastAsia="Arial" w:cs="Arial"/>
          <w:sz w:val="24"/>
          <w:szCs w:val="24"/>
        </w:rPr>
        <w:t>Completed activity form(s)</w:t>
      </w:r>
    </w:p>
    <w:p w14:paraId="2FC4F13F" w14:textId="45DBC869" w:rsidR="005821B9" w:rsidRPr="00492337" w:rsidRDefault="005821B9" w:rsidP="00266AB8">
      <w:pPr>
        <w:pStyle w:val="ListParagraph"/>
        <w:numPr>
          <w:ilvl w:val="0"/>
          <w:numId w:val="5"/>
        </w:numPr>
        <w:spacing w:before="120" w:after="0" w:line="360" w:lineRule="auto"/>
        <w:ind w:left="567" w:hanging="425"/>
        <w:contextualSpacing w:val="0"/>
        <w:rPr>
          <w:rFonts w:eastAsia="MS PGothic" w:cs="Arial"/>
          <w:b/>
          <w:sz w:val="24"/>
          <w:szCs w:val="24"/>
        </w:rPr>
      </w:pPr>
      <w:r w:rsidRPr="00492337">
        <w:rPr>
          <w:rFonts w:eastAsia="Arial" w:cs="Arial"/>
          <w:sz w:val="24"/>
          <w:szCs w:val="24"/>
        </w:rPr>
        <w:t>Any required supporting information</w:t>
      </w:r>
    </w:p>
    <w:p w14:paraId="58580F7F" w14:textId="77777777" w:rsidR="00D45E2E" w:rsidRPr="00077B07" w:rsidRDefault="00D45E2E" w:rsidP="00D45E2E">
      <w:pPr>
        <w:spacing w:before="560"/>
        <w:rPr>
          <w:rFonts w:eastAsia="MS PGothic" w:cs="Arial"/>
          <w:b/>
        </w:rPr>
      </w:pPr>
      <w:r w:rsidRPr="00077B07">
        <w:rPr>
          <w:rFonts w:eastAsia="MS PGothic" w:cs="Arial"/>
          <w:b/>
        </w:rPr>
        <w:t>Email/Post application:</w:t>
      </w:r>
    </w:p>
    <w:p w14:paraId="455767B5" w14:textId="77777777" w:rsidR="00D45E2E" w:rsidRDefault="00D45E2E" w:rsidP="00D45E2E">
      <w:pPr>
        <w:spacing w:before="120" w:after="360"/>
        <w:rPr>
          <w:rFonts w:eastAsia="Arial" w:cs="Arial"/>
        </w:rPr>
      </w:pPr>
      <w:r w:rsidRPr="00A35FC0">
        <w:rPr>
          <w:rFonts w:eastAsia="Arial" w:cs="Arial"/>
        </w:rPr>
        <w:t>If you can</w:t>
      </w:r>
      <w:r>
        <w:rPr>
          <w:rFonts w:eastAsia="Arial" w:cs="Arial"/>
        </w:rPr>
        <w:t>not</w:t>
      </w:r>
      <w:r w:rsidRPr="00A35FC0">
        <w:rPr>
          <w:rFonts w:eastAsia="Arial" w:cs="Arial"/>
        </w:rPr>
        <w:t xml:space="preserve"> apply using our digital </w:t>
      </w:r>
      <w:r>
        <w:rPr>
          <w:rFonts w:eastAsia="Arial" w:cs="Arial"/>
        </w:rPr>
        <w:t>application</w:t>
      </w:r>
      <w:r w:rsidRPr="00A35FC0">
        <w:rPr>
          <w:rFonts w:eastAsia="Arial" w:cs="Arial"/>
        </w:rPr>
        <w:t xml:space="preserve"> service, you can </w:t>
      </w:r>
      <w:r>
        <w:rPr>
          <w:rFonts w:eastAsia="Arial" w:cs="Arial"/>
        </w:rPr>
        <w:t xml:space="preserve">complete and submit an application via </w:t>
      </w:r>
      <w:r w:rsidRPr="00A35FC0">
        <w:rPr>
          <w:rFonts w:eastAsia="Arial" w:cs="Arial"/>
        </w:rPr>
        <w:t>email</w:t>
      </w:r>
      <w:r>
        <w:rPr>
          <w:rFonts w:eastAsia="Arial" w:cs="Arial"/>
        </w:rPr>
        <w:t xml:space="preserve"> </w:t>
      </w:r>
      <w:r w:rsidRPr="00A35FC0">
        <w:rPr>
          <w:rFonts w:eastAsia="Arial" w:cs="Arial"/>
        </w:rPr>
        <w:t xml:space="preserve">or </w:t>
      </w:r>
      <w:r>
        <w:rPr>
          <w:rFonts w:eastAsia="Arial" w:cs="Arial"/>
        </w:rPr>
        <w:t xml:space="preserve">by </w:t>
      </w:r>
      <w:r w:rsidRPr="00A35FC0">
        <w:rPr>
          <w:rFonts w:eastAsia="Arial" w:cs="Arial"/>
        </w:rPr>
        <w:t xml:space="preserve">post. </w:t>
      </w:r>
    </w:p>
    <w:p w14:paraId="45326C29" w14:textId="77777777" w:rsidR="00D45E2E" w:rsidRPr="00271BC7" w:rsidRDefault="00D45E2E" w:rsidP="00266AB8">
      <w:pPr>
        <w:pStyle w:val="ListParagraph"/>
        <w:numPr>
          <w:ilvl w:val="0"/>
          <w:numId w:val="41"/>
        </w:numPr>
        <w:spacing w:before="120" w:after="0" w:line="360" w:lineRule="auto"/>
        <w:ind w:left="426" w:hanging="284"/>
        <w:rPr>
          <w:b/>
          <w:sz w:val="24"/>
          <w:szCs w:val="24"/>
        </w:rPr>
      </w:pPr>
      <w:r w:rsidRPr="00271BC7">
        <w:rPr>
          <w:sz w:val="24"/>
          <w:szCs w:val="24"/>
        </w:rPr>
        <w:t>For</w:t>
      </w:r>
      <w:r w:rsidRPr="00271BC7">
        <w:rPr>
          <w:b/>
          <w:sz w:val="24"/>
          <w:szCs w:val="24"/>
        </w:rPr>
        <w:t xml:space="preserve"> a new permit</w:t>
      </w:r>
      <w:r w:rsidRPr="00271BC7">
        <w:rPr>
          <w:sz w:val="24"/>
          <w:szCs w:val="24"/>
        </w:rPr>
        <w:t>, your application must include:</w:t>
      </w:r>
    </w:p>
    <w:p w14:paraId="3A6C3FD4" w14:textId="77777777" w:rsidR="00D45E2E" w:rsidRPr="00AF5FF1" w:rsidRDefault="00D45E2E" w:rsidP="00266AB8">
      <w:pPr>
        <w:numPr>
          <w:ilvl w:val="0"/>
          <w:numId w:val="39"/>
        </w:numPr>
        <w:spacing w:before="120" w:after="120"/>
        <w:ind w:left="851" w:hanging="425"/>
        <w:rPr>
          <w:rFonts w:eastAsia="Arial" w:cs="Arial"/>
        </w:rPr>
      </w:pPr>
      <w:r w:rsidRPr="00AF5FF1">
        <w:rPr>
          <w:rFonts w:eastAsia="Arial" w:cs="Arial"/>
        </w:rPr>
        <w:t>A completed APP-GEN1 form</w:t>
      </w:r>
    </w:p>
    <w:p w14:paraId="65D9872C" w14:textId="77777777" w:rsidR="00D45E2E" w:rsidRPr="00AF5FF1" w:rsidRDefault="00D45E2E" w:rsidP="00266AB8">
      <w:pPr>
        <w:numPr>
          <w:ilvl w:val="0"/>
          <w:numId w:val="39"/>
        </w:numPr>
        <w:spacing w:before="120" w:after="120"/>
        <w:ind w:left="851" w:hanging="425"/>
        <w:rPr>
          <w:rFonts w:eastAsia="Arial" w:cs="Arial"/>
        </w:rPr>
      </w:pPr>
      <w:r w:rsidRPr="00AF5FF1">
        <w:rPr>
          <w:rFonts w:eastAsia="Arial" w:cs="Arial"/>
        </w:rPr>
        <w:t>Completed activity form(s)</w:t>
      </w:r>
    </w:p>
    <w:p w14:paraId="6523970C" w14:textId="77777777" w:rsidR="00D45E2E" w:rsidRDefault="00D45E2E" w:rsidP="00266AB8">
      <w:pPr>
        <w:numPr>
          <w:ilvl w:val="0"/>
          <w:numId w:val="39"/>
        </w:numPr>
        <w:spacing w:after="120"/>
        <w:ind w:left="851" w:hanging="425"/>
        <w:rPr>
          <w:rFonts w:eastAsia="Arial" w:cs="Arial"/>
        </w:rPr>
      </w:pPr>
      <w:r w:rsidRPr="00AF5FF1">
        <w:rPr>
          <w:rFonts w:eastAsia="Arial" w:cs="Arial"/>
        </w:rPr>
        <w:t>Any required supporting information</w:t>
      </w:r>
    </w:p>
    <w:p w14:paraId="21668F10" w14:textId="77777777" w:rsidR="00D45E2E" w:rsidRPr="00271BC7" w:rsidRDefault="00D45E2E" w:rsidP="00266AB8">
      <w:pPr>
        <w:pStyle w:val="ListParagraph"/>
        <w:numPr>
          <w:ilvl w:val="0"/>
          <w:numId w:val="38"/>
        </w:numPr>
        <w:spacing w:before="480" w:after="120" w:line="360" w:lineRule="auto"/>
        <w:ind w:left="426" w:hanging="284"/>
        <w:contextualSpacing w:val="0"/>
        <w:rPr>
          <w:rFonts w:eastAsia="Arial" w:cs="Arial"/>
          <w:b/>
          <w:sz w:val="24"/>
          <w:szCs w:val="24"/>
        </w:rPr>
      </w:pPr>
      <w:r w:rsidRPr="00271BC7">
        <w:rPr>
          <w:sz w:val="24"/>
          <w:szCs w:val="24"/>
        </w:rPr>
        <w:t>For</w:t>
      </w:r>
      <w:r w:rsidRPr="00271BC7">
        <w:rPr>
          <w:b/>
          <w:sz w:val="24"/>
          <w:szCs w:val="24"/>
        </w:rPr>
        <w:t xml:space="preserve"> a variation of a permit to add a new activity</w:t>
      </w:r>
      <w:r w:rsidRPr="00271BC7">
        <w:rPr>
          <w:sz w:val="24"/>
          <w:szCs w:val="24"/>
        </w:rPr>
        <w:t>, your application must include:</w:t>
      </w:r>
      <w:r w:rsidRPr="00271BC7">
        <w:rPr>
          <w:rFonts w:eastAsia="Arial" w:cs="Arial"/>
          <w:b/>
          <w:sz w:val="24"/>
          <w:szCs w:val="24"/>
        </w:rPr>
        <w:t xml:space="preserve"> </w:t>
      </w:r>
    </w:p>
    <w:p w14:paraId="768B1B45" w14:textId="77777777" w:rsidR="00D45E2E" w:rsidRPr="00AF5FF1" w:rsidRDefault="00D45E2E" w:rsidP="00266AB8">
      <w:pPr>
        <w:numPr>
          <w:ilvl w:val="0"/>
          <w:numId w:val="40"/>
        </w:numPr>
        <w:spacing w:before="120" w:after="120"/>
        <w:ind w:left="851" w:hanging="425"/>
        <w:rPr>
          <w:rFonts w:eastAsia="Arial" w:cs="Arial"/>
        </w:rPr>
      </w:pPr>
      <w:r w:rsidRPr="00AF5FF1">
        <w:rPr>
          <w:rFonts w:eastAsia="Arial" w:cs="Arial"/>
        </w:rPr>
        <w:t>A completed APP-GEN</w:t>
      </w:r>
      <w:r>
        <w:rPr>
          <w:rFonts w:eastAsia="Arial" w:cs="Arial"/>
        </w:rPr>
        <w:t>1</w:t>
      </w:r>
      <w:r w:rsidRPr="00AF5FF1">
        <w:rPr>
          <w:rFonts w:eastAsia="Arial" w:cs="Arial"/>
        </w:rPr>
        <w:t xml:space="preserve"> form</w:t>
      </w:r>
    </w:p>
    <w:p w14:paraId="51A22AB0" w14:textId="77777777" w:rsidR="00D45E2E" w:rsidRDefault="00D45E2E" w:rsidP="00266AB8">
      <w:pPr>
        <w:numPr>
          <w:ilvl w:val="0"/>
          <w:numId w:val="40"/>
        </w:numPr>
        <w:spacing w:before="120" w:after="120"/>
        <w:ind w:left="851" w:hanging="425"/>
        <w:rPr>
          <w:rFonts w:eastAsia="Arial" w:cs="Arial"/>
        </w:rPr>
      </w:pPr>
      <w:r>
        <w:rPr>
          <w:rFonts w:eastAsia="Arial" w:cs="Arial"/>
        </w:rPr>
        <w:t>Completed variation form(s)</w:t>
      </w:r>
    </w:p>
    <w:p w14:paraId="554C8F42" w14:textId="77777777" w:rsidR="00D45E2E" w:rsidRPr="00AF5FF1" w:rsidRDefault="00D45E2E" w:rsidP="00266AB8">
      <w:pPr>
        <w:numPr>
          <w:ilvl w:val="0"/>
          <w:numId w:val="40"/>
        </w:numPr>
        <w:spacing w:before="120" w:after="120"/>
        <w:ind w:left="851" w:hanging="425"/>
        <w:rPr>
          <w:rFonts w:eastAsia="Arial" w:cs="Arial"/>
        </w:rPr>
      </w:pPr>
      <w:r w:rsidRPr="00AF5FF1">
        <w:rPr>
          <w:rFonts w:eastAsia="Arial" w:cs="Arial"/>
        </w:rPr>
        <w:t>Completed activity form(s)</w:t>
      </w:r>
    </w:p>
    <w:p w14:paraId="7520B156" w14:textId="77777777" w:rsidR="00D45E2E" w:rsidRPr="00AF5FF1" w:rsidRDefault="00D45E2E" w:rsidP="00266AB8">
      <w:pPr>
        <w:numPr>
          <w:ilvl w:val="0"/>
          <w:numId w:val="40"/>
        </w:numPr>
        <w:spacing w:after="120"/>
        <w:ind w:left="851" w:hanging="425"/>
        <w:rPr>
          <w:rFonts w:eastAsia="Arial" w:cs="Arial"/>
        </w:rPr>
      </w:pPr>
      <w:r w:rsidRPr="00AF5FF1">
        <w:rPr>
          <w:rFonts w:eastAsia="Arial" w:cs="Arial"/>
        </w:rPr>
        <w:t>Any required supporting information</w:t>
      </w:r>
    </w:p>
    <w:p w14:paraId="024032B2" w14:textId="77777777" w:rsidR="00D45E2E" w:rsidRPr="00A35FC0" w:rsidRDefault="00D45E2E" w:rsidP="00D45E2E">
      <w:pPr>
        <w:spacing w:before="240" w:after="120"/>
        <w:rPr>
          <w:rFonts w:eastAsia="Arial" w:cs="Arial"/>
        </w:rPr>
      </w:pPr>
      <w:r w:rsidRPr="00A35FC0">
        <w:rPr>
          <w:rFonts w:eastAsia="Arial" w:cs="Arial"/>
        </w:rPr>
        <w:t xml:space="preserve">Email and postal addresses for submitting your application are included in the APP-GEN1 form. </w:t>
      </w:r>
    </w:p>
    <w:p w14:paraId="73E59347" w14:textId="5BD197A4" w:rsidR="00D45E2E" w:rsidRPr="00EA0CD5" w:rsidRDefault="00D45E2E" w:rsidP="00D45E2E">
      <w:pPr>
        <w:spacing w:before="240" w:after="120"/>
        <w:rPr>
          <w:rFonts w:eastAsia="Arial" w:cs="Arial"/>
        </w:rPr>
      </w:pPr>
      <w:r w:rsidRPr="00707874">
        <w:rPr>
          <w:rFonts w:eastAsia="Arial" w:cs="Arial"/>
        </w:rPr>
        <w:t xml:space="preserve">You can download </w:t>
      </w:r>
      <w:hyperlink r:id="rId22" w:history="1">
        <w:r w:rsidRPr="00A369DB">
          <w:rPr>
            <w:rStyle w:val="Hyperlink"/>
            <w:rFonts w:eastAsia="Arial" w:cs="Arial"/>
          </w:rPr>
          <w:t xml:space="preserve">APP-GEN1, activity forms and </w:t>
        </w:r>
        <w:r>
          <w:rPr>
            <w:rStyle w:val="Hyperlink"/>
            <w:rFonts w:eastAsia="Arial" w:cs="Arial"/>
          </w:rPr>
          <w:t>v</w:t>
        </w:r>
        <w:r w:rsidRPr="00A369DB">
          <w:rPr>
            <w:rStyle w:val="Hyperlink"/>
            <w:rFonts w:eastAsia="Arial" w:cs="Arial"/>
          </w:rPr>
          <w:t>ariation forms</w:t>
        </w:r>
      </w:hyperlink>
      <w:r w:rsidRPr="00707874">
        <w:rPr>
          <w:rFonts w:eastAsia="Arial" w:cs="Arial"/>
        </w:rPr>
        <w:t xml:space="preserve"> </w:t>
      </w:r>
      <w:r w:rsidR="009151DA">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02D9DE31" w14:textId="77777777" w:rsidR="005821B9" w:rsidRDefault="005821B9" w:rsidP="001D6A01">
      <w:pPr>
        <w:pStyle w:val="Default"/>
        <w:spacing w:after="120" w:line="360" w:lineRule="auto"/>
        <w:rPr>
          <w:color w:val="auto"/>
        </w:rPr>
      </w:pPr>
    </w:p>
    <w:p w14:paraId="2E2C2CC4" w14:textId="7B440365" w:rsidR="004A4B67" w:rsidRDefault="00905E20" w:rsidP="004A4B67">
      <w:pPr>
        <w:pStyle w:val="Heading2"/>
        <w:spacing w:after="120" w:line="360" w:lineRule="auto"/>
      </w:pPr>
      <w:bookmarkStart w:id="18" w:name="_Toc167875001"/>
      <w:bookmarkStart w:id="19" w:name="_Toc211248316"/>
      <w:bookmarkStart w:id="20" w:name="_Toc169103061"/>
      <w:bookmarkEnd w:id="11"/>
      <w:r>
        <w:lastRenderedPageBreak/>
        <w:t>S</w:t>
      </w:r>
      <w:r w:rsidR="004A4B67">
        <w:t xml:space="preserve">ection 1 </w:t>
      </w:r>
      <w:r w:rsidR="00CE4D62">
        <w:t>-</w:t>
      </w:r>
      <w:r w:rsidR="004A4B67">
        <w:t xml:space="preserve"> </w:t>
      </w:r>
      <w:bookmarkEnd w:id="18"/>
      <w:r w:rsidR="00AB693B">
        <w:t>Location of the installation</w:t>
      </w:r>
      <w:bookmarkEnd w:id="19"/>
      <w:r w:rsidR="009503F0">
        <w:t xml:space="preserve"> </w:t>
      </w:r>
    </w:p>
    <w:p w14:paraId="56FA7AF5" w14:textId="498793CC" w:rsidR="004A4B67" w:rsidRDefault="004A4B67" w:rsidP="00C67F80">
      <w:pPr>
        <w:pStyle w:val="Heading3"/>
        <w:spacing w:before="360" w:after="120" w:line="360" w:lineRule="auto"/>
        <w:rPr>
          <w:color w:val="016574" w:themeColor="accent1"/>
        </w:rPr>
      </w:pPr>
      <w:bookmarkStart w:id="21" w:name="_Toc169184781"/>
      <w:bookmarkStart w:id="22" w:name="_Toc169184796"/>
      <w:bookmarkStart w:id="23" w:name="_Toc169703798"/>
      <w:bookmarkStart w:id="24" w:name="_Toc211248317"/>
      <w:bookmarkEnd w:id="20"/>
      <w:bookmarkEnd w:id="21"/>
      <w:bookmarkEnd w:id="22"/>
      <w:bookmarkEnd w:id="23"/>
      <w:r>
        <w:rPr>
          <w:color w:val="016574" w:themeColor="accent1"/>
        </w:rPr>
        <w:t>1.1</w:t>
      </w:r>
      <w:r w:rsidR="00364B47">
        <w:rPr>
          <w:color w:val="016574" w:themeColor="accent1"/>
        </w:rPr>
        <w:tab/>
      </w:r>
      <w:r w:rsidR="00BA7ABA">
        <w:rPr>
          <w:color w:val="016574" w:themeColor="accent1"/>
        </w:rPr>
        <w:t>Location</w:t>
      </w:r>
      <w:r w:rsidRPr="009C0CAC">
        <w:rPr>
          <w:color w:val="016574" w:themeColor="accent1"/>
        </w:rPr>
        <w:t xml:space="preserve"> </w:t>
      </w:r>
      <w:r>
        <w:rPr>
          <w:color w:val="016574" w:themeColor="accent1"/>
        </w:rPr>
        <w:t>details</w:t>
      </w:r>
      <w:bookmarkEnd w:id="24"/>
    </w:p>
    <w:p w14:paraId="624BEA42" w14:textId="5FB9B14B" w:rsidR="004A4B67" w:rsidRPr="00A35FC0" w:rsidRDefault="004A4B67" w:rsidP="004A4B67">
      <w:pPr>
        <w:spacing w:before="120" w:after="120"/>
      </w:pPr>
      <w:r w:rsidRPr="00A35FC0">
        <w:t xml:space="preserve">Please provide the following information </w:t>
      </w:r>
      <w:bookmarkStart w:id="25" w:name="_Hlk183115704"/>
      <w:r w:rsidRPr="00A35FC0">
        <w:t xml:space="preserve">about the </w:t>
      </w:r>
      <w:r w:rsidRPr="00BA7ABA">
        <w:t xml:space="preserve">location of the </w:t>
      </w:r>
      <w:bookmarkEnd w:id="25"/>
      <w:r w:rsidR="00AC0A43" w:rsidRPr="00567724">
        <w:t>installation</w:t>
      </w:r>
      <w:r w:rsidRPr="00A35FC0">
        <w:t>.</w:t>
      </w:r>
    </w:p>
    <w:p w14:paraId="1566DD57" w14:textId="5334E4A8" w:rsidR="004A4B67" w:rsidRPr="001E5CDA" w:rsidRDefault="004A4B67" w:rsidP="004A4B67">
      <w:pPr>
        <w:spacing w:before="240" w:after="120"/>
        <w:rPr>
          <w:b/>
          <w:bCs/>
        </w:rPr>
      </w:pPr>
      <w:bookmarkStart w:id="26" w:name="_Toc169703800"/>
      <w:r w:rsidRPr="001E5CDA">
        <w:rPr>
          <w:b/>
          <w:bCs/>
        </w:rPr>
        <w:t xml:space="preserve">Table </w:t>
      </w:r>
      <w:r>
        <w:rPr>
          <w:b/>
          <w:bCs/>
        </w:rPr>
        <w:t>1</w:t>
      </w:r>
      <w:r w:rsidRPr="001E5CDA">
        <w:rPr>
          <w:b/>
          <w:bCs/>
        </w:rPr>
        <w:t xml:space="preserve">: </w:t>
      </w:r>
      <w:r w:rsidR="00921E40">
        <w:rPr>
          <w:b/>
          <w:bCs/>
        </w:rPr>
        <w:t>Location</w:t>
      </w:r>
      <w:r w:rsidR="00921E40" w:rsidRPr="001E5CDA">
        <w:rPr>
          <w:b/>
          <w:bCs/>
        </w:rPr>
        <w:t xml:space="preserve"> </w:t>
      </w:r>
      <w:r w:rsidRPr="001E5CDA">
        <w:rPr>
          <w:b/>
          <w:bCs/>
        </w:rPr>
        <w:t>details</w:t>
      </w:r>
      <w:bookmarkEnd w:id="26"/>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estion' and 'Answer.' It asks for information about the installation, including:&#10;- Installation name: A space in the 'Answer' column to enter the installation name.&#10;- Address: A space in the 'Answer' column to enter the address.&#10;- Postcode: A space in the 'Answer' column to enter the postcode.&#10;- National Grid Reference (NGR): A space in the 'Answer' column to enter the  NGR, with a note in the 'Question' column: 'You can use our SEPA NGR Tool to find your NGR.'"/>
      </w:tblPr>
      <w:tblGrid>
        <w:gridCol w:w="3959"/>
        <w:gridCol w:w="6110"/>
      </w:tblGrid>
      <w:tr w:rsidR="004A4B67" w:rsidRPr="00AE1DFE" w14:paraId="7FC0B292" w14:textId="77777777" w:rsidTr="00266C12">
        <w:trPr>
          <w:cantSplit/>
          <w:trHeight w:hRule="exact" w:val="680"/>
          <w:tblHeader/>
        </w:trPr>
        <w:tc>
          <w:tcPr>
            <w:tcW w:w="196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64613A5" w14:textId="77777777" w:rsidR="004A4B67" w:rsidRPr="00AE1DFE" w:rsidRDefault="004A4B67" w:rsidP="007C058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3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96C6DE4" w14:textId="77777777" w:rsidR="004A4B67" w:rsidRPr="00AE1DFE" w:rsidRDefault="004A4B67" w:rsidP="007C058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4A4B67" w:rsidRPr="00AE1DFE" w14:paraId="603D3061" w14:textId="77777777" w:rsidTr="00266C12">
        <w:trPr>
          <w:cantSplit/>
          <w:trHeigh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E8F76B7" w14:textId="77777777" w:rsidR="004A4B67" w:rsidRPr="00306F1E" w:rsidRDefault="004A4B67" w:rsidP="007C058C">
            <w:pPr>
              <w:spacing w:before="120" w:after="120" w:line="240" w:lineRule="auto"/>
              <w:rPr>
                <w:rFonts w:ascii="Arial" w:eastAsia="Times New Roman" w:hAnsi="Arial" w:cs="Arial"/>
                <w:b/>
                <w:bCs/>
                <w:lang w:eastAsia="en-GB"/>
              </w:rPr>
            </w:pPr>
            <w:r>
              <w:rPr>
                <w:rFonts w:ascii="Arial" w:eastAsia="Times New Roman" w:hAnsi="Arial" w:cs="Arial"/>
                <w:b/>
                <w:bCs/>
                <w:lang w:eastAsia="en-GB"/>
              </w:rPr>
              <w:t>Installation</w:t>
            </w:r>
            <w:r w:rsidRPr="00F16C93">
              <w:rPr>
                <w:rFonts w:ascii="Arial" w:eastAsia="Times New Roman" w:hAnsi="Arial" w:cs="Arial"/>
                <w:b/>
                <w:bCs/>
                <w:lang w:eastAsia="en-GB"/>
              </w:rPr>
              <w:t xml:space="preserve"> name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0C9FEB6" w14:textId="0D59D695" w:rsidR="004A4B67" w:rsidRPr="00AE1DFE" w:rsidRDefault="004A4B67" w:rsidP="007C058C">
            <w:pPr>
              <w:spacing w:before="120" w:after="120" w:line="240" w:lineRule="auto"/>
              <w:rPr>
                <w:rFonts w:ascii="Arial" w:eastAsia="Times New Roman" w:hAnsi="Arial" w:cs="Arial"/>
                <w:lang w:eastAsia="en-GB"/>
              </w:rPr>
            </w:pPr>
          </w:p>
        </w:tc>
      </w:tr>
      <w:tr w:rsidR="004A4B67" w:rsidRPr="00AE1DFE" w14:paraId="7F8A6C9E" w14:textId="77777777" w:rsidTr="00266C12">
        <w:trPr>
          <w:cantSplit/>
          <w:trHeigh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675F626" w14:textId="77777777" w:rsidR="004A4B67" w:rsidRPr="00F16C93" w:rsidRDefault="004A4B67" w:rsidP="007C058C">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670C6E1" w14:textId="77777777" w:rsidR="004A4B67" w:rsidRDefault="004A4B67" w:rsidP="007C058C">
            <w:pPr>
              <w:spacing w:before="120" w:after="120" w:line="240" w:lineRule="auto"/>
              <w:rPr>
                <w:rFonts w:ascii="Arial" w:eastAsia="Times New Roman" w:hAnsi="Arial" w:cs="Arial"/>
                <w:lang w:eastAsia="en-GB"/>
              </w:rPr>
            </w:pPr>
          </w:p>
        </w:tc>
      </w:tr>
      <w:tr w:rsidR="004A4B67" w:rsidRPr="00AE1DFE" w14:paraId="5C20F623" w14:textId="77777777" w:rsidTr="00266C12">
        <w:trPr>
          <w:cantSplit/>
          <w:trHeigh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C75E327" w14:textId="77777777" w:rsidR="004A4B67" w:rsidRDefault="004A4B67" w:rsidP="007C058C">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19855D0" w14:textId="220441C5" w:rsidR="004A4B67" w:rsidRDefault="004A4B67" w:rsidP="007C058C">
            <w:pPr>
              <w:spacing w:before="120" w:after="120" w:line="240" w:lineRule="auto"/>
              <w:rPr>
                <w:rFonts w:ascii="Arial" w:eastAsia="Times New Roman" w:hAnsi="Arial" w:cs="Arial"/>
                <w:lang w:eastAsia="en-GB"/>
              </w:rPr>
            </w:pPr>
          </w:p>
        </w:tc>
      </w:tr>
      <w:tr w:rsidR="004A4B67" w:rsidRPr="00AE1DFE" w14:paraId="2C376526" w14:textId="77777777" w:rsidTr="00266C12">
        <w:trPr>
          <w:cantSplit/>
          <w:trHeight w:val="1005"/>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28" w:type="dxa"/>
            </w:tcMar>
            <w:vAlign w:val="center"/>
          </w:tcPr>
          <w:p w14:paraId="778F73EE" w14:textId="77777777" w:rsidR="004A4B67" w:rsidRDefault="004A4B67" w:rsidP="007C058C">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555F5BC9" w14:textId="26F8815B" w:rsidR="004A4B67" w:rsidRPr="00146F49" w:rsidRDefault="004A4B67" w:rsidP="007C058C">
            <w:pPr>
              <w:spacing w:before="120" w:after="120" w:line="312" w:lineRule="auto"/>
              <w:rPr>
                <w:rFonts w:ascii="Arial" w:eastAsia="Times New Roman" w:hAnsi="Arial" w:cs="Arial"/>
                <w:b/>
                <w:bCs/>
                <w:lang w:eastAsia="en-GB"/>
              </w:rPr>
            </w:pPr>
            <w:r w:rsidRPr="00146F49">
              <w:rPr>
                <w:rStyle w:val="PlaceholderText"/>
              </w:rPr>
              <w:t>(</w:t>
            </w:r>
            <w:r w:rsidR="00452A7C">
              <w:rPr>
                <w:rStyle w:val="PlaceholderText"/>
              </w:rPr>
              <w:t xml:space="preserve">At least </w:t>
            </w:r>
            <w:r w:rsidR="00452A7C" w:rsidRPr="00CF0BBC">
              <w:rPr>
                <w:rStyle w:val="PlaceholderText"/>
              </w:rPr>
              <w:t>2 letters followed by 8 digits</w:t>
            </w:r>
            <w:r w:rsidR="00452A7C">
              <w:rPr>
                <w:rStyle w:val="PlaceholderText"/>
              </w:rPr>
              <w:t xml:space="preserve">, </w:t>
            </w:r>
            <w:r w:rsidR="00452A7C" w:rsidRPr="00CF0BBC">
              <w:rPr>
                <w:rStyle w:val="PlaceholderText"/>
              </w:rPr>
              <w:t>e.g. AB 1234 6789</w:t>
            </w:r>
            <w:r w:rsidR="00452A7C">
              <w:rPr>
                <w:rStyle w:val="PlaceholderText"/>
              </w:rPr>
              <w:t xml:space="preserve">.         </w:t>
            </w:r>
            <w:r w:rsidR="00BA7ABA">
              <w:rPr>
                <w:rStyle w:val="PlaceholderText"/>
              </w:rPr>
              <w:t xml:space="preserve"> </w:t>
            </w:r>
            <w:r w:rsidRPr="00146F49">
              <w:rPr>
                <w:rStyle w:val="PlaceholderText"/>
              </w:rPr>
              <w:t xml:space="preserve">You can use our </w:t>
            </w:r>
            <w:hyperlink r:id="rId23" w:history="1">
              <w:r w:rsidRPr="00541754">
                <w:rPr>
                  <w:rStyle w:val="Hyperlink"/>
                </w:rPr>
                <w:t>SEPA NGR Tool</w:t>
              </w:r>
            </w:hyperlink>
            <w:r w:rsidRPr="00146F49">
              <w:rPr>
                <w:rStyle w:val="cf01"/>
                <w:rFonts w:ascii="Arial" w:hAnsi="Arial" w:cs="Arial"/>
                <w:color w:val="0000FF"/>
                <w:sz w:val="24"/>
                <w:szCs w:val="24"/>
                <w:u w:val="single"/>
              </w:rPr>
              <w:t xml:space="preserve"> </w:t>
            </w:r>
            <w:r w:rsidRPr="00146F49">
              <w:rPr>
                <w:rStyle w:val="PlaceholderText"/>
              </w:rPr>
              <w:t>to find your NGR.)</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650FE45" w14:textId="77777777" w:rsidR="004A4B67" w:rsidRDefault="004A4B67" w:rsidP="007C058C">
            <w:pPr>
              <w:spacing w:before="120" w:after="120" w:line="240" w:lineRule="auto"/>
              <w:rPr>
                <w:rFonts w:ascii="Arial" w:eastAsia="Times New Roman" w:hAnsi="Arial" w:cs="Arial"/>
                <w:lang w:eastAsia="en-GB"/>
              </w:rPr>
            </w:pPr>
          </w:p>
        </w:tc>
      </w:tr>
    </w:tbl>
    <w:p w14:paraId="7EBD6F69" w14:textId="77777777" w:rsidR="004A4B67" w:rsidRDefault="004A4B67" w:rsidP="004A4B67">
      <w:pPr>
        <w:spacing w:after="240"/>
      </w:pPr>
    </w:p>
    <w:bookmarkStart w:id="27" w:name="_Toc211248318"/>
    <w:p w14:paraId="25133E30" w14:textId="77777777" w:rsidR="001067A1" w:rsidRPr="002A0531" w:rsidRDefault="001067A1" w:rsidP="00C67F80">
      <w:pPr>
        <w:pStyle w:val="Heading3"/>
        <w:spacing w:before="480" w:after="0"/>
        <w:rPr>
          <w:rFonts w:eastAsia="Times New Roman"/>
          <w:color w:val="016574" w:themeColor="accent2"/>
        </w:rPr>
      </w:pPr>
      <w:r w:rsidRPr="009A5385">
        <w:rPr>
          <w:noProof/>
          <w:color w:val="016574" w:themeColor="accent1"/>
        </w:rPr>
        <mc:AlternateContent>
          <mc:Choice Requires="wps">
            <w:drawing>
              <wp:anchor distT="45720" distB="45720" distL="114300" distR="114300" simplePos="0" relativeHeight="251658246" behindDoc="1" locked="0" layoutInCell="1" allowOverlap="1" wp14:anchorId="7D92A615" wp14:editId="205985EC">
                <wp:simplePos x="0" y="0"/>
                <wp:positionH relativeFrom="margin">
                  <wp:posOffset>3810</wp:posOffset>
                </wp:positionH>
                <wp:positionV relativeFrom="paragraph">
                  <wp:posOffset>475532</wp:posOffset>
                </wp:positionV>
                <wp:extent cx="6383655" cy="1837055"/>
                <wp:effectExtent l="0" t="0" r="17145" b="10795"/>
                <wp:wrapTight wrapText="bothSides">
                  <wp:wrapPolygon edited="0">
                    <wp:start x="0" y="0"/>
                    <wp:lineTo x="0" y="21503"/>
                    <wp:lineTo x="21594" y="21503"/>
                    <wp:lineTo x="21594" y="0"/>
                    <wp:lineTo x="0" y="0"/>
                  </wp:wrapPolygon>
                </wp:wrapTight>
                <wp:docPr id="154359998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837055"/>
                        </a:xfrm>
                        <a:prstGeom prst="rect">
                          <a:avLst/>
                        </a:prstGeom>
                        <a:solidFill>
                          <a:srgbClr val="FFFFFF"/>
                        </a:solidFill>
                        <a:ln w="19050">
                          <a:solidFill>
                            <a:srgbClr val="016574"/>
                          </a:solidFill>
                          <a:miter lim="800000"/>
                          <a:headEnd/>
                          <a:tailEnd/>
                        </a:ln>
                      </wps:spPr>
                      <wps:txbx>
                        <w:txbxContent>
                          <w:p w14:paraId="6DB735D4" w14:textId="77777777" w:rsidR="001067A1" w:rsidRPr="008C1FB5" w:rsidRDefault="001067A1" w:rsidP="001067A1">
                            <w:pPr>
                              <w:spacing w:before="120"/>
                            </w:pPr>
                            <w:r w:rsidRPr="008C1FB5">
                              <w:t>Is the installation on</w:t>
                            </w:r>
                            <w:r>
                              <w:t xml:space="preserve"> a location for which a nuclear site licence is required under Section 1 of the Nuclear Installations Act 1965? </w:t>
                            </w:r>
                          </w:p>
                          <w:p w14:paraId="2898E853" w14:textId="77777777" w:rsidR="001067A1" w:rsidRDefault="001067A1" w:rsidP="001067A1">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89878543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D15779F" w14:textId="77777777" w:rsidR="001067A1" w:rsidRPr="001D0A34" w:rsidRDefault="001067A1" w:rsidP="001067A1">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51515636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B9ABC79" w14:textId="77777777" w:rsidR="001067A1" w:rsidRDefault="001067A1" w:rsidP="001067A1">
                            <w:pPr>
                              <w:pStyle w:val="BodyText1"/>
                              <w:spacing w:before="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92A615"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3pt;margin-top:37.45pt;width:502.65pt;height:144.65pt;z-index:-25165823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" strokecolor="#016574" strokeweight="1.5pt">
                <v:textbox>
                  <w:txbxContent>
                    <w:p w14:paraId="6DB735D4" w14:textId="77777777" w:rsidR="001067A1" w:rsidRPr="008C1FB5" w:rsidRDefault="001067A1" w:rsidP="001067A1">
                      <w:pPr>
                        <w:spacing w:before="120"/>
                      </w:pPr>
                      <w:r w:rsidRPr="008C1FB5">
                        <w:t>Is the installation on</w:t>
                      </w:r>
                      <w:r>
                        <w:t xml:space="preserve"> a location for which a nuclear site licence is required under Section 1 of the Nuclear Installations Act 1965? </w:t>
                      </w:r>
                    </w:p>
                    <w:p w14:paraId="2898E853" w14:textId="77777777" w:rsidR="001067A1" w:rsidRDefault="001067A1" w:rsidP="001067A1">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89878543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0D15779F" w14:textId="77777777" w:rsidR="001067A1" w:rsidRPr="001D0A34" w:rsidRDefault="001067A1" w:rsidP="001067A1">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515156367"/>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0B9ABC79" w14:textId="77777777" w:rsidR="001067A1" w:rsidRDefault="001067A1" w:rsidP="001067A1">
                      <w:pPr>
                        <w:pStyle w:val="BodyText1"/>
                        <w:spacing w:before="120" w:line="240" w:lineRule="auto"/>
                      </w:pPr>
                    </w:p>
                  </w:txbxContent>
                </v:textbox>
                <w10:wrap type="tight" anchorx="margin"/>
              </v:shape>
            </w:pict>
          </mc:Fallback>
        </mc:AlternateContent>
      </w:r>
      <w:r w:rsidRPr="002E424C">
        <w:rPr>
          <w:color w:val="016574" w:themeColor="accent2"/>
        </w:rPr>
        <w:t>1.</w:t>
      </w:r>
      <w:r>
        <w:rPr>
          <w:color w:val="016574" w:themeColor="accent2"/>
        </w:rPr>
        <w:t>2</w:t>
      </w:r>
      <w:r>
        <w:rPr>
          <w:rFonts w:eastAsia="Times New Roman"/>
          <w:color w:val="016574" w:themeColor="accent2"/>
        </w:rPr>
        <w:tab/>
      </w:r>
      <w:r>
        <w:rPr>
          <w:color w:val="016574" w:themeColor="accent2"/>
        </w:rPr>
        <w:t>Nuclear site licence</w:t>
      </w:r>
      <w:bookmarkEnd w:id="27"/>
    </w:p>
    <w:p w14:paraId="6E458F2D" w14:textId="2DB00704" w:rsidR="001D66B9" w:rsidRDefault="001D66B9" w:rsidP="001067A1">
      <w:pPr>
        <w:spacing w:before="360" w:after="120"/>
      </w:pPr>
      <w:r>
        <w:br w:type="page"/>
      </w:r>
    </w:p>
    <w:bookmarkStart w:id="28" w:name="_Toc193206878"/>
    <w:bookmarkStart w:id="29" w:name="_Toc211248319"/>
    <w:p w14:paraId="3AD77A80" w14:textId="03F6D51F" w:rsidR="004F4A86" w:rsidRPr="002A0531" w:rsidRDefault="00651D3A" w:rsidP="00E11F7A">
      <w:pPr>
        <w:pStyle w:val="Heading3"/>
        <w:spacing w:before="480" w:after="120"/>
        <w:rPr>
          <w:rFonts w:eastAsia="Times New Roman"/>
          <w:color w:val="016574" w:themeColor="accent2"/>
        </w:rPr>
      </w:pPr>
      <w:r w:rsidRPr="009A5385">
        <w:rPr>
          <w:noProof/>
          <w:color w:val="016574" w:themeColor="accent1"/>
        </w:rPr>
        <w:lastRenderedPageBreak/>
        <mc:AlternateContent>
          <mc:Choice Requires="wps">
            <w:drawing>
              <wp:anchor distT="45720" distB="45720" distL="114300" distR="114300" simplePos="0" relativeHeight="251658244" behindDoc="1" locked="0" layoutInCell="1" allowOverlap="1" wp14:anchorId="016A989B" wp14:editId="6AE1A6EF">
                <wp:simplePos x="0" y="0"/>
                <wp:positionH relativeFrom="margin">
                  <wp:posOffset>-1625</wp:posOffset>
                </wp:positionH>
                <wp:positionV relativeFrom="paragraph">
                  <wp:posOffset>381000</wp:posOffset>
                </wp:positionV>
                <wp:extent cx="6383655" cy="1776730"/>
                <wp:effectExtent l="0" t="0" r="17145" b="13970"/>
                <wp:wrapTight wrapText="bothSides">
                  <wp:wrapPolygon edited="0">
                    <wp:start x="0" y="0"/>
                    <wp:lineTo x="0" y="21538"/>
                    <wp:lineTo x="21594" y="21538"/>
                    <wp:lineTo x="21594" y="0"/>
                    <wp:lineTo x="0" y="0"/>
                  </wp:wrapPolygon>
                </wp:wrapTight>
                <wp:docPr id="1602497699"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776730"/>
                        </a:xfrm>
                        <a:prstGeom prst="rect">
                          <a:avLst/>
                        </a:prstGeom>
                        <a:solidFill>
                          <a:srgbClr val="FFFFFF"/>
                        </a:solidFill>
                        <a:ln w="19050">
                          <a:solidFill>
                            <a:schemeClr val="accent1"/>
                          </a:solidFill>
                          <a:miter lim="800000"/>
                          <a:headEnd/>
                          <a:tailEnd/>
                        </a:ln>
                      </wps:spPr>
                      <wps:txbx>
                        <w:txbxContent>
                          <w:p w14:paraId="3F20315B" w14:textId="4DDBDE2B" w:rsidR="004F4A86" w:rsidRPr="008C1FB5" w:rsidRDefault="004F4A86" w:rsidP="004F4A86">
                            <w:pPr>
                              <w:spacing w:before="120"/>
                            </w:pPr>
                            <w:r w:rsidRPr="008C1FB5">
                              <w:t xml:space="preserve">Is the installation on, or near, a </w:t>
                            </w:r>
                            <w:r w:rsidR="0009718A">
                              <w:t>location</w:t>
                            </w:r>
                            <w:r w:rsidRPr="008C1FB5">
                              <w:t xml:space="preserve"> which requires notification under Control of Major Accident Hazards (COMAH) Regulations 2015?</w:t>
                            </w:r>
                          </w:p>
                          <w:p w14:paraId="51124673" w14:textId="77777777" w:rsidR="004F4A86" w:rsidRDefault="004F4A86" w:rsidP="004F4A86">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59138895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525942D" w14:textId="77777777" w:rsidR="004F4A86" w:rsidRPr="001D0A34" w:rsidRDefault="004F4A86" w:rsidP="004F4A86">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52991049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DB2597D" w14:textId="77777777" w:rsidR="004F4A86" w:rsidRDefault="004F4A86" w:rsidP="004F4A86">
                            <w:pPr>
                              <w:pStyle w:val="BodyText1"/>
                              <w:spacing w:before="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6A989B"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30pt;width:502.65pt;height:139.9pt;z-index:-2516582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" strokecolor="#016574 [3204]" strokeweight="1.5pt">
                <v:textbox>
                  <w:txbxContent>
                    <w:p w14:paraId="3F20315B" w14:textId="4DDBDE2B" w:rsidR="004F4A86" w:rsidRPr="008C1FB5" w:rsidRDefault="004F4A86" w:rsidP="004F4A86">
                      <w:pPr>
                        <w:spacing w:before="120"/>
                      </w:pPr>
                      <w:r w:rsidRPr="008C1FB5">
                        <w:t xml:space="preserve">Is the installation on, or near, a </w:t>
                      </w:r>
                      <w:r w:rsidR="0009718A">
                        <w:t>location</w:t>
                      </w:r>
                      <w:r w:rsidRPr="008C1FB5">
                        <w:t xml:space="preserve"> which requires notification under Control of Major Accident Hazards (COMAH) Regulations 2015?</w:t>
                      </w:r>
                    </w:p>
                    <w:p w14:paraId="51124673" w14:textId="77777777" w:rsidR="004F4A86" w:rsidRDefault="004F4A86" w:rsidP="004F4A86">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591388956"/>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4525942D" w14:textId="77777777" w:rsidR="004F4A86" w:rsidRPr="001D0A34" w:rsidRDefault="004F4A86" w:rsidP="004F4A86">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529910490"/>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4DB2597D" w14:textId="77777777" w:rsidR="004F4A86" w:rsidRDefault="004F4A86" w:rsidP="004F4A86">
                      <w:pPr>
                        <w:pStyle w:val="BodyText1"/>
                        <w:spacing w:before="120" w:line="240" w:lineRule="auto"/>
                      </w:pPr>
                    </w:p>
                  </w:txbxContent>
                </v:textbox>
                <w10:wrap type="tight" anchorx="margin"/>
              </v:shape>
            </w:pict>
          </mc:Fallback>
        </mc:AlternateContent>
      </w:r>
      <w:r w:rsidR="004F4A86" w:rsidRPr="002E424C">
        <w:rPr>
          <w:color w:val="016574" w:themeColor="accent2"/>
        </w:rPr>
        <w:t>1.</w:t>
      </w:r>
      <w:r w:rsidR="001067A1">
        <w:rPr>
          <w:color w:val="016574" w:themeColor="accent2"/>
        </w:rPr>
        <w:t>3</w:t>
      </w:r>
      <w:r w:rsidR="004F4A86">
        <w:rPr>
          <w:rFonts w:eastAsia="Times New Roman"/>
          <w:color w:val="016574" w:themeColor="accent2"/>
        </w:rPr>
        <w:tab/>
      </w:r>
      <w:r w:rsidR="004F4A86" w:rsidRPr="002A0531">
        <w:rPr>
          <w:color w:val="016574" w:themeColor="accent2"/>
        </w:rPr>
        <w:t>Control of Major Accident Hazards (COMAH)</w:t>
      </w:r>
      <w:bookmarkEnd w:id="28"/>
      <w:bookmarkEnd w:id="29"/>
    </w:p>
    <w:p w14:paraId="78C49396" w14:textId="5C59BB5C" w:rsidR="004F4A86" w:rsidRDefault="004F4A86" w:rsidP="004F4A86">
      <w:pPr>
        <w:spacing w:before="360" w:after="120"/>
      </w:pPr>
      <w:r w:rsidRPr="008C1FB5">
        <w:t>If ‘Yes’, please provide any relevant information obtained or conclusion arrived at in relation to a safety report within the meaning of part 3 of the COMAH regulations.</w:t>
      </w:r>
    </w:p>
    <w:tbl>
      <w:tblPr>
        <w:tblW w:w="4935" w:type="pct"/>
        <w:tblLayout w:type="fixed"/>
        <w:tblCellMar>
          <w:left w:w="0" w:type="dxa"/>
          <w:right w:w="0" w:type="dxa"/>
        </w:tblCellMar>
        <w:tblLook w:val="04A0" w:firstRow="1" w:lastRow="0" w:firstColumn="1" w:lastColumn="0" w:noHBand="0" w:noVBand="1"/>
      </w:tblPr>
      <w:tblGrid>
        <w:gridCol w:w="10069"/>
      </w:tblGrid>
      <w:tr w:rsidR="004A4B67" w:rsidRPr="00AE1DFE" w14:paraId="7FD5300E" w14:textId="77777777" w:rsidTr="00E94E5D">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B12806A" w14:textId="77777777" w:rsidR="004A4B67" w:rsidRPr="00AE1DFE" w:rsidRDefault="004A4B67" w:rsidP="007C058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4A4B67" w:rsidRPr="00AE1DFE" w14:paraId="4019CDD6" w14:textId="77777777" w:rsidTr="00E94E5D">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0A18937" w14:textId="1099E943" w:rsidR="004A4B67" w:rsidRPr="00AE1DFE" w:rsidRDefault="004A4B67" w:rsidP="007C058C">
            <w:pPr>
              <w:spacing w:before="120" w:after="120" w:line="240" w:lineRule="auto"/>
              <w:rPr>
                <w:rFonts w:ascii="Arial" w:eastAsia="Times New Roman" w:hAnsi="Arial" w:cs="Arial"/>
                <w:lang w:eastAsia="en-GB"/>
              </w:rPr>
            </w:pPr>
          </w:p>
        </w:tc>
      </w:tr>
    </w:tbl>
    <w:p w14:paraId="38FA4FD4" w14:textId="77777777" w:rsidR="004A4B67" w:rsidRDefault="004A4B67" w:rsidP="004A4B67">
      <w:pPr>
        <w:spacing w:after="240"/>
      </w:pPr>
    </w:p>
    <w:bookmarkStart w:id="30" w:name="_Toc211248320"/>
    <w:p w14:paraId="5844C7E4" w14:textId="47EA4239" w:rsidR="00237FEA" w:rsidRPr="00426E84" w:rsidRDefault="000214D3" w:rsidP="00426E84">
      <w:pPr>
        <w:pStyle w:val="Heading3"/>
        <w:rPr>
          <w:color w:val="016574" w:themeColor="accent2"/>
        </w:rPr>
      </w:pPr>
      <w:r w:rsidRPr="009A5385">
        <w:rPr>
          <w:noProof/>
          <w:color w:val="016574" w:themeColor="accent1"/>
        </w:rPr>
        <mc:AlternateContent>
          <mc:Choice Requires="wps">
            <w:drawing>
              <wp:anchor distT="45720" distB="45720" distL="114300" distR="114300" simplePos="0" relativeHeight="251658245" behindDoc="1" locked="0" layoutInCell="1" allowOverlap="1" wp14:anchorId="18CC4320" wp14:editId="080B1BD5">
                <wp:simplePos x="0" y="0"/>
                <wp:positionH relativeFrom="margin">
                  <wp:posOffset>4420</wp:posOffset>
                </wp:positionH>
                <wp:positionV relativeFrom="paragraph">
                  <wp:posOffset>366395</wp:posOffset>
                </wp:positionV>
                <wp:extent cx="6383655" cy="2052955"/>
                <wp:effectExtent l="0" t="0" r="17145" b="23495"/>
                <wp:wrapTight wrapText="bothSides">
                  <wp:wrapPolygon edited="0">
                    <wp:start x="0" y="0"/>
                    <wp:lineTo x="0" y="21647"/>
                    <wp:lineTo x="21594" y="21647"/>
                    <wp:lineTo x="21594" y="0"/>
                    <wp:lineTo x="0" y="0"/>
                  </wp:wrapPolygon>
                </wp:wrapTight>
                <wp:docPr id="1755460442"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2052955"/>
                        </a:xfrm>
                        <a:prstGeom prst="rect">
                          <a:avLst/>
                        </a:prstGeom>
                        <a:solidFill>
                          <a:srgbClr val="FFFFFF"/>
                        </a:solidFill>
                        <a:ln w="19050">
                          <a:solidFill>
                            <a:schemeClr val="accent1"/>
                          </a:solidFill>
                          <a:miter lim="800000"/>
                          <a:headEnd/>
                          <a:tailEnd/>
                        </a:ln>
                      </wps:spPr>
                      <wps:txbx>
                        <w:txbxContent>
                          <w:p w14:paraId="2548FA42" w14:textId="6B315336" w:rsidR="00426E84" w:rsidRPr="004A7261" w:rsidRDefault="00426E84" w:rsidP="00C67F80">
                            <w:pPr>
                              <w:spacing w:before="120"/>
                            </w:pPr>
                            <w:r>
                              <w:t xml:space="preserve">Have you been required to carry out an </w:t>
                            </w:r>
                            <w:r w:rsidR="00BA7358">
                              <w:t>e</w:t>
                            </w:r>
                            <w:r>
                              <w:t xml:space="preserve">nvironmental </w:t>
                            </w:r>
                            <w:r w:rsidR="00BA7358">
                              <w:t>i</w:t>
                            </w:r>
                            <w:r>
                              <w:t xml:space="preserve">mpact </w:t>
                            </w:r>
                            <w:r w:rsidR="00BA7358">
                              <w:t>a</w:t>
                            </w:r>
                            <w:r>
                              <w:t>ssessment for the proposed authorised place under the Town and Country Planning (Environmental Impact Assessment) (Scotland) Regulations 2017?</w:t>
                            </w:r>
                          </w:p>
                          <w:p w14:paraId="7BB574B0" w14:textId="77777777" w:rsidR="00426E84" w:rsidRDefault="00426E84" w:rsidP="00426E84">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3188478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B4A8569" w14:textId="77777777" w:rsidR="00426E84" w:rsidRPr="001D0A34" w:rsidRDefault="00426E84" w:rsidP="00426E84">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62174926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4ED088C" w14:textId="77777777" w:rsidR="00426E84" w:rsidRDefault="00426E84" w:rsidP="00426E84">
                            <w:pPr>
                              <w:pStyle w:val="BodyText1"/>
                              <w:spacing w:before="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CC4320"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35pt;margin-top:28.85pt;width:502.65pt;height:161.65pt;z-index:-25165823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" strokecolor="#016574 [3204]" strokeweight="1.5pt">
                <v:textbox>
                  <w:txbxContent>
                    <w:p w14:paraId="2548FA42" w14:textId="6B315336" w:rsidR="00426E84" w:rsidRPr="004A7261" w:rsidRDefault="00426E84" w:rsidP="00C67F80">
                      <w:pPr>
                        <w:spacing w:before="120"/>
                      </w:pPr>
                      <w:r>
                        <w:t xml:space="preserve">Have you been required to carry out an </w:t>
                      </w:r>
                      <w:r w:rsidR="00BA7358">
                        <w:t>e</w:t>
                      </w:r>
                      <w:r>
                        <w:t xml:space="preserve">nvironmental </w:t>
                      </w:r>
                      <w:r w:rsidR="00BA7358">
                        <w:t>i</w:t>
                      </w:r>
                      <w:r>
                        <w:t xml:space="preserve">mpact </w:t>
                      </w:r>
                      <w:r w:rsidR="00BA7358">
                        <w:t>a</w:t>
                      </w:r>
                      <w:r>
                        <w:t>ssessment for the proposed authorised place under the Town and Country Planning (Environmental Impact Assessment) (Scotland) Regulations 2017?</w:t>
                      </w:r>
                    </w:p>
                    <w:p w14:paraId="7BB574B0" w14:textId="77777777" w:rsidR="00426E84" w:rsidRDefault="00426E84" w:rsidP="00426E84">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31884780"/>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7B4A8569" w14:textId="77777777" w:rsidR="00426E84" w:rsidRPr="001D0A34" w:rsidRDefault="00426E84" w:rsidP="00426E84">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621749263"/>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74ED088C" w14:textId="77777777" w:rsidR="00426E84" w:rsidRDefault="00426E84" w:rsidP="00426E84">
                      <w:pPr>
                        <w:pStyle w:val="BodyText1"/>
                        <w:spacing w:before="120" w:line="240" w:lineRule="auto"/>
                      </w:pPr>
                    </w:p>
                  </w:txbxContent>
                </v:textbox>
                <w10:wrap type="tight" anchorx="margin"/>
              </v:shape>
            </w:pict>
          </mc:Fallback>
        </mc:AlternateContent>
      </w:r>
      <w:r w:rsidR="00EA1E0D" w:rsidRPr="002E424C">
        <w:rPr>
          <w:color w:val="016574" w:themeColor="accent2"/>
        </w:rPr>
        <w:t>1.</w:t>
      </w:r>
      <w:r w:rsidR="001067A1">
        <w:rPr>
          <w:color w:val="016574" w:themeColor="accent2"/>
        </w:rPr>
        <w:t>4</w:t>
      </w:r>
      <w:r w:rsidR="00530C48">
        <w:rPr>
          <w:rFonts w:eastAsia="Times New Roman"/>
          <w:color w:val="016574" w:themeColor="accent2"/>
        </w:rPr>
        <w:tab/>
      </w:r>
      <w:r w:rsidR="00EA1E0D">
        <w:rPr>
          <w:color w:val="016574" w:themeColor="accent2"/>
        </w:rPr>
        <w:t xml:space="preserve">Environmental </w:t>
      </w:r>
      <w:r w:rsidR="00BA7358">
        <w:rPr>
          <w:color w:val="016574" w:themeColor="accent2"/>
        </w:rPr>
        <w:t>i</w:t>
      </w:r>
      <w:r w:rsidR="00EA1E0D">
        <w:rPr>
          <w:color w:val="016574" w:themeColor="accent2"/>
        </w:rPr>
        <w:t xml:space="preserve">mpact </w:t>
      </w:r>
      <w:r w:rsidR="00BA7358">
        <w:rPr>
          <w:color w:val="016574" w:themeColor="accent2"/>
        </w:rPr>
        <w:t>a</w:t>
      </w:r>
      <w:r w:rsidR="00EA1E0D">
        <w:rPr>
          <w:color w:val="016574" w:themeColor="accent2"/>
        </w:rPr>
        <w:t>ssessment</w:t>
      </w:r>
      <w:bookmarkEnd w:id="30"/>
    </w:p>
    <w:p w14:paraId="48C0BD34" w14:textId="61B547DF" w:rsidR="00EA1E0D" w:rsidRDefault="00EA1E0D" w:rsidP="00C67F80">
      <w:pPr>
        <w:spacing w:before="360" w:after="120"/>
      </w:pPr>
      <w:r w:rsidRPr="00E6719A">
        <w:t>If ‘Yes’</w:t>
      </w:r>
      <w:r>
        <w:t>,</w:t>
      </w:r>
      <w:r w:rsidRPr="00E6719A">
        <w:t xml:space="preserve"> </w:t>
      </w:r>
      <w:r>
        <w:t xml:space="preserve">please </w:t>
      </w:r>
      <w:r w:rsidRPr="00E6719A">
        <w:t>provide any relevant information obtained</w:t>
      </w:r>
      <w:r w:rsidR="00C71A81">
        <w:t xml:space="preserve"> through production of this report</w:t>
      </w:r>
      <w:r w:rsidRPr="00E6719A">
        <w:t>.</w:t>
      </w:r>
    </w:p>
    <w:tbl>
      <w:tblPr>
        <w:tblW w:w="4935" w:type="pct"/>
        <w:tblLayout w:type="fixed"/>
        <w:tblCellMar>
          <w:left w:w="0" w:type="dxa"/>
          <w:right w:w="0" w:type="dxa"/>
        </w:tblCellMar>
        <w:tblLook w:val="04A0" w:firstRow="1" w:lastRow="0" w:firstColumn="1" w:lastColumn="0" w:noHBand="0" w:noVBand="1"/>
      </w:tblPr>
      <w:tblGrid>
        <w:gridCol w:w="10069"/>
      </w:tblGrid>
      <w:tr w:rsidR="00EA1E0D" w:rsidRPr="00AE1DFE" w14:paraId="72D78E55" w14:textId="77777777" w:rsidTr="00E94E5D">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5276196" w14:textId="77777777" w:rsidR="00EA1E0D" w:rsidRPr="00AE1DFE" w:rsidRDefault="00EA1E0D" w:rsidP="007C058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EA1E0D" w:rsidRPr="00AE1DFE" w14:paraId="03CBDE24" w14:textId="77777777" w:rsidTr="00E94E5D">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27C40B9" w14:textId="67F8C6D5" w:rsidR="00EA1E0D" w:rsidRPr="00AE1DFE" w:rsidRDefault="00EA1E0D" w:rsidP="007C058C">
            <w:pPr>
              <w:spacing w:before="120" w:after="120" w:line="240" w:lineRule="auto"/>
              <w:rPr>
                <w:rFonts w:ascii="Arial" w:eastAsia="Times New Roman" w:hAnsi="Arial" w:cs="Arial"/>
                <w:lang w:eastAsia="en-GB"/>
              </w:rPr>
            </w:pPr>
          </w:p>
        </w:tc>
      </w:tr>
    </w:tbl>
    <w:p w14:paraId="6337F890" w14:textId="7493F7ED" w:rsidR="001D66B9" w:rsidRDefault="001D66B9" w:rsidP="004A4B67">
      <w:pPr>
        <w:pStyle w:val="BodyText1"/>
      </w:pPr>
      <w:r>
        <w:br w:type="page"/>
      </w:r>
    </w:p>
    <w:p w14:paraId="6538B367" w14:textId="4C4C3C4F" w:rsidR="00395A8C" w:rsidRDefault="003A350A" w:rsidP="00280E9E">
      <w:pPr>
        <w:pStyle w:val="Heading3"/>
        <w:spacing w:before="240" w:after="120" w:line="360" w:lineRule="auto"/>
        <w:ind w:left="567" w:hanging="567"/>
        <w:rPr>
          <w:color w:val="016574" w:themeColor="accent1"/>
        </w:rPr>
      </w:pPr>
      <w:bookmarkStart w:id="31" w:name="_Toc211248321"/>
      <w:r>
        <w:rPr>
          <w:color w:val="016574" w:themeColor="accent1"/>
        </w:rPr>
        <w:lastRenderedPageBreak/>
        <w:t>1.</w:t>
      </w:r>
      <w:r w:rsidR="00A00006">
        <w:rPr>
          <w:color w:val="016574" w:themeColor="accent1"/>
        </w:rPr>
        <w:t>5</w:t>
      </w:r>
      <w:r w:rsidR="00426E84">
        <w:rPr>
          <w:color w:val="016574" w:themeColor="accent1"/>
        </w:rPr>
        <w:tab/>
      </w:r>
      <w:r w:rsidR="00B608F4" w:rsidRPr="00B608F4">
        <w:rPr>
          <w:color w:val="016574" w:themeColor="accent1"/>
        </w:rPr>
        <w:t>Site of Special Scientific Interest (SSSI), Special Area of Conservation (SAC)</w:t>
      </w:r>
      <w:r w:rsidR="000C624F">
        <w:rPr>
          <w:color w:val="016574" w:themeColor="accent1"/>
        </w:rPr>
        <w:t xml:space="preserve">, </w:t>
      </w:r>
      <w:r w:rsidR="00B608F4" w:rsidRPr="00B608F4">
        <w:rPr>
          <w:color w:val="016574" w:themeColor="accent1"/>
        </w:rPr>
        <w:t xml:space="preserve">Special Protection Area (SPA) </w:t>
      </w:r>
      <w:r w:rsidR="000C624F">
        <w:rPr>
          <w:color w:val="016574" w:themeColor="accent1"/>
        </w:rPr>
        <w:t>and RAMSAR site</w:t>
      </w:r>
      <w:r w:rsidR="00195404">
        <w:rPr>
          <w:color w:val="016574" w:themeColor="accent1"/>
        </w:rPr>
        <w:t>s</w:t>
      </w:r>
      <w:bookmarkEnd w:id="31"/>
    </w:p>
    <w:p w14:paraId="105F3F3B" w14:textId="77777777" w:rsidR="00843A06" w:rsidRDefault="00843A06" w:rsidP="00843A06">
      <w:pPr>
        <w:spacing w:before="240"/>
      </w:pPr>
      <w:r>
        <w:t xml:space="preserve">Use the </w:t>
      </w:r>
      <w:hyperlink r:id="rId24" w:history="1">
        <w:r>
          <w:rPr>
            <w:rStyle w:val="Hyperlink"/>
          </w:rPr>
          <w:t>NatureScot website map</w:t>
        </w:r>
      </w:hyperlink>
      <w:r>
        <w:t xml:space="preserve"> to check if your activity is located within or could impact an SSSI, SAC, SPA or a RAMSAR site, based on the screening distance in the screening distance table found on our </w:t>
      </w:r>
      <w:hyperlink r:id="rId25" w:history="1">
        <w:r>
          <w:rPr>
            <w:rStyle w:val="Hyperlink"/>
          </w:rPr>
          <w:t>Air emissions risk assessment webpage</w:t>
        </w:r>
      </w:hyperlink>
      <w:r>
        <w:t>.</w:t>
      </w:r>
    </w:p>
    <w:p w14:paraId="2B6D025A" w14:textId="49B833A3" w:rsidR="00395A8C" w:rsidRDefault="00395A8C" w:rsidP="003526A8">
      <w:pPr>
        <w:spacing w:before="120"/>
      </w:pPr>
      <w:r w:rsidRPr="00203EEA">
        <w:t>If your activity falls within the screening distance</w:t>
      </w:r>
      <w:r>
        <w:t xml:space="preserve"> </w:t>
      </w:r>
      <w:r w:rsidRPr="004D5710">
        <w:t>or could affect any of these sites</w:t>
      </w:r>
      <w:r w:rsidRPr="00795E78">
        <w:t>,</w:t>
      </w:r>
      <w:r>
        <w:t xml:space="preserve"> please provide details in the table below.</w:t>
      </w:r>
    </w:p>
    <w:p w14:paraId="0FFFF93C" w14:textId="1EB1A31E" w:rsidR="00395A8C" w:rsidRPr="00DD1EE4" w:rsidRDefault="00395A8C" w:rsidP="00395A8C">
      <w:pPr>
        <w:spacing w:before="240"/>
        <w:rPr>
          <w:rFonts w:eastAsia="Times New Roman"/>
          <w:b/>
          <w:bCs/>
        </w:rPr>
      </w:pPr>
      <w:r w:rsidRPr="00DD1EE4">
        <w:rPr>
          <w:rFonts w:eastAsia="Times New Roman"/>
          <w:b/>
          <w:bCs/>
        </w:rPr>
        <w:t xml:space="preserve">Table </w:t>
      </w:r>
      <w:r w:rsidR="008C7541">
        <w:rPr>
          <w:rFonts w:eastAsia="Times New Roman"/>
          <w:b/>
          <w:bCs/>
        </w:rPr>
        <w:t>2</w:t>
      </w:r>
      <w:r w:rsidRPr="00DD1EE4">
        <w:rPr>
          <w:rFonts w:eastAsia="Times New Roman"/>
          <w:b/>
          <w:bCs/>
        </w:rPr>
        <w:t xml:space="preserve">: Designated </w:t>
      </w:r>
      <w:r>
        <w:rPr>
          <w:rFonts w:eastAsia="Times New Roman"/>
          <w:b/>
          <w:bCs/>
        </w:rPr>
        <w:t>sites</w:t>
      </w:r>
      <w:r w:rsidRPr="00DD1EE4">
        <w:rPr>
          <w:rFonts w:eastAsia="Times New Roman"/>
          <w:b/>
          <w:bCs/>
        </w:rPr>
        <w:t xml:space="preserve"> details</w:t>
      </w:r>
    </w:p>
    <w:tbl>
      <w:tblPr>
        <w:tblStyle w:val="TableGrid"/>
        <w:tblW w:w="4935" w:type="pct"/>
        <w:tblLayout w:type="fixed"/>
        <w:tblLook w:val="04A0" w:firstRow="1" w:lastRow="0" w:firstColumn="1" w:lastColumn="0" w:noHBand="0" w:noVBand="1"/>
        <w:tblCaption w:val="Table 2: Designated sites details"/>
        <w:tblDescription w:val="The table has three columns: 'Site name', 'Designation (e.g. SSSI, SAC, SPA)', and 'Distance from the proposed authorised place in kilometres'.                                 Rows are provided for each site to specify the site name, designation, and distance from the proposed authorised place in kilometres."/>
      </w:tblPr>
      <w:tblGrid>
        <w:gridCol w:w="3772"/>
        <w:gridCol w:w="3023"/>
        <w:gridCol w:w="3274"/>
      </w:tblGrid>
      <w:tr w:rsidR="00395A8C" w14:paraId="4B7577CE" w14:textId="77777777" w:rsidTr="00266C12">
        <w:trPr>
          <w:cantSplit/>
          <w:trHeight w:hRule="exact" w:val="1295"/>
          <w:tblHeader/>
        </w:trPr>
        <w:tc>
          <w:tcPr>
            <w:tcW w:w="1873" w:type="pct"/>
            <w:tcBorders>
              <w:top w:val="single" w:sz="8" w:space="0" w:color="auto"/>
              <w:left w:val="single" w:sz="8" w:space="0" w:color="auto"/>
              <w:bottom w:val="single" w:sz="8" w:space="0" w:color="auto"/>
              <w:right w:val="single" w:sz="8" w:space="0" w:color="auto"/>
            </w:tcBorders>
            <w:shd w:val="clear" w:color="auto" w:fill="016574"/>
            <w:vAlign w:val="center"/>
          </w:tcPr>
          <w:p w14:paraId="6A0931A9" w14:textId="77777777" w:rsidR="00395A8C" w:rsidRDefault="00395A8C" w:rsidP="003526A8">
            <w:pPr>
              <w:pStyle w:val="BodyText1"/>
              <w:spacing w:after="0" w:line="240" w:lineRule="auto"/>
              <w:jc w:val="both"/>
              <w:rPr>
                <w:rFonts w:eastAsia="Times New Roman"/>
              </w:rPr>
            </w:pPr>
            <w:r w:rsidRPr="008957AC">
              <w:rPr>
                <w:b/>
                <w:bCs/>
                <w:color w:val="FFFFFF" w:themeColor="background1"/>
                <w:szCs w:val="28"/>
              </w:rPr>
              <w:t>Site name</w:t>
            </w:r>
          </w:p>
        </w:tc>
        <w:tc>
          <w:tcPr>
            <w:tcW w:w="1501" w:type="pct"/>
            <w:tcBorders>
              <w:top w:val="single" w:sz="8" w:space="0" w:color="auto"/>
              <w:left w:val="single" w:sz="8" w:space="0" w:color="auto"/>
              <w:bottom w:val="single" w:sz="8" w:space="0" w:color="auto"/>
              <w:right w:val="single" w:sz="8" w:space="0" w:color="auto"/>
            </w:tcBorders>
            <w:shd w:val="clear" w:color="auto" w:fill="016574"/>
            <w:vAlign w:val="center"/>
          </w:tcPr>
          <w:p w14:paraId="7DC30971" w14:textId="77777777" w:rsidR="00395A8C" w:rsidRPr="008957AC" w:rsidRDefault="00395A8C" w:rsidP="00405886">
            <w:pPr>
              <w:pStyle w:val="NoSpacing"/>
              <w:spacing w:line="288" w:lineRule="auto"/>
              <w:rPr>
                <w:b/>
                <w:bCs/>
                <w:color w:val="FFFFFF" w:themeColor="background1"/>
                <w:sz w:val="24"/>
                <w:szCs w:val="28"/>
              </w:rPr>
            </w:pPr>
            <w:r w:rsidRPr="008957AC">
              <w:rPr>
                <w:b/>
                <w:bCs/>
                <w:color w:val="FFFFFF" w:themeColor="background1"/>
                <w:sz w:val="24"/>
                <w:szCs w:val="28"/>
              </w:rPr>
              <w:t>Designation</w:t>
            </w:r>
          </w:p>
          <w:p w14:paraId="3E4E2737" w14:textId="77777777" w:rsidR="00395A8C" w:rsidRPr="00764A2A" w:rsidRDefault="00395A8C" w:rsidP="00405886">
            <w:pPr>
              <w:pStyle w:val="BodyText1"/>
              <w:spacing w:after="0" w:line="288" w:lineRule="auto"/>
              <w:rPr>
                <w:rFonts w:eastAsia="Times New Roman"/>
              </w:rPr>
            </w:pPr>
            <w:r w:rsidRPr="00764A2A">
              <w:rPr>
                <w:color w:val="FFFFFF" w:themeColor="background1"/>
                <w:szCs w:val="28"/>
                <w:lang w:val="it-IT"/>
              </w:rPr>
              <w:t>(e.g. SSSI, SAC, SPA)</w:t>
            </w:r>
          </w:p>
        </w:tc>
        <w:tc>
          <w:tcPr>
            <w:tcW w:w="1626" w:type="pct"/>
            <w:tcBorders>
              <w:top w:val="single" w:sz="8" w:space="0" w:color="auto"/>
              <w:left w:val="single" w:sz="8" w:space="0" w:color="auto"/>
              <w:bottom w:val="single" w:sz="8" w:space="0" w:color="auto"/>
              <w:right w:val="single" w:sz="8" w:space="0" w:color="auto"/>
            </w:tcBorders>
            <w:shd w:val="clear" w:color="auto" w:fill="016574"/>
            <w:vAlign w:val="center"/>
          </w:tcPr>
          <w:p w14:paraId="574349DD" w14:textId="2EB33A84" w:rsidR="00395A8C" w:rsidRDefault="00395A8C" w:rsidP="00405886">
            <w:pPr>
              <w:pStyle w:val="BodyText1"/>
              <w:spacing w:after="0" w:line="288" w:lineRule="auto"/>
              <w:rPr>
                <w:rFonts w:eastAsia="Times New Roman"/>
              </w:rPr>
            </w:pPr>
            <w:r w:rsidRPr="008957AC">
              <w:rPr>
                <w:b/>
                <w:bCs/>
                <w:color w:val="FFFFFF" w:themeColor="background1"/>
              </w:rPr>
              <w:t xml:space="preserve">Distance from the proposed authorised place </w:t>
            </w:r>
            <w:r w:rsidR="00F16A11" w:rsidRPr="00187C34">
              <w:rPr>
                <w:color w:val="FFFFFF" w:themeColor="background1"/>
              </w:rPr>
              <w:t>(</w:t>
            </w:r>
            <w:r w:rsidR="00405886" w:rsidRPr="00187C34">
              <w:rPr>
                <w:color w:val="FFFFFF" w:themeColor="background1"/>
              </w:rPr>
              <w:t>k</w:t>
            </w:r>
            <w:r w:rsidR="00F16A11" w:rsidRPr="00187C34">
              <w:rPr>
                <w:color w:val="FFFFFF" w:themeColor="background1"/>
              </w:rPr>
              <w:t>m</w:t>
            </w:r>
            <w:r w:rsidR="00187C34" w:rsidRPr="00187C34">
              <w:rPr>
                <w:color w:val="FFFFFF" w:themeColor="background1"/>
              </w:rPr>
              <w:t>)</w:t>
            </w:r>
          </w:p>
        </w:tc>
      </w:tr>
      <w:tr w:rsidR="00395A8C" w14:paraId="5E015A5D" w14:textId="77777777" w:rsidTr="00266C12">
        <w:trPr>
          <w:cantSplit/>
          <w:trHeight w:val="737"/>
        </w:trPr>
        <w:tc>
          <w:tcPr>
            <w:tcW w:w="1873" w:type="pct"/>
            <w:tcBorders>
              <w:top w:val="single" w:sz="8" w:space="0" w:color="auto"/>
              <w:left w:val="single" w:sz="8" w:space="0" w:color="A6A6A6"/>
              <w:bottom w:val="single" w:sz="8" w:space="0" w:color="A6A6A6"/>
              <w:right w:val="single" w:sz="8" w:space="0" w:color="A6A6A6"/>
            </w:tcBorders>
            <w:vAlign w:val="center"/>
          </w:tcPr>
          <w:p w14:paraId="7481EF7A" w14:textId="7689B1A8" w:rsidR="00395A8C" w:rsidRPr="00401B0F" w:rsidRDefault="00395A8C" w:rsidP="00405886">
            <w:pPr>
              <w:pStyle w:val="BodyText1"/>
              <w:spacing w:after="0" w:line="240" w:lineRule="auto"/>
              <w:rPr>
                <w:szCs w:val="28"/>
              </w:rPr>
            </w:pPr>
          </w:p>
        </w:tc>
        <w:tc>
          <w:tcPr>
            <w:tcW w:w="1501" w:type="pct"/>
            <w:tcBorders>
              <w:top w:val="single" w:sz="8" w:space="0" w:color="auto"/>
              <w:left w:val="single" w:sz="8" w:space="0" w:color="A6A6A6"/>
              <w:bottom w:val="single" w:sz="8" w:space="0" w:color="A6A6A6"/>
              <w:right w:val="single" w:sz="8" w:space="0" w:color="A6A6A6"/>
            </w:tcBorders>
            <w:vAlign w:val="center"/>
          </w:tcPr>
          <w:p w14:paraId="37CD0CC3" w14:textId="6A1DB08B" w:rsidR="00395A8C" w:rsidRPr="00401B0F" w:rsidRDefault="00395A8C" w:rsidP="00405886">
            <w:pPr>
              <w:pStyle w:val="NoSpacing"/>
              <w:rPr>
                <w:sz w:val="24"/>
                <w:szCs w:val="28"/>
              </w:rPr>
            </w:pPr>
          </w:p>
        </w:tc>
        <w:tc>
          <w:tcPr>
            <w:tcW w:w="1626" w:type="pct"/>
            <w:tcBorders>
              <w:top w:val="single" w:sz="8" w:space="0" w:color="auto"/>
              <w:left w:val="single" w:sz="8" w:space="0" w:color="A6A6A6"/>
              <w:bottom w:val="single" w:sz="8" w:space="0" w:color="A6A6A6"/>
              <w:right w:val="single" w:sz="8" w:space="0" w:color="A6A6A6"/>
            </w:tcBorders>
            <w:vAlign w:val="center"/>
          </w:tcPr>
          <w:p w14:paraId="506F6EFA" w14:textId="06099125" w:rsidR="00395A8C" w:rsidRPr="00401B0F" w:rsidRDefault="00395A8C" w:rsidP="00405886">
            <w:pPr>
              <w:pStyle w:val="BodyText1"/>
              <w:spacing w:after="0" w:line="240" w:lineRule="auto"/>
            </w:pPr>
          </w:p>
        </w:tc>
      </w:tr>
      <w:tr w:rsidR="00395A8C" w14:paraId="33AA3FB8" w14:textId="77777777" w:rsidTr="00266C12">
        <w:trPr>
          <w:cantSplit/>
          <w:trHeight w:val="737"/>
        </w:trPr>
        <w:tc>
          <w:tcPr>
            <w:tcW w:w="1873" w:type="pct"/>
            <w:tcBorders>
              <w:top w:val="single" w:sz="8" w:space="0" w:color="A6A6A6"/>
              <w:left w:val="single" w:sz="8" w:space="0" w:color="A6A6A6"/>
              <w:bottom w:val="single" w:sz="8" w:space="0" w:color="A6A6A6"/>
              <w:right w:val="single" w:sz="8" w:space="0" w:color="A6A6A6"/>
            </w:tcBorders>
            <w:vAlign w:val="center"/>
          </w:tcPr>
          <w:p w14:paraId="74F4910D" w14:textId="77777777" w:rsidR="00395A8C" w:rsidRPr="00401B0F" w:rsidRDefault="00395A8C" w:rsidP="00405886">
            <w:pPr>
              <w:pStyle w:val="BodyText1"/>
              <w:spacing w:after="0" w:line="240" w:lineRule="auto"/>
              <w:rPr>
                <w:szCs w:val="28"/>
              </w:rPr>
            </w:pPr>
          </w:p>
        </w:tc>
        <w:tc>
          <w:tcPr>
            <w:tcW w:w="1501" w:type="pct"/>
            <w:tcBorders>
              <w:top w:val="single" w:sz="8" w:space="0" w:color="A6A6A6"/>
              <w:left w:val="single" w:sz="8" w:space="0" w:color="A6A6A6"/>
              <w:bottom w:val="single" w:sz="8" w:space="0" w:color="A6A6A6"/>
              <w:right w:val="single" w:sz="8" w:space="0" w:color="A6A6A6"/>
            </w:tcBorders>
            <w:vAlign w:val="center"/>
          </w:tcPr>
          <w:p w14:paraId="656D95CF" w14:textId="77777777" w:rsidR="00395A8C" w:rsidRPr="00401B0F" w:rsidRDefault="00395A8C" w:rsidP="00405886">
            <w:pPr>
              <w:pStyle w:val="NoSpacing"/>
              <w:rPr>
                <w:sz w:val="24"/>
                <w:szCs w:val="28"/>
              </w:rPr>
            </w:pPr>
          </w:p>
        </w:tc>
        <w:tc>
          <w:tcPr>
            <w:tcW w:w="1626" w:type="pct"/>
            <w:tcBorders>
              <w:top w:val="single" w:sz="8" w:space="0" w:color="A6A6A6"/>
              <w:left w:val="single" w:sz="8" w:space="0" w:color="A6A6A6"/>
              <w:bottom w:val="single" w:sz="8" w:space="0" w:color="A6A6A6"/>
              <w:right w:val="single" w:sz="8" w:space="0" w:color="A6A6A6"/>
            </w:tcBorders>
            <w:vAlign w:val="center"/>
          </w:tcPr>
          <w:p w14:paraId="38190A3B" w14:textId="77777777" w:rsidR="00395A8C" w:rsidRPr="00401B0F" w:rsidRDefault="00395A8C" w:rsidP="00405886">
            <w:pPr>
              <w:pStyle w:val="BodyText1"/>
              <w:spacing w:after="0" w:line="240" w:lineRule="auto"/>
            </w:pPr>
          </w:p>
        </w:tc>
      </w:tr>
      <w:tr w:rsidR="00395A8C" w14:paraId="2FA7E18A" w14:textId="77777777" w:rsidTr="00266C12">
        <w:trPr>
          <w:cantSplit/>
          <w:trHeight w:val="737"/>
        </w:trPr>
        <w:tc>
          <w:tcPr>
            <w:tcW w:w="1873" w:type="pct"/>
            <w:tcBorders>
              <w:top w:val="single" w:sz="8" w:space="0" w:color="A6A6A6"/>
              <w:left w:val="single" w:sz="8" w:space="0" w:color="A6A6A6"/>
              <w:bottom w:val="single" w:sz="8" w:space="0" w:color="A6A6A6"/>
              <w:right w:val="single" w:sz="8" w:space="0" w:color="A6A6A6"/>
            </w:tcBorders>
            <w:vAlign w:val="center"/>
          </w:tcPr>
          <w:p w14:paraId="255B37DC" w14:textId="77777777" w:rsidR="00395A8C" w:rsidRPr="00401B0F" w:rsidRDefault="00395A8C" w:rsidP="00405886">
            <w:pPr>
              <w:pStyle w:val="BodyText1"/>
              <w:spacing w:after="0" w:line="240" w:lineRule="auto"/>
              <w:rPr>
                <w:szCs w:val="28"/>
              </w:rPr>
            </w:pPr>
          </w:p>
        </w:tc>
        <w:tc>
          <w:tcPr>
            <w:tcW w:w="1501" w:type="pct"/>
            <w:tcBorders>
              <w:top w:val="single" w:sz="8" w:space="0" w:color="A6A6A6"/>
              <w:left w:val="single" w:sz="8" w:space="0" w:color="A6A6A6"/>
              <w:bottom w:val="single" w:sz="8" w:space="0" w:color="A6A6A6"/>
              <w:right w:val="single" w:sz="8" w:space="0" w:color="A6A6A6"/>
            </w:tcBorders>
            <w:vAlign w:val="center"/>
          </w:tcPr>
          <w:p w14:paraId="377AA75F" w14:textId="77777777" w:rsidR="00395A8C" w:rsidRPr="00401B0F" w:rsidRDefault="00395A8C" w:rsidP="00405886">
            <w:pPr>
              <w:pStyle w:val="NoSpacing"/>
              <w:rPr>
                <w:sz w:val="24"/>
                <w:szCs w:val="28"/>
              </w:rPr>
            </w:pPr>
          </w:p>
        </w:tc>
        <w:tc>
          <w:tcPr>
            <w:tcW w:w="1626" w:type="pct"/>
            <w:tcBorders>
              <w:top w:val="single" w:sz="8" w:space="0" w:color="A6A6A6"/>
              <w:left w:val="single" w:sz="8" w:space="0" w:color="A6A6A6"/>
              <w:bottom w:val="single" w:sz="8" w:space="0" w:color="A6A6A6"/>
              <w:right w:val="single" w:sz="8" w:space="0" w:color="A6A6A6"/>
            </w:tcBorders>
            <w:vAlign w:val="center"/>
          </w:tcPr>
          <w:p w14:paraId="7773C70B" w14:textId="77777777" w:rsidR="00395A8C" w:rsidRPr="00401B0F" w:rsidRDefault="00395A8C" w:rsidP="00405886">
            <w:pPr>
              <w:pStyle w:val="BodyText1"/>
              <w:spacing w:after="0" w:line="240" w:lineRule="auto"/>
            </w:pPr>
          </w:p>
        </w:tc>
      </w:tr>
      <w:tr w:rsidR="00395A8C" w14:paraId="3FA48A9F" w14:textId="77777777" w:rsidTr="00266C12">
        <w:trPr>
          <w:cantSplit/>
          <w:trHeight w:val="737"/>
        </w:trPr>
        <w:tc>
          <w:tcPr>
            <w:tcW w:w="1873" w:type="pct"/>
            <w:tcBorders>
              <w:top w:val="single" w:sz="8" w:space="0" w:color="A6A6A6"/>
              <w:left w:val="single" w:sz="8" w:space="0" w:color="A6A6A6"/>
              <w:bottom w:val="single" w:sz="8" w:space="0" w:color="A6A6A6"/>
              <w:right w:val="single" w:sz="8" w:space="0" w:color="A6A6A6"/>
            </w:tcBorders>
            <w:vAlign w:val="center"/>
          </w:tcPr>
          <w:p w14:paraId="56843E61" w14:textId="77777777" w:rsidR="00395A8C" w:rsidRPr="00401B0F" w:rsidRDefault="00395A8C" w:rsidP="00405886">
            <w:pPr>
              <w:pStyle w:val="BodyText1"/>
              <w:spacing w:after="0" w:line="240" w:lineRule="auto"/>
              <w:rPr>
                <w:szCs w:val="28"/>
              </w:rPr>
            </w:pPr>
          </w:p>
        </w:tc>
        <w:tc>
          <w:tcPr>
            <w:tcW w:w="1501" w:type="pct"/>
            <w:tcBorders>
              <w:top w:val="single" w:sz="8" w:space="0" w:color="A6A6A6"/>
              <w:left w:val="single" w:sz="8" w:space="0" w:color="A6A6A6"/>
              <w:bottom w:val="single" w:sz="8" w:space="0" w:color="A6A6A6"/>
              <w:right w:val="single" w:sz="8" w:space="0" w:color="A6A6A6"/>
            </w:tcBorders>
            <w:vAlign w:val="center"/>
          </w:tcPr>
          <w:p w14:paraId="2A59E183" w14:textId="77777777" w:rsidR="00395A8C" w:rsidRPr="00401B0F" w:rsidRDefault="00395A8C" w:rsidP="00405886">
            <w:pPr>
              <w:pStyle w:val="NoSpacing"/>
              <w:rPr>
                <w:sz w:val="24"/>
                <w:szCs w:val="28"/>
              </w:rPr>
            </w:pPr>
          </w:p>
        </w:tc>
        <w:tc>
          <w:tcPr>
            <w:tcW w:w="1626" w:type="pct"/>
            <w:tcBorders>
              <w:top w:val="single" w:sz="8" w:space="0" w:color="A6A6A6"/>
              <w:left w:val="single" w:sz="8" w:space="0" w:color="A6A6A6"/>
              <w:bottom w:val="single" w:sz="8" w:space="0" w:color="A6A6A6"/>
              <w:right w:val="single" w:sz="8" w:space="0" w:color="A6A6A6"/>
            </w:tcBorders>
            <w:vAlign w:val="center"/>
          </w:tcPr>
          <w:p w14:paraId="552D2300" w14:textId="77777777" w:rsidR="00395A8C" w:rsidRPr="00401B0F" w:rsidRDefault="00395A8C" w:rsidP="00405886">
            <w:pPr>
              <w:pStyle w:val="BodyText1"/>
              <w:spacing w:after="0" w:line="240" w:lineRule="auto"/>
            </w:pPr>
          </w:p>
        </w:tc>
      </w:tr>
    </w:tbl>
    <w:p w14:paraId="1BB22D42" w14:textId="77777777" w:rsidR="00AD16CB" w:rsidRDefault="00AD16CB" w:rsidP="00B545FE">
      <w:pPr>
        <w:pStyle w:val="BodyText1"/>
      </w:pPr>
    </w:p>
    <w:p w14:paraId="3D318413" w14:textId="77777777" w:rsidR="006E4DD7" w:rsidRDefault="006E4DD7" w:rsidP="00B545FE">
      <w:pPr>
        <w:pStyle w:val="BodyText1"/>
      </w:pPr>
    </w:p>
    <w:p w14:paraId="52687E37" w14:textId="77777777" w:rsidR="006E4DD7" w:rsidRDefault="006E4DD7" w:rsidP="00B545FE">
      <w:pPr>
        <w:pStyle w:val="BodyText1"/>
      </w:pPr>
    </w:p>
    <w:p w14:paraId="6478B3C5" w14:textId="77777777" w:rsidR="006E4DD7" w:rsidRDefault="006E4DD7" w:rsidP="00B545FE">
      <w:pPr>
        <w:pStyle w:val="BodyText1"/>
      </w:pPr>
    </w:p>
    <w:p w14:paraId="41D90780" w14:textId="77777777" w:rsidR="006E4DD7" w:rsidRDefault="006E4DD7" w:rsidP="00B545FE">
      <w:pPr>
        <w:pStyle w:val="BodyText1"/>
      </w:pPr>
    </w:p>
    <w:p w14:paraId="6113B177" w14:textId="28622ADF" w:rsidR="001343A7" w:rsidRDefault="001343A7" w:rsidP="00B545FE">
      <w:pPr>
        <w:pStyle w:val="BodyText1"/>
      </w:pPr>
      <w:r>
        <w:br w:type="page"/>
      </w:r>
    </w:p>
    <w:p w14:paraId="49B72353" w14:textId="363D222C" w:rsidR="00CE5F0D" w:rsidRPr="006E4DD7" w:rsidRDefault="00CE5F0D" w:rsidP="00CE5F0D">
      <w:pPr>
        <w:pStyle w:val="Heading3"/>
        <w:spacing w:before="600"/>
        <w:rPr>
          <w:color w:val="016574" w:themeColor="accent1"/>
        </w:rPr>
      </w:pPr>
      <w:bookmarkStart w:id="32" w:name="_Toc211248322"/>
      <w:r w:rsidRPr="006E4DD7">
        <w:rPr>
          <w:color w:val="016574" w:themeColor="accent1"/>
        </w:rPr>
        <w:lastRenderedPageBreak/>
        <w:t>1.6   Pre-application engagement</w:t>
      </w:r>
      <w:bookmarkEnd w:id="32"/>
    </w:p>
    <w:p w14:paraId="710E7626" w14:textId="3F154BBB" w:rsidR="00500D9E" w:rsidRPr="00016729" w:rsidRDefault="00CE5F0D" w:rsidP="00500D9E">
      <w:pPr>
        <w:keepLines/>
        <w:spacing w:before="120" w:after="120"/>
        <w:rPr>
          <w:rFonts w:eastAsia="Aptos" w:cs="Arial"/>
        </w:rPr>
      </w:pPr>
      <w:r w:rsidRPr="00016729">
        <w:rPr>
          <w:rFonts w:eastAsia="Aptos" w:cs="Arial"/>
        </w:rPr>
        <w:t xml:space="preserve">Pre-application public consultation is required for some industrial activities. </w:t>
      </w:r>
      <w:r w:rsidR="00500D9E" w:rsidRPr="00016729">
        <w:rPr>
          <w:rFonts w:eastAsia="Aptos" w:cs="Arial"/>
        </w:rPr>
        <w:t xml:space="preserve">You should check the relevant </w:t>
      </w:r>
      <w:hyperlink r:id="rId26" w:history="1">
        <w:r w:rsidRPr="00016729">
          <w:rPr>
            <w:rStyle w:val="Hyperlink"/>
            <w:rFonts w:eastAsia="Aptos" w:cs="Arial"/>
          </w:rPr>
          <w:t>industrial activity webpages</w:t>
        </w:r>
      </w:hyperlink>
      <w:r w:rsidR="00500D9E" w:rsidRPr="00016729">
        <w:rPr>
          <w:rFonts w:eastAsia="Aptos" w:cs="Arial"/>
        </w:rPr>
        <w:t xml:space="preserve"> to see if your activity requires pre-application engagement. </w:t>
      </w:r>
    </w:p>
    <w:p w14:paraId="6846F185" w14:textId="79159B45" w:rsidR="00CE5F0D" w:rsidRPr="00736D41" w:rsidRDefault="00CE5F0D" w:rsidP="00CE5F0D">
      <w:pPr>
        <w:keepLines/>
        <w:spacing w:before="120" w:after="120"/>
        <w:rPr>
          <w:rFonts w:eastAsia="Aptos" w:cs="Arial"/>
        </w:rPr>
      </w:pPr>
      <w:r w:rsidRPr="00736D41">
        <w:rPr>
          <w:rFonts w:eastAsia="Aptos" w:cs="Arial"/>
        </w:rPr>
        <w:t xml:space="preserve">SEPA may also </w:t>
      </w:r>
      <w:r w:rsidR="008830B0" w:rsidRPr="008830B0">
        <w:rPr>
          <w:rFonts w:eastAsia="Aptos" w:cs="Arial"/>
        </w:rPr>
        <w:t>require consultation with members of the public likely to be affected by a proposed activity. This depends</w:t>
      </w:r>
      <w:r w:rsidRPr="00736D41">
        <w:rPr>
          <w:rFonts w:eastAsia="Aptos" w:cs="Arial"/>
        </w:rPr>
        <w:t xml:space="preserve"> on the nature or location of the activity, </w:t>
      </w:r>
      <w:r w:rsidR="008830B0" w:rsidRPr="008830B0">
        <w:rPr>
          <w:rFonts w:eastAsia="Aptos" w:cs="Arial"/>
        </w:rPr>
        <w:t>and when experience has shown that engaging with the local community is beneficial to</w:t>
      </w:r>
      <w:r w:rsidRPr="00736D41">
        <w:rPr>
          <w:rFonts w:eastAsia="Aptos" w:cs="Arial"/>
        </w:rPr>
        <w:t xml:space="preserve"> the application process.</w:t>
      </w:r>
      <w:r w:rsidR="00205952">
        <w:rPr>
          <w:rFonts w:eastAsia="Aptos" w:cs="Arial"/>
        </w:rPr>
        <w:t xml:space="preserve"> I</w:t>
      </w:r>
      <w:r w:rsidR="00205952" w:rsidRPr="00205952">
        <w:rPr>
          <w:rFonts w:eastAsia="Aptos" w:cs="Arial"/>
        </w:rPr>
        <w:t xml:space="preserve">f you think your activity may require pre-application engagement, please contact </w:t>
      </w:r>
      <w:r w:rsidR="00576BD3">
        <w:rPr>
          <w:rFonts w:eastAsia="Aptos" w:cs="Arial"/>
        </w:rPr>
        <w:t xml:space="preserve">our </w:t>
      </w:r>
      <w:r w:rsidR="00576BD3" w:rsidRPr="00B337C3">
        <w:rPr>
          <w:rFonts w:eastAsia="Aptos" w:cs="Arial"/>
        </w:rPr>
        <w:t>permitting team</w:t>
      </w:r>
      <w:r w:rsidR="00205952" w:rsidRPr="00B337C3">
        <w:rPr>
          <w:rFonts w:eastAsia="Aptos" w:cs="Arial"/>
        </w:rPr>
        <w:t xml:space="preserve"> </w:t>
      </w:r>
      <w:r w:rsidR="00205952" w:rsidRPr="00205952">
        <w:rPr>
          <w:rFonts w:eastAsia="Aptos" w:cs="Arial"/>
        </w:rPr>
        <w:t>to discuss</w:t>
      </w:r>
      <w:r w:rsidR="00576BD3">
        <w:rPr>
          <w:rFonts w:eastAsia="Aptos" w:cs="Arial"/>
        </w:rPr>
        <w:t>.</w:t>
      </w:r>
    </w:p>
    <w:p w14:paraId="04AC626C" w14:textId="2697CDC9" w:rsidR="00CE5F0D" w:rsidRDefault="00CE5F0D" w:rsidP="00CE5F0D">
      <w:pPr>
        <w:keepLines/>
        <w:spacing w:before="120" w:after="120"/>
        <w:rPr>
          <w:rFonts w:eastAsia="Aptos" w:cs="Arial"/>
        </w:rPr>
      </w:pPr>
      <w:r w:rsidRPr="005F4E6E">
        <w:rPr>
          <w:rFonts w:eastAsia="Aptos" w:cs="Arial"/>
        </w:rPr>
        <w:t>Before submitting your application</w:t>
      </w:r>
      <w:r>
        <w:rPr>
          <w:rFonts w:eastAsia="Aptos" w:cs="Arial"/>
        </w:rPr>
        <w:t xml:space="preserve"> for these activities</w:t>
      </w:r>
      <w:r w:rsidRPr="005F4E6E">
        <w:rPr>
          <w:rFonts w:eastAsia="Aptos" w:cs="Arial"/>
        </w:rPr>
        <w:t>, you must</w:t>
      </w:r>
      <w:r>
        <w:rPr>
          <w:rFonts w:eastAsia="Aptos" w:cs="Arial"/>
        </w:rPr>
        <w:t xml:space="preserve"> </w:t>
      </w:r>
      <w:r w:rsidRPr="001D55E7">
        <w:rPr>
          <w:rFonts w:eastAsia="Aptos" w:cs="Arial"/>
        </w:rPr>
        <w:t>engag</w:t>
      </w:r>
      <w:r>
        <w:rPr>
          <w:rFonts w:eastAsia="Aptos" w:cs="Arial"/>
        </w:rPr>
        <w:t xml:space="preserve">e </w:t>
      </w:r>
      <w:r w:rsidRPr="001D55E7">
        <w:rPr>
          <w:rFonts w:eastAsia="Aptos" w:cs="Arial"/>
        </w:rPr>
        <w:t xml:space="preserve">with the local community </w:t>
      </w:r>
      <w:r>
        <w:rPr>
          <w:rFonts w:eastAsia="Aptos" w:cs="Arial"/>
        </w:rPr>
        <w:t xml:space="preserve">and relevant stakeholders </w:t>
      </w:r>
      <w:r w:rsidRPr="001D55E7">
        <w:rPr>
          <w:rFonts w:eastAsia="Aptos" w:cs="Arial"/>
        </w:rPr>
        <w:t>to find out the views of those likely to be affected by the proposed activity</w:t>
      </w:r>
      <w:r>
        <w:rPr>
          <w:rFonts w:eastAsia="Aptos" w:cs="Arial"/>
        </w:rPr>
        <w:t xml:space="preserve"> and to gather relevant information about the potential impacts of the proposed activity</w:t>
      </w:r>
      <w:r w:rsidRPr="001D55E7">
        <w:rPr>
          <w:rFonts w:eastAsia="Aptos" w:cs="Arial"/>
        </w:rPr>
        <w:t xml:space="preserve">. </w:t>
      </w:r>
    </w:p>
    <w:p w14:paraId="64487A4F" w14:textId="77777777" w:rsidR="00CE5F0D" w:rsidRDefault="00CE5F0D" w:rsidP="00CE5F0D">
      <w:pPr>
        <w:keepLines/>
        <w:spacing w:after="120"/>
        <w:rPr>
          <w:rFonts w:eastAsia="Aptos" w:cs="Arial"/>
        </w:rPr>
      </w:pPr>
      <w:r>
        <w:rPr>
          <w:rFonts w:eastAsia="Aptos" w:cs="Arial"/>
        </w:rPr>
        <w:t>P</w:t>
      </w:r>
      <w:r w:rsidRPr="007E5BCF">
        <w:rPr>
          <w:rFonts w:eastAsia="Aptos" w:cs="Arial"/>
        </w:rPr>
        <w:t xml:space="preserve">rovide evidence of the engagement carried out </w:t>
      </w:r>
      <w:r>
        <w:rPr>
          <w:rFonts w:eastAsia="Aptos" w:cs="Arial"/>
        </w:rPr>
        <w:t>and</w:t>
      </w:r>
      <w:r w:rsidRPr="007E5BCF">
        <w:rPr>
          <w:rFonts w:eastAsia="Aptos" w:cs="Arial"/>
        </w:rPr>
        <w:t xml:space="preserve"> </w:t>
      </w:r>
      <w:r>
        <w:rPr>
          <w:rFonts w:eastAsia="Aptos" w:cs="Arial"/>
        </w:rPr>
        <w:t>share</w:t>
      </w:r>
      <w:r w:rsidRPr="007E5BCF">
        <w:rPr>
          <w:rFonts w:eastAsia="Aptos" w:cs="Arial"/>
        </w:rPr>
        <w:t xml:space="preserve"> the feedback received.</w:t>
      </w:r>
    </w:p>
    <w:tbl>
      <w:tblPr>
        <w:tblW w:w="4935" w:type="pct"/>
        <w:tblLayout w:type="fixed"/>
        <w:tblCellMar>
          <w:left w:w="0" w:type="dxa"/>
          <w:right w:w="0" w:type="dxa"/>
        </w:tblCellMar>
        <w:tblLook w:val="04A0" w:firstRow="1" w:lastRow="0" w:firstColumn="1" w:lastColumn="0" w:noHBand="0" w:noVBand="1"/>
      </w:tblPr>
      <w:tblGrid>
        <w:gridCol w:w="10069"/>
      </w:tblGrid>
      <w:tr w:rsidR="00CE5F0D" w:rsidRPr="00AE1DFE" w14:paraId="67CD9945" w14:textId="77777777" w:rsidTr="00E94E5D">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B8927ED" w14:textId="77777777" w:rsidR="00CE5F0D" w:rsidRPr="00AE1DFE" w:rsidRDefault="00CE5F0D">
            <w:pPr>
              <w:keepLines/>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reference(s)</w:t>
            </w:r>
          </w:p>
        </w:tc>
      </w:tr>
      <w:tr w:rsidR="00CE5F0D" w:rsidRPr="00AE1DFE" w14:paraId="57546D7A" w14:textId="77777777" w:rsidTr="00E94E5D">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57DD4AA" w14:textId="77777777" w:rsidR="00CE5F0D" w:rsidRPr="00AE1DFE" w:rsidRDefault="00CE5F0D">
            <w:pPr>
              <w:keepLines/>
              <w:spacing w:before="120" w:after="120" w:line="240" w:lineRule="auto"/>
              <w:rPr>
                <w:rFonts w:ascii="Arial" w:eastAsia="Times New Roman" w:hAnsi="Arial" w:cs="Arial"/>
                <w:lang w:eastAsia="en-GB"/>
              </w:rPr>
            </w:pPr>
          </w:p>
        </w:tc>
      </w:tr>
    </w:tbl>
    <w:p w14:paraId="62D6BC6F" w14:textId="23285123" w:rsidR="0075782C" w:rsidRDefault="0075782C" w:rsidP="00B545FE">
      <w:pPr>
        <w:pStyle w:val="BodyText1"/>
      </w:pPr>
      <w:r>
        <w:br w:type="page"/>
      </w:r>
    </w:p>
    <w:p w14:paraId="0DF858A8" w14:textId="11D3AA15" w:rsidR="00FC45BA" w:rsidRPr="00B058E0" w:rsidRDefault="00FC45BA" w:rsidP="00B058E0">
      <w:pPr>
        <w:pStyle w:val="Heading2"/>
      </w:pPr>
      <w:bookmarkStart w:id="33" w:name="_Toc211248323"/>
      <w:r w:rsidRPr="00B058E0">
        <w:lastRenderedPageBreak/>
        <w:t xml:space="preserve">Section 2 </w:t>
      </w:r>
      <w:r w:rsidR="00742044">
        <w:t>-</w:t>
      </w:r>
      <w:r w:rsidRPr="00B058E0">
        <w:t xml:space="preserve"> </w:t>
      </w:r>
      <w:r w:rsidR="006C07F7">
        <w:t>About your p</w:t>
      </w:r>
      <w:r w:rsidRPr="00B058E0">
        <w:t>roposed activities</w:t>
      </w:r>
      <w:bookmarkEnd w:id="33"/>
    </w:p>
    <w:p w14:paraId="1DE229C1" w14:textId="009EEB4B" w:rsidR="00FC45BA" w:rsidRPr="000D49F8" w:rsidRDefault="00FC45BA" w:rsidP="00B444B3">
      <w:pPr>
        <w:pStyle w:val="Heading3"/>
        <w:spacing w:before="360"/>
        <w:rPr>
          <w:color w:val="016574" w:themeColor="accent1"/>
        </w:rPr>
      </w:pPr>
      <w:bookmarkStart w:id="34" w:name="_Toc168497348"/>
      <w:bookmarkStart w:id="35" w:name="_Toc175065345"/>
      <w:bookmarkStart w:id="36" w:name="_Toc211248324"/>
      <w:r>
        <w:rPr>
          <w:rFonts w:eastAsia="Times New Roman"/>
          <w:color w:val="016574" w:themeColor="accent1"/>
        </w:rPr>
        <w:t>2.1</w:t>
      </w:r>
      <w:r w:rsidR="00411B27">
        <w:rPr>
          <w:rFonts w:eastAsia="Times New Roman"/>
          <w:color w:val="016574" w:themeColor="accent1"/>
        </w:rPr>
        <w:t xml:space="preserve">   </w:t>
      </w:r>
      <w:r w:rsidRPr="000D49F8">
        <w:rPr>
          <w:rFonts w:eastAsia="Times New Roman"/>
          <w:color w:val="016574" w:themeColor="accent1"/>
        </w:rPr>
        <w:t>Non-technical summary</w:t>
      </w:r>
      <w:bookmarkEnd w:id="34"/>
      <w:bookmarkEnd w:id="35"/>
      <w:bookmarkEnd w:id="36"/>
      <w:r w:rsidRPr="000D49F8">
        <w:rPr>
          <w:color w:val="016574" w:themeColor="accent1"/>
        </w:rPr>
        <w:t xml:space="preserve"> </w:t>
      </w:r>
    </w:p>
    <w:p w14:paraId="62D869A9" w14:textId="77777777" w:rsidR="00BF5386" w:rsidRDefault="00BF5386" w:rsidP="007C058C">
      <w:pPr>
        <w:pStyle w:val="BodyText1"/>
        <w:spacing w:after="120"/>
      </w:pPr>
      <w:r>
        <w:t>Please provide a non-technical summary of your application, including:</w:t>
      </w:r>
    </w:p>
    <w:p w14:paraId="235A5B9A" w14:textId="0B7BE247" w:rsidR="00BF5386" w:rsidRDefault="00BF5386" w:rsidP="00266AB8">
      <w:pPr>
        <w:pStyle w:val="BodyText1"/>
        <w:numPr>
          <w:ilvl w:val="0"/>
          <w:numId w:val="7"/>
        </w:numPr>
        <w:spacing w:after="120"/>
        <w:ind w:left="567" w:hanging="425"/>
      </w:pPr>
      <w:r>
        <w:t>A brief overview of the proposed activities</w:t>
      </w:r>
      <w:r w:rsidR="00841EBA">
        <w:t>.</w:t>
      </w:r>
      <w:r>
        <w:t xml:space="preserve"> </w:t>
      </w:r>
    </w:p>
    <w:p w14:paraId="5C78E94D" w14:textId="10585115" w:rsidR="00BF5386" w:rsidRDefault="00BF5386" w:rsidP="00266AB8">
      <w:pPr>
        <w:pStyle w:val="BodyText1"/>
        <w:numPr>
          <w:ilvl w:val="0"/>
          <w:numId w:val="7"/>
        </w:numPr>
        <w:spacing w:after="120"/>
        <w:ind w:left="567" w:hanging="425"/>
      </w:pPr>
      <w:r w:rsidRPr="00555CB8">
        <w:t>A description of the processes that will be carried o</w:t>
      </w:r>
      <w:r w:rsidR="00FA3BCC">
        <w:t>n</w:t>
      </w:r>
      <w:r w:rsidR="00841EBA">
        <w:t>.</w:t>
      </w:r>
      <w:r w:rsidRPr="00555CB8">
        <w:t xml:space="preserve"> </w:t>
      </w:r>
    </w:p>
    <w:p w14:paraId="259B1E51" w14:textId="0D9D1238" w:rsidR="00BF5386" w:rsidRDefault="00BF5386" w:rsidP="00266AB8">
      <w:pPr>
        <w:pStyle w:val="BodyText1"/>
        <w:numPr>
          <w:ilvl w:val="0"/>
          <w:numId w:val="7"/>
        </w:numPr>
        <w:spacing w:after="120"/>
        <w:ind w:left="567" w:hanging="425"/>
      </w:pPr>
      <w:r w:rsidRPr="00555CB8">
        <w:t xml:space="preserve">The measures you will implement to control the main environmental emissions from the </w:t>
      </w:r>
      <w:r>
        <w:t xml:space="preserve">proposed </w:t>
      </w:r>
      <w:r w:rsidRPr="00555CB8">
        <w:t>authorised place</w:t>
      </w:r>
      <w:r w:rsidR="00841EBA">
        <w:t>.</w:t>
      </w:r>
    </w:p>
    <w:p w14:paraId="7B254B36" w14:textId="42BEFF22" w:rsidR="008A3505" w:rsidRDefault="00BF5386" w:rsidP="00BF5386">
      <w:pPr>
        <w:pStyle w:val="BodyText1"/>
        <w:spacing w:after="120"/>
      </w:pPr>
      <w:r w:rsidRPr="0050633C">
        <w:t>This summary will be published on our website as part of the public consultation process. Ensure it is written in simple</w:t>
      </w:r>
      <w:r>
        <w:t xml:space="preserve"> and plain </w:t>
      </w:r>
      <w:r w:rsidRPr="0050633C">
        <w:t>language so that all members of the public can clearly understand the details of your application.</w:t>
      </w:r>
    </w:p>
    <w:tbl>
      <w:tblPr>
        <w:tblW w:w="4928" w:type="pct"/>
        <w:tblLayout w:type="fixed"/>
        <w:tblCellMar>
          <w:left w:w="0" w:type="dxa"/>
          <w:right w:w="0" w:type="dxa"/>
        </w:tblCellMar>
        <w:tblLook w:val="04A0" w:firstRow="1" w:lastRow="0" w:firstColumn="1" w:lastColumn="0" w:noHBand="0" w:noVBand="1"/>
      </w:tblPr>
      <w:tblGrid>
        <w:gridCol w:w="10055"/>
      </w:tblGrid>
      <w:tr w:rsidR="00FC45BA" w:rsidRPr="00AE1DFE" w14:paraId="7D31F27C" w14:textId="77777777" w:rsidTr="00AB51BD">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6307CD6" w14:textId="77777777" w:rsidR="00FC45BA" w:rsidRPr="00AE1DFE" w:rsidRDefault="00FC45BA" w:rsidP="007C058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FC45BA" w:rsidRPr="00AE1DFE" w14:paraId="5C4FD172" w14:textId="77777777" w:rsidTr="00AB51BD">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0306999" w14:textId="2A74C917" w:rsidR="00FC45BA" w:rsidRPr="00AE1DFE" w:rsidRDefault="00FC45BA" w:rsidP="007C058C">
            <w:pPr>
              <w:spacing w:before="120" w:after="120" w:line="240" w:lineRule="auto"/>
              <w:rPr>
                <w:rFonts w:ascii="Arial" w:eastAsia="Times New Roman" w:hAnsi="Arial" w:cs="Arial"/>
                <w:lang w:eastAsia="en-GB"/>
              </w:rPr>
            </w:pPr>
          </w:p>
        </w:tc>
      </w:tr>
    </w:tbl>
    <w:p w14:paraId="442349E7" w14:textId="77777777" w:rsidR="00AB51BD" w:rsidRDefault="00AB51BD" w:rsidP="00AB51BD"/>
    <w:p w14:paraId="4E35EDA7" w14:textId="77777777" w:rsidR="00AB51BD" w:rsidRDefault="00AB51BD" w:rsidP="00AB51BD"/>
    <w:p w14:paraId="53A6F0AB" w14:textId="77777777" w:rsidR="00AB51BD" w:rsidRDefault="00AB51BD" w:rsidP="00AB51BD"/>
    <w:p w14:paraId="221D7A66" w14:textId="262E2750" w:rsidR="00FC45BA" w:rsidRPr="00875A0F" w:rsidRDefault="00FC45BA" w:rsidP="00FC45BA">
      <w:pPr>
        <w:pStyle w:val="Heading3"/>
        <w:rPr>
          <w:color w:val="016574" w:themeColor="accent1"/>
        </w:rPr>
      </w:pPr>
      <w:bookmarkStart w:id="37" w:name="_Toc211248325"/>
      <w:r w:rsidRPr="00875A0F">
        <w:rPr>
          <w:color w:val="016574" w:themeColor="accent1"/>
        </w:rPr>
        <w:t>2.</w:t>
      </w:r>
      <w:r>
        <w:rPr>
          <w:color w:val="016574" w:themeColor="accent1"/>
        </w:rPr>
        <w:t>2</w:t>
      </w:r>
      <w:r w:rsidR="00411B27">
        <w:rPr>
          <w:color w:val="016574" w:themeColor="accent1"/>
        </w:rPr>
        <w:t xml:space="preserve">   </w:t>
      </w:r>
      <w:r w:rsidR="00C10295" w:rsidRPr="00C10295">
        <w:rPr>
          <w:color w:val="016574" w:themeColor="accent1"/>
        </w:rPr>
        <w:t>Stationary technical unit</w:t>
      </w:r>
      <w:r w:rsidR="00C10295">
        <w:rPr>
          <w:color w:val="016574" w:themeColor="accent1"/>
        </w:rPr>
        <w:t xml:space="preserve"> and d</w:t>
      </w:r>
      <w:r w:rsidR="00C10295" w:rsidRPr="00C10295">
        <w:rPr>
          <w:color w:val="016574" w:themeColor="accent1"/>
        </w:rPr>
        <w:t>irectly associated activities</w:t>
      </w:r>
      <w:bookmarkEnd w:id="37"/>
    </w:p>
    <w:p w14:paraId="73FFD128" w14:textId="0BC7931B" w:rsidR="003F202C" w:rsidRPr="006A17F2" w:rsidRDefault="003F202C" w:rsidP="003F202C">
      <w:pPr>
        <w:pStyle w:val="BodyText1"/>
      </w:pPr>
      <w:r w:rsidRPr="006A17F2">
        <w:t>Before applying for an industrial emissions activity permit,</w:t>
      </w:r>
      <w:r w:rsidR="00724C6F" w:rsidRPr="006A17F2">
        <w:t xml:space="preserve"> it is important that you are clear </w:t>
      </w:r>
      <w:r w:rsidR="00CD34F6" w:rsidRPr="006A17F2">
        <w:t xml:space="preserve">what parts of your activity </w:t>
      </w:r>
      <w:r w:rsidR="006A17F2" w:rsidRPr="006A17F2">
        <w:t>constitute</w:t>
      </w:r>
      <w:r w:rsidR="00CD34F6" w:rsidRPr="006A17F2">
        <w:t xml:space="preserve"> the regulated parts, namely</w:t>
      </w:r>
      <w:r w:rsidR="006A17F2" w:rsidRPr="006A17F2">
        <w:t xml:space="preserve"> the: </w:t>
      </w:r>
      <w:r w:rsidRPr="006A17F2">
        <w:t xml:space="preserve"> </w:t>
      </w:r>
    </w:p>
    <w:p w14:paraId="3807F117" w14:textId="34D2A9A9" w:rsidR="003F202C" w:rsidRPr="006A17F2" w:rsidRDefault="003F202C" w:rsidP="00266AB8">
      <w:pPr>
        <w:pStyle w:val="BodyText1"/>
        <w:numPr>
          <w:ilvl w:val="0"/>
          <w:numId w:val="43"/>
        </w:numPr>
        <w:tabs>
          <w:tab w:val="clear" w:pos="720"/>
          <w:tab w:val="num" w:pos="567"/>
        </w:tabs>
        <w:ind w:left="567" w:hanging="425"/>
      </w:pPr>
      <w:r w:rsidRPr="006A17F2">
        <w:t xml:space="preserve">Stationary technical unit (STU) </w:t>
      </w:r>
    </w:p>
    <w:p w14:paraId="23B8E3D6" w14:textId="10C38AF8" w:rsidR="003F202C" w:rsidRPr="006A17F2" w:rsidRDefault="003F202C" w:rsidP="00266AB8">
      <w:pPr>
        <w:pStyle w:val="BodyText1"/>
        <w:numPr>
          <w:ilvl w:val="0"/>
          <w:numId w:val="43"/>
        </w:numPr>
        <w:tabs>
          <w:tab w:val="clear" w:pos="720"/>
          <w:tab w:val="num" w:pos="567"/>
        </w:tabs>
        <w:ind w:left="567" w:hanging="425"/>
      </w:pPr>
      <w:r w:rsidRPr="006A17F2">
        <w:t xml:space="preserve">Directly associated activities (DAA) </w:t>
      </w:r>
    </w:p>
    <w:p w14:paraId="0709527A" w14:textId="77777777" w:rsidR="003F202C" w:rsidRPr="0014081A" w:rsidRDefault="003F202C" w:rsidP="003F202C">
      <w:pPr>
        <w:pStyle w:val="BodyText1"/>
      </w:pPr>
      <w:r w:rsidRPr="006A17F2">
        <w:t>Together, the STU and DAAs form the installation, which is authorised by the permit.</w:t>
      </w:r>
    </w:p>
    <w:p w14:paraId="2B727365" w14:textId="77777777" w:rsidR="00A95095" w:rsidRDefault="00A95095" w:rsidP="00FC45BA">
      <w:pPr>
        <w:spacing w:after="240"/>
      </w:pPr>
    </w:p>
    <w:p w14:paraId="4AB966B2" w14:textId="7FCBA623" w:rsidR="001D66B9" w:rsidRDefault="001D66B9" w:rsidP="00FC45BA">
      <w:pPr>
        <w:spacing w:after="240"/>
      </w:pPr>
      <w:r>
        <w:br w:type="page"/>
      </w:r>
    </w:p>
    <w:p w14:paraId="2FAF46D0" w14:textId="664DE58E" w:rsidR="00A95095" w:rsidRPr="00877356" w:rsidRDefault="00A95095" w:rsidP="00877356">
      <w:pPr>
        <w:pStyle w:val="Heading4"/>
        <w:rPr>
          <w:color w:val="016574" w:themeColor="accent1"/>
        </w:rPr>
      </w:pPr>
      <w:r w:rsidRPr="00877356">
        <w:rPr>
          <w:color w:val="016574" w:themeColor="accent1"/>
        </w:rPr>
        <w:lastRenderedPageBreak/>
        <w:t xml:space="preserve">2.2.1   </w:t>
      </w:r>
      <w:r w:rsidR="00877356" w:rsidRPr="00D64DD6">
        <w:rPr>
          <w:color w:val="016574" w:themeColor="accent1"/>
        </w:rPr>
        <w:t>Stationary technical unit</w:t>
      </w:r>
      <w:r w:rsidR="00877356">
        <w:rPr>
          <w:color w:val="016574" w:themeColor="accent1"/>
        </w:rPr>
        <w:t xml:space="preserve"> (STU)</w:t>
      </w:r>
    </w:p>
    <w:p w14:paraId="4820B1C6" w14:textId="466BAA56" w:rsidR="00FC45BA" w:rsidRPr="00BA7D72" w:rsidRDefault="00FC45BA" w:rsidP="00FC45BA">
      <w:pPr>
        <w:spacing w:after="240"/>
      </w:pPr>
      <w:r w:rsidRPr="00BA7D72">
        <w:t xml:space="preserve">Please provide the following details in Table </w:t>
      </w:r>
      <w:r w:rsidR="006F1A5B">
        <w:t>3</w:t>
      </w:r>
      <w:r w:rsidR="006F1A5B" w:rsidRPr="00BA7D72">
        <w:t xml:space="preserve"> </w:t>
      </w:r>
      <w:r w:rsidRPr="00BA7D72">
        <w:t xml:space="preserve">for the </w:t>
      </w:r>
      <w:r w:rsidR="00086C44">
        <w:t>STU</w:t>
      </w:r>
      <w:r w:rsidRPr="00BA7D72">
        <w:t xml:space="preserve">: </w:t>
      </w:r>
    </w:p>
    <w:p w14:paraId="2950CE93" w14:textId="163DE450" w:rsidR="00FC45BA" w:rsidRPr="00C04ADF" w:rsidRDefault="00CD633A" w:rsidP="00C04ADF">
      <w:pPr>
        <w:rPr>
          <w:b/>
          <w:bCs/>
        </w:rPr>
      </w:pPr>
      <w:r w:rsidRPr="0049638E">
        <w:rPr>
          <w:b/>
          <w:bCs/>
        </w:rPr>
        <w:t xml:space="preserve">EASR </w:t>
      </w:r>
      <w:r w:rsidR="00DD7FE6" w:rsidRPr="0049638E">
        <w:rPr>
          <w:b/>
          <w:bCs/>
        </w:rPr>
        <w:t>a</w:t>
      </w:r>
      <w:r w:rsidR="00FC45BA" w:rsidRPr="0049638E">
        <w:rPr>
          <w:b/>
          <w:bCs/>
        </w:rPr>
        <w:t>ctivities</w:t>
      </w:r>
      <w:r w:rsidR="00FC45BA" w:rsidRPr="00C04ADF">
        <w:rPr>
          <w:b/>
          <w:bCs/>
        </w:rPr>
        <w:t xml:space="preserve"> </w:t>
      </w:r>
    </w:p>
    <w:p w14:paraId="14E9D365" w14:textId="3F47885A" w:rsidR="00502E3D" w:rsidRDefault="00C318B5" w:rsidP="00C04ADF">
      <w:pPr>
        <w:spacing w:after="240"/>
      </w:pPr>
      <w:r w:rsidRPr="001D5ABE">
        <w:t xml:space="preserve">Use the </w:t>
      </w:r>
      <w:hyperlink r:id="rId27" w:history="1">
        <w:r w:rsidRPr="003B5EDA">
          <w:rPr>
            <w:rStyle w:val="Hyperlink"/>
          </w:rPr>
          <w:t>activity webpages</w:t>
        </w:r>
      </w:hyperlink>
      <w:r w:rsidRPr="001D5ABE">
        <w:t xml:space="preserve"> to identify the activit</w:t>
      </w:r>
      <w:r w:rsidR="000030DE">
        <w:t>ies</w:t>
      </w:r>
      <w:r w:rsidRPr="001D5ABE">
        <w:t xml:space="preserve"> you wish to apply for and enter the industrial activity description in Table </w:t>
      </w:r>
      <w:r w:rsidR="002F2CDF">
        <w:t>3</w:t>
      </w:r>
      <w:r w:rsidRPr="001D5ABE">
        <w:t xml:space="preserve">. </w:t>
      </w:r>
      <w:r w:rsidR="007F5829">
        <w:t xml:space="preserve">Please note </w:t>
      </w:r>
      <w:r w:rsidR="00AC2955">
        <w:t>that this could include industrial activities</w:t>
      </w:r>
      <w:r w:rsidR="00671C4B">
        <w:t xml:space="preserve"> </w:t>
      </w:r>
      <w:r w:rsidR="00BF409C">
        <w:t xml:space="preserve">in other </w:t>
      </w:r>
      <w:r w:rsidR="00400787">
        <w:t xml:space="preserve">EASR schedules. </w:t>
      </w:r>
      <w:r w:rsidR="00671C4B">
        <w:t xml:space="preserve"> </w:t>
      </w:r>
    </w:p>
    <w:p w14:paraId="6C7950AC" w14:textId="62BE5FE7" w:rsidR="00FC45BA" w:rsidRPr="00200B4A" w:rsidRDefault="00792089" w:rsidP="00200B4A">
      <w:pPr>
        <w:rPr>
          <w:b/>
          <w:bCs/>
        </w:rPr>
      </w:pPr>
      <w:r w:rsidRPr="00200B4A">
        <w:rPr>
          <w:b/>
          <w:bCs/>
        </w:rPr>
        <w:t>EASR</w:t>
      </w:r>
      <w:r w:rsidR="00FC45BA" w:rsidRPr="00200B4A">
        <w:rPr>
          <w:b/>
          <w:bCs/>
        </w:rPr>
        <w:t xml:space="preserve"> </w:t>
      </w:r>
      <w:r w:rsidR="00804DBD">
        <w:rPr>
          <w:b/>
          <w:bCs/>
        </w:rPr>
        <w:t>r</w:t>
      </w:r>
      <w:r w:rsidR="00FC45BA" w:rsidRPr="00200B4A">
        <w:rPr>
          <w:b/>
          <w:bCs/>
        </w:rPr>
        <w:t xml:space="preserve">eference </w:t>
      </w:r>
    </w:p>
    <w:p w14:paraId="3957BDB7" w14:textId="4F6C8F63" w:rsidR="00306D09" w:rsidRDefault="00FC30BF" w:rsidP="00200B4A">
      <w:pPr>
        <w:spacing w:after="240"/>
      </w:pPr>
      <w:r>
        <w:t>For each activity</w:t>
      </w:r>
      <w:r w:rsidR="00474C03">
        <w:t>,</w:t>
      </w:r>
      <w:r>
        <w:t xml:space="preserve"> provide t</w:t>
      </w:r>
      <w:r w:rsidR="00FC45BA" w:rsidRPr="00BA7D72">
        <w:t xml:space="preserve">he </w:t>
      </w:r>
      <w:r w:rsidR="00A27E44">
        <w:t xml:space="preserve">EASR </w:t>
      </w:r>
      <w:r w:rsidR="003F4547">
        <w:t>s</w:t>
      </w:r>
      <w:r w:rsidR="00E5337D" w:rsidRPr="00BA7D72">
        <w:t xml:space="preserve">chedule, </w:t>
      </w:r>
      <w:r w:rsidR="003F4547">
        <w:t>c</w:t>
      </w:r>
      <w:r w:rsidR="00FC45BA" w:rsidRPr="00BA7D72">
        <w:t>hapter number, paragraph and sub-paragraph number</w:t>
      </w:r>
      <w:r w:rsidR="007F0778">
        <w:t>.</w:t>
      </w:r>
      <w:r>
        <w:t xml:space="preserve"> </w:t>
      </w:r>
      <w:r w:rsidR="007F0778">
        <w:t>T</w:t>
      </w:r>
      <w:r>
        <w:t xml:space="preserve">his information </w:t>
      </w:r>
      <w:r w:rsidR="004B3985">
        <w:t>is available</w:t>
      </w:r>
      <w:r>
        <w:t xml:space="preserve"> </w:t>
      </w:r>
      <w:r w:rsidR="001E1174">
        <w:t xml:space="preserve">on </w:t>
      </w:r>
      <w:r w:rsidR="00502E3D" w:rsidRPr="001D5ABE">
        <w:t xml:space="preserve">the </w:t>
      </w:r>
      <w:hyperlink r:id="rId28" w:history="1">
        <w:r w:rsidR="00502E3D" w:rsidRPr="001E1174">
          <w:rPr>
            <w:rStyle w:val="Hyperlink"/>
          </w:rPr>
          <w:t>activity webpages</w:t>
        </w:r>
      </w:hyperlink>
      <w:r w:rsidR="001E1174">
        <w:t>.</w:t>
      </w:r>
      <w:r w:rsidR="00714BB6">
        <w:t xml:space="preserve"> </w:t>
      </w:r>
    </w:p>
    <w:p w14:paraId="4F3E16EB" w14:textId="652604ED" w:rsidR="001D0F50" w:rsidRPr="00D653BD" w:rsidRDefault="001D0F50" w:rsidP="00D653BD">
      <w:pPr>
        <w:rPr>
          <w:b/>
          <w:bCs/>
        </w:rPr>
      </w:pPr>
      <w:r w:rsidRPr="00D653BD">
        <w:rPr>
          <w:b/>
          <w:bCs/>
        </w:rPr>
        <w:t>Authorised person</w:t>
      </w:r>
    </w:p>
    <w:p w14:paraId="5FFF5AB5" w14:textId="7029B984" w:rsidR="009B2EFA" w:rsidRPr="009B2EFA" w:rsidRDefault="009B2EFA" w:rsidP="00D653BD">
      <w:pPr>
        <w:spacing w:after="240"/>
      </w:pPr>
      <w:r w:rsidRPr="00D27A75">
        <w:t xml:space="preserve">Name </w:t>
      </w:r>
      <w:r w:rsidR="002D4733">
        <w:t xml:space="preserve">of </w:t>
      </w:r>
      <w:r w:rsidRPr="00D27A75">
        <w:t xml:space="preserve">the authorised person </w:t>
      </w:r>
      <w:r>
        <w:t>in control of</w:t>
      </w:r>
      <w:r w:rsidRPr="00D27A75">
        <w:t xml:space="preserve"> each activity. </w:t>
      </w:r>
      <w:r w:rsidRPr="009B2EFA">
        <w:t>If multiple persons are in control, each may need their own permit.</w:t>
      </w:r>
    </w:p>
    <w:p w14:paraId="6FC6A4D5" w14:textId="77777777" w:rsidR="00FC45BA" w:rsidRPr="00D653BD" w:rsidRDefault="00FC45BA" w:rsidP="00D653BD">
      <w:pPr>
        <w:rPr>
          <w:b/>
          <w:bCs/>
        </w:rPr>
      </w:pPr>
      <w:r w:rsidRPr="00D653BD">
        <w:rPr>
          <w:b/>
          <w:bCs/>
        </w:rPr>
        <w:t xml:space="preserve">Activity capacity </w:t>
      </w:r>
    </w:p>
    <w:p w14:paraId="04555E32" w14:textId="4F44DB91" w:rsidR="00CE6245" w:rsidRPr="00CE6245" w:rsidRDefault="00CE6245" w:rsidP="007B7D63">
      <w:pPr>
        <w:spacing w:after="240"/>
        <w:rPr>
          <w:rFonts w:eastAsia="Arial" w:cs="Times New Roman"/>
          <w:b/>
          <w:lang w:eastAsia="en-GB"/>
        </w:rPr>
      </w:pPr>
      <w:r>
        <w:t xml:space="preserve">Refer to </w:t>
      </w:r>
      <w:hyperlink r:id="rId29" w:history="1">
        <w:r w:rsidR="00D52DBB">
          <w:rPr>
            <w:rStyle w:val="Hyperlink"/>
          </w:rPr>
          <w:t>SEPA capacity and threshold guidance</w:t>
        </w:r>
      </w:hyperlink>
      <w:r>
        <w:t xml:space="preserve"> and specify</w:t>
      </w:r>
      <w:r w:rsidRPr="00D86B43">
        <w:t xml:space="preserve"> the activity capacity</w:t>
      </w:r>
      <w:r>
        <w:t xml:space="preserve"> or </w:t>
      </w:r>
      <w:r w:rsidRPr="00D86B43">
        <w:t xml:space="preserve">throughput </w:t>
      </w:r>
      <w:r>
        <w:t>for each activity</w:t>
      </w:r>
      <w:r w:rsidRPr="00D86B43">
        <w:t xml:space="preserve"> in </w:t>
      </w:r>
      <w:r w:rsidR="00A919A7">
        <w:t>the table below</w:t>
      </w:r>
      <w:r>
        <w:t>. For example,</w:t>
      </w:r>
      <w:r w:rsidRPr="00D86B43">
        <w:t xml:space="preserve"> for combustion</w:t>
      </w:r>
      <w:r>
        <w:t xml:space="preserve"> activities</w:t>
      </w:r>
      <w:r w:rsidRPr="00D86B43">
        <w:t xml:space="preserve"> provide </w:t>
      </w:r>
      <w:r>
        <w:t xml:space="preserve">the </w:t>
      </w:r>
      <w:r w:rsidR="008111F4">
        <w:t>‘</w:t>
      </w:r>
      <w:r w:rsidRPr="00D86B43">
        <w:t>aggregated net thermal input</w:t>
      </w:r>
      <w:r w:rsidR="008111F4">
        <w:t>’</w:t>
      </w:r>
      <w:r w:rsidRPr="00D86B43">
        <w:t>; for waste disposal</w:t>
      </w:r>
      <w:r>
        <w:t xml:space="preserve"> activities</w:t>
      </w:r>
      <w:r w:rsidRPr="00D86B43">
        <w:t xml:space="preserve"> provide </w:t>
      </w:r>
      <w:r>
        <w:t xml:space="preserve">the </w:t>
      </w:r>
      <w:r w:rsidR="008111F4">
        <w:t>‘</w:t>
      </w:r>
      <w:r w:rsidRPr="00D86B43">
        <w:t>tonnes per day</w:t>
      </w:r>
      <w:r w:rsidR="008111F4">
        <w:t>’</w:t>
      </w:r>
      <w:r>
        <w:t>.</w:t>
      </w:r>
    </w:p>
    <w:p w14:paraId="6B97444B" w14:textId="5400259C" w:rsidR="00FC45BA" w:rsidRPr="008B3517" w:rsidRDefault="00FC45BA" w:rsidP="007B7D63">
      <w:pPr>
        <w:spacing w:before="120"/>
        <w:rPr>
          <w:b/>
          <w:bCs/>
        </w:rPr>
      </w:pPr>
      <w:r w:rsidRPr="008B3517">
        <w:rPr>
          <w:b/>
          <w:bCs/>
        </w:rPr>
        <w:t xml:space="preserve">Table </w:t>
      </w:r>
      <w:r w:rsidR="006F1A5B">
        <w:rPr>
          <w:b/>
          <w:bCs/>
        </w:rPr>
        <w:t>3</w:t>
      </w:r>
      <w:r w:rsidR="00E04A0C">
        <w:rPr>
          <w:b/>
          <w:bCs/>
        </w:rPr>
        <w:t xml:space="preserve">: </w:t>
      </w:r>
      <w:r w:rsidRPr="008B3517">
        <w:rPr>
          <w:b/>
          <w:bCs/>
        </w:rPr>
        <w:t xml:space="preserve">Activities in the </w:t>
      </w:r>
      <w:r w:rsidR="00BD00CD">
        <w:rPr>
          <w:b/>
          <w:bCs/>
        </w:rPr>
        <w:t>STU</w:t>
      </w:r>
      <w:r w:rsidRPr="008B3517">
        <w:rPr>
          <w:b/>
          <w:bCs/>
        </w:rPr>
        <w:t xml:space="preserve"> </w:t>
      </w:r>
    </w:p>
    <w:tbl>
      <w:tblPr>
        <w:tblW w:w="4935" w:type="pct"/>
        <w:tblLayout w:type="fixed"/>
        <w:tblCellMar>
          <w:left w:w="0" w:type="dxa"/>
          <w:right w:w="0" w:type="dxa"/>
        </w:tblCellMar>
        <w:tblLook w:val="04A0" w:firstRow="1" w:lastRow="0" w:firstColumn="1" w:lastColumn="0" w:noHBand="0" w:noVBand="1"/>
        <w:tblCaption w:val="Table 3: Activities in the stationary technical unit"/>
        <w:tblDescription w:val="The table has four columns: 'EASR activities', 'EASR reference', 'Auhtorised person' and 'Activity capacity'.                                                                                      Rows are provided for each activity in the stationary technical unit to specify the EASR activity, EASR reference, authorised person and activity capacity.                                 - Row 1 provides an example: 'EASR activities: Combustion of fuels in installations with a total rated thermal input of 50 MW or more.. 'EASR reference': Schedule 20, Chapter1, Paragraph 1'. 'Authorised person': AN Other, 'Activity capacity': 52 MW net thermal input.  "/>
      </w:tblPr>
      <w:tblGrid>
        <w:gridCol w:w="3392"/>
        <w:gridCol w:w="2127"/>
        <w:gridCol w:w="2409"/>
        <w:gridCol w:w="2141"/>
      </w:tblGrid>
      <w:tr w:rsidR="00FC45BA" w:rsidRPr="00AE1DFE" w14:paraId="2A8888A5" w14:textId="77777777" w:rsidTr="00266C12">
        <w:trPr>
          <w:cantSplit/>
          <w:trHeight w:val="794"/>
          <w:tblHeader/>
        </w:trPr>
        <w:tc>
          <w:tcPr>
            <w:tcW w:w="1684"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69CE15C1" w14:textId="6D3E23EC" w:rsidR="00FC45BA" w:rsidRPr="00AE1DFE" w:rsidRDefault="00CD633A" w:rsidP="00EF5A5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EASR </w:t>
            </w:r>
            <w:r w:rsidR="00DE0ABF">
              <w:rPr>
                <w:rFonts w:ascii="Arial" w:eastAsia="Times New Roman" w:hAnsi="Arial" w:cs="Arial"/>
                <w:b/>
                <w:bCs/>
                <w:color w:val="FFFFFF"/>
                <w:lang w:eastAsia="en-GB"/>
              </w:rPr>
              <w:t>a</w:t>
            </w:r>
            <w:r w:rsidR="00FC45BA" w:rsidRPr="00D70AA1">
              <w:rPr>
                <w:rFonts w:ascii="Arial" w:eastAsia="Times New Roman" w:hAnsi="Arial" w:cs="Arial"/>
                <w:b/>
                <w:bCs/>
                <w:color w:val="FFFFFF"/>
                <w:lang w:eastAsia="en-GB"/>
              </w:rPr>
              <w:t xml:space="preserve">ctivities </w:t>
            </w:r>
          </w:p>
        </w:tc>
        <w:tc>
          <w:tcPr>
            <w:tcW w:w="1056"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2225751E" w14:textId="7F9BA14D" w:rsidR="00FC45BA" w:rsidRPr="00AE1DFE" w:rsidRDefault="000673E0" w:rsidP="00E04A0C">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EASR reference</w:t>
            </w:r>
          </w:p>
        </w:tc>
        <w:tc>
          <w:tcPr>
            <w:tcW w:w="1196"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403CB3CA" w14:textId="77777777" w:rsidR="00FC45BA" w:rsidRPr="00AE1DFE" w:rsidRDefault="00FC45BA" w:rsidP="00E04A0C">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Authorised person</w:t>
            </w:r>
          </w:p>
        </w:tc>
        <w:tc>
          <w:tcPr>
            <w:tcW w:w="1063" w:type="pct"/>
            <w:tcBorders>
              <w:top w:val="single" w:sz="8" w:space="0" w:color="auto"/>
              <w:left w:val="nil"/>
              <w:bottom w:val="single" w:sz="8" w:space="0" w:color="auto"/>
              <w:right w:val="single" w:sz="8" w:space="0" w:color="auto"/>
            </w:tcBorders>
            <w:shd w:val="clear" w:color="auto" w:fill="016574"/>
            <w:noWrap/>
            <w:vAlign w:val="center"/>
          </w:tcPr>
          <w:p w14:paraId="73CA14B0" w14:textId="77777777" w:rsidR="00FC45BA" w:rsidRPr="001C1FB3" w:rsidRDefault="00FC45BA" w:rsidP="00321FDB">
            <w:pPr>
              <w:tabs>
                <w:tab w:val="left" w:pos="146"/>
              </w:tabs>
              <w:spacing w:line="240" w:lineRule="auto"/>
              <w:ind w:left="142" w:right="5"/>
              <w:rPr>
                <w:rFonts w:ascii="Arial" w:eastAsia="Times New Roman" w:hAnsi="Arial" w:cs="Arial"/>
                <w:b/>
                <w:bCs/>
                <w:color w:val="FFFFFF"/>
                <w:lang w:eastAsia="en-GB"/>
              </w:rPr>
            </w:pPr>
            <w:r w:rsidRPr="009D7624">
              <w:rPr>
                <w:rFonts w:ascii="Arial" w:eastAsia="Times New Roman" w:hAnsi="Arial" w:cs="Arial"/>
                <w:b/>
                <w:bCs/>
                <w:color w:val="FFFFFF"/>
                <w:lang w:eastAsia="en-GB"/>
              </w:rPr>
              <w:t>Activity capacity</w:t>
            </w:r>
          </w:p>
        </w:tc>
      </w:tr>
      <w:tr w:rsidR="00FC45BA" w:rsidRPr="00AE1DFE" w14:paraId="3C53D995" w14:textId="77777777" w:rsidTr="00266C12">
        <w:trPr>
          <w:cantSplit/>
          <w:trHeight w:hRule="exact" w:val="1474"/>
        </w:trPr>
        <w:tc>
          <w:tcPr>
            <w:tcW w:w="1684" w:type="pct"/>
            <w:tcBorders>
              <w:top w:val="nil"/>
              <w:left w:val="single" w:sz="8" w:space="0" w:color="A6A6A6"/>
              <w:bottom w:val="single" w:sz="8" w:space="0" w:color="A6A6A6"/>
              <w:right w:val="single" w:sz="8" w:space="0" w:color="A6A6A6"/>
            </w:tcBorders>
            <w:shd w:val="clear" w:color="auto" w:fill="F2F2F2" w:themeFill="background1" w:themeFillShade="F2"/>
            <w:noWrap/>
            <w:tcMar>
              <w:top w:w="0" w:type="dxa"/>
              <w:left w:w="108" w:type="dxa"/>
              <w:bottom w:w="0" w:type="dxa"/>
              <w:right w:w="108" w:type="dxa"/>
            </w:tcMar>
            <w:vAlign w:val="center"/>
          </w:tcPr>
          <w:p w14:paraId="30363344" w14:textId="6344505C" w:rsidR="00FC45BA" w:rsidRPr="0019279F" w:rsidRDefault="00E04A0C" w:rsidP="00411B27">
            <w:pPr>
              <w:spacing w:line="288" w:lineRule="auto"/>
              <w:rPr>
                <w:rFonts w:ascii="Arial" w:eastAsia="Times New Roman" w:hAnsi="Arial" w:cs="Arial"/>
                <w:lang w:eastAsia="en-GB"/>
              </w:rPr>
            </w:pPr>
            <w:r>
              <w:rPr>
                <w:rFonts w:ascii="Arial" w:eastAsia="Times New Roman" w:hAnsi="Arial" w:cs="Arial"/>
                <w:lang w:eastAsia="en-GB"/>
              </w:rPr>
              <w:t xml:space="preserve">Example: </w:t>
            </w:r>
            <w:r w:rsidR="00EF5A5E" w:rsidRPr="00EF5A5E">
              <w:rPr>
                <w:rFonts w:ascii="Arial" w:eastAsia="Times New Roman" w:hAnsi="Arial" w:cs="Arial"/>
                <w:lang w:eastAsia="en-GB"/>
              </w:rPr>
              <w:t>Combustion of fuels in installations with a total rated thermal input of 50 MW or more.</w:t>
            </w:r>
          </w:p>
        </w:tc>
        <w:tc>
          <w:tcPr>
            <w:tcW w:w="1056" w:type="pct"/>
            <w:tcBorders>
              <w:top w:val="nil"/>
              <w:left w:val="nil"/>
              <w:bottom w:val="single" w:sz="8" w:space="0" w:color="A6A6A6"/>
              <w:right w:val="single" w:sz="8" w:space="0" w:color="A6A6A6"/>
            </w:tcBorders>
            <w:shd w:val="clear" w:color="auto" w:fill="F2F2F2" w:themeFill="background1" w:themeFillShade="F2"/>
            <w:noWrap/>
            <w:tcMar>
              <w:top w:w="0" w:type="dxa"/>
              <w:left w:w="108" w:type="dxa"/>
              <w:bottom w:w="0" w:type="dxa"/>
              <w:right w:w="108" w:type="dxa"/>
            </w:tcMar>
            <w:vAlign w:val="center"/>
          </w:tcPr>
          <w:p w14:paraId="49D80BAB" w14:textId="7321DE4E" w:rsidR="00FC45BA" w:rsidRPr="0019279F" w:rsidRDefault="00D23BB9" w:rsidP="00411B27">
            <w:pPr>
              <w:spacing w:before="120" w:after="120" w:line="288" w:lineRule="auto"/>
              <w:rPr>
                <w:rFonts w:ascii="Arial" w:eastAsia="Times New Roman" w:hAnsi="Arial" w:cs="Arial"/>
                <w:lang w:eastAsia="en-GB"/>
              </w:rPr>
            </w:pPr>
            <w:r>
              <w:t>s</w:t>
            </w:r>
            <w:r w:rsidR="00FC45BA" w:rsidRPr="0019279F">
              <w:t xml:space="preserve">chedule </w:t>
            </w:r>
            <w:r w:rsidR="006257C5">
              <w:t>20</w:t>
            </w:r>
            <w:r w:rsidR="00FC45BA" w:rsidRPr="0019279F">
              <w:t>,</w:t>
            </w:r>
            <w:r>
              <w:t xml:space="preserve"> c</w:t>
            </w:r>
            <w:r w:rsidR="006257C5">
              <w:t xml:space="preserve">hapter 1, </w:t>
            </w:r>
            <w:r>
              <w:t>p</w:t>
            </w:r>
            <w:r w:rsidR="00333312">
              <w:t>aragraph</w:t>
            </w:r>
            <w:r w:rsidR="006257C5">
              <w:t xml:space="preserve"> 1</w:t>
            </w:r>
          </w:p>
        </w:tc>
        <w:tc>
          <w:tcPr>
            <w:tcW w:w="1196" w:type="pct"/>
            <w:tcBorders>
              <w:top w:val="nil"/>
              <w:left w:val="nil"/>
              <w:bottom w:val="single" w:sz="8" w:space="0" w:color="A6A6A6"/>
              <w:right w:val="single" w:sz="8" w:space="0" w:color="A6A6A6"/>
            </w:tcBorders>
            <w:shd w:val="clear" w:color="auto" w:fill="F2F2F2" w:themeFill="background1" w:themeFillShade="F2"/>
            <w:noWrap/>
            <w:tcMar>
              <w:top w:w="0" w:type="dxa"/>
              <w:left w:w="108" w:type="dxa"/>
              <w:bottom w:w="0" w:type="dxa"/>
              <w:right w:w="108" w:type="dxa"/>
            </w:tcMar>
            <w:vAlign w:val="center"/>
          </w:tcPr>
          <w:p w14:paraId="00446FAC" w14:textId="77777777" w:rsidR="00FC45BA" w:rsidRPr="0019279F" w:rsidRDefault="00FC45BA" w:rsidP="00411B27">
            <w:pPr>
              <w:spacing w:before="120" w:after="120" w:line="288" w:lineRule="auto"/>
              <w:rPr>
                <w:rFonts w:ascii="Arial" w:eastAsia="Times New Roman" w:hAnsi="Arial" w:cs="Arial"/>
                <w:lang w:eastAsia="en-GB"/>
              </w:rPr>
            </w:pPr>
            <w:r w:rsidRPr="0019279F">
              <w:t>AN Other</w:t>
            </w:r>
          </w:p>
        </w:tc>
        <w:tc>
          <w:tcPr>
            <w:tcW w:w="1063" w:type="pct"/>
            <w:tcBorders>
              <w:top w:val="nil"/>
              <w:left w:val="nil"/>
              <w:bottom w:val="single" w:sz="8" w:space="0" w:color="A6A6A6"/>
              <w:right w:val="single" w:sz="8" w:space="0" w:color="A6A6A6"/>
            </w:tcBorders>
            <w:shd w:val="clear" w:color="auto" w:fill="F2F2F2" w:themeFill="background1" w:themeFillShade="F2"/>
            <w:noWrap/>
            <w:vAlign w:val="center"/>
          </w:tcPr>
          <w:p w14:paraId="5C7CD713" w14:textId="5FB8F3D8" w:rsidR="00FC45BA" w:rsidRPr="0019279F" w:rsidRDefault="00FC45BA" w:rsidP="00411B27">
            <w:pPr>
              <w:tabs>
                <w:tab w:val="left" w:pos="146"/>
              </w:tabs>
              <w:spacing w:before="120" w:after="120" w:line="288" w:lineRule="auto"/>
              <w:ind w:left="142"/>
              <w:rPr>
                <w:rFonts w:ascii="Arial" w:eastAsia="Times New Roman" w:hAnsi="Arial" w:cs="Arial"/>
                <w:lang w:eastAsia="en-GB"/>
              </w:rPr>
            </w:pPr>
            <w:r w:rsidRPr="0019279F">
              <w:t>52</w:t>
            </w:r>
            <w:r w:rsidR="00982E37">
              <w:t xml:space="preserve"> </w:t>
            </w:r>
            <w:r w:rsidRPr="0019279F">
              <w:t>MW net thermal input</w:t>
            </w:r>
          </w:p>
        </w:tc>
      </w:tr>
      <w:tr w:rsidR="00FC45BA" w:rsidRPr="00AE1DFE" w14:paraId="6D3231DB" w14:textId="77777777" w:rsidTr="00266C12">
        <w:trPr>
          <w:cantSplit/>
          <w:trHeight w:val="624"/>
        </w:trPr>
        <w:tc>
          <w:tcPr>
            <w:tcW w:w="168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7CEFDA5" w14:textId="06618C04" w:rsidR="00FC45BA" w:rsidRPr="00AE1DFE" w:rsidRDefault="00FC45BA" w:rsidP="00E04A0C">
            <w:pPr>
              <w:spacing w:before="120" w:after="120" w:line="240" w:lineRule="auto"/>
              <w:rPr>
                <w:rFonts w:ascii="Arial" w:eastAsia="Times New Roman" w:hAnsi="Arial" w:cs="Arial"/>
                <w:lang w:eastAsia="en-GB"/>
              </w:rPr>
            </w:pPr>
          </w:p>
        </w:tc>
        <w:tc>
          <w:tcPr>
            <w:tcW w:w="105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AE59EF2" w14:textId="77777777" w:rsidR="00FC45BA" w:rsidRPr="00AE1DFE" w:rsidRDefault="00FC45BA" w:rsidP="00E04A0C">
            <w:pPr>
              <w:spacing w:before="120" w:after="120" w:line="240" w:lineRule="auto"/>
              <w:rPr>
                <w:rFonts w:ascii="Arial" w:eastAsia="Times New Roman" w:hAnsi="Arial" w:cs="Arial"/>
                <w:lang w:eastAsia="en-GB"/>
              </w:rPr>
            </w:pPr>
          </w:p>
        </w:tc>
        <w:tc>
          <w:tcPr>
            <w:tcW w:w="119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60F9B6E" w14:textId="77777777" w:rsidR="00FC45BA" w:rsidRPr="00AE1DFE" w:rsidRDefault="00FC45BA" w:rsidP="00E04A0C">
            <w:pPr>
              <w:spacing w:before="120" w:after="120" w:line="240" w:lineRule="auto"/>
              <w:rPr>
                <w:rFonts w:ascii="Arial" w:eastAsia="Times New Roman" w:hAnsi="Arial" w:cs="Arial"/>
                <w:lang w:eastAsia="en-GB"/>
              </w:rPr>
            </w:pPr>
          </w:p>
        </w:tc>
        <w:tc>
          <w:tcPr>
            <w:tcW w:w="1063" w:type="pct"/>
            <w:tcBorders>
              <w:top w:val="nil"/>
              <w:left w:val="nil"/>
              <w:bottom w:val="single" w:sz="8" w:space="0" w:color="A6A6A6"/>
              <w:right w:val="single" w:sz="8" w:space="0" w:color="A6A6A6"/>
            </w:tcBorders>
            <w:noWrap/>
            <w:vAlign w:val="center"/>
          </w:tcPr>
          <w:p w14:paraId="0FCAABEC" w14:textId="77777777" w:rsidR="00FC45BA" w:rsidRPr="00AE1DFE" w:rsidRDefault="00FC45BA" w:rsidP="00A32985">
            <w:pPr>
              <w:tabs>
                <w:tab w:val="left" w:pos="166"/>
              </w:tabs>
              <w:spacing w:before="120" w:after="120" w:line="240" w:lineRule="auto"/>
              <w:ind w:left="142"/>
              <w:rPr>
                <w:rFonts w:ascii="Arial" w:eastAsia="Times New Roman" w:hAnsi="Arial" w:cs="Arial"/>
                <w:lang w:eastAsia="en-GB"/>
              </w:rPr>
            </w:pPr>
          </w:p>
        </w:tc>
      </w:tr>
      <w:tr w:rsidR="00157DC8" w:rsidRPr="00AE1DFE" w14:paraId="57A88B31" w14:textId="77777777" w:rsidTr="00266C12">
        <w:trPr>
          <w:cantSplit/>
          <w:trHeight w:val="624"/>
        </w:trPr>
        <w:tc>
          <w:tcPr>
            <w:tcW w:w="168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4DC0716" w14:textId="77777777" w:rsidR="00157DC8" w:rsidRPr="00AE1DFE" w:rsidRDefault="00157DC8" w:rsidP="00982E37">
            <w:pPr>
              <w:spacing w:before="120" w:after="120" w:line="240" w:lineRule="auto"/>
              <w:rPr>
                <w:rFonts w:ascii="Arial" w:eastAsia="Times New Roman" w:hAnsi="Arial" w:cs="Arial"/>
                <w:lang w:eastAsia="en-GB"/>
              </w:rPr>
            </w:pPr>
          </w:p>
        </w:tc>
        <w:tc>
          <w:tcPr>
            <w:tcW w:w="105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808C271" w14:textId="77777777" w:rsidR="00157DC8" w:rsidRPr="00AE1DFE" w:rsidRDefault="00157DC8" w:rsidP="00982E37">
            <w:pPr>
              <w:spacing w:before="120" w:after="120" w:line="240" w:lineRule="auto"/>
              <w:rPr>
                <w:rFonts w:ascii="Arial" w:eastAsia="Times New Roman" w:hAnsi="Arial" w:cs="Arial"/>
                <w:lang w:eastAsia="en-GB"/>
              </w:rPr>
            </w:pPr>
          </w:p>
        </w:tc>
        <w:tc>
          <w:tcPr>
            <w:tcW w:w="119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3182ECF" w14:textId="77777777" w:rsidR="00157DC8" w:rsidRPr="00AE1DFE" w:rsidRDefault="00157DC8" w:rsidP="00982E37">
            <w:pPr>
              <w:spacing w:before="120" w:after="120" w:line="240" w:lineRule="auto"/>
              <w:rPr>
                <w:rFonts w:ascii="Arial" w:eastAsia="Times New Roman" w:hAnsi="Arial" w:cs="Arial"/>
                <w:lang w:eastAsia="en-GB"/>
              </w:rPr>
            </w:pPr>
          </w:p>
        </w:tc>
        <w:tc>
          <w:tcPr>
            <w:tcW w:w="1063" w:type="pct"/>
            <w:tcBorders>
              <w:top w:val="nil"/>
              <w:left w:val="nil"/>
              <w:bottom w:val="single" w:sz="8" w:space="0" w:color="A6A6A6"/>
              <w:right w:val="single" w:sz="8" w:space="0" w:color="A6A6A6"/>
            </w:tcBorders>
            <w:noWrap/>
            <w:vAlign w:val="center"/>
          </w:tcPr>
          <w:p w14:paraId="11C8992A" w14:textId="77777777" w:rsidR="00157DC8" w:rsidRPr="00AE1DFE" w:rsidRDefault="00157DC8" w:rsidP="00A32985">
            <w:pPr>
              <w:spacing w:before="120" w:after="120" w:line="240" w:lineRule="auto"/>
              <w:ind w:left="142"/>
              <w:rPr>
                <w:rFonts w:ascii="Arial" w:eastAsia="Times New Roman" w:hAnsi="Arial" w:cs="Arial"/>
                <w:lang w:eastAsia="en-GB"/>
              </w:rPr>
            </w:pPr>
          </w:p>
        </w:tc>
      </w:tr>
      <w:tr w:rsidR="0046368D" w:rsidRPr="00AE1DFE" w14:paraId="055CC8BC" w14:textId="77777777" w:rsidTr="00266C12">
        <w:trPr>
          <w:cantSplit/>
          <w:trHeight w:val="624"/>
        </w:trPr>
        <w:tc>
          <w:tcPr>
            <w:tcW w:w="168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13F4B7D" w14:textId="77777777" w:rsidR="0046368D" w:rsidRPr="00AE1DFE" w:rsidRDefault="0046368D" w:rsidP="00982E37">
            <w:pPr>
              <w:spacing w:before="120" w:after="120" w:line="240" w:lineRule="auto"/>
              <w:rPr>
                <w:rFonts w:ascii="Arial" w:eastAsia="Times New Roman" w:hAnsi="Arial" w:cs="Arial"/>
                <w:lang w:eastAsia="en-GB"/>
              </w:rPr>
            </w:pPr>
          </w:p>
        </w:tc>
        <w:tc>
          <w:tcPr>
            <w:tcW w:w="105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43FA365" w14:textId="77777777" w:rsidR="0046368D" w:rsidRPr="00AE1DFE" w:rsidRDefault="0046368D" w:rsidP="00982E37">
            <w:pPr>
              <w:spacing w:before="120" w:after="120" w:line="240" w:lineRule="auto"/>
              <w:rPr>
                <w:rFonts w:ascii="Arial" w:eastAsia="Times New Roman" w:hAnsi="Arial" w:cs="Arial"/>
                <w:lang w:eastAsia="en-GB"/>
              </w:rPr>
            </w:pPr>
          </w:p>
        </w:tc>
        <w:tc>
          <w:tcPr>
            <w:tcW w:w="119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86C413E" w14:textId="77777777" w:rsidR="0046368D" w:rsidRPr="00AE1DFE" w:rsidRDefault="0046368D" w:rsidP="00982E37">
            <w:pPr>
              <w:spacing w:before="120" w:after="120" w:line="240" w:lineRule="auto"/>
              <w:rPr>
                <w:rFonts w:ascii="Arial" w:eastAsia="Times New Roman" w:hAnsi="Arial" w:cs="Arial"/>
                <w:lang w:eastAsia="en-GB"/>
              </w:rPr>
            </w:pPr>
          </w:p>
        </w:tc>
        <w:tc>
          <w:tcPr>
            <w:tcW w:w="1063" w:type="pct"/>
            <w:tcBorders>
              <w:top w:val="nil"/>
              <w:left w:val="nil"/>
              <w:bottom w:val="single" w:sz="8" w:space="0" w:color="A6A6A6"/>
              <w:right w:val="single" w:sz="8" w:space="0" w:color="A6A6A6"/>
            </w:tcBorders>
            <w:noWrap/>
            <w:vAlign w:val="center"/>
          </w:tcPr>
          <w:p w14:paraId="7C0FCDF2" w14:textId="77777777" w:rsidR="0046368D" w:rsidRPr="00AE1DFE" w:rsidRDefault="0046368D" w:rsidP="00A32985">
            <w:pPr>
              <w:spacing w:before="120" w:after="120" w:line="240" w:lineRule="auto"/>
              <w:ind w:left="142"/>
              <w:rPr>
                <w:rFonts w:ascii="Arial" w:eastAsia="Times New Roman" w:hAnsi="Arial" w:cs="Arial"/>
                <w:lang w:eastAsia="en-GB"/>
              </w:rPr>
            </w:pPr>
          </w:p>
        </w:tc>
      </w:tr>
      <w:tr w:rsidR="00157DC8" w:rsidRPr="00AE1DFE" w14:paraId="2EA29588" w14:textId="77777777" w:rsidTr="00266C12">
        <w:trPr>
          <w:cantSplit/>
          <w:trHeight w:val="624"/>
        </w:trPr>
        <w:tc>
          <w:tcPr>
            <w:tcW w:w="168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D9B288D" w14:textId="77777777" w:rsidR="00157DC8" w:rsidRPr="00AE1DFE" w:rsidRDefault="00157DC8" w:rsidP="00982E37">
            <w:pPr>
              <w:spacing w:before="120" w:after="120" w:line="240" w:lineRule="auto"/>
              <w:rPr>
                <w:rFonts w:ascii="Arial" w:eastAsia="Times New Roman" w:hAnsi="Arial" w:cs="Arial"/>
                <w:lang w:eastAsia="en-GB"/>
              </w:rPr>
            </w:pPr>
          </w:p>
        </w:tc>
        <w:tc>
          <w:tcPr>
            <w:tcW w:w="105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46F9EA3" w14:textId="77777777" w:rsidR="00157DC8" w:rsidRPr="00AE1DFE" w:rsidRDefault="00157DC8" w:rsidP="00982E37">
            <w:pPr>
              <w:spacing w:before="120" w:after="120" w:line="240" w:lineRule="auto"/>
              <w:rPr>
                <w:rFonts w:ascii="Arial" w:eastAsia="Times New Roman" w:hAnsi="Arial" w:cs="Arial"/>
                <w:lang w:eastAsia="en-GB"/>
              </w:rPr>
            </w:pPr>
          </w:p>
        </w:tc>
        <w:tc>
          <w:tcPr>
            <w:tcW w:w="119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9259EE4" w14:textId="77777777" w:rsidR="00157DC8" w:rsidRPr="00AE1DFE" w:rsidRDefault="00157DC8" w:rsidP="00982E37">
            <w:pPr>
              <w:spacing w:before="120" w:after="120" w:line="240" w:lineRule="auto"/>
              <w:rPr>
                <w:rFonts w:ascii="Arial" w:eastAsia="Times New Roman" w:hAnsi="Arial" w:cs="Arial"/>
                <w:lang w:eastAsia="en-GB"/>
              </w:rPr>
            </w:pPr>
          </w:p>
        </w:tc>
        <w:tc>
          <w:tcPr>
            <w:tcW w:w="1063" w:type="pct"/>
            <w:tcBorders>
              <w:top w:val="nil"/>
              <w:left w:val="nil"/>
              <w:bottom w:val="single" w:sz="8" w:space="0" w:color="A6A6A6"/>
              <w:right w:val="single" w:sz="8" w:space="0" w:color="A6A6A6"/>
            </w:tcBorders>
            <w:noWrap/>
            <w:vAlign w:val="center"/>
          </w:tcPr>
          <w:p w14:paraId="634D7C33" w14:textId="77777777" w:rsidR="00157DC8" w:rsidRPr="00AE1DFE" w:rsidRDefault="00157DC8" w:rsidP="00A32985">
            <w:pPr>
              <w:spacing w:before="120" w:after="120" w:line="240" w:lineRule="auto"/>
              <w:ind w:left="142"/>
              <w:rPr>
                <w:rFonts w:ascii="Arial" w:eastAsia="Times New Roman" w:hAnsi="Arial" w:cs="Arial"/>
                <w:lang w:eastAsia="en-GB"/>
              </w:rPr>
            </w:pPr>
          </w:p>
        </w:tc>
      </w:tr>
    </w:tbl>
    <w:p w14:paraId="6B0C7753" w14:textId="777C77F8" w:rsidR="00FC45BA" w:rsidRPr="00875A0F" w:rsidRDefault="00C6285A" w:rsidP="00D64DD6">
      <w:pPr>
        <w:pStyle w:val="Heading4"/>
        <w:rPr>
          <w:color w:val="016574" w:themeColor="accent1"/>
        </w:rPr>
      </w:pPr>
      <w:r>
        <w:rPr>
          <w:color w:val="016574" w:themeColor="accent1"/>
        </w:rPr>
        <w:br w:type="page"/>
      </w:r>
      <w:r w:rsidR="00FC45BA" w:rsidRPr="00875A0F">
        <w:rPr>
          <w:color w:val="016574" w:themeColor="accent1"/>
        </w:rPr>
        <w:lastRenderedPageBreak/>
        <w:t>2.</w:t>
      </w:r>
      <w:r w:rsidR="00D64DD6" w:rsidRPr="00D64DD6">
        <w:rPr>
          <w:color w:val="016574" w:themeColor="accent1"/>
        </w:rPr>
        <w:t>2.2</w:t>
      </w:r>
      <w:r w:rsidR="00411B27">
        <w:rPr>
          <w:color w:val="016574" w:themeColor="accent1"/>
        </w:rPr>
        <w:t xml:space="preserve">   </w:t>
      </w:r>
      <w:r w:rsidR="00FC45BA" w:rsidRPr="00875A0F">
        <w:rPr>
          <w:color w:val="016574" w:themeColor="accent1"/>
        </w:rPr>
        <w:t xml:space="preserve">Directly </w:t>
      </w:r>
      <w:r w:rsidR="00AE4A80">
        <w:rPr>
          <w:color w:val="016574" w:themeColor="accent1"/>
        </w:rPr>
        <w:t>a</w:t>
      </w:r>
      <w:r w:rsidR="00FC45BA" w:rsidRPr="00875A0F">
        <w:rPr>
          <w:color w:val="016574" w:themeColor="accent1"/>
        </w:rPr>
        <w:t xml:space="preserve">ssociated </w:t>
      </w:r>
      <w:r w:rsidR="00AE4A80">
        <w:rPr>
          <w:color w:val="016574" w:themeColor="accent1"/>
        </w:rPr>
        <w:t>a</w:t>
      </w:r>
      <w:r w:rsidR="00FC45BA" w:rsidRPr="00875A0F">
        <w:rPr>
          <w:color w:val="016574" w:themeColor="accent1"/>
        </w:rPr>
        <w:t>ctivities</w:t>
      </w:r>
    </w:p>
    <w:p w14:paraId="584A8AC2" w14:textId="5A6E5D69" w:rsidR="00FC45BA" w:rsidRPr="001C1FB3" w:rsidRDefault="00C617CA" w:rsidP="00157DC8">
      <w:pPr>
        <w:pStyle w:val="BodyText1"/>
      </w:pPr>
      <w:r>
        <w:t xml:space="preserve">Please complete </w:t>
      </w:r>
      <w:r w:rsidR="00FC6DDA">
        <w:t>T</w:t>
      </w:r>
      <w:r>
        <w:t>able</w:t>
      </w:r>
      <w:r w:rsidR="002752FF">
        <w:t xml:space="preserve"> </w:t>
      </w:r>
      <w:r w:rsidR="00C86A36">
        <w:t xml:space="preserve">4 </w:t>
      </w:r>
      <w:r>
        <w:t xml:space="preserve">by </w:t>
      </w:r>
      <w:r w:rsidR="00FC45BA" w:rsidRPr="001C1FB3">
        <w:t>identify</w:t>
      </w:r>
      <w:r w:rsidR="00782B24">
        <w:t>ing</w:t>
      </w:r>
      <w:r w:rsidR="00FC45BA" w:rsidRPr="001C1FB3">
        <w:t xml:space="preserve"> any </w:t>
      </w:r>
      <w:r w:rsidR="00887B76">
        <w:t>DAAs</w:t>
      </w:r>
      <w:r w:rsidR="00FC45BA" w:rsidRPr="001C1FB3">
        <w:t xml:space="preserve"> proposed to be carried on </w:t>
      </w:r>
      <w:r w:rsidR="00F620EE">
        <w:t>at</w:t>
      </w:r>
      <w:r w:rsidR="00FC45BA" w:rsidRPr="001C1FB3">
        <w:t xml:space="preserve"> the same </w:t>
      </w:r>
      <w:r w:rsidR="008B2E73">
        <w:t>installation</w:t>
      </w:r>
      <w:r w:rsidR="00FC45BA" w:rsidRPr="001C1FB3">
        <w:t xml:space="preserve"> which: </w:t>
      </w:r>
    </w:p>
    <w:p w14:paraId="3EBA2BFD" w14:textId="0C4C9E84" w:rsidR="00FC45BA" w:rsidRPr="001C1FB3" w:rsidRDefault="000C5248" w:rsidP="009E3554">
      <w:pPr>
        <w:pStyle w:val="BodyText1"/>
        <w:numPr>
          <w:ilvl w:val="0"/>
          <w:numId w:val="1"/>
        </w:numPr>
        <w:spacing w:before="120" w:after="120"/>
        <w:ind w:left="567" w:hanging="425"/>
      </w:pPr>
      <w:r>
        <w:t>h</w:t>
      </w:r>
      <w:r w:rsidR="00FC45BA" w:rsidRPr="001C1FB3">
        <w:t xml:space="preserve">ave a technical connection with the </w:t>
      </w:r>
      <w:r w:rsidR="007A45CC">
        <w:t>s</w:t>
      </w:r>
      <w:r w:rsidR="00AF31B6">
        <w:t xml:space="preserve">chedule 20 </w:t>
      </w:r>
      <w:r w:rsidR="00FC45BA" w:rsidRPr="001C1FB3">
        <w:t>activities,</w:t>
      </w:r>
      <w:r w:rsidR="00632863">
        <w:t xml:space="preserve"> </w:t>
      </w:r>
      <w:r w:rsidR="00FC45BA" w:rsidRPr="001C1FB3">
        <w:t xml:space="preserve">and </w:t>
      </w:r>
    </w:p>
    <w:p w14:paraId="09134310" w14:textId="6458BADA" w:rsidR="00FC45BA" w:rsidRDefault="000C5248" w:rsidP="009E3554">
      <w:pPr>
        <w:pStyle w:val="BodyText1"/>
        <w:numPr>
          <w:ilvl w:val="0"/>
          <w:numId w:val="1"/>
        </w:numPr>
        <w:spacing w:before="120" w:after="120"/>
        <w:ind w:left="567" w:hanging="425"/>
      </w:pPr>
      <w:r>
        <w:t>c</w:t>
      </w:r>
      <w:r w:rsidR="00FC45BA" w:rsidRPr="001C1FB3">
        <w:t xml:space="preserve">ould have an effect on </w:t>
      </w:r>
      <w:r w:rsidR="00F74A01">
        <w:t xml:space="preserve">emissions and </w:t>
      </w:r>
      <w:r w:rsidR="00FC45BA" w:rsidRPr="001C1FB3">
        <w:t xml:space="preserve">pollution. </w:t>
      </w:r>
    </w:p>
    <w:p w14:paraId="7A2C4978" w14:textId="77777777" w:rsidR="009E61E3" w:rsidRDefault="009E61E3" w:rsidP="009E61E3">
      <w:pPr>
        <w:pStyle w:val="BodyText1"/>
        <w:spacing w:before="120" w:after="120"/>
        <w:ind w:left="142"/>
      </w:pPr>
    </w:p>
    <w:p w14:paraId="20AA47ED" w14:textId="43A68FAC" w:rsidR="001D0118" w:rsidRPr="00FA3BCC" w:rsidRDefault="009E61E3" w:rsidP="00FA3BCC">
      <w:pPr>
        <w:spacing w:after="120"/>
        <w:rPr>
          <w:b/>
        </w:rPr>
      </w:pPr>
      <w:r>
        <w:rPr>
          <w:b/>
          <w:bCs/>
        </w:rPr>
        <w:t>T</w:t>
      </w:r>
      <w:r w:rsidR="001D0118" w:rsidRPr="001D0118">
        <w:rPr>
          <w:b/>
          <w:bCs/>
        </w:rPr>
        <w:t xml:space="preserve">able </w:t>
      </w:r>
      <w:r w:rsidR="00C86A36">
        <w:rPr>
          <w:b/>
          <w:bCs/>
        </w:rPr>
        <w:t>4</w:t>
      </w:r>
      <w:r w:rsidR="001D0118" w:rsidRPr="001D0118">
        <w:rPr>
          <w:b/>
          <w:bCs/>
        </w:rPr>
        <w:t xml:space="preserve">: Directly </w:t>
      </w:r>
      <w:r w:rsidR="00AE4A80">
        <w:rPr>
          <w:b/>
          <w:bCs/>
        </w:rPr>
        <w:t>a</w:t>
      </w:r>
      <w:r w:rsidR="004C4939" w:rsidRPr="00641B76">
        <w:rPr>
          <w:b/>
          <w:bCs/>
        </w:rPr>
        <w:t xml:space="preserve">ssociated </w:t>
      </w:r>
      <w:r w:rsidR="00AE4A80">
        <w:rPr>
          <w:b/>
          <w:bCs/>
        </w:rPr>
        <w:t>a</w:t>
      </w:r>
      <w:r w:rsidR="004C4939" w:rsidRPr="00641B76">
        <w:rPr>
          <w:b/>
          <w:bCs/>
        </w:rPr>
        <w:t>ctivities</w:t>
      </w:r>
    </w:p>
    <w:tbl>
      <w:tblPr>
        <w:tblW w:w="4935" w:type="pct"/>
        <w:tblLayout w:type="fixed"/>
        <w:tblCellMar>
          <w:left w:w="0" w:type="dxa"/>
          <w:right w:w="0" w:type="dxa"/>
        </w:tblCellMar>
        <w:tblLook w:val="04A0" w:firstRow="1" w:lastRow="0" w:firstColumn="1" w:lastColumn="0" w:noHBand="0" w:noVBand="1"/>
        <w:tblCaption w:val="Table 4: Directly associated activities"/>
        <w:tblDescription w:val="The table has two columns: 'Directly associated activity', and 'Authorised person'.                                                                                                                    Rows are provided for each directly associated activity and the authorised person for that activity.                                                                                                                   - Row 1 provides an example: 'Directly associated activity': Storage of chemicals, wastes and by-products.  'Authorised person': AN Other.                    - Row 2 provides another example: 'Directly associated activity': Effluent treatment below treatment thesholds. 'Authorised person': AN Other.                 - Row 3 provides another example: 'Directly associated activity': Energy systems not covered by the authorised activity.  'Authorised person': AN Other.  "/>
      </w:tblPr>
      <w:tblGrid>
        <w:gridCol w:w="6579"/>
        <w:gridCol w:w="3490"/>
      </w:tblGrid>
      <w:tr w:rsidR="004C4939" w:rsidRPr="00AE1DFE" w14:paraId="04783A96" w14:textId="77777777" w:rsidTr="00266C12">
        <w:trPr>
          <w:cantSplit/>
          <w:trHeight w:val="850"/>
          <w:tblHeader/>
        </w:trPr>
        <w:tc>
          <w:tcPr>
            <w:tcW w:w="326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72467FE5" w14:textId="7EB49635" w:rsidR="004C4939" w:rsidRPr="00AE1DFE" w:rsidRDefault="004C4939">
            <w:pPr>
              <w:spacing w:before="120" w:after="120" w:line="276" w:lineRule="auto"/>
              <w:rPr>
                <w:rFonts w:ascii="Arial" w:eastAsia="Times New Roman" w:hAnsi="Arial" w:cs="Arial"/>
                <w:b/>
                <w:bCs/>
                <w:color w:val="FFFFFF"/>
                <w:lang w:eastAsia="en-GB"/>
              </w:rPr>
            </w:pPr>
            <w:r w:rsidRPr="001E4DEC">
              <w:rPr>
                <w:rFonts w:ascii="Arial" w:eastAsia="Times New Roman" w:hAnsi="Arial" w:cs="Arial"/>
                <w:b/>
                <w:bCs/>
                <w:color w:val="FFFFFF"/>
                <w:lang w:eastAsia="en-GB"/>
              </w:rPr>
              <w:t xml:space="preserve">Directly </w:t>
            </w:r>
            <w:r w:rsidR="00AE4A80">
              <w:rPr>
                <w:rFonts w:ascii="Arial" w:eastAsia="Times New Roman" w:hAnsi="Arial" w:cs="Arial"/>
                <w:b/>
                <w:bCs/>
                <w:color w:val="FFFFFF"/>
                <w:lang w:eastAsia="en-GB"/>
              </w:rPr>
              <w:t>a</w:t>
            </w:r>
            <w:r w:rsidRPr="001E4DEC">
              <w:rPr>
                <w:rFonts w:ascii="Arial" w:eastAsia="Times New Roman" w:hAnsi="Arial" w:cs="Arial"/>
                <w:b/>
                <w:bCs/>
                <w:color w:val="FFFFFF"/>
                <w:lang w:eastAsia="en-GB"/>
              </w:rPr>
              <w:t xml:space="preserve">ssociated </w:t>
            </w:r>
            <w:r w:rsidR="00AE4A80">
              <w:rPr>
                <w:rFonts w:ascii="Arial" w:eastAsia="Times New Roman" w:hAnsi="Arial" w:cs="Arial"/>
                <w:b/>
                <w:bCs/>
                <w:color w:val="FFFFFF"/>
                <w:lang w:eastAsia="en-GB"/>
              </w:rPr>
              <w:t>a</w:t>
            </w:r>
            <w:r w:rsidRPr="001E4DEC">
              <w:rPr>
                <w:rFonts w:ascii="Arial" w:eastAsia="Times New Roman" w:hAnsi="Arial" w:cs="Arial"/>
                <w:b/>
                <w:bCs/>
                <w:color w:val="FFFFFF"/>
                <w:lang w:eastAsia="en-GB"/>
              </w:rPr>
              <w:t>ctivity</w:t>
            </w:r>
          </w:p>
        </w:tc>
        <w:tc>
          <w:tcPr>
            <w:tcW w:w="173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15A5609E" w14:textId="7500760D" w:rsidR="004C4939" w:rsidRPr="00AE1DFE" w:rsidRDefault="004C4939">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Authorised </w:t>
            </w:r>
            <w:r w:rsidR="00AE4A80">
              <w:rPr>
                <w:rFonts w:ascii="Arial" w:eastAsia="Times New Roman" w:hAnsi="Arial" w:cs="Arial"/>
                <w:b/>
                <w:bCs/>
                <w:color w:val="FFFFFF"/>
                <w:lang w:eastAsia="en-GB"/>
              </w:rPr>
              <w:t>p</w:t>
            </w:r>
            <w:r>
              <w:rPr>
                <w:rFonts w:ascii="Arial" w:eastAsia="Times New Roman" w:hAnsi="Arial" w:cs="Arial"/>
                <w:b/>
                <w:bCs/>
                <w:color w:val="FFFFFF"/>
                <w:lang w:eastAsia="en-GB"/>
              </w:rPr>
              <w:t>erson</w:t>
            </w:r>
          </w:p>
        </w:tc>
      </w:tr>
      <w:tr w:rsidR="004C4939" w:rsidRPr="00AE1DFE" w14:paraId="42CB2EF1" w14:textId="77777777" w:rsidTr="00266C12">
        <w:trPr>
          <w:cantSplit/>
          <w:trHeight w:val="850"/>
        </w:trPr>
        <w:tc>
          <w:tcPr>
            <w:tcW w:w="326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36C2DEA" w14:textId="3F248960" w:rsidR="004C4939" w:rsidRPr="0019279F" w:rsidRDefault="004C4939">
            <w:pPr>
              <w:spacing w:before="120" w:after="120" w:line="240" w:lineRule="auto"/>
              <w:rPr>
                <w:rFonts w:ascii="Arial" w:eastAsia="Times New Roman" w:hAnsi="Arial" w:cs="Arial"/>
                <w:lang w:eastAsia="en-GB"/>
              </w:rPr>
            </w:pPr>
          </w:p>
        </w:tc>
        <w:tc>
          <w:tcPr>
            <w:tcW w:w="173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82A1DEF" w14:textId="054EE7F0" w:rsidR="004C4939" w:rsidRPr="0019279F" w:rsidRDefault="004C4939">
            <w:pPr>
              <w:spacing w:before="120" w:after="120" w:line="240" w:lineRule="auto"/>
              <w:rPr>
                <w:rFonts w:ascii="Arial" w:eastAsia="Times New Roman" w:hAnsi="Arial" w:cs="Arial"/>
                <w:lang w:eastAsia="en-GB"/>
              </w:rPr>
            </w:pPr>
          </w:p>
        </w:tc>
      </w:tr>
      <w:tr w:rsidR="004C4939" w:rsidRPr="00AE1DFE" w14:paraId="21D85126" w14:textId="77777777" w:rsidTr="00266C12">
        <w:trPr>
          <w:cantSplit/>
          <w:trHeight w:val="850"/>
        </w:trPr>
        <w:tc>
          <w:tcPr>
            <w:tcW w:w="326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7D4BA95" w14:textId="42C6BB48" w:rsidR="004C4939" w:rsidRPr="0019279F" w:rsidRDefault="004C4939">
            <w:pPr>
              <w:spacing w:before="120" w:after="120" w:line="240" w:lineRule="auto"/>
              <w:rPr>
                <w:rFonts w:ascii="Arial" w:eastAsia="Times New Roman" w:hAnsi="Arial" w:cs="Arial"/>
                <w:lang w:eastAsia="en-GB"/>
              </w:rPr>
            </w:pPr>
          </w:p>
        </w:tc>
        <w:tc>
          <w:tcPr>
            <w:tcW w:w="173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706903E" w14:textId="77B701A3" w:rsidR="004C4939" w:rsidRPr="0019279F" w:rsidRDefault="004C4939">
            <w:pPr>
              <w:spacing w:before="120" w:after="120" w:line="240" w:lineRule="auto"/>
              <w:rPr>
                <w:rFonts w:ascii="Arial" w:eastAsia="Times New Roman" w:hAnsi="Arial" w:cs="Arial"/>
                <w:lang w:eastAsia="en-GB"/>
              </w:rPr>
            </w:pPr>
          </w:p>
        </w:tc>
      </w:tr>
      <w:tr w:rsidR="004C4939" w:rsidRPr="00AE1DFE" w14:paraId="50DBEA1E" w14:textId="77777777" w:rsidTr="00266C12">
        <w:trPr>
          <w:cantSplit/>
          <w:trHeight w:val="850"/>
        </w:trPr>
        <w:tc>
          <w:tcPr>
            <w:tcW w:w="326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2ADE23F" w14:textId="20A2CBD8" w:rsidR="004C4939" w:rsidRPr="0019279F" w:rsidRDefault="004C4939" w:rsidP="004B3830">
            <w:pPr>
              <w:spacing w:before="120" w:after="120" w:line="288" w:lineRule="auto"/>
              <w:rPr>
                <w:rFonts w:ascii="Arial" w:eastAsia="Times New Roman" w:hAnsi="Arial" w:cs="Arial"/>
                <w:lang w:eastAsia="en-GB"/>
              </w:rPr>
            </w:pPr>
          </w:p>
        </w:tc>
        <w:tc>
          <w:tcPr>
            <w:tcW w:w="173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3CD2A48" w14:textId="5D0B96BE" w:rsidR="004C4939" w:rsidRPr="0019279F" w:rsidRDefault="004C4939">
            <w:pPr>
              <w:spacing w:before="120" w:after="120" w:line="240" w:lineRule="auto"/>
              <w:rPr>
                <w:rFonts w:ascii="Arial" w:eastAsia="Times New Roman" w:hAnsi="Arial" w:cs="Arial"/>
                <w:lang w:eastAsia="en-GB"/>
              </w:rPr>
            </w:pPr>
          </w:p>
        </w:tc>
      </w:tr>
      <w:tr w:rsidR="004C4939" w:rsidRPr="00AE1DFE" w14:paraId="2F2B292B" w14:textId="77777777" w:rsidTr="00266C12">
        <w:trPr>
          <w:cantSplit/>
          <w:trHeight w:val="850"/>
        </w:trPr>
        <w:tc>
          <w:tcPr>
            <w:tcW w:w="326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FB16933" w14:textId="77777777" w:rsidR="004C4939" w:rsidRPr="00D630E2" w:rsidRDefault="004C4939">
            <w:pPr>
              <w:spacing w:before="120" w:after="120" w:line="240" w:lineRule="auto"/>
            </w:pPr>
          </w:p>
        </w:tc>
        <w:tc>
          <w:tcPr>
            <w:tcW w:w="173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41D9D5F" w14:textId="77777777" w:rsidR="004C4939" w:rsidRPr="00D630E2" w:rsidRDefault="004C4939">
            <w:pPr>
              <w:spacing w:before="120" w:after="120" w:line="240" w:lineRule="auto"/>
            </w:pPr>
          </w:p>
        </w:tc>
      </w:tr>
      <w:tr w:rsidR="00157DC8" w:rsidRPr="00AE1DFE" w14:paraId="0681C328" w14:textId="77777777" w:rsidTr="00266C12">
        <w:trPr>
          <w:cantSplit/>
          <w:trHeight w:val="850"/>
        </w:trPr>
        <w:tc>
          <w:tcPr>
            <w:tcW w:w="326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2BAE5BD" w14:textId="65133561" w:rsidR="00157DC8" w:rsidRPr="00D630E2" w:rsidRDefault="00157DC8">
            <w:pPr>
              <w:spacing w:before="120" w:after="120" w:line="240" w:lineRule="auto"/>
            </w:pPr>
          </w:p>
        </w:tc>
        <w:tc>
          <w:tcPr>
            <w:tcW w:w="173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70C861D" w14:textId="77777777" w:rsidR="00157DC8" w:rsidRPr="00D630E2" w:rsidRDefault="00157DC8">
            <w:pPr>
              <w:spacing w:before="120" w:after="120" w:line="240" w:lineRule="auto"/>
            </w:pPr>
          </w:p>
        </w:tc>
      </w:tr>
      <w:tr w:rsidR="00577C4C" w:rsidRPr="00AE1DFE" w14:paraId="530F5027" w14:textId="77777777" w:rsidTr="00266C12">
        <w:trPr>
          <w:cantSplit/>
          <w:trHeight w:val="850"/>
        </w:trPr>
        <w:tc>
          <w:tcPr>
            <w:tcW w:w="326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C483E16" w14:textId="77777777" w:rsidR="00577C4C" w:rsidRPr="00D630E2" w:rsidRDefault="00577C4C">
            <w:pPr>
              <w:spacing w:before="120" w:after="120" w:line="240" w:lineRule="auto"/>
            </w:pPr>
          </w:p>
        </w:tc>
        <w:tc>
          <w:tcPr>
            <w:tcW w:w="173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A82B2BA" w14:textId="77777777" w:rsidR="00577C4C" w:rsidRPr="00D630E2" w:rsidRDefault="00577C4C">
            <w:pPr>
              <w:spacing w:before="120" w:after="120" w:line="240" w:lineRule="auto"/>
            </w:pPr>
          </w:p>
        </w:tc>
      </w:tr>
      <w:tr w:rsidR="00577C4C" w:rsidRPr="00AE1DFE" w14:paraId="1B53CE21" w14:textId="77777777" w:rsidTr="00266C12">
        <w:trPr>
          <w:cantSplit/>
          <w:trHeight w:val="850"/>
        </w:trPr>
        <w:tc>
          <w:tcPr>
            <w:tcW w:w="326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712B08B" w14:textId="77777777" w:rsidR="00577C4C" w:rsidRPr="00D630E2" w:rsidRDefault="00577C4C">
            <w:pPr>
              <w:spacing w:before="120" w:after="120" w:line="240" w:lineRule="auto"/>
            </w:pPr>
          </w:p>
        </w:tc>
        <w:tc>
          <w:tcPr>
            <w:tcW w:w="173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30B80A9" w14:textId="77777777" w:rsidR="00577C4C" w:rsidRPr="00D630E2" w:rsidRDefault="00577C4C">
            <w:pPr>
              <w:spacing w:before="120" w:after="120" w:line="240" w:lineRule="auto"/>
            </w:pPr>
          </w:p>
        </w:tc>
      </w:tr>
      <w:tr w:rsidR="00157DC8" w:rsidRPr="00AE1DFE" w14:paraId="7A253057" w14:textId="77777777" w:rsidTr="00266C12">
        <w:trPr>
          <w:cantSplit/>
          <w:trHeight w:val="850"/>
        </w:trPr>
        <w:tc>
          <w:tcPr>
            <w:tcW w:w="326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B2AEBE9" w14:textId="77777777" w:rsidR="00157DC8" w:rsidRPr="00D630E2" w:rsidRDefault="00157DC8">
            <w:pPr>
              <w:spacing w:before="120" w:after="120" w:line="240" w:lineRule="auto"/>
            </w:pPr>
          </w:p>
        </w:tc>
        <w:tc>
          <w:tcPr>
            <w:tcW w:w="173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8A918B2" w14:textId="77777777" w:rsidR="00157DC8" w:rsidRPr="00D630E2" w:rsidRDefault="00157DC8">
            <w:pPr>
              <w:spacing w:before="120" w:after="120" w:line="240" w:lineRule="auto"/>
            </w:pPr>
          </w:p>
        </w:tc>
      </w:tr>
      <w:tr w:rsidR="004C4939" w:rsidRPr="00AE1DFE" w14:paraId="0E4B06B4" w14:textId="77777777" w:rsidTr="00266C12">
        <w:trPr>
          <w:cantSplit/>
          <w:trHeight w:val="850"/>
        </w:trPr>
        <w:tc>
          <w:tcPr>
            <w:tcW w:w="326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5D72094" w14:textId="77777777" w:rsidR="004C4939" w:rsidRPr="00D630E2" w:rsidRDefault="004C4939">
            <w:pPr>
              <w:spacing w:before="120" w:after="120" w:line="240" w:lineRule="auto"/>
            </w:pPr>
          </w:p>
        </w:tc>
        <w:tc>
          <w:tcPr>
            <w:tcW w:w="173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9098BF5" w14:textId="77777777" w:rsidR="004C4939" w:rsidRPr="00D630E2" w:rsidRDefault="004C4939">
            <w:pPr>
              <w:spacing w:before="120" w:after="120" w:line="240" w:lineRule="auto"/>
            </w:pPr>
          </w:p>
        </w:tc>
      </w:tr>
    </w:tbl>
    <w:p w14:paraId="5548DE97" w14:textId="77777777" w:rsidR="009E61E3" w:rsidRDefault="009E61E3" w:rsidP="004C4939">
      <w:pPr>
        <w:pStyle w:val="BodyText1"/>
      </w:pPr>
      <w:r>
        <w:br w:type="page"/>
      </w:r>
    </w:p>
    <w:p w14:paraId="75B2075D" w14:textId="6679BE40" w:rsidR="004C4939" w:rsidRDefault="004C4939" w:rsidP="00CF42AE">
      <w:pPr>
        <w:pStyle w:val="Heading3"/>
        <w:spacing w:after="120" w:line="360" w:lineRule="auto"/>
        <w:rPr>
          <w:color w:val="016574" w:themeColor="accent1"/>
        </w:rPr>
      </w:pPr>
      <w:bookmarkStart w:id="38" w:name="_Toc211248326"/>
      <w:r>
        <w:rPr>
          <w:color w:val="016574" w:themeColor="accent1"/>
        </w:rPr>
        <w:lastRenderedPageBreak/>
        <w:t>2.</w:t>
      </w:r>
      <w:r w:rsidR="007B5ADE">
        <w:rPr>
          <w:color w:val="016574" w:themeColor="accent1"/>
        </w:rPr>
        <w:t>3</w:t>
      </w:r>
      <w:r>
        <w:rPr>
          <w:color w:val="016574" w:themeColor="accent1"/>
        </w:rPr>
        <w:tab/>
      </w:r>
      <w:r w:rsidRPr="009C0CAC">
        <w:rPr>
          <w:color w:val="016574" w:themeColor="accent1"/>
        </w:rPr>
        <w:t xml:space="preserve">Location </w:t>
      </w:r>
      <w:r w:rsidR="00104E16">
        <w:rPr>
          <w:color w:val="016574" w:themeColor="accent1"/>
        </w:rPr>
        <w:t>p</w:t>
      </w:r>
      <w:r w:rsidRPr="009C0CAC">
        <w:rPr>
          <w:color w:val="016574" w:themeColor="accent1"/>
        </w:rPr>
        <w:t>lan</w:t>
      </w:r>
      <w:bookmarkEnd w:id="38"/>
    </w:p>
    <w:p w14:paraId="7B223682" w14:textId="77777777" w:rsidR="00546741" w:rsidRDefault="004C4939" w:rsidP="002B59E2">
      <w:pPr>
        <w:spacing w:after="120"/>
        <w:rPr>
          <w:rFonts w:eastAsia="Times New Roman"/>
        </w:rPr>
      </w:pPr>
      <w:r w:rsidRPr="0091029B">
        <w:rPr>
          <w:rFonts w:eastAsia="Times New Roman"/>
        </w:rPr>
        <w:t xml:space="preserve">Please provide a location plan showing the area where the activity will take place. </w:t>
      </w:r>
    </w:p>
    <w:p w14:paraId="31059D4C" w14:textId="77777777" w:rsidR="00C47560" w:rsidRDefault="004C4939" w:rsidP="002B59E2">
      <w:pPr>
        <w:spacing w:after="120"/>
        <w:rPr>
          <w:rFonts w:eastAsia="Times New Roman"/>
        </w:rPr>
      </w:pPr>
      <w:r w:rsidRPr="00EB1B1F">
        <w:rPr>
          <w:rFonts w:eastAsia="Times New Roman"/>
        </w:rPr>
        <w:t xml:space="preserve">The </w:t>
      </w:r>
      <w:r w:rsidRPr="00C67F80">
        <w:rPr>
          <w:rFonts w:eastAsia="Times New Roman"/>
        </w:rPr>
        <w:t>site</w:t>
      </w:r>
      <w:r w:rsidRPr="00EB1B1F">
        <w:rPr>
          <w:rFonts w:eastAsia="Times New Roman"/>
        </w:rPr>
        <w:t xml:space="preserve"> boundary and installation boundary may not necessarily be the same. </w:t>
      </w:r>
    </w:p>
    <w:p w14:paraId="49D160C3" w14:textId="5A70044B" w:rsidR="004C4939" w:rsidRDefault="00105DB5" w:rsidP="002B59E2">
      <w:pPr>
        <w:spacing w:after="120"/>
        <w:rPr>
          <w:rFonts w:eastAsia="Times New Roman"/>
        </w:rPr>
      </w:pPr>
      <w:r>
        <w:rPr>
          <w:rFonts w:eastAsia="Times New Roman"/>
        </w:rPr>
        <w:t>For</w:t>
      </w:r>
      <w:r w:rsidR="001D1D57">
        <w:rPr>
          <w:rFonts w:eastAsia="Times New Roman"/>
        </w:rPr>
        <w:t xml:space="preserve"> </w:t>
      </w:r>
      <w:r w:rsidR="00AC6DBA">
        <w:rPr>
          <w:rFonts w:eastAsia="Times New Roman"/>
        </w:rPr>
        <w:t>an</w:t>
      </w:r>
      <w:r w:rsidR="001D1D57">
        <w:rPr>
          <w:rFonts w:eastAsia="Times New Roman"/>
        </w:rPr>
        <w:t xml:space="preserve"> installation </w:t>
      </w:r>
      <w:r w:rsidR="0043359A">
        <w:rPr>
          <w:rFonts w:eastAsia="Times New Roman"/>
        </w:rPr>
        <w:t>where there are</w:t>
      </w:r>
      <w:r w:rsidR="001D1D57">
        <w:rPr>
          <w:rFonts w:eastAsia="Times New Roman"/>
        </w:rPr>
        <w:t xml:space="preserve"> </w:t>
      </w:r>
      <w:r w:rsidR="001D1D57" w:rsidRPr="00D04E03">
        <w:rPr>
          <w:rFonts w:eastAsia="Times New Roman"/>
        </w:rPr>
        <w:t>multiple persons</w:t>
      </w:r>
      <w:r w:rsidR="001D1D57">
        <w:rPr>
          <w:rFonts w:eastAsia="Times New Roman"/>
        </w:rPr>
        <w:t xml:space="preserve"> in control</w:t>
      </w:r>
      <w:r w:rsidR="00C47560">
        <w:rPr>
          <w:rFonts w:eastAsia="Times New Roman"/>
        </w:rPr>
        <w:t>,</w:t>
      </w:r>
      <w:r w:rsidR="004C4939" w:rsidRPr="00EB1B1F">
        <w:rPr>
          <w:rFonts w:eastAsia="Times New Roman"/>
        </w:rPr>
        <w:t xml:space="preserve"> each operational area must be </w:t>
      </w:r>
      <w:r w:rsidR="00672597">
        <w:rPr>
          <w:rFonts w:eastAsia="Times New Roman"/>
        </w:rPr>
        <w:t>clearly marked</w:t>
      </w:r>
      <w:r w:rsidR="004C4939" w:rsidRPr="00EB1B1F">
        <w:rPr>
          <w:rFonts w:eastAsia="Times New Roman"/>
        </w:rPr>
        <w:t xml:space="preserve"> in a different colour. </w:t>
      </w:r>
    </w:p>
    <w:p w14:paraId="0079FAED" w14:textId="77777777" w:rsidR="004C4939" w:rsidRPr="0091029B" w:rsidRDefault="004C4939" w:rsidP="00CF42AE">
      <w:pPr>
        <w:spacing w:before="240" w:after="120"/>
        <w:rPr>
          <w:rFonts w:eastAsia="Times New Roman"/>
        </w:rPr>
      </w:pPr>
      <w:r w:rsidRPr="0091029B">
        <w:rPr>
          <w:rFonts w:eastAsia="Times New Roman"/>
        </w:rPr>
        <w:t>The location plan must:</w:t>
      </w:r>
    </w:p>
    <w:p w14:paraId="629C00A8" w14:textId="77777777" w:rsidR="004C4939" w:rsidRPr="0091029B" w:rsidRDefault="004C4939" w:rsidP="00266AB8">
      <w:pPr>
        <w:pStyle w:val="BodyText1"/>
        <w:numPr>
          <w:ilvl w:val="0"/>
          <w:numId w:val="6"/>
        </w:numPr>
        <w:tabs>
          <w:tab w:val="left" w:pos="567"/>
        </w:tabs>
        <w:spacing w:before="120" w:after="120"/>
        <w:ind w:left="567" w:hanging="425"/>
        <w:rPr>
          <w:rFonts w:eastAsia="Times New Roman"/>
        </w:rPr>
      </w:pPr>
      <w:r w:rsidRPr="0091029B">
        <w:rPr>
          <w:rFonts w:eastAsia="Times New Roman"/>
        </w:rPr>
        <w:t xml:space="preserve">Clearly outline and identify the boundary of the area where the activity will be carried on. Once authorised, this area will be known as the authorised place. </w:t>
      </w:r>
    </w:p>
    <w:p w14:paraId="15D20D78" w14:textId="77777777" w:rsidR="004C4939" w:rsidRPr="0091029B" w:rsidRDefault="004C4939" w:rsidP="00266AB8">
      <w:pPr>
        <w:pStyle w:val="BodyText1"/>
        <w:numPr>
          <w:ilvl w:val="0"/>
          <w:numId w:val="6"/>
        </w:numPr>
        <w:tabs>
          <w:tab w:val="left" w:pos="567"/>
        </w:tabs>
        <w:spacing w:before="120" w:after="120"/>
        <w:ind w:left="567" w:hanging="425"/>
        <w:rPr>
          <w:rFonts w:eastAsia="Times New Roman"/>
        </w:rPr>
      </w:pPr>
      <w:r w:rsidRPr="0091029B">
        <w:rPr>
          <w:rFonts w:eastAsia="Times New Roman"/>
        </w:rPr>
        <w:t xml:space="preserve">Limit the boundary of the proposed authorised place strictly to the extent of the activities. </w:t>
      </w:r>
    </w:p>
    <w:p w14:paraId="365B6AC5" w14:textId="77777777" w:rsidR="004C4939" w:rsidRPr="0091029B" w:rsidRDefault="004C4939" w:rsidP="00266AB8">
      <w:pPr>
        <w:pStyle w:val="BodyText1"/>
        <w:numPr>
          <w:ilvl w:val="0"/>
          <w:numId w:val="6"/>
        </w:numPr>
        <w:tabs>
          <w:tab w:val="left" w:pos="567"/>
        </w:tabs>
        <w:spacing w:before="120" w:after="120"/>
        <w:ind w:left="567" w:hanging="425"/>
        <w:rPr>
          <w:rFonts w:eastAsia="Times New Roman"/>
        </w:rPr>
      </w:pPr>
      <w:r w:rsidRPr="0091029B">
        <w:rPr>
          <w:rFonts w:eastAsia="Times New Roman"/>
        </w:rPr>
        <w:t xml:space="preserve">Be based on an Ordnance Survey (OS) map. </w:t>
      </w:r>
    </w:p>
    <w:p w14:paraId="6C1BC78E" w14:textId="77777777" w:rsidR="004C4939" w:rsidRPr="0091029B" w:rsidRDefault="004C4939" w:rsidP="00266AB8">
      <w:pPr>
        <w:pStyle w:val="BodyText1"/>
        <w:numPr>
          <w:ilvl w:val="0"/>
          <w:numId w:val="6"/>
        </w:numPr>
        <w:tabs>
          <w:tab w:val="left" w:pos="567"/>
        </w:tabs>
        <w:spacing w:before="120" w:after="120"/>
        <w:ind w:left="567" w:hanging="425"/>
        <w:rPr>
          <w:rFonts w:eastAsia="Times New Roman"/>
        </w:rPr>
      </w:pPr>
      <w:r w:rsidRPr="0091029B">
        <w:rPr>
          <w:rFonts w:eastAsia="Times New Roman"/>
        </w:rPr>
        <w:t>Be clear and easy to read on an A4 page, avoiding unnecessary details.</w:t>
      </w:r>
    </w:p>
    <w:p w14:paraId="639ECF71" w14:textId="77777777" w:rsidR="001D0F50" w:rsidRPr="00DE1AB7" w:rsidRDefault="004C4939" w:rsidP="00266AB8">
      <w:pPr>
        <w:pStyle w:val="BodyText1"/>
        <w:numPr>
          <w:ilvl w:val="0"/>
          <w:numId w:val="6"/>
        </w:numPr>
        <w:tabs>
          <w:tab w:val="left" w:pos="567"/>
        </w:tabs>
        <w:spacing w:before="120"/>
        <w:ind w:left="567" w:hanging="425"/>
      </w:pPr>
      <w:r w:rsidRPr="0091029B">
        <w:rPr>
          <w:rFonts w:eastAsia="Times New Roman"/>
        </w:rPr>
        <w:t xml:space="preserve">Include a defined scale, </w:t>
      </w:r>
      <w:r w:rsidRPr="004331EB">
        <w:rPr>
          <w:rFonts w:eastAsia="Times New Roman"/>
        </w:rPr>
        <w:t>the date it was created</w:t>
      </w:r>
      <w:r w:rsidRPr="0091029B">
        <w:rPr>
          <w:rFonts w:eastAsia="Times New Roman"/>
        </w:rPr>
        <w:t xml:space="preserve">, a north direction indicator, and context such as roads and </w:t>
      </w:r>
      <w:r w:rsidRPr="00BC712F">
        <w:rPr>
          <w:rFonts w:eastAsia="Times New Roman"/>
        </w:rPr>
        <w:t>building</w:t>
      </w:r>
      <w:r w:rsidRPr="0091029B">
        <w:rPr>
          <w:rFonts w:eastAsia="Times New Roman"/>
        </w:rPr>
        <w:t>.</w:t>
      </w:r>
    </w:p>
    <w:tbl>
      <w:tblPr>
        <w:tblW w:w="4928" w:type="pct"/>
        <w:tblLayout w:type="fixed"/>
        <w:tblCellMar>
          <w:left w:w="0" w:type="dxa"/>
          <w:right w:w="0" w:type="dxa"/>
        </w:tblCellMar>
        <w:tblLook w:val="04A0" w:firstRow="1" w:lastRow="0" w:firstColumn="1" w:lastColumn="0" w:noHBand="0" w:noVBand="1"/>
      </w:tblPr>
      <w:tblGrid>
        <w:gridCol w:w="10055"/>
      </w:tblGrid>
      <w:tr w:rsidR="00F22AB6" w:rsidRPr="00AE1DFE" w14:paraId="068BBEE7" w14:textId="77777777" w:rsidTr="00E94E5D">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281BF11" w14:textId="77777777" w:rsidR="00F22AB6" w:rsidRPr="00AE1DFE" w:rsidRDefault="00F22AB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F22AB6" w:rsidRPr="00AE1DFE" w14:paraId="13D77DC7" w14:textId="77777777" w:rsidTr="00E94E5D">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A276196" w14:textId="77777777" w:rsidR="00F22AB6" w:rsidRPr="00AE1DFE" w:rsidRDefault="00F22AB6">
            <w:pPr>
              <w:spacing w:before="120" w:after="120" w:line="240" w:lineRule="auto"/>
              <w:rPr>
                <w:rFonts w:ascii="Arial" w:eastAsia="Times New Roman" w:hAnsi="Arial" w:cs="Arial"/>
                <w:lang w:eastAsia="en-GB"/>
              </w:rPr>
            </w:pPr>
          </w:p>
        </w:tc>
      </w:tr>
    </w:tbl>
    <w:p w14:paraId="7BACA74D" w14:textId="6554AD80" w:rsidR="00DA2F01" w:rsidRDefault="00DA2F01" w:rsidP="0010438F">
      <w:r>
        <w:br w:type="page"/>
      </w:r>
    </w:p>
    <w:p w14:paraId="722BE0AD" w14:textId="47B6DBAE" w:rsidR="00F22AB6" w:rsidRPr="008A79D7" w:rsidRDefault="00F22AB6" w:rsidP="00CD065B">
      <w:pPr>
        <w:pStyle w:val="Heading3"/>
        <w:spacing w:before="120" w:after="0" w:line="360" w:lineRule="auto"/>
        <w:rPr>
          <w:color w:val="016574" w:themeColor="accent1"/>
        </w:rPr>
      </w:pPr>
      <w:bookmarkStart w:id="39" w:name="_Toc211248327"/>
      <w:r w:rsidRPr="008A79D7">
        <w:rPr>
          <w:color w:val="016574" w:themeColor="accent1"/>
        </w:rPr>
        <w:lastRenderedPageBreak/>
        <w:t>2.</w:t>
      </w:r>
      <w:r w:rsidR="007B5ADE">
        <w:rPr>
          <w:color w:val="016574" w:themeColor="accent1"/>
        </w:rPr>
        <w:t>4</w:t>
      </w:r>
      <w:r>
        <w:rPr>
          <w:color w:val="016574" w:themeColor="accent1"/>
        </w:rPr>
        <w:tab/>
        <w:t>I</w:t>
      </w:r>
      <w:r w:rsidRPr="008A79D7">
        <w:rPr>
          <w:color w:val="016574" w:themeColor="accent1"/>
        </w:rPr>
        <w:t>nfrastructure plan</w:t>
      </w:r>
      <w:bookmarkEnd w:id="39"/>
    </w:p>
    <w:p w14:paraId="18573C6B" w14:textId="77777777" w:rsidR="00F22AB6" w:rsidRPr="002B52B2" w:rsidRDefault="00F22AB6" w:rsidP="00804DBD">
      <w:pPr>
        <w:pStyle w:val="BodyText1"/>
        <w:spacing w:before="120" w:after="120"/>
      </w:pPr>
      <w:r w:rsidRPr="002B52B2">
        <w:t>Please provide an infrastructure plan that clearly shows the layout of the proposed authorised place. The plan should include key features such as:</w:t>
      </w:r>
    </w:p>
    <w:p w14:paraId="65B59A2E" w14:textId="77777777" w:rsidR="00F22AB6" w:rsidRPr="002B52B2" w:rsidRDefault="00F22AB6" w:rsidP="00266AB8">
      <w:pPr>
        <w:pStyle w:val="BodyText1"/>
        <w:numPr>
          <w:ilvl w:val="0"/>
          <w:numId w:val="9"/>
        </w:numPr>
        <w:spacing w:before="120" w:after="120"/>
        <w:ind w:left="567" w:hanging="425"/>
      </w:pPr>
      <w:r w:rsidRPr="002B52B2">
        <w:t>Plant and equipment</w:t>
      </w:r>
      <w:r>
        <w:t xml:space="preserve"> (including abatement)</w:t>
      </w:r>
    </w:p>
    <w:p w14:paraId="02E8B13A" w14:textId="77777777" w:rsidR="00F22AB6" w:rsidRPr="002B52B2" w:rsidRDefault="00F22AB6" w:rsidP="00266AB8">
      <w:pPr>
        <w:pStyle w:val="BodyText1"/>
        <w:numPr>
          <w:ilvl w:val="0"/>
          <w:numId w:val="9"/>
        </w:numPr>
        <w:spacing w:before="120" w:after="120"/>
        <w:ind w:left="567" w:hanging="425"/>
      </w:pPr>
      <w:r w:rsidRPr="002B52B2">
        <w:t>Storage areas (e.g</w:t>
      </w:r>
      <w:r>
        <w:t>.</w:t>
      </w:r>
      <w:r w:rsidRPr="002B52B2">
        <w:t xml:space="preserve"> silos, bunded areas, tanks)</w:t>
      </w:r>
    </w:p>
    <w:p w14:paraId="33E3C1BB" w14:textId="77777777" w:rsidR="00F22AB6" w:rsidRDefault="00F22AB6" w:rsidP="00266AB8">
      <w:pPr>
        <w:pStyle w:val="BodyText1"/>
        <w:numPr>
          <w:ilvl w:val="0"/>
          <w:numId w:val="9"/>
        </w:numPr>
        <w:spacing w:before="120" w:after="120"/>
        <w:ind w:left="567" w:hanging="425"/>
      </w:pPr>
      <w:r w:rsidRPr="002B52B2">
        <w:t>Permeable and impermeable areas</w:t>
      </w:r>
    </w:p>
    <w:p w14:paraId="438BFD99" w14:textId="77777777" w:rsidR="00F22AB6" w:rsidRPr="002B52B2" w:rsidRDefault="00F22AB6" w:rsidP="00266AB8">
      <w:pPr>
        <w:pStyle w:val="BodyText1"/>
        <w:numPr>
          <w:ilvl w:val="0"/>
          <w:numId w:val="9"/>
        </w:numPr>
        <w:spacing w:before="120" w:after="120"/>
        <w:ind w:left="567" w:hanging="425"/>
      </w:pPr>
      <w:r>
        <w:t>Buildings and enclosed areas</w:t>
      </w:r>
    </w:p>
    <w:p w14:paraId="6C8CBF2E" w14:textId="77777777" w:rsidR="00F22AB6" w:rsidRPr="002B52B2" w:rsidRDefault="00F22AB6" w:rsidP="00266AB8">
      <w:pPr>
        <w:pStyle w:val="BodyText1"/>
        <w:numPr>
          <w:ilvl w:val="0"/>
          <w:numId w:val="9"/>
        </w:numPr>
        <w:spacing w:before="120" w:after="120"/>
        <w:ind w:left="567" w:hanging="425"/>
      </w:pPr>
      <w:r w:rsidRPr="002B52B2">
        <w:t>Site drainage</w:t>
      </w:r>
    </w:p>
    <w:p w14:paraId="6E8F376D" w14:textId="77777777" w:rsidR="00F22AB6" w:rsidRPr="002B52B2" w:rsidRDefault="00F22AB6" w:rsidP="00266AB8">
      <w:pPr>
        <w:pStyle w:val="BodyText1"/>
        <w:numPr>
          <w:ilvl w:val="0"/>
          <w:numId w:val="9"/>
        </w:numPr>
        <w:spacing w:before="120" w:after="120"/>
        <w:ind w:left="567" w:hanging="425"/>
      </w:pPr>
      <w:r w:rsidRPr="002B52B2">
        <w:t>Emission and monitoring points</w:t>
      </w:r>
    </w:p>
    <w:p w14:paraId="074E4A36" w14:textId="7649E7DC" w:rsidR="00F22AB6" w:rsidRDefault="00F22AB6" w:rsidP="00CD065B">
      <w:pPr>
        <w:pStyle w:val="BodyText1"/>
        <w:spacing w:after="120"/>
      </w:pPr>
      <w:r w:rsidRPr="00C272B0">
        <w:t xml:space="preserve">If the </w:t>
      </w:r>
      <w:r w:rsidR="002F555C">
        <w:t>installation</w:t>
      </w:r>
      <w:r w:rsidRPr="00C272B0">
        <w:t xml:space="preserve"> is large or complex, it may be difficult to include all the information on a single plan. In this case, please provide separate plans for different aspects of the </w:t>
      </w:r>
      <w:r>
        <w:t>proposed authorised place</w:t>
      </w:r>
      <w:r w:rsidRPr="00C272B0">
        <w:t>, such as underground infrastructure, air emission points, water emission points</w:t>
      </w:r>
      <w:r w:rsidR="00CD065B">
        <w:t xml:space="preserve"> and</w:t>
      </w:r>
      <w:r w:rsidRPr="00C272B0">
        <w:t xml:space="preserve"> process flow</w:t>
      </w:r>
      <w:r>
        <w:t>.</w:t>
      </w:r>
    </w:p>
    <w:tbl>
      <w:tblPr>
        <w:tblW w:w="4928" w:type="pct"/>
        <w:tblLayout w:type="fixed"/>
        <w:tblCellMar>
          <w:left w:w="0" w:type="dxa"/>
          <w:right w:w="0" w:type="dxa"/>
        </w:tblCellMar>
        <w:tblLook w:val="04A0" w:firstRow="1" w:lastRow="0" w:firstColumn="1" w:lastColumn="0" w:noHBand="0" w:noVBand="1"/>
      </w:tblPr>
      <w:tblGrid>
        <w:gridCol w:w="10055"/>
      </w:tblGrid>
      <w:tr w:rsidR="008E6BFC" w:rsidRPr="00AE1DFE" w14:paraId="709D42E1" w14:textId="77777777" w:rsidTr="00E94E5D">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45B60CB" w14:textId="77777777" w:rsidR="008E6BFC" w:rsidRPr="00AE1DFE" w:rsidRDefault="008E6BF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8E6BFC" w:rsidRPr="00AE1DFE" w14:paraId="2C7248B7" w14:textId="77777777" w:rsidTr="00E94E5D">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C1BAABF" w14:textId="77777777" w:rsidR="008E6BFC" w:rsidRPr="00AE1DFE" w:rsidRDefault="008E6BFC">
            <w:pPr>
              <w:spacing w:before="120" w:after="120" w:line="240" w:lineRule="auto"/>
              <w:rPr>
                <w:rFonts w:ascii="Arial" w:eastAsia="Times New Roman" w:hAnsi="Arial" w:cs="Arial"/>
                <w:lang w:eastAsia="en-GB"/>
              </w:rPr>
            </w:pPr>
          </w:p>
        </w:tc>
      </w:tr>
    </w:tbl>
    <w:p w14:paraId="62CDA8FE" w14:textId="77777777" w:rsidR="008E6BFC" w:rsidRDefault="008E6BFC" w:rsidP="00F22AB6">
      <w:pPr>
        <w:pStyle w:val="BodyText1"/>
        <w:spacing w:after="0"/>
      </w:pPr>
    </w:p>
    <w:p w14:paraId="2FDAC3F5" w14:textId="77777777" w:rsidR="00CD065B" w:rsidRDefault="00CD065B" w:rsidP="00CF42AE"/>
    <w:p w14:paraId="7B1FE250" w14:textId="408D9E0E" w:rsidR="008E6BFC" w:rsidRPr="008A79D7" w:rsidRDefault="008E6BFC" w:rsidP="00CF42AE">
      <w:pPr>
        <w:pStyle w:val="Heading3"/>
        <w:spacing w:after="120" w:line="360" w:lineRule="auto"/>
        <w:rPr>
          <w:color w:val="016574" w:themeColor="accent1"/>
        </w:rPr>
      </w:pPr>
      <w:bookmarkStart w:id="40" w:name="_Toc211248328"/>
      <w:r w:rsidRPr="008A79D7">
        <w:rPr>
          <w:color w:val="016574" w:themeColor="accent1"/>
        </w:rPr>
        <w:t>2.</w:t>
      </w:r>
      <w:r w:rsidR="007B5ADE">
        <w:rPr>
          <w:color w:val="016574" w:themeColor="accent1"/>
        </w:rPr>
        <w:t>5</w:t>
      </w:r>
      <w:r>
        <w:rPr>
          <w:color w:val="016574" w:themeColor="accent1"/>
        </w:rPr>
        <w:tab/>
      </w:r>
      <w:r w:rsidR="00AF2EB6">
        <w:rPr>
          <w:color w:val="016574" w:themeColor="accent1"/>
        </w:rPr>
        <w:t>P</w:t>
      </w:r>
      <w:r w:rsidR="007F0C1E" w:rsidRPr="008A79D7">
        <w:rPr>
          <w:color w:val="016574" w:themeColor="accent1"/>
        </w:rPr>
        <w:t>rocess flow diagram</w:t>
      </w:r>
      <w:bookmarkEnd w:id="40"/>
    </w:p>
    <w:p w14:paraId="39407686" w14:textId="77777777" w:rsidR="00A807C2" w:rsidRDefault="008E6BFC" w:rsidP="00CD065B">
      <w:pPr>
        <w:pStyle w:val="BodyText1"/>
        <w:spacing w:after="120"/>
      </w:pPr>
      <w:r w:rsidRPr="00A440F2">
        <w:t xml:space="preserve">Provide a detailed process flow diagram to show the interconnections between </w:t>
      </w:r>
      <w:r w:rsidR="00BD00CD">
        <w:t>STU</w:t>
      </w:r>
      <w:r w:rsidRPr="00A440F2">
        <w:t xml:space="preserve"> and </w:t>
      </w:r>
      <w:r w:rsidR="002B693B">
        <w:t>DAA</w:t>
      </w:r>
      <w:r w:rsidRPr="00A440F2">
        <w:t>, and all emission points to the environment.</w:t>
      </w:r>
      <w:r>
        <w:t xml:space="preserve"> </w:t>
      </w:r>
    </w:p>
    <w:p w14:paraId="113A17CB" w14:textId="454D158C" w:rsidR="008E6BFC" w:rsidRDefault="008E6BFC" w:rsidP="00CD065B">
      <w:pPr>
        <w:pStyle w:val="BodyText1"/>
        <w:spacing w:after="120"/>
      </w:pPr>
      <w:r w:rsidRPr="00577D87">
        <w:t>Depending on the nature of the process</w:t>
      </w:r>
      <w:r w:rsidR="009D1068">
        <w:t xml:space="preserve">, </w:t>
      </w:r>
      <w:r w:rsidR="00F56556">
        <w:t>you may also need to include</w:t>
      </w:r>
      <w:r w:rsidRPr="00577D87">
        <w:t xml:space="preserve"> a </w:t>
      </w:r>
      <w:r w:rsidR="00DF14CD">
        <w:t>piping and instrumentation diagram (</w:t>
      </w:r>
      <w:r w:rsidRPr="00577D87">
        <w:t>P&amp;ID</w:t>
      </w:r>
      <w:r w:rsidR="00DF14CD">
        <w:t>)</w:t>
      </w:r>
      <w:r w:rsidRPr="00577D87">
        <w:t>.</w:t>
      </w:r>
    </w:p>
    <w:tbl>
      <w:tblPr>
        <w:tblW w:w="4928" w:type="pct"/>
        <w:tblLayout w:type="fixed"/>
        <w:tblCellMar>
          <w:left w:w="0" w:type="dxa"/>
          <w:right w:w="0" w:type="dxa"/>
        </w:tblCellMar>
        <w:tblLook w:val="04A0" w:firstRow="1" w:lastRow="0" w:firstColumn="1" w:lastColumn="0" w:noHBand="0" w:noVBand="1"/>
      </w:tblPr>
      <w:tblGrid>
        <w:gridCol w:w="10055"/>
      </w:tblGrid>
      <w:tr w:rsidR="00CD065B" w:rsidRPr="00AE1DFE" w14:paraId="555442D0" w14:textId="77777777" w:rsidTr="00E94E5D">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7BAD397" w14:textId="77777777" w:rsidR="00CD065B" w:rsidRPr="00AE1DFE" w:rsidRDefault="00CD065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CD065B" w:rsidRPr="00AE1DFE" w14:paraId="75271F2C" w14:textId="77777777" w:rsidTr="00E94E5D">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C940240" w14:textId="77777777" w:rsidR="00CD065B" w:rsidRPr="00AE1DFE" w:rsidRDefault="00CD065B">
            <w:pPr>
              <w:spacing w:before="120" w:after="120" w:line="240" w:lineRule="auto"/>
              <w:rPr>
                <w:rFonts w:ascii="Arial" w:eastAsia="Times New Roman" w:hAnsi="Arial" w:cs="Arial"/>
                <w:lang w:eastAsia="en-GB"/>
              </w:rPr>
            </w:pPr>
          </w:p>
        </w:tc>
      </w:tr>
    </w:tbl>
    <w:p w14:paraId="282621C1" w14:textId="0782E42C" w:rsidR="00DA2F01" w:rsidRDefault="00DA2F01" w:rsidP="008E6BFC">
      <w:pPr>
        <w:pStyle w:val="BodyText1"/>
      </w:pPr>
      <w:r>
        <w:br w:type="page"/>
      </w:r>
    </w:p>
    <w:p w14:paraId="1A06EC36" w14:textId="025D6B02" w:rsidR="00CD065B" w:rsidRPr="008A79D7" w:rsidRDefault="00CD065B" w:rsidP="00A807C2">
      <w:pPr>
        <w:pStyle w:val="Heading3"/>
        <w:spacing w:after="120" w:line="360" w:lineRule="auto"/>
        <w:rPr>
          <w:color w:val="016574" w:themeColor="accent1"/>
        </w:rPr>
      </w:pPr>
      <w:bookmarkStart w:id="41" w:name="_Toc211248329"/>
      <w:r w:rsidRPr="008A79D7">
        <w:rPr>
          <w:color w:val="016574" w:themeColor="accent1"/>
        </w:rPr>
        <w:lastRenderedPageBreak/>
        <w:t>2.</w:t>
      </w:r>
      <w:r w:rsidR="007B5ADE">
        <w:rPr>
          <w:color w:val="016574" w:themeColor="accent1"/>
        </w:rPr>
        <w:t>6</w:t>
      </w:r>
      <w:r>
        <w:rPr>
          <w:color w:val="016574" w:themeColor="accent1"/>
        </w:rPr>
        <w:tab/>
      </w:r>
      <w:r w:rsidR="002F555C">
        <w:rPr>
          <w:color w:val="016574" w:themeColor="accent1"/>
        </w:rPr>
        <w:t>Installation</w:t>
      </w:r>
      <w:r w:rsidRPr="008A79D7">
        <w:rPr>
          <w:color w:val="016574" w:themeColor="accent1"/>
        </w:rPr>
        <w:t xml:space="preserve"> and process description</w:t>
      </w:r>
      <w:bookmarkEnd w:id="41"/>
    </w:p>
    <w:p w14:paraId="765F0E07" w14:textId="01031F79" w:rsidR="00CD065B" w:rsidRDefault="00CD065B" w:rsidP="00922F7A">
      <w:pPr>
        <w:keepLines/>
        <w:spacing w:after="120"/>
      </w:pPr>
      <w:bookmarkStart w:id="42" w:name="_Toc200462668"/>
      <w:bookmarkStart w:id="43" w:name="_Toc201913761"/>
      <w:r w:rsidRPr="008622FC">
        <w:t xml:space="preserve">Provide a detailed written description of the </w:t>
      </w:r>
      <w:r w:rsidR="00F311F0">
        <w:t>installation</w:t>
      </w:r>
      <w:r w:rsidRPr="008622FC">
        <w:t xml:space="preserve"> and the processes to be carried </w:t>
      </w:r>
      <w:r w:rsidR="00021ADB">
        <w:t>on</w:t>
      </w:r>
      <w:r w:rsidRPr="008622FC">
        <w:t xml:space="preserve">, making reference to all activities listed as part of the </w:t>
      </w:r>
      <w:r w:rsidR="00753575">
        <w:t>STU</w:t>
      </w:r>
      <w:r w:rsidRPr="008622FC">
        <w:t xml:space="preserve"> and </w:t>
      </w:r>
      <w:r w:rsidR="00753575">
        <w:t>DAA</w:t>
      </w:r>
      <w:r w:rsidRPr="008622FC">
        <w:t xml:space="preserve"> and the process flow diagrams provided above.</w:t>
      </w:r>
    </w:p>
    <w:tbl>
      <w:tblPr>
        <w:tblW w:w="4928" w:type="pct"/>
        <w:tblLayout w:type="fixed"/>
        <w:tblCellMar>
          <w:left w:w="0" w:type="dxa"/>
          <w:right w:w="0" w:type="dxa"/>
        </w:tblCellMar>
        <w:tblLook w:val="04A0" w:firstRow="1" w:lastRow="0" w:firstColumn="1" w:lastColumn="0" w:noHBand="0" w:noVBand="1"/>
      </w:tblPr>
      <w:tblGrid>
        <w:gridCol w:w="10055"/>
      </w:tblGrid>
      <w:tr w:rsidR="00F22AB6" w:rsidRPr="00AE1DFE" w14:paraId="45BAD053" w14:textId="77777777" w:rsidTr="00E94E5D">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181A599" w14:textId="77777777" w:rsidR="00F22AB6" w:rsidRPr="00AE1DFE" w:rsidRDefault="00F22AB6">
            <w:pPr>
              <w:keepLines/>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F22AB6" w:rsidRPr="00AE1DFE" w14:paraId="0DE908CC" w14:textId="77777777" w:rsidTr="00E94E5D">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AD6CFA7" w14:textId="77777777" w:rsidR="00F22AB6" w:rsidRPr="00AE1DFE" w:rsidRDefault="00F22AB6">
            <w:pPr>
              <w:keepLines/>
              <w:spacing w:before="120" w:after="120" w:line="240" w:lineRule="auto"/>
              <w:rPr>
                <w:rFonts w:ascii="Arial" w:eastAsia="Times New Roman" w:hAnsi="Arial" w:cs="Arial"/>
                <w:lang w:eastAsia="en-GB"/>
              </w:rPr>
            </w:pPr>
          </w:p>
        </w:tc>
      </w:tr>
      <w:bookmarkEnd w:id="42"/>
      <w:bookmarkEnd w:id="43"/>
    </w:tbl>
    <w:p w14:paraId="2AE0B672" w14:textId="77777777" w:rsidR="00922F7A" w:rsidRDefault="00922F7A" w:rsidP="00922F7A">
      <w:pPr>
        <w:keepLines/>
        <w:spacing w:after="120"/>
      </w:pPr>
    </w:p>
    <w:p w14:paraId="3E57A9A7" w14:textId="77777777" w:rsidR="00922F7A" w:rsidRDefault="00922F7A" w:rsidP="00922F7A">
      <w:pPr>
        <w:keepLines/>
        <w:spacing w:after="120"/>
      </w:pPr>
    </w:p>
    <w:p w14:paraId="5E80A5B0" w14:textId="7FCE9DA4" w:rsidR="003941E0" w:rsidRDefault="00985531" w:rsidP="00922F7A">
      <w:pPr>
        <w:pStyle w:val="Heading3"/>
        <w:spacing w:before="600"/>
      </w:pPr>
      <w:r>
        <w:br w:type="page"/>
      </w:r>
    </w:p>
    <w:p w14:paraId="2017483E" w14:textId="1A3C95F1" w:rsidR="00FC45BA" w:rsidRDefault="00FC45BA" w:rsidP="00035614">
      <w:pPr>
        <w:pStyle w:val="Heading2"/>
        <w:spacing w:after="120" w:line="360" w:lineRule="auto"/>
      </w:pPr>
      <w:bookmarkStart w:id="44" w:name="_Toc211248330"/>
      <w:r w:rsidRPr="007D3B00">
        <w:lastRenderedPageBreak/>
        <w:t xml:space="preserve">Section </w:t>
      </w:r>
      <w:r>
        <w:t xml:space="preserve">3 - </w:t>
      </w:r>
      <w:r w:rsidR="009638DD">
        <w:t xml:space="preserve">Technical description of </w:t>
      </w:r>
      <w:r w:rsidR="00431B26">
        <w:t xml:space="preserve">your </w:t>
      </w:r>
      <w:r w:rsidR="009638DD">
        <w:t>process</w:t>
      </w:r>
      <w:bookmarkEnd w:id="44"/>
      <w:r w:rsidRPr="00507B87">
        <w:t xml:space="preserve">  </w:t>
      </w:r>
    </w:p>
    <w:p w14:paraId="6390676D" w14:textId="77777777" w:rsidR="00035614" w:rsidRDefault="00980B10" w:rsidP="00980B10">
      <w:pPr>
        <w:spacing w:before="120" w:after="120"/>
      </w:pPr>
      <w:r w:rsidRPr="00FB405C">
        <w:t xml:space="preserve">To issue an industrial activities permit, SEPA must be confident that you will operate the installation in compliance with the permit conditions. </w:t>
      </w:r>
    </w:p>
    <w:p w14:paraId="3DEA818C" w14:textId="12305743" w:rsidR="00980B10" w:rsidRDefault="00980B10" w:rsidP="00035614">
      <w:pPr>
        <w:spacing w:before="120" w:after="240"/>
      </w:pPr>
      <w:r w:rsidRPr="00FB405C">
        <w:t>This includes using Best Available Techniques (BAT)</w:t>
      </w:r>
      <w:r>
        <w:t>, which are</w:t>
      </w:r>
      <w:r w:rsidRPr="00FB405C">
        <w:t xml:space="preserve"> a combination of methods, equipment, training, and practices designed to prevent or, where prevention is not possible, reduce emissions from the installation.</w:t>
      </w:r>
    </w:p>
    <w:p w14:paraId="2A5CBD49" w14:textId="77777777" w:rsidR="00900C1E" w:rsidRPr="00C3509C" w:rsidRDefault="00900C1E" w:rsidP="00900C1E">
      <w:pPr>
        <w:pStyle w:val="NoSpacing"/>
        <w:spacing w:after="240" w:line="360" w:lineRule="auto"/>
        <w:rPr>
          <w:rFonts w:cstheme="minorHAnsi"/>
          <w:sz w:val="24"/>
          <w:szCs w:val="24"/>
          <w:lang w:val="en-GB"/>
        </w:rPr>
      </w:pPr>
      <w:r w:rsidRPr="00C3509C">
        <w:rPr>
          <w:rFonts w:cstheme="minorHAnsi"/>
          <w:sz w:val="24"/>
          <w:szCs w:val="24"/>
          <w:lang w:val="en-GB"/>
        </w:rPr>
        <w:t>BAT guidance is available from several sources:</w:t>
      </w:r>
    </w:p>
    <w:p w14:paraId="42D66785" w14:textId="2170E335" w:rsidR="00900C1E" w:rsidRPr="00C51355" w:rsidRDefault="00900C1E" w:rsidP="00266AB8">
      <w:pPr>
        <w:pStyle w:val="NoSpacing"/>
        <w:numPr>
          <w:ilvl w:val="0"/>
          <w:numId w:val="27"/>
        </w:numPr>
        <w:tabs>
          <w:tab w:val="clear" w:pos="720"/>
        </w:tabs>
        <w:spacing w:after="120" w:line="360" w:lineRule="auto"/>
        <w:ind w:left="567" w:hanging="425"/>
        <w:rPr>
          <w:rFonts w:ascii="Arial" w:hAnsi="Arial" w:cs="Arial"/>
          <w:sz w:val="24"/>
          <w:szCs w:val="24"/>
          <w:lang w:val="en-GB"/>
        </w:rPr>
      </w:pPr>
      <w:r w:rsidRPr="00C51355">
        <w:rPr>
          <w:rFonts w:ascii="Arial" w:hAnsi="Arial" w:cs="Arial"/>
          <w:sz w:val="24"/>
          <w:szCs w:val="24"/>
          <w:lang w:val="en-GB"/>
        </w:rPr>
        <w:t>The relevant BAT Reference (BRef) document</w:t>
      </w:r>
      <w:r>
        <w:rPr>
          <w:rFonts w:ascii="Arial" w:hAnsi="Arial" w:cs="Arial"/>
          <w:sz w:val="24"/>
          <w:szCs w:val="24"/>
          <w:lang w:val="en-GB"/>
        </w:rPr>
        <w:t>s</w:t>
      </w:r>
      <w:r w:rsidRPr="00C51355">
        <w:rPr>
          <w:rFonts w:ascii="Arial" w:hAnsi="Arial" w:cs="Arial"/>
          <w:sz w:val="24"/>
          <w:szCs w:val="24"/>
          <w:lang w:val="en-GB"/>
        </w:rPr>
        <w:t xml:space="preserve"> for your sector</w:t>
      </w:r>
      <w:r>
        <w:rPr>
          <w:rFonts w:ascii="Arial" w:hAnsi="Arial" w:cs="Arial"/>
          <w:sz w:val="24"/>
          <w:szCs w:val="24"/>
          <w:lang w:val="en-GB"/>
        </w:rPr>
        <w:t xml:space="preserve"> </w:t>
      </w:r>
      <w:r w:rsidRPr="00C51355">
        <w:rPr>
          <w:rFonts w:ascii="Arial" w:hAnsi="Arial" w:cs="Arial"/>
          <w:sz w:val="24"/>
          <w:szCs w:val="24"/>
          <w:lang w:val="en-GB"/>
        </w:rPr>
        <w:t xml:space="preserve">on the </w:t>
      </w:r>
      <w:hyperlink r:id="rId30" w:history="1">
        <w:r w:rsidRPr="00C51355">
          <w:rPr>
            <w:rFonts w:ascii="Arial" w:hAnsi="Arial" w:cs="Arial"/>
            <w:sz w:val="24"/>
            <w:szCs w:val="24"/>
            <w:lang w:val="en-GB"/>
          </w:rPr>
          <w:t>European IPPC Bureau website</w:t>
        </w:r>
      </w:hyperlink>
      <w:r w:rsidRPr="00C51355">
        <w:rPr>
          <w:rFonts w:ascii="Arial" w:hAnsi="Arial" w:cs="Arial"/>
          <w:sz w:val="24"/>
          <w:szCs w:val="24"/>
          <w:lang w:val="en-GB"/>
        </w:rPr>
        <w:t xml:space="preserve"> and </w:t>
      </w:r>
      <w:hyperlink r:id="rId31" w:history="1">
        <w:r w:rsidRPr="00C51355">
          <w:rPr>
            <w:rFonts w:ascii="Arial" w:hAnsi="Arial" w:cs="Arial"/>
            <w:sz w:val="24"/>
            <w:szCs w:val="24"/>
            <w:lang w:val="en-GB"/>
          </w:rPr>
          <w:t>UK BAT</w:t>
        </w:r>
      </w:hyperlink>
      <w:r w:rsidRPr="00C51355">
        <w:rPr>
          <w:rFonts w:ascii="Arial" w:hAnsi="Arial" w:cs="Arial"/>
          <w:sz w:val="24"/>
          <w:szCs w:val="24"/>
          <w:lang w:val="en-GB"/>
        </w:rPr>
        <w:t xml:space="preserve"> </w:t>
      </w:r>
      <w:r>
        <w:rPr>
          <w:rFonts w:ascii="Arial" w:hAnsi="Arial" w:cs="Arial"/>
          <w:sz w:val="24"/>
          <w:szCs w:val="24"/>
          <w:lang w:val="en-GB"/>
        </w:rPr>
        <w:t>(</w:t>
      </w:r>
      <w:r w:rsidRPr="00C51355">
        <w:rPr>
          <w:rFonts w:ascii="Arial" w:hAnsi="Arial" w:cs="Arial"/>
          <w:sz w:val="24"/>
          <w:szCs w:val="24"/>
          <w:lang w:val="en-GB"/>
        </w:rPr>
        <w:t>once developed</w:t>
      </w:r>
      <w:r>
        <w:rPr>
          <w:rFonts w:ascii="Arial" w:hAnsi="Arial" w:cs="Arial"/>
          <w:sz w:val="24"/>
          <w:szCs w:val="24"/>
          <w:lang w:val="en-GB"/>
        </w:rPr>
        <w:t>)</w:t>
      </w:r>
      <w:r w:rsidRPr="00C51355">
        <w:rPr>
          <w:rFonts w:ascii="Arial" w:hAnsi="Arial" w:cs="Arial"/>
          <w:sz w:val="24"/>
          <w:szCs w:val="24"/>
          <w:lang w:val="en-GB"/>
        </w:rPr>
        <w:t>. If available, you must comply with associated BAT</w:t>
      </w:r>
      <w:r w:rsidR="008174E7">
        <w:rPr>
          <w:rFonts w:ascii="Arial" w:hAnsi="Arial" w:cs="Arial"/>
          <w:sz w:val="24"/>
          <w:szCs w:val="24"/>
          <w:lang w:val="en-GB"/>
        </w:rPr>
        <w:t xml:space="preserve"> conclusions (BAT</w:t>
      </w:r>
      <w:r w:rsidR="003D3811">
        <w:rPr>
          <w:rFonts w:ascii="Arial" w:hAnsi="Arial" w:cs="Arial"/>
          <w:sz w:val="24"/>
          <w:szCs w:val="24"/>
          <w:lang w:val="en-GB"/>
        </w:rPr>
        <w:t>-C</w:t>
      </w:r>
      <w:r w:rsidR="008174E7">
        <w:rPr>
          <w:rFonts w:ascii="Arial" w:hAnsi="Arial" w:cs="Arial"/>
          <w:sz w:val="24"/>
          <w:szCs w:val="24"/>
          <w:lang w:val="en-GB"/>
        </w:rPr>
        <w:t>)</w:t>
      </w:r>
      <w:r w:rsidR="00621425">
        <w:rPr>
          <w:rFonts w:ascii="Arial" w:hAnsi="Arial" w:cs="Arial"/>
          <w:sz w:val="24"/>
          <w:szCs w:val="24"/>
          <w:lang w:val="en-GB"/>
        </w:rPr>
        <w:t xml:space="preserve"> and the emission limits associated with BAT (BAT-AELs)</w:t>
      </w:r>
      <w:r w:rsidRPr="00C51355">
        <w:rPr>
          <w:rFonts w:ascii="Arial" w:hAnsi="Arial" w:cs="Arial"/>
          <w:sz w:val="24"/>
          <w:szCs w:val="24"/>
          <w:lang w:val="en-GB"/>
        </w:rPr>
        <w:t xml:space="preserve"> for your sector.  </w:t>
      </w:r>
    </w:p>
    <w:p w14:paraId="364E3687" w14:textId="089A7A48" w:rsidR="00900C1E" w:rsidRPr="00C51355" w:rsidRDefault="00900C1E" w:rsidP="00266AB8">
      <w:pPr>
        <w:pStyle w:val="NoSpacing"/>
        <w:numPr>
          <w:ilvl w:val="0"/>
          <w:numId w:val="27"/>
        </w:numPr>
        <w:tabs>
          <w:tab w:val="clear" w:pos="720"/>
          <w:tab w:val="num" w:pos="567"/>
        </w:tabs>
        <w:spacing w:after="120" w:line="360" w:lineRule="auto"/>
        <w:ind w:left="567" w:hanging="425"/>
        <w:rPr>
          <w:rFonts w:ascii="Arial" w:hAnsi="Arial" w:cs="Arial"/>
          <w:sz w:val="24"/>
          <w:szCs w:val="24"/>
          <w:lang w:val="en-GB"/>
        </w:rPr>
      </w:pPr>
      <w:r w:rsidRPr="00C51355">
        <w:rPr>
          <w:rFonts w:ascii="Arial" w:hAnsi="Arial" w:cs="Arial"/>
          <w:sz w:val="24"/>
          <w:szCs w:val="24"/>
          <w:lang w:val="en-GB"/>
        </w:rPr>
        <w:t>Horizontal/cross-sector BRef notes (e.g. Energy Efficiency and Emissions from Storage) on the European IPPC Bureau website.</w:t>
      </w:r>
    </w:p>
    <w:p w14:paraId="718EB161" w14:textId="6D049E05" w:rsidR="00900C1E" w:rsidRPr="00C51355" w:rsidRDefault="00900C1E" w:rsidP="00266AB8">
      <w:pPr>
        <w:pStyle w:val="NoSpacing"/>
        <w:numPr>
          <w:ilvl w:val="0"/>
          <w:numId w:val="27"/>
        </w:numPr>
        <w:tabs>
          <w:tab w:val="clear" w:pos="720"/>
          <w:tab w:val="num" w:pos="567"/>
        </w:tabs>
        <w:spacing w:after="120" w:line="360" w:lineRule="auto"/>
        <w:ind w:left="567" w:hanging="425"/>
        <w:rPr>
          <w:rFonts w:ascii="Arial" w:hAnsi="Arial" w:cs="Arial"/>
          <w:sz w:val="24"/>
          <w:szCs w:val="24"/>
          <w:lang w:val="en-GB"/>
        </w:rPr>
      </w:pPr>
      <w:hyperlink r:id="rId32" w:history="1">
        <w:r w:rsidRPr="00C51355">
          <w:rPr>
            <w:rStyle w:val="Hyperlink"/>
            <w:rFonts w:ascii="Arial" w:hAnsi="Arial" w:cs="Arial"/>
            <w:color w:val="016574"/>
            <w:sz w:val="24"/>
            <w:szCs w:val="24"/>
          </w:rPr>
          <w:t>Process Guidance notes</w:t>
        </w:r>
      </w:hyperlink>
      <w:r w:rsidRPr="00C51355">
        <w:rPr>
          <w:rFonts w:ascii="Arial" w:hAnsi="Arial" w:cs="Arial"/>
          <w:sz w:val="24"/>
          <w:szCs w:val="24"/>
        </w:rPr>
        <w:t xml:space="preserve"> </w:t>
      </w:r>
      <w:r w:rsidRPr="00C51355">
        <w:rPr>
          <w:rFonts w:ascii="Arial" w:hAnsi="Arial" w:cs="Arial"/>
          <w:sz w:val="24"/>
          <w:szCs w:val="24"/>
          <w:lang w:val="en-GB"/>
        </w:rPr>
        <w:t xml:space="preserve">for your sector, especially if a schedule 26 </w:t>
      </w:r>
      <w:r w:rsidR="00D7092D">
        <w:rPr>
          <w:rFonts w:ascii="Arial" w:hAnsi="Arial" w:cs="Arial"/>
          <w:sz w:val="24"/>
          <w:szCs w:val="24"/>
          <w:lang w:val="en-GB"/>
        </w:rPr>
        <w:t>‘</w:t>
      </w:r>
      <w:r w:rsidRPr="00C51355">
        <w:rPr>
          <w:rFonts w:ascii="Arial" w:hAnsi="Arial" w:cs="Arial"/>
          <w:sz w:val="24"/>
          <w:szCs w:val="24"/>
          <w:lang w:val="en-GB"/>
        </w:rPr>
        <w:t>other emissions activity</w:t>
      </w:r>
      <w:r w:rsidR="00D7092D">
        <w:rPr>
          <w:rFonts w:ascii="Arial" w:hAnsi="Arial" w:cs="Arial"/>
          <w:sz w:val="24"/>
          <w:szCs w:val="24"/>
          <w:lang w:val="en-GB"/>
        </w:rPr>
        <w:t>’</w:t>
      </w:r>
      <w:r w:rsidRPr="00C51355">
        <w:rPr>
          <w:rFonts w:ascii="Arial" w:hAnsi="Arial" w:cs="Arial"/>
          <w:sz w:val="24"/>
          <w:szCs w:val="24"/>
          <w:lang w:val="en-GB"/>
        </w:rPr>
        <w:t xml:space="preserve"> is part of the installation.</w:t>
      </w:r>
    </w:p>
    <w:p w14:paraId="02A17764" w14:textId="69504B1A" w:rsidR="001D3B3D" w:rsidRPr="00A26B8B" w:rsidRDefault="00D43853" w:rsidP="00266AB8">
      <w:pPr>
        <w:pStyle w:val="NoSpacing"/>
        <w:numPr>
          <w:ilvl w:val="0"/>
          <w:numId w:val="27"/>
        </w:numPr>
        <w:tabs>
          <w:tab w:val="clear" w:pos="720"/>
          <w:tab w:val="num" w:pos="567"/>
        </w:tabs>
        <w:spacing w:after="120" w:line="360" w:lineRule="auto"/>
        <w:ind w:left="567" w:hanging="425"/>
        <w:rPr>
          <w:rFonts w:ascii="Arial" w:hAnsi="Arial" w:cs="Arial"/>
          <w:sz w:val="24"/>
          <w:szCs w:val="24"/>
          <w:lang w:val="en-GB"/>
        </w:rPr>
      </w:pPr>
      <w:hyperlink r:id="rId33" w:history="1">
        <w:r w:rsidRPr="00C26CCE">
          <w:rPr>
            <w:rStyle w:val="Hyperlink"/>
            <w:rFonts w:ascii="Arial" w:hAnsi="Arial" w:cs="Arial"/>
            <w:sz w:val="24"/>
            <w:szCs w:val="24"/>
            <w:lang w:val="en-GB"/>
          </w:rPr>
          <w:t>Industrial activities practical guide for EAS</w:t>
        </w:r>
        <w:r w:rsidR="005372FC" w:rsidRPr="00C26CCE">
          <w:rPr>
            <w:rStyle w:val="Hyperlink"/>
            <w:rFonts w:ascii="Arial" w:hAnsi="Arial" w:cs="Arial"/>
            <w:sz w:val="24"/>
            <w:szCs w:val="24"/>
            <w:lang w:val="en-GB"/>
          </w:rPr>
          <w:t>R schedules</w:t>
        </w:r>
        <w:r w:rsidR="00225892" w:rsidRPr="00C26CCE">
          <w:rPr>
            <w:rStyle w:val="Hyperlink"/>
            <w:rFonts w:ascii="Arial" w:hAnsi="Arial" w:cs="Arial"/>
            <w:sz w:val="24"/>
            <w:szCs w:val="24"/>
            <w:lang w:val="en-GB"/>
          </w:rPr>
          <w:t xml:space="preserve"> 20 and 26 activities</w:t>
        </w:r>
      </w:hyperlink>
      <w:r w:rsidR="00225892" w:rsidRPr="00C71958">
        <w:rPr>
          <w:rFonts w:ascii="Arial" w:hAnsi="Arial" w:cs="Arial"/>
          <w:sz w:val="24"/>
          <w:szCs w:val="24"/>
          <w:lang w:val="en-GB"/>
        </w:rPr>
        <w:t xml:space="preserve"> </w:t>
      </w:r>
      <w:r w:rsidR="002B7186">
        <w:rPr>
          <w:rFonts w:ascii="Arial" w:hAnsi="Arial" w:cs="Arial"/>
          <w:sz w:val="24"/>
          <w:szCs w:val="24"/>
          <w:lang w:val="en-GB"/>
        </w:rPr>
        <w:t>which</w:t>
      </w:r>
      <w:r w:rsidR="00225892" w:rsidRPr="00C71958">
        <w:rPr>
          <w:rFonts w:ascii="Arial" w:hAnsi="Arial" w:cs="Arial"/>
          <w:sz w:val="24"/>
          <w:szCs w:val="24"/>
          <w:lang w:val="en-GB"/>
        </w:rPr>
        <w:t xml:space="preserve"> provides an overview of </w:t>
      </w:r>
      <w:r w:rsidR="008B7408">
        <w:rPr>
          <w:rFonts w:ascii="Arial" w:hAnsi="Arial" w:cs="Arial"/>
          <w:sz w:val="24"/>
          <w:szCs w:val="24"/>
          <w:lang w:val="en-GB"/>
        </w:rPr>
        <w:t>industrial activities re</w:t>
      </w:r>
      <w:r w:rsidR="002267CF">
        <w:rPr>
          <w:rFonts w:ascii="Arial" w:hAnsi="Arial" w:cs="Arial"/>
          <w:sz w:val="24"/>
          <w:szCs w:val="24"/>
          <w:lang w:val="en-GB"/>
        </w:rPr>
        <w:t>quirements</w:t>
      </w:r>
      <w:r w:rsidR="00C26CCE">
        <w:rPr>
          <w:rFonts w:ascii="Arial" w:hAnsi="Arial" w:cs="Arial"/>
          <w:sz w:val="24"/>
          <w:szCs w:val="24"/>
          <w:lang w:val="en-GB"/>
        </w:rPr>
        <w:t>.</w:t>
      </w:r>
    </w:p>
    <w:p w14:paraId="0A37DC5D" w14:textId="2818597A" w:rsidR="00900C1E" w:rsidRPr="00C51355" w:rsidRDefault="00900C1E" w:rsidP="00266AB8">
      <w:pPr>
        <w:pStyle w:val="NoSpacing"/>
        <w:numPr>
          <w:ilvl w:val="0"/>
          <w:numId w:val="27"/>
        </w:numPr>
        <w:tabs>
          <w:tab w:val="clear" w:pos="720"/>
          <w:tab w:val="num" w:pos="567"/>
        </w:tabs>
        <w:spacing w:after="120" w:line="360" w:lineRule="auto"/>
        <w:ind w:left="567" w:hanging="425"/>
        <w:rPr>
          <w:rFonts w:ascii="Arial" w:hAnsi="Arial" w:cs="Arial"/>
          <w:sz w:val="24"/>
          <w:szCs w:val="24"/>
          <w:lang w:val="en-GB"/>
        </w:rPr>
      </w:pPr>
      <w:hyperlink r:id="rId34" w:history="1">
        <w:r w:rsidRPr="00807291">
          <w:rPr>
            <w:rStyle w:val="Hyperlink"/>
            <w:rFonts w:ascii="Arial" w:hAnsi="Arial" w:cs="Arial"/>
            <w:sz w:val="24"/>
            <w:szCs w:val="24"/>
            <w:lang w:val="en-GB"/>
          </w:rPr>
          <w:t>Industrial activities webpages</w:t>
        </w:r>
      </w:hyperlink>
      <w:r w:rsidR="00E94E5D">
        <w:rPr>
          <w:rFonts w:ascii="Arial" w:hAnsi="Arial" w:cs="Arial"/>
          <w:sz w:val="24"/>
          <w:szCs w:val="24"/>
          <w:lang w:val="en-GB"/>
        </w:rPr>
        <w:t xml:space="preserve"> </w:t>
      </w:r>
      <w:r w:rsidRPr="00807291">
        <w:rPr>
          <w:rFonts w:ascii="Arial" w:hAnsi="Arial" w:cs="Arial"/>
          <w:sz w:val="24"/>
          <w:szCs w:val="24"/>
          <w:lang w:val="en-GB"/>
        </w:rPr>
        <w:t>which</w:t>
      </w:r>
      <w:r w:rsidRPr="00C51355">
        <w:rPr>
          <w:rFonts w:ascii="Arial" w:hAnsi="Arial" w:cs="Arial"/>
          <w:sz w:val="24"/>
          <w:szCs w:val="24"/>
          <w:lang w:val="en-GB"/>
        </w:rPr>
        <w:t xml:space="preserve"> cover topics like site reports, monitoring, noise, odour, best available techniques, and sector-specific guidance.</w:t>
      </w:r>
    </w:p>
    <w:p w14:paraId="1C0D94A9" w14:textId="4A9AA87B" w:rsidR="00900C1E" w:rsidRPr="00C51355" w:rsidRDefault="00900C1E" w:rsidP="00266AB8">
      <w:pPr>
        <w:pStyle w:val="NoSpacing"/>
        <w:numPr>
          <w:ilvl w:val="0"/>
          <w:numId w:val="27"/>
        </w:numPr>
        <w:tabs>
          <w:tab w:val="clear" w:pos="720"/>
          <w:tab w:val="num" w:pos="567"/>
        </w:tabs>
        <w:spacing w:after="120" w:line="360" w:lineRule="auto"/>
        <w:ind w:left="567" w:hanging="425"/>
        <w:rPr>
          <w:rFonts w:ascii="Arial" w:hAnsi="Arial" w:cs="Arial"/>
          <w:sz w:val="24"/>
          <w:szCs w:val="24"/>
          <w:lang w:val="en-GB"/>
        </w:rPr>
      </w:pPr>
      <w:r w:rsidRPr="00C51355">
        <w:rPr>
          <w:rFonts w:ascii="Arial" w:hAnsi="Arial" w:cs="Arial"/>
          <w:sz w:val="24"/>
          <w:szCs w:val="24"/>
          <w:lang w:val="en-GB"/>
        </w:rPr>
        <w:t>If your installation involve</w:t>
      </w:r>
      <w:r>
        <w:rPr>
          <w:rFonts w:ascii="Arial" w:hAnsi="Arial" w:cs="Arial"/>
          <w:sz w:val="24"/>
          <w:szCs w:val="24"/>
          <w:lang w:val="en-GB"/>
        </w:rPr>
        <w:t>s</w:t>
      </w:r>
      <w:r w:rsidRPr="00C51355">
        <w:rPr>
          <w:rFonts w:ascii="Arial" w:hAnsi="Arial" w:cs="Arial"/>
          <w:sz w:val="24"/>
          <w:szCs w:val="24"/>
          <w:lang w:val="en-GB"/>
        </w:rPr>
        <w:t xml:space="preserve"> </w:t>
      </w:r>
      <w:r w:rsidR="006B31BB">
        <w:rPr>
          <w:rFonts w:ascii="Arial" w:hAnsi="Arial" w:cs="Arial"/>
          <w:sz w:val="24"/>
          <w:szCs w:val="24"/>
          <w:lang w:val="en-GB"/>
        </w:rPr>
        <w:t>w</w:t>
      </w:r>
      <w:r w:rsidRPr="00C51355">
        <w:rPr>
          <w:rFonts w:ascii="Arial" w:hAnsi="Arial" w:cs="Arial"/>
          <w:sz w:val="24"/>
          <w:szCs w:val="24"/>
          <w:lang w:val="en-GB"/>
        </w:rPr>
        <w:t xml:space="preserve">aste </w:t>
      </w:r>
      <w:r w:rsidR="006B31BB">
        <w:rPr>
          <w:rFonts w:ascii="Arial" w:hAnsi="Arial" w:cs="Arial"/>
          <w:sz w:val="24"/>
          <w:szCs w:val="24"/>
          <w:lang w:val="en-GB"/>
        </w:rPr>
        <w:t>m</w:t>
      </w:r>
      <w:r w:rsidRPr="00C51355">
        <w:rPr>
          <w:rFonts w:ascii="Arial" w:hAnsi="Arial" w:cs="Arial"/>
          <w:sz w:val="24"/>
          <w:szCs w:val="24"/>
          <w:lang w:val="en-GB"/>
        </w:rPr>
        <w:t xml:space="preserve">anagement </w:t>
      </w:r>
      <w:r w:rsidR="006B31BB">
        <w:rPr>
          <w:rFonts w:ascii="Arial" w:hAnsi="Arial" w:cs="Arial"/>
          <w:sz w:val="24"/>
          <w:szCs w:val="24"/>
          <w:lang w:val="en-GB"/>
        </w:rPr>
        <w:t>a</w:t>
      </w:r>
      <w:r w:rsidRPr="00C51355">
        <w:rPr>
          <w:rFonts w:ascii="Arial" w:hAnsi="Arial" w:cs="Arial"/>
          <w:sz w:val="24"/>
          <w:szCs w:val="24"/>
          <w:lang w:val="en-GB"/>
        </w:rPr>
        <w:t xml:space="preserve">ctivities, visit our </w:t>
      </w:r>
      <w:hyperlink r:id="rId35" w:history="1">
        <w:r w:rsidRPr="00C51355">
          <w:rPr>
            <w:rStyle w:val="Hyperlink"/>
            <w:rFonts w:ascii="Arial" w:hAnsi="Arial" w:cs="Arial"/>
            <w:sz w:val="24"/>
            <w:szCs w:val="24"/>
            <w:lang w:val="en-GB"/>
          </w:rPr>
          <w:t>waste activity webpages</w:t>
        </w:r>
      </w:hyperlink>
      <w:r w:rsidRPr="00C51355">
        <w:rPr>
          <w:rFonts w:ascii="Arial" w:hAnsi="Arial" w:cs="Arial"/>
          <w:sz w:val="24"/>
          <w:szCs w:val="24"/>
          <w:lang w:val="en-GB"/>
        </w:rPr>
        <w:t xml:space="preserve"> for guidance.</w:t>
      </w:r>
    </w:p>
    <w:p w14:paraId="500CC5B3" w14:textId="6B378288" w:rsidR="00900C1E" w:rsidRDefault="00900C1E" w:rsidP="00266AB8">
      <w:pPr>
        <w:pStyle w:val="NoSpacing"/>
        <w:numPr>
          <w:ilvl w:val="0"/>
          <w:numId w:val="27"/>
        </w:numPr>
        <w:tabs>
          <w:tab w:val="clear" w:pos="720"/>
          <w:tab w:val="num" w:pos="567"/>
        </w:tabs>
        <w:spacing w:after="120" w:line="360" w:lineRule="auto"/>
        <w:ind w:left="567" w:hanging="425"/>
        <w:rPr>
          <w:rFonts w:ascii="Arial" w:hAnsi="Arial" w:cs="Arial"/>
          <w:sz w:val="24"/>
          <w:szCs w:val="24"/>
          <w:lang w:val="en-GB"/>
        </w:rPr>
      </w:pPr>
      <w:r w:rsidRPr="00C51355">
        <w:rPr>
          <w:rFonts w:ascii="Arial" w:hAnsi="Arial" w:cs="Arial"/>
          <w:sz w:val="24"/>
          <w:szCs w:val="24"/>
          <w:lang w:val="en-GB"/>
        </w:rPr>
        <w:t xml:space="preserve">If your installation involves discharges to water, </w:t>
      </w:r>
      <w:r w:rsidRPr="00621425">
        <w:rPr>
          <w:rFonts w:ascii="Arial" w:hAnsi="Arial" w:cs="Arial"/>
          <w:sz w:val="24"/>
          <w:szCs w:val="24"/>
          <w:lang w:val="en-GB"/>
        </w:rPr>
        <w:t>BAT-A</w:t>
      </w:r>
      <w:r w:rsidR="00C729DE">
        <w:rPr>
          <w:rFonts w:ascii="Arial" w:hAnsi="Arial" w:cs="Arial"/>
          <w:sz w:val="24"/>
          <w:szCs w:val="24"/>
          <w:lang w:val="en-GB"/>
        </w:rPr>
        <w:t>E</w:t>
      </w:r>
      <w:r w:rsidRPr="00621425">
        <w:rPr>
          <w:rFonts w:ascii="Arial" w:hAnsi="Arial" w:cs="Arial"/>
          <w:sz w:val="24"/>
          <w:szCs w:val="24"/>
          <w:lang w:val="en-GB"/>
        </w:rPr>
        <w:t>Ls</w:t>
      </w:r>
      <w:r w:rsidRPr="00C51355">
        <w:rPr>
          <w:rFonts w:ascii="Arial" w:hAnsi="Arial" w:cs="Arial"/>
          <w:sz w:val="24"/>
          <w:szCs w:val="24"/>
          <w:lang w:val="en-GB"/>
        </w:rPr>
        <w:t xml:space="preserve"> are in the relevant </w:t>
      </w:r>
      <w:r w:rsidR="00A450B9">
        <w:rPr>
          <w:rFonts w:ascii="Arial" w:hAnsi="Arial" w:cs="Arial"/>
          <w:sz w:val="24"/>
          <w:szCs w:val="24"/>
          <w:lang w:val="en-GB"/>
        </w:rPr>
        <w:t>BAT-C</w:t>
      </w:r>
      <w:r w:rsidRPr="00C51355">
        <w:rPr>
          <w:rFonts w:ascii="Arial" w:hAnsi="Arial" w:cs="Arial"/>
          <w:sz w:val="24"/>
          <w:szCs w:val="24"/>
          <w:lang w:val="en-GB"/>
        </w:rPr>
        <w:t xml:space="preserve"> and BRefs, with additional information, including water quality standards, on our </w:t>
      </w:r>
      <w:hyperlink r:id="rId36" w:history="1">
        <w:r w:rsidRPr="00C51355">
          <w:rPr>
            <w:rStyle w:val="Hyperlink"/>
            <w:rFonts w:ascii="Arial" w:hAnsi="Arial" w:cs="Arial"/>
            <w:sz w:val="24"/>
            <w:szCs w:val="24"/>
            <w:lang w:val="en-GB"/>
          </w:rPr>
          <w:t>water activity webpages</w:t>
        </w:r>
      </w:hyperlink>
      <w:r w:rsidRPr="00C51355">
        <w:rPr>
          <w:rFonts w:ascii="Arial" w:hAnsi="Arial" w:cs="Arial"/>
          <w:sz w:val="24"/>
          <w:szCs w:val="24"/>
          <w:lang w:val="en-GB"/>
        </w:rPr>
        <w:t>.</w:t>
      </w:r>
    </w:p>
    <w:p w14:paraId="1509479C" w14:textId="0A09012B" w:rsidR="00900C1E" w:rsidRPr="00C51355" w:rsidRDefault="00900C1E" w:rsidP="00266AB8">
      <w:pPr>
        <w:pStyle w:val="NoSpacing"/>
        <w:numPr>
          <w:ilvl w:val="0"/>
          <w:numId w:val="27"/>
        </w:numPr>
        <w:tabs>
          <w:tab w:val="clear" w:pos="720"/>
          <w:tab w:val="num" w:pos="567"/>
        </w:tabs>
        <w:spacing w:after="240" w:line="360" w:lineRule="auto"/>
        <w:ind w:left="567" w:hanging="425"/>
        <w:rPr>
          <w:rFonts w:ascii="Arial" w:hAnsi="Arial" w:cs="Arial"/>
          <w:sz w:val="24"/>
          <w:szCs w:val="24"/>
          <w:lang w:val="en-GB"/>
        </w:rPr>
      </w:pPr>
      <w:hyperlink r:id="rId37" w:history="1">
        <w:r w:rsidRPr="00A24FB3">
          <w:rPr>
            <w:rStyle w:val="Hyperlink"/>
            <w:rFonts w:ascii="Arial" w:hAnsi="Arial" w:cs="Arial"/>
            <w:color w:val="016574"/>
            <w:sz w:val="24"/>
            <w:szCs w:val="24"/>
          </w:rPr>
          <w:t>CIRIA</w:t>
        </w:r>
      </w:hyperlink>
      <w:r w:rsidRPr="00C51355">
        <w:rPr>
          <w:rFonts w:ascii="Arial" w:hAnsi="Arial" w:cs="Arial"/>
          <w:sz w:val="24"/>
          <w:szCs w:val="24"/>
          <w:lang w:val="en-GB"/>
        </w:rPr>
        <w:t xml:space="preserve"> Construction </w:t>
      </w:r>
      <w:r w:rsidR="004E00B5">
        <w:rPr>
          <w:rFonts w:ascii="Arial" w:hAnsi="Arial" w:cs="Arial"/>
          <w:sz w:val="24"/>
          <w:szCs w:val="24"/>
          <w:lang w:val="en-GB"/>
        </w:rPr>
        <w:t>S</w:t>
      </w:r>
      <w:r w:rsidRPr="00C51355">
        <w:rPr>
          <w:rFonts w:ascii="Arial" w:hAnsi="Arial" w:cs="Arial"/>
          <w:sz w:val="24"/>
          <w:szCs w:val="24"/>
          <w:lang w:val="en-GB"/>
        </w:rPr>
        <w:t xml:space="preserve">tandards, particularly for bunding and </w:t>
      </w:r>
      <w:r w:rsidR="004918DB">
        <w:rPr>
          <w:rFonts w:ascii="Arial" w:hAnsi="Arial" w:cs="Arial"/>
          <w:sz w:val="24"/>
          <w:szCs w:val="24"/>
          <w:lang w:val="en-GB"/>
        </w:rPr>
        <w:t>sustainable urban drainage systems (</w:t>
      </w:r>
      <w:r w:rsidRPr="00C51355">
        <w:rPr>
          <w:rFonts w:ascii="Arial" w:hAnsi="Arial" w:cs="Arial"/>
          <w:sz w:val="24"/>
          <w:szCs w:val="24"/>
          <w:lang w:val="en-GB"/>
        </w:rPr>
        <w:t>S</w:t>
      </w:r>
      <w:r w:rsidR="004918DB">
        <w:rPr>
          <w:rFonts w:ascii="Arial" w:hAnsi="Arial" w:cs="Arial"/>
          <w:sz w:val="24"/>
          <w:szCs w:val="24"/>
          <w:lang w:val="en-GB"/>
        </w:rPr>
        <w:t>u</w:t>
      </w:r>
      <w:r w:rsidRPr="00C51355">
        <w:rPr>
          <w:rFonts w:ascii="Arial" w:hAnsi="Arial" w:cs="Arial"/>
          <w:sz w:val="24"/>
          <w:szCs w:val="24"/>
          <w:lang w:val="en-GB"/>
        </w:rPr>
        <w:t>Ds</w:t>
      </w:r>
      <w:r w:rsidR="004918DB">
        <w:rPr>
          <w:rFonts w:ascii="Arial" w:hAnsi="Arial" w:cs="Arial"/>
          <w:sz w:val="24"/>
          <w:szCs w:val="24"/>
          <w:lang w:val="en-GB"/>
        </w:rPr>
        <w:t>)</w:t>
      </w:r>
      <w:r w:rsidRPr="00C51355">
        <w:rPr>
          <w:rFonts w:ascii="Arial" w:hAnsi="Arial" w:cs="Arial"/>
          <w:sz w:val="24"/>
          <w:szCs w:val="24"/>
          <w:lang w:val="en-GB"/>
        </w:rPr>
        <w:t>.</w:t>
      </w:r>
    </w:p>
    <w:p w14:paraId="5483A3CC" w14:textId="77777777" w:rsidR="009E61E3" w:rsidRDefault="009E61E3" w:rsidP="00900C1E">
      <w:pPr>
        <w:pStyle w:val="BodyText1"/>
        <w:spacing w:before="120" w:after="120"/>
        <w:rPr>
          <w:rFonts w:ascii="Arial" w:hAnsi="Arial" w:cs="Arial"/>
        </w:rPr>
      </w:pPr>
    </w:p>
    <w:p w14:paraId="200CEE83" w14:textId="27326CC6" w:rsidR="00900C1E" w:rsidRDefault="00900C1E" w:rsidP="00900C1E">
      <w:pPr>
        <w:pStyle w:val="BodyText1"/>
        <w:spacing w:before="120" w:after="120"/>
        <w:rPr>
          <w:rFonts w:ascii="Arial" w:hAnsi="Arial" w:cs="Arial"/>
        </w:rPr>
      </w:pPr>
      <w:r w:rsidRPr="00C51355">
        <w:rPr>
          <w:rFonts w:ascii="Arial" w:hAnsi="Arial" w:cs="Arial"/>
        </w:rPr>
        <w:lastRenderedPageBreak/>
        <w:t xml:space="preserve">Before completing this section, </w:t>
      </w:r>
      <w:r w:rsidR="00BD0651">
        <w:rPr>
          <w:rFonts w:ascii="Arial" w:hAnsi="Arial" w:cs="Arial"/>
        </w:rPr>
        <w:t>you need to identify</w:t>
      </w:r>
      <w:r w:rsidRPr="00C51355">
        <w:rPr>
          <w:rFonts w:ascii="Arial" w:hAnsi="Arial" w:cs="Arial"/>
        </w:rPr>
        <w:t xml:space="preserve"> which BRefs and if relevant, </w:t>
      </w:r>
      <w:r w:rsidR="00A450B9">
        <w:rPr>
          <w:rFonts w:ascii="Arial" w:hAnsi="Arial" w:cs="Arial"/>
        </w:rPr>
        <w:t>BAT-C</w:t>
      </w:r>
      <w:r w:rsidRPr="00C51355">
        <w:rPr>
          <w:rFonts w:ascii="Arial" w:hAnsi="Arial" w:cs="Arial"/>
        </w:rPr>
        <w:t xml:space="preserve"> apply to your proposed </w:t>
      </w:r>
      <w:r>
        <w:rPr>
          <w:rFonts w:ascii="Arial" w:hAnsi="Arial" w:cs="Arial"/>
        </w:rPr>
        <w:t>installation</w:t>
      </w:r>
      <w:r w:rsidRPr="00C51355">
        <w:rPr>
          <w:rFonts w:ascii="Arial" w:hAnsi="Arial" w:cs="Arial"/>
        </w:rPr>
        <w:t xml:space="preserve">. </w:t>
      </w:r>
      <w:r w:rsidRPr="00970652">
        <w:rPr>
          <w:rFonts w:ascii="Arial" w:hAnsi="Arial" w:cs="Arial"/>
        </w:rPr>
        <w:t>Depending on your activities, you may need to refer to more than one document</w:t>
      </w:r>
      <w:r w:rsidR="00401070">
        <w:rPr>
          <w:rFonts w:ascii="Arial" w:hAnsi="Arial" w:cs="Arial"/>
        </w:rPr>
        <w:t xml:space="preserve"> e.g.</w:t>
      </w:r>
      <w:r w:rsidRPr="00C51355">
        <w:rPr>
          <w:rFonts w:ascii="Arial" w:hAnsi="Arial" w:cs="Arial"/>
        </w:rPr>
        <w:t xml:space="preserve"> a </w:t>
      </w:r>
      <w:r w:rsidR="00401070">
        <w:rPr>
          <w:rFonts w:ascii="Arial" w:hAnsi="Arial" w:cs="Arial"/>
        </w:rPr>
        <w:t>f</w:t>
      </w:r>
      <w:r w:rsidRPr="00C51355">
        <w:rPr>
          <w:rFonts w:ascii="Arial" w:hAnsi="Arial" w:cs="Arial"/>
        </w:rPr>
        <w:t xml:space="preserve">ood, </w:t>
      </w:r>
      <w:r w:rsidR="00401070">
        <w:rPr>
          <w:rFonts w:ascii="Arial" w:hAnsi="Arial" w:cs="Arial"/>
        </w:rPr>
        <w:t>d</w:t>
      </w:r>
      <w:r w:rsidRPr="00C51355">
        <w:rPr>
          <w:rFonts w:ascii="Arial" w:hAnsi="Arial" w:cs="Arial"/>
        </w:rPr>
        <w:t xml:space="preserve">rink and </w:t>
      </w:r>
      <w:r w:rsidR="00401070">
        <w:rPr>
          <w:rFonts w:ascii="Arial" w:hAnsi="Arial" w:cs="Arial"/>
        </w:rPr>
        <w:t>m</w:t>
      </w:r>
      <w:r w:rsidRPr="00C51355">
        <w:rPr>
          <w:rFonts w:ascii="Arial" w:hAnsi="Arial" w:cs="Arial"/>
        </w:rPr>
        <w:t xml:space="preserve">ilk production </w:t>
      </w:r>
      <w:r w:rsidR="00F311F0">
        <w:rPr>
          <w:rFonts w:ascii="Arial" w:hAnsi="Arial" w:cs="Arial"/>
        </w:rPr>
        <w:t>installation</w:t>
      </w:r>
      <w:r w:rsidRPr="00C51355">
        <w:rPr>
          <w:rFonts w:ascii="Arial" w:hAnsi="Arial" w:cs="Arial"/>
        </w:rPr>
        <w:t xml:space="preserve"> may also have a </w:t>
      </w:r>
      <w:r w:rsidR="00401070">
        <w:rPr>
          <w:rFonts w:ascii="Arial" w:hAnsi="Arial" w:cs="Arial"/>
        </w:rPr>
        <w:t>l</w:t>
      </w:r>
      <w:r w:rsidRPr="00C51355">
        <w:rPr>
          <w:rFonts w:ascii="Arial" w:hAnsi="Arial" w:cs="Arial"/>
        </w:rPr>
        <w:t xml:space="preserve">arge </w:t>
      </w:r>
      <w:r w:rsidR="00401070">
        <w:rPr>
          <w:rFonts w:ascii="Arial" w:hAnsi="Arial" w:cs="Arial"/>
        </w:rPr>
        <w:t>c</w:t>
      </w:r>
      <w:r w:rsidRPr="00C51355">
        <w:rPr>
          <w:rFonts w:ascii="Arial" w:hAnsi="Arial" w:cs="Arial"/>
        </w:rPr>
        <w:t xml:space="preserve">ombustion </w:t>
      </w:r>
      <w:r w:rsidR="00401070">
        <w:rPr>
          <w:rFonts w:ascii="Arial" w:hAnsi="Arial" w:cs="Arial"/>
        </w:rPr>
        <w:t>p</w:t>
      </w:r>
      <w:r w:rsidRPr="00C51355">
        <w:rPr>
          <w:rFonts w:ascii="Arial" w:hAnsi="Arial" w:cs="Arial"/>
        </w:rPr>
        <w:t xml:space="preserve">lant.  </w:t>
      </w:r>
    </w:p>
    <w:p w14:paraId="2B26CBF7" w14:textId="57F4DC03" w:rsidR="00900C1E" w:rsidRPr="00C51355" w:rsidRDefault="00900C1E" w:rsidP="00900C1E">
      <w:pPr>
        <w:pStyle w:val="BodyText1"/>
        <w:spacing w:before="120" w:after="120"/>
        <w:rPr>
          <w:rFonts w:ascii="Arial" w:hAnsi="Arial" w:cs="Arial"/>
        </w:rPr>
      </w:pPr>
      <w:r w:rsidRPr="00970652">
        <w:rPr>
          <w:rFonts w:ascii="Arial" w:hAnsi="Arial" w:cs="Arial"/>
        </w:rPr>
        <w:t>If your activity does</w:t>
      </w:r>
      <w:r w:rsidR="00002A53">
        <w:rPr>
          <w:rFonts w:ascii="Arial" w:hAnsi="Arial" w:cs="Arial"/>
        </w:rPr>
        <w:t xml:space="preserve"> not</w:t>
      </w:r>
      <w:r w:rsidRPr="00970652">
        <w:rPr>
          <w:rFonts w:ascii="Arial" w:hAnsi="Arial" w:cs="Arial"/>
        </w:rPr>
        <w:t xml:space="preserve"> relate directly to a specific sector BRef, you can refer to related sector BRefs, cross-sector BRefs, or other BAT guidance.  </w:t>
      </w:r>
      <w:r w:rsidRPr="00805E53">
        <w:rPr>
          <w:rFonts w:ascii="Arial" w:hAnsi="Arial" w:cs="Arial"/>
        </w:rPr>
        <w:t>Emission limit values</w:t>
      </w:r>
      <w:r w:rsidR="00805E53">
        <w:rPr>
          <w:rFonts w:ascii="Arial" w:hAnsi="Arial" w:cs="Arial"/>
        </w:rPr>
        <w:t xml:space="preserve"> (ELVs)</w:t>
      </w:r>
      <w:r w:rsidRPr="00C51355">
        <w:rPr>
          <w:rFonts w:ascii="Arial" w:hAnsi="Arial" w:cs="Arial"/>
        </w:rPr>
        <w:t xml:space="preserve"> will be determined with reference to the BAT-AEL performance standard where they exis</w:t>
      </w:r>
      <w:r>
        <w:rPr>
          <w:rFonts w:ascii="Arial" w:hAnsi="Arial" w:cs="Arial"/>
        </w:rPr>
        <w:t xml:space="preserve">t, or by </w:t>
      </w:r>
      <w:r w:rsidR="00BD010D">
        <w:rPr>
          <w:rFonts w:ascii="Arial" w:hAnsi="Arial" w:cs="Arial"/>
        </w:rPr>
        <w:t>considering</w:t>
      </w:r>
      <w:r>
        <w:rPr>
          <w:rFonts w:ascii="Arial" w:hAnsi="Arial" w:cs="Arial"/>
        </w:rPr>
        <w:t xml:space="preserve"> the requirements of schedule</w:t>
      </w:r>
      <w:r w:rsidR="003710E8">
        <w:rPr>
          <w:rFonts w:ascii="Arial" w:hAnsi="Arial" w:cs="Arial"/>
        </w:rPr>
        <w:t>s</w:t>
      </w:r>
      <w:r>
        <w:rPr>
          <w:rFonts w:ascii="Arial" w:hAnsi="Arial" w:cs="Arial"/>
        </w:rPr>
        <w:t xml:space="preserve"> 20</w:t>
      </w:r>
      <w:r w:rsidR="003710E8">
        <w:rPr>
          <w:rFonts w:ascii="Arial" w:hAnsi="Arial" w:cs="Arial"/>
        </w:rPr>
        <w:t>-27</w:t>
      </w:r>
      <w:r>
        <w:rPr>
          <w:rFonts w:ascii="Arial" w:hAnsi="Arial" w:cs="Arial"/>
        </w:rPr>
        <w:t xml:space="preserve"> of EASR.</w:t>
      </w:r>
    </w:p>
    <w:p w14:paraId="05423F82" w14:textId="0ED20CA5" w:rsidR="00BC5CE9" w:rsidRPr="00BC5CE9" w:rsidRDefault="00E97B1B" w:rsidP="00BC5CE9">
      <w:pPr>
        <w:pStyle w:val="BodyText1"/>
        <w:spacing w:before="120" w:after="120"/>
        <w:rPr>
          <w:rFonts w:ascii="Arial" w:hAnsi="Arial" w:cs="Arial"/>
        </w:rPr>
      </w:pPr>
      <w:r w:rsidRPr="00BC5CE9">
        <w:rPr>
          <w:rFonts w:ascii="Arial" w:hAnsi="Arial" w:cs="Arial"/>
        </w:rPr>
        <w:t xml:space="preserve">SEPA will assess your application based on how it compares to any relevant BRef, </w:t>
      </w:r>
      <w:r w:rsidR="00A450B9">
        <w:rPr>
          <w:rFonts w:ascii="Arial" w:hAnsi="Arial" w:cs="Arial"/>
        </w:rPr>
        <w:t>BAT-C</w:t>
      </w:r>
      <w:r w:rsidRPr="00BC5CE9">
        <w:rPr>
          <w:rFonts w:ascii="Arial" w:hAnsi="Arial" w:cs="Arial"/>
        </w:rPr>
        <w:t>, BAT-AEL, and other BAT guidance. Please ensure that your submission covers all the points in the relevant BAT guidance. You should explain the main options you considered and why you think the techniques you</w:t>
      </w:r>
      <w:r w:rsidR="00A66343">
        <w:rPr>
          <w:rFonts w:ascii="Arial" w:hAnsi="Arial" w:cs="Arial"/>
        </w:rPr>
        <w:t xml:space="preserve"> ha</w:t>
      </w:r>
      <w:r w:rsidRPr="00BC5CE9">
        <w:rPr>
          <w:rFonts w:ascii="Arial" w:hAnsi="Arial" w:cs="Arial"/>
        </w:rPr>
        <w:t xml:space="preserve">ve chosen are BAT for your </w:t>
      </w:r>
      <w:r w:rsidR="00C601BB">
        <w:rPr>
          <w:rFonts w:ascii="Arial" w:hAnsi="Arial" w:cs="Arial"/>
        </w:rPr>
        <w:t>installation</w:t>
      </w:r>
      <w:r w:rsidRPr="00BC5CE9">
        <w:rPr>
          <w:rFonts w:ascii="Arial" w:hAnsi="Arial" w:cs="Arial"/>
        </w:rPr>
        <w:t>. In some cases, you might need to provide a detailed analysis of your options, including a cost-benefit analysis.</w:t>
      </w:r>
    </w:p>
    <w:p w14:paraId="25B28B8A" w14:textId="39174A77" w:rsidR="00EF47BC" w:rsidRPr="00BC5CE9" w:rsidRDefault="00EF47BC" w:rsidP="00BC5CE9">
      <w:pPr>
        <w:pStyle w:val="BodyText1"/>
        <w:spacing w:before="120" w:after="120"/>
        <w:rPr>
          <w:rFonts w:ascii="Arial" w:hAnsi="Arial" w:cs="Arial"/>
        </w:rPr>
      </w:pPr>
      <w:r w:rsidRPr="00BC5CE9">
        <w:rPr>
          <w:rFonts w:ascii="Arial" w:hAnsi="Arial" w:cs="Arial"/>
        </w:rPr>
        <w:t xml:space="preserve">Any </w:t>
      </w:r>
      <w:r w:rsidR="00621425">
        <w:rPr>
          <w:rFonts w:ascii="Arial" w:hAnsi="Arial" w:cs="Arial"/>
        </w:rPr>
        <w:t>ELVs</w:t>
      </w:r>
      <w:r w:rsidRPr="00BC5CE9">
        <w:rPr>
          <w:rFonts w:ascii="Arial" w:hAnsi="Arial" w:cs="Arial"/>
        </w:rPr>
        <w:t xml:space="preserve"> included in your permit will be based on BAT</w:t>
      </w:r>
      <w:r w:rsidR="008B7327">
        <w:rPr>
          <w:rFonts w:ascii="Arial" w:hAnsi="Arial" w:cs="Arial"/>
        </w:rPr>
        <w:t>-</w:t>
      </w:r>
      <w:r w:rsidRPr="00BC5CE9">
        <w:rPr>
          <w:rFonts w:ascii="Arial" w:hAnsi="Arial" w:cs="Arial"/>
        </w:rPr>
        <w:t>AELs where available</w:t>
      </w:r>
      <w:r w:rsidR="00E46F55">
        <w:rPr>
          <w:rFonts w:ascii="Arial" w:hAnsi="Arial" w:cs="Arial"/>
        </w:rPr>
        <w:t>.</w:t>
      </w:r>
      <w:r w:rsidRPr="00BC5CE9">
        <w:rPr>
          <w:rFonts w:ascii="Arial" w:hAnsi="Arial" w:cs="Arial"/>
        </w:rPr>
        <w:t xml:space="preserve"> </w:t>
      </w:r>
      <w:r w:rsidR="00E46F55">
        <w:rPr>
          <w:rFonts w:ascii="Arial" w:hAnsi="Arial" w:cs="Arial"/>
        </w:rPr>
        <w:t>I</w:t>
      </w:r>
      <w:r w:rsidRPr="00BC5CE9">
        <w:rPr>
          <w:rFonts w:ascii="Arial" w:hAnsi="Arial" w:cs="Arial"/>
        </w:rPr>
        <w:t xml:space="preserve">n some circumstances it may be necessary to impose stricter </w:t>
      </w:r>
      <w:r w:rsidR="0019483B" w:rsidRPr="00BC5CE9">
        <w:rPr>
          <w:rFonts w:ascii="Arial" w:hAnsi="Arial" w:cs="Arial"/>
        </w:rPr>
        <w:t xml:space="preserve">emission </w:t>
      </w:r>
      <w:r w:rsidRPr="00BC5CE9">
        <w:rPr>
          <w:rFonts w:ascii="Arial" w:hAnsi="Arial" w:cs="Arial"/>
        </w:rPr>
        <w:t>limit</w:t>
      </w:r>
      <w:r w:rsidR="0019483B" w:rsidRPr="00BC5CE9">
        <w:rPr>
          <w:rFonts w:ascii="Arial" w:hAnsi="Arial" w:cs="Arial"/>
        </w:rPr>
        <w:t xml:space="preserve"> values</w:t>
      </w:r>
      <w:r w:rsidRPr="00BC5CE9">
        <w:rPr>
          <w:rFonts w:ascii="Arial" w:hAnsi="Arial" w:cs="Arial"/>
        </w:rPr>
        <w:t xml:space="preserve"> based on </w:t>
      </w:r>
      <w:r w:rsidR="00882695" w:rsidRPr="00BC5CE9">
        <w:rPr>
          <w:rFonts w:ascii="Arial" w:hAnsi="Arial" w:cs="Arial"/>
        </w:rPr>
        <w:t>the</w:t>
      </w:r>
      <w:r w:rsidRPr="00BC5CE9">
        <w:rPr>
          <w:rFonts w:ascii="Arial" w:hAnsi="Arial" w:cs="Arial"/>
        </w:rPr>
        <w:t xml:space="preserve"> </w:t>
      </w:r>
      <w:r w:rsidR="00882695" w:rsidRPr="00BC5CE9">
        <w:rPr>
          <w:rFonts w:ascii="Arial" w:hAnsi="Arial" w:cs="Arial"/>
        </w:rPr>
        <w:t xml:space="preserve">assessment of </w:t>
      </w:r>
      <w:r w:rsidRPr="00BC5CE9">
        <w:rPr>
          <w:rFonts w:ascii="Arial" w:hAnsi="Arial" w:cs="Arial"/>
        </w:rPr>
        <w:t xml:space="preserve">environmental impact. </w:t>
      </w:r>
    </w:p>
    <w:p w14:paraId="46973CEF" w14:textId="10E69303" w:rsidR="001D66B9" w:rsidRDefault="00900C1E" w:rsidP="00900C1E">
      <w:pPr>
        <w:pStyle w:val="BodyText1"/>
        <w:spacing w:before="120" w:after="120"/>
        <w:rPr>
          <w:rFonts w:ascii="Arial" w:hAnsi="Arial" w:cs="Arial"/>
        </w:rPr>
      </w:pPr>
      <w:r w:rsidRPr="00C51355">
        <w:rPr>
          <w:rFonts w:ascii="Arial" w:hAnsi="Arial" w:cs="Arial"/>
        </w:rPr>
        <w:t>If you are not sure, please contact</w:t>
      </w:r>
      <w:r w:rsidR="00B337C3">
        <w:rPr>
          <w:rFonts w:ascii="Arial" w:hAnsi="Arial" w:cs="Arial"/>
        </w:rPr>
        <w:t xml:space="preserve"> our permitting team</w:t>
      </w:r>
      <w:r w:rsidR="0003727A">
        <w:rPr>
          <w:rFonts w:ascii="Arial" w:hAnsi="Arial" w:cs="Arial"/>
        </w:rPr>
        <w:t xml:space="preserve"> </w:t>
      </w:r>
      <w:r w:rsidRPr="00C51355">
        <w:rPr>
          <w:rFonts w:ascii="Arial" w:hAnsi="Arial" w:cs="Arial"/>
        </w:rPr>
        <w:t>to clarify which BAT guidance applies.</w:t>
      </w:r>
    </w:p>
    <w:p w14:paraId="0A6B9B4D" w14:textId="36C88B5D" w:rsidR="00F30C73" w:rsidRDefault="00F30C73" w:rsidP="00900C1E">
      <w:pPr>
        <w:pStyle w:val="BodyText1"/>
        <w:spacing w:before="120" w:after="120"/>
        <w:rPr>
          <w:rFonts w:ascii="Arial" w:hAnsi="Arial" w:cs="Arial"/>
        </w:rPr>
      </w:pPr>
      <w:r>
        <w:rPr>
          <w:rFonts w:ascii="Arial" w:hAnsi="Arial" w:cs="Arial"/>
        </w:rPr>
        <w:br w:type="page"/>
      </w:r>
    </w:p>
    <w:p w14:paraId="48FB35B3" w14:textId="0A76A151" w:rsidR="00213EDC" w:rsidRPr="001033A3" w:rsidRDefault="00213EDC" w:rsidP="00213EDC">
      <w:pPr>
        <w:pStyle w:val="Heading3"/>
        <w:rPr>
          <w:rFonts w:eastAsia="Times New Roman"/>
          <w:color w:val="016574" w:themeColor="accent1"/>
        </w:rPr>
      </w:pPr>
      <w:bookmarkStart w:id="45" w:name="_Toc211248331"/>
      <w:r w:rsidRPr="001033A3">
        <w:rPr>
          <w:rFonts w:eastAsia="Times New Roman"/>
          <w:color w:val="016574" w:themeColor="accent1"/>
        </w:rPr>
        <w:lastRenderedPageBreak/>
        <w:t>3.</w:t>
      </w:r>
      <w:r>
        <w:rPr>
          <w:rFonts w:eastAsia="Times New Roman"/>
          <w:color w:val="016574" w:themeColor="accent1"/>
        </w:rPr>
        <w:t>1</w:t>
      </w:r>
      <w:r w:rsidR="003A49D4">
        <w:rPr>
          <w:rFonts w:eastAsia="Times New Roman"/>
          <w:color w:val="016574" w:themeColor="accent1"/>
        </w:rPr>
        <w:tab/>
      </w:r>
      <w:r w:rsidRPr="00E94E5D">
        <w:rPr>
          <w:rFonts w:eastAsia="Times New Roman"/>
          <w:color w:val="016574" w:themeColor="accent1"/>
        </w:rPr>
        <w:t>Compliance with Best Available Techniques</w:t>
      </w:r>
      <w:bookmarkEnd w:id="45"/>
    </w:p>
    <w:p w14:paraId="5AE0EA15" w14:textId="75BAB9D5" w:rsidR="008552ED" w:rsidRDefault="00617C15" w:rsidP="008552ED">
      <w:pPr>
        <w:pStyle w:val="BodyText1"/>
      </w:pPr>
      <w:r>
        <w:t>Please provide a</w:t>
      </w:r>
      <w:r w:rsidR="007121A8">
        <w:t xml:space="preserve"> systematic assessment</w:t>
      </w:r>
      <w:r w:rsidR="00140515">
        <w:t xml:space="preserve"> </w:t>
      </w:r>
      <w:r w:rsidR="001C4E02">
        <w:t>of your</w:t>
      </w:r>
      <w:r w:rsidR="00B55FB8">
        <w:t xml:space="preserve"> activity</w:t>
      </w:r>
      <w:r w:rsidR="007869C5">
        <w:t xml:space="preserve"> to</w:t>
      </w:r>
      <w:r w:rsidR="00A450B9">
        <w:t xml:space="preserve"> demonstrate that </w:t>
      </w:r>
      <w:r w:rsidR="00B55FB8">
        <w:t xml:space="preserve">your </w:t>
      </w:r>
      <w:r w:rsidR="001C4E02">
        <w:t xml:space="preserve">installation </w:t>
      </w:r>
      <w:r w:rsidR="0060213D">
        <w:t xml:space="preserve">will be designed, operated and maintained in accordance with </w:t>
      </w:r>
      <w:r w:rsidR="001C4E02">
        <w:t>BAT</w:t>
      </w:r>
      <w:r w:rsidR="00946286">
        <w:t xml:space="preserve">. </w:t>
      </w:r>
      <w:r w:rsidR="008552ED" w:rsidRPr="009C08B9">
        <w:t xml:space="preserve">You should confirm that the emissions from your installation will comply with </w:t>
      </w:r>
      <w:r w:rsidR="008552ED" w:rsidRPr="0003727A">
        <w:t xml:space="preserve">the </w:t>
      </w:r>
      <w:r w:rsidR="0003727A">
        <w:t>BAT-AELs</w:t>
      </w:r>
      <w:r w:rsidR="008552ED" w:rsidRPr="009C08B9">
        <w:t xml:space="preserve"> and </w:t>
      </w:r>
      <w:r w:rsidR="008552ED">
        <w:t xml:space="preserve">explain </w:t>
      </w:r>
      <w:r w:rsidR="008552ED" w:rsidRPr="009C08B9">
        <w:t xml:space="preserve">how you </w:t>
      </w:r>
      <w:r w:rsidR="008552ED">
        <w:t xml:space="preserve">will </w:t>
      </w:r>
      <w:r w:rsidR="008552ED" w:rsidRPr="009C08B9">
        <w:t>demonstrate this.</w:t>
      </w:r>
      <w:r w:rsidR="008552ED">
        <w:t xml:space="preserve"> </w:t>
      </w:r>
    </w:p>
    <w:p w14:paraId="7FF93EAA" w14:textId="453AC2AF" w:rsidR="00617C15" w:rsidRDefault="00946286" w:rsidP="00632FBF">
      <w:pPr>
        <w:spacing w:before="240"/>
      </w:pPr>
      <w:r>
        <w:t>This should include:</w:t>
      </w:r>
      <w:r w:rsidR="00C86031">
        <w:t xml:space="preserve"> </w:t>
      </w:r>
    </w:p>
    <w:p w14:paraId="632780F7" w14:textId="236200C5" w:rsidR="00FC45BA" w:rsidRPr="006257C5" w:rsidRDefault="0057310B" w:rsidP="00B40E48">
      <w:pPr>
        <w:pStyle w:val="ListParagraph"/>
        <w:numPr>
          <w:ilvl w:val="0"/>
          <w:numId w:val="2"/>
        </w:numPr>
        <w:spacing w:before="120" w:after="240" w:line="360" w:lineRule="auto"/>
        <w:ind w:left="567" w:hanging="425"/>
        <w:contextualSpacing w:val="0"/>
        <w:rPr>
          <w:rFonts w:asciiTheme="minorHAnsi" w:hAnsiTheme="minorHAnsi" w:cstheme="minorHAnsi"/>
          <w:sz w:val="24"/>
          <w:szCs w:val="24"/>
        </w:rPr>
      </w:pPr>
      <w:r>
        <w:rPr>
          <w:rFonts w:asciiTheme="minorHAnsi" w:hAnsiTheme="minorHAnsi" w:cstheme="minorHAnsi"/>
          <w:sz w:val="24"/>
          <w:szCs w:val="24"/>
        </w:rPr>
        <w:t>A l</w:t>
      </w:r>
      <w:r w:rsidR="00820674">
        <w:rPr>
          <w:rFonts w:asciiTheme="minorHAnsi" w:hAnsiTheme="minorHAnsi" w:cstheme="minorHAnsi"/>
          <w:sz w:val="24"/>
          <w:szCs w:val="24"/>
        </w:rPr>
        <w:t xml:space="preserve">ist </w:t>
      </w:r>
      <w:r w:rsidR="00372854">
        <w:rPr>
          <w:rFonts w:asciiTheme="minorHAnsi" w:hAnsiTheme="minorHAnsi" w:cstheme="minorHAnsi"/>
          <w:sz w:val="24"/>
          <w:szCs w:val="24"/>
        </w:rPr>
        <w:t>all</w:t>
      </w:r>
      <w:r w:rsidR="00FC45BA" w:rsidRPr="006257C5">
        <w:rPr>
          <w:rFonts w:asciiTheme="minorHAnsi" w:hAnsiTheme="minorHAnsi" w:cstheme="minorHAnsi"/>
          <w:sz w:val="24"/>
          <w:szCs w:val="24"/>
        </w:rPr>
        <w:t xml:space="preserve"> relevant </w:t>
      </w:r>
      <w:r w:rsidR="00FC45BA" w:rsidRPr="004A0CF9">
        <w:rPr>
          <w:rFonts w:asciiTheme="minorHAnsi" w:hAnsiTheme="minorHAnsi" w:cstheme="minorHAnsi"/>
          <w:sz w:val="24"/>
          <w:szCs w:val="24"/>
        </w:rPr>
        <w:t>BAT-C</w:t>
      </w:r>
      <w:r w:rsidR="00FC45BA" w:rsidRPr="006257C5">
        <w:rPr>
          <w:rFonts w:asciiTheme="minorHAnsi" w:hAnsiTheme="minorHAnsi" w:cstheme="minorHAnsi"/>
          <w:sz w:val="24"/>
          <w:szCs w:val="24"/>
        </w:rPr>
        <w:t>, BR</w:t>
      </w:r>
      <w:r w:rsidR="00B82F19">
        <w:rPr>
          <w:rFonts w:asciiTheme="minorHAnsi" w:hAnsiTheme="minorHAnsi" w:cstheme="minorHAnsi"/>
          <w:sz w:val="24"/>
          <w:szCs w:val="24"/>
        </w:rPr>
        <w:t>ef</w:t>
      </w:r>
      <w:r w:rsidR="009A7B59">
        <w:rPr>
          <w:rFonts w:asciiTheme="minorHAnsi" w:hAnsiTheme="minorHAnsi" w:cstheme="minorHAnsi"/>
          <w:sz w:val="24"/>
          <w:szCs w:val="24"/>
        </w:rPr>
        <w:t>,</w:t>
      </w:r>
      <w:r w:rsidR="00FC45BA" w:rsidRPr="006257C5">
        <w:rPr>
          <w:rFonts w:asciiTheme="minorHAnsi" w:hAnsiTheme="minorHAnsi" w:cstheme="minorHAnsi"/>
          <w:sz w:val="24"/>
          <w:szCs w:val="24"/>
        </w:rPr>
        <w:t xml:space="preserve"> or other technical guidance</w:t>
      </w:r>
      <w:r w:rsidR="00D54BEB">
        <w:rPr>
          <w:rFonts w:asciiTheme="minorHAnsi" w:hAnsiTheme="minorHAnsi" w:cstheme="minorHAnsi"/>
          <w:sz w:val="24"/>
          <w:szCs w:val="24"/>
        </w:rPr>
        <w:t>.</w:t>
      </w:r>
      <w:r w:rsidR="00FC45BA" w:rsidRPr="006257C5">
        <w:rPr>
          <w:rFonts w:asciiTheme="minorHAnsi" w:hAnsiTheme="minorHAnsi" w:cstheme="minorHAnsi"/>
          <w:sz w:val="24"/>
          <w:szCs w:val="24"/>
        </w:rPr>
        <w:t xml:space="preserve"> </w:t>
      </w:r>
    </w:p>
    <w:p w14:paraId="7D8B61C3" w14:textId="7DE85B56" w:rsidR="00FC45BA" w:rsidRPr="006257C5" w:rsidRDefault="009961FD" w:rsidP="00B40E48">
      <w:pPr>
        <w:pStyle w:val="ListParagraph"/>
        <w:numPr>
          <w:ilvl w:val="0"/>
          <w:numId w:val="2"/>
        </w:numPr>
        <w:spacing w:after="240" w:line="360" w:lineRule="auto"/>
        <w:ind w:left="567" w:hanging="425"/>
        <w:contextualSpacing w:val="0"/>
        <w:rPr>
          <w:rFonts w:asciiTheme="minorHAnsi" w:hAnsiTheme="minorHAnsi" w:cstheme="minorHAnsi"/>
          <w:sz w:val="24"/>
          <w:szCs w:val="24"/>
        </w:rPr>
      </w:pPr>
      <w:r>
        <w:rPr>
          <w:rFonts w:asciiTheme="minorHAnsi" w:hAnsiTheme="minorHAnsi" w:cstheme="minorHAnsi"/>
          <w:sz w:val="24"/>
          <w:szCs w:val="24"/>
        </w:rPr>
        <w:t>A statement</w:t>
      </w:r>
      <w:r w:rsidR="003347D6">
        <w:rPr>
          <w:rFonts w:asciiTheme="minorHAnsi" w:hAnsiTheme="minorHAnsi" w:cstheme="minorHAnsi"/>
          <w:sz w:val="24"/>
          <w:szCs w:val="24"/>
        </w:rPr>
        <w:t xml:space="preserve"> </w:t>
      </w:r>
      <w:r>
        <w:rPr>
          <w:rFonts w:asciiTheme="minorHAnsi" w:hAnsiTheme="minorHAnsi" w:cstheme="minorHAnsi"/>
          <w:sz w:val="24"/>
          <w:szCs w:val="24"/>
        </w:rPr>
        <w:t xml:space="preserve">of </w:t>
      </w:r>
      <w:r w:rsidR="003347D6">
        <w:rPr>
          <w:rFonts w:asciiTheme="minorHAnsi" w:hAnsiTheme="minorHAnsi" w:cstheme="minorHAnsi"/>
          <w:sz w:val="24"/>
          <w:szCs w:val="24"/>
        </w:rPr>
        <w:t xml:space="preserve">whether your </w:t>
      </w:r>
      <w:r w:rsidR="00C601BB">
        <w:rPr>
          <w:rFonts w:asciiTheme="minorHAnsi" w:hAnsiTheme="minorHAnsi" w:cstheme="minorHAnsi"/>
          <w:sz w:val="24"/>
          <w:szCs w:val="24"/>
        </w:rPr>
        <w:t>installation</w:t>
      </w:r>
      <w:r w:rsidR="003347D6">
        <w:rPr>
          <w:rFonts w:asciiTheme="minorHAnsi" w:hAnsiTheme="minorHAnsi" w:cstheme="minorHAnsi"/>
          <w:sz w:val="24"/>
          <w:szCs w:val="24"/>
        </w:rPr>
        <w:t xml:space="preserve"> can meet the </w:t>
      </w:r>
      <w:r w:rsidR="00474EDD">
        <w:rPr>
          <w:rFonts w:asciiTheme="minorHAnsi" w:hAnsiTheme="minorHAnsi" w:cstheme="minorHAnsi"/>
          <w:sz w:val="24"/>
          <w:szCs w:val="24"/>
        </w:rPr>
        <w:t xml:space="preserve">requirements </w:t>
      </w:r>
      <w:r w:rsidR="00474EDD" w:rsidRPr="006257C5">
        <w:rPr>
          <w:rFonts w:asciiTheme="minorHAnsi" w:hAnsiTheme="minorHAnsi" w:cstheme="minorHAnsi"/>
          <w:sz w:val="24"/>
          <w:szCs w:val="24"/>
        </w:rPr>
        <w:t>of</w:t>
      </w:r>
      <w:r w:rsidR="009A7B59">
        <w:rPr>
          <w:rFonts w:asciiTheme="minorHAnsi" w:hAnsiTheme="minorHAnsi" w:cstheme="minorHAnsi"/>
          <w:sz w:val="24"/>
          <w:szCs w:val="24"/>
        </w:rPr>
        <w:t xml:space="preserve"> each</w:t>
      </w:r>
      <w:r w:rsidR="00FC45BA" w:rsidRPr="006257C5">
        <w:rPr>
          <w:rFonts w:asciiTheme="minorHAnsi" w:hAnsiTheme="minorHAnsi" w:cstheme="minorHAnsi"/>
          <w:sz w:val="24"/>
          <w:szCs w:val="24"/>
        </w:rPr>
        <w:t xml:space="preserve"> BAT-C, BR</w:t>
      </w:r>
      <w:r w:rsidR="00B82F19">
        <w:rPr>
          <w:rFonts w:asciiTheme="minorHAnsi" w:hAnsiTheme="minorHAnsi" w:cstheme="minorHAnsi"/>
          <w:sz w:val="24"/>
          <w:szCs w:val="24"/>
        </w:rPr>
        <w:t>ef</w:t>
      </w:r>
      <w:r w:rsidR="00786564">
        <w:rPr>
          <w:rFonts w:asciiTheme="minorHAnsi" w:hAnsiTheme="minorHAnsi" w:cstheme="minorHAnsi"/>
          <w:sz w:val="24"/>
          <w:szCs w:val="24"/>
        </w:rPr>
        <w:t>,</w:t>
      </w:r>
      <w:r w:rsidR="00FC45BA" w:rsidRPr="006257C5">
        <w:rPr>
          <w:rFonts w:asciiTheme="minorHAnsi" w:hAnsiTheme="minorHAnsi" w:cstheme="minorHAnsi"/>
          <w:sz w:val="24"/>
          <w:szCs w:val="24"/>
        </w:rPr>
        <w:t xml:space="preserve"> or technical guidance.</w:t>
      </w:r>
    </w:p>
    <w:p w14:paraId="67327477" w14:textId="59AFDFDF" w:rsidR="00FC45BA" w:rsidRPr="006257C5" w:rsidRDefault="006E1200" w:rsidP="00B40E48">
      <w:pPr>
        <w:pStyle w:val="ListParagraph"/>
        <w:numPr>
          <w:ilvl w:val="0"/>
          <w:numId w:val="2"/>
        </w:numPr>
        <w:spacing w:after="240" w:line="360" w:lineRule="auto"/>
        <w:ind w:left="567" w:hanging="425"/>
        <w:contextualSpacing w:val="0"/>
        <w:rPr>
          <w:rFonts w:asciiTheme="minorHAnsi" w:hAnsiTheme="minorHAnsi" w:cstheme="minorHAnsi"/>
          <w:sz w:val="24"/>
          <w:szCs w:val="24"/>
        </w:rPr>
      </w:pPr>
      <w:r>
        <w:rPr>
          <w:rFonts w:asciiTheme="minorHAnsi" w:hAnsiTheme="minorHAnsi" w:cstheme="minorHAnsi"/>
          <w:sz w:val="24"/>
          <w:szCs w:val="24"/>
        </w:rPr>
        <w:t>A summary of</w:t>
      </w:r>
      <w:r w:rsidR="00FC45BA" w:rsidRPr="006257C5">
        <w:rPr>
          <w:rFonts w:asciiTheme="minorHAnsi" w:hAnsiTheme="minorHAnsi" w:cstheme="minorHAnsi"/>
          <w:sz w:val="24"/>
          <w:szCs w:val="24"/>
        </w:rPr>
        <w:t xml:space="preserve"> how you </w:t>
      </w:r>
      <w:r w:rsidR="009A7B59">
        <w:rPr>
          <w:rFonts w:asciiTheme="minorHAnsi" w:hAnsiTheme="minorHAnsi" w:cstheme="minorHAnsi"/>
          <w:sz w:val="24"/>
          <w:szCs w:val="24"/>
        </w:rPr>
        <w:t>plan to</w:t>
      </w:r>
      <w:r w:rsidR="009A7B59" w:rsidRPr="006257C5">
        <w:rPr>
          <w:rFonts w:asciiTheme="minorHAnsi" w:hAnsiTheme="minorHAnsi" w:cstheme="minorHAnsi"/>
          <w:sz w:val="24"/>
          <w:szCs w:val="24"/>
        </w:rPr>
        <w:t xml:space="preserve"> </w:t>
      </w:r>
      <w:r w:rsidR="00FC45BA" w:rsidRPr="006257C5">
        <w:rPr>
          <w:rFonts w:asciiTheme="minorHAnsi" w:hAnsiTheme="minorHAnsi" w:cstheme="minorHAnsi"/>
          <w:sz w:val="24"/>
          <w:szCs w:val="24"/>
        </w:rPr>
        <w:t xml:space="preserve">meet standards </w:t>
      </w:r>
      <w:r>
        <w:rPr>
          <w:rFonts w:asciiTheme="minorHAnsi" w:hAnsiTheme="minorHAnsi" w:cstheme="minorHAnsi"/>
          <w:sz w:val="24"/>
          <w:szCs w:val="24"/>
        </w:rPr>
        <w:t>outlined</w:t>
      </w:r>
      <w:r w:rsidR="00FC45BA" w:rsidRPr="006257C5">
        <w:rPr>
          <w:rFonts w:asciiTheme="minorHAnsi" w:hAnsiTheme="minorHAnsi" w:cstheme="minorHAnsi"/>
          <w:sz w:val="24"/>
          <w:szCs w:val="24"/>
        </w:rPr>
        <w:t xml:space="preserve"> in the relevant BAT</w:t>
      </w:r>
      <w:r w:rsidR="00786564">
        <w:rPr>
          <w:rFonts w:asciiTheme="minorHAnsi" w:hAnsiTheme="minorHAnsi" w:cstheme="minorHAnsi"/>
          <w:sz w:val="24"/>
          <w:szCs w:val="24"/>
        </w:rPr>
        <w:t>-C</w:t>
      </w:r>
      <w:r w:rsidR="00FC45BA" w:rsidRPr="006257C5">
        <w:rPr>
          <w:rFonts w:asciiTheme="minorHAnsi" w:hAnsiTheme="minorHAnsi" w:cstheme="minorHAnsi"/>
          <w:sz w:val="24"/>
          <w:szCs w:val="24"/>
        </w:rPr>
        <w:t>, BR</w:t>
      </w:r>
      <w:r w:rsidR="00B82F19">
        <w:rPr>
          <w:rFonts w:asciiTheme="minorHAnsi" w:hAnsiTheme="minorHAnsi" w:cstheme="minorHAnsi"/>
          <w:sz w:val="24"/>
          <w:szCs w:val="24"/>
        </w:rPr>
        <w:t>ef</w:t>
      </w:r>
      <w:r w:rsidR="00786564">
        <w:rPr>
          <w:rFonts w:asciiTheme="minorHAnsi" w:hAnsiTheme="minorHAnsi" w:cstheme="minorHAnsi"/>
          <w:sz w:val="24"/>
          <w:szCs w:val="24"/>
        </w:rPr>
        <w:t>,</w:t>
      </w:r>
      <w:r w:rsidR="00FC45BA" w:rsidRPr="006257C5">
        <w:rPr>
          <w:rFonts w:asciiTheme="minorHAnsi" w:hAnsiTheme="minorHAnsi" w:cstheme="minorHAnsi"/>
          <w:sz w:val="24"/>
          <w:szCs w:val="24"/>
        </w:rPr>
        <w:t xml:space="preserve"> or technical guidance. </w:t>
      </w:r>
    </w:p>
    <w:p w14:paraId="15AAF889" w14:textId="5522931B" w:rsidR="00FC45BA" w:rsidRPr="006257C5" w:rsidRDefault="00CC6BB8" w:rsidP="00B40E48">
      <w:pPr>
        <w:pStyle w:val="ListParagraph"/>
        <w:numPr>
          <w:ilvl w:val="0"/>
          <w:numId w:val="2"/>
        </w:numPr>
        <w:spacing w:after="240" w:line="360" w:lineRule="auto"/>
        <w:ind w:left="567" w:hanging="425"/>
        <w:contextualSpacing w:val="0"/>
        <w:rPr>
          <w:rFonts w:asciiTheme="minorHAnsi" w:hAnsiTheme="minorHAnsi" w:cstheme="minorHAnsi"/>
          <w:sz w:val="24"/>
          <w:szCs w:val="24"/>
        </w:rPr>
      </w:pPr>
      <w:r>
        <w:rPr>
          <w:rFonts w:asciiTheme="minorHAnsi" w:hAnsiTheme="minorHAnsi" w:cstheme="minorHAnsi"/>
          <w:sz w:val="24"/>
          <w:szCs w:val="24"/>
        </w:rPr>
        <w:t xml:space="preserve">A </w:t>
      </w:r>
      <w:r w:rsidR="00FC45BA" w:rsidRPr="006257C5">
        <w:rPr>
          <w:rFonts w:asciiTheme="minorHAnsi" w:hAnsiTheme="minorHAnsi" w:cstheme="minorHAnsi"/>
          <w:sz w:val="24"/>
          <w:szCs w:val="24"/>
        </w:rPr>
        <w:t>reference to where</w:t>
      </w:r>
      <w:r w:rsidR="00786564">
        <w:rPr>
          <w:rFonts w:asciiTheme="minorHAnsi" w:hAnsiTheme="minorHAnsi" w:cstheme="minorHAnsi"/>
          <w:sz w:val="24"/>
          <w:szCs w:val="24"/>
        </w:rPr>
        <w:t xml:space="preserve"> you’ve provided</w:t>
      </w:r>
      <w:r w:rsidR="00FC45BA" w:rsidRPr="006257C5">
        <w:rPr>
          <w:rFonts w:asciiTheme="minorHAnsi" w:hAnsiTheme="minorHAnsi" w:cstheme="minorHAnsi"/>
          <w:sz w:val="24"/>
          <w:szCs w:val="24"/>
        </w:rPr>
        <w:t xml:space="preserve"> further evidence </w:t>
      </w:r>
      <w:r w:rsidR="00786564">
        <w:rPr>
          <w:rFonts w:asciiTheme="minorHAnsi" w:hAnsiTheme="minorHAnsi" w:cstheme="minorHAnsi"/>
          <w:sz w:val="24"/>
          <w:szCs w:val="24"/>
        </w:rPr>
        <w:t>showing how</w:t>
      </w:r>
      <w:r w:rsidR="001B78CE">
        <w:rPr>
          <w:rFonts w:asciiTheme="minorHAnsi" w:hAnsiTheme="minorHAnsi" w:cstheme="minorHAnsi"/>
          <w:sz w:val="24"/>
          <w:szCs w:val="24"/>
        </w:rPr>
        <w:t xml:space="preserve"> you </w:t>
      </w:r>
      <w:r w:rsidR="00FC45BA" w:rsidRPr="006257C5">
        <w:rPr>
          <w:rFonts w:asciiTheme="minorHAnsi" w:hAnsiTheme="minorHAnsi" w:cstheme="minorHAnsi"/>
          <w:sz w:val="24"/>
          <w:szCs w:val="24"/>
        </w:rPr>
        <w:t xml:space="preserve">comply with each relevant BAT-C or standard. </w:t>
      </w:r>
    </w:p>
    <w:p w14:paraId="3B74FA21" w14:textId="62B3025A" w:rsidR="00115BBA" w:rsidRDefault="00CC6BB8" w:rsidP="00D839A6">
      <w:pPr>
        <w:spacing w:after="120"/>
      </w:pPr>
      <w:r>
        <w:t>S</w:t>
      </w:r>
      <w:r w:rsidR="00B039A4">
        <w:t>ection</w:t>
      </w:r>
      <w:r>
        <w:t>s</w:t>
      </w:r>
      <w:r w:rsidR="00B039A4">
        <w:t xml:space="preserve"> </w:t>
      </w:r>
      <w:r w:rsidR="00B039A4" w:rsidRPr="000224BA">
        <w:t>3.2 to 3.1</w:t>
      </w:r>
      <w:r w:rsidR="000224BA" w:rsidRPr="000224BA">
        <w:t>1</w:t>
      </w:r>
      <w:r w:rsidR="00B039A4">
        <w:t xml:space="preserve"> provide more detail</w:t>
      </w:r>
      <w:r>
        <w:t>s</w:t>
      </w:r>
      <w:r w:rsidR="00B039A4">
        <w:t xml:space="preserve"> on the evidence SEPA will require.  </w:t>
      </w:r>
    </w:p>
    <w:tbl>
      <w:tblPr>
        <w:tblW w:w="4928" w:type="pct"/>
        <w:tblLayout w:type="fixed"/>
        <w:tblCellMar>
          <w:left w:w="0" w:type="dxa"/>
          <w:right w:w="0" w:type="dxa"/>
        </w:tblCellMar>
        <w:tblLook w:val="04A0" w:firstRow="1" w:lastRow="0" w:firstColumn="1" w:lastColumn="0" w:noHBand="0" w:noVBand="1"/>
      </w:tblPr>
      <w:tblGrid>
        <w:gridCol w:w="10055"/>
      </w:tblGrid>
      <w:tr w:rsidR="00A26923" w:rsidRPr="00AE1DFE" w14:paraId="72C42308" w14:textId="77777777" w:rsidTr="00E94E5D">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8FD26BF" w14:textId="77777777" w:rsidR="00A26923" w:rsidRPr="00AE1DFE" w:rsidRDefault="00A2692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A26923" w:rsidRPr="00AE1DFE" w14:paraId="11F2824D" w14:textId="77777777" w:rsidTr="00E94E5D">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980EC34" w14:textId="77777777" w:rsidR="00A26923" w:rsidRPr="00AE1DFE" w:rsidRDefault="00A26923">
            <w:pPr>
              <w:spacing w:before="120" w:after="120" w:line="240" w:lineRule="auto"/>
              <w:rPr>
                <w:rFonts w:ascii="Arial" w:eastAsia="Times New Roman" w:hAnsi="Arial" w:cs="Arial"/>
                <w:lang w:eastAsia="en-GB"/>
              </w:rPr>
            </w:pPr>
          </w:p>
        </w:tc>
      </w:tr>
    </w:tbl>
    <w:p w14:paraId="4DCFAC06" w14:textId="6749987A" w:rsidR="0075782C" w:rsidRDefault="0075782C" w:rsidP="005A035F">
      <w:pPr>
        <w:tabs>
          <w:tab w:val="left" w:pos="1378"/>
        </w:tabs>
      </w:pPr>
      <w:r>
        <w:br w:type="page"/>
      </w:r>
    </w:p>
    <w:p w14:paraId="5EA5674F" w14:textId="24E1A2E1" w:rsidR="007F35C5" w:rsidRPr="00A65A3C" w:rsidRDefault="007F35C5" w:rsidP="00A65A3C">
      <w:pPr>
        <w:pStyle w:val="Heading3"/>
        <w:rPr>
          <w:rFonts w:eastAsia="Times New Roman"/>
          <w:color w:val="016574" w:themeColor="accent1"/>
        </w:rPr>
      </w:pPr>
      <w:bookmarkStart w:id="46" w:name="_Toc211248332"/>
      <w:r w:rsidRPr="00A65A3C">
        <w:rPr>
          <w:rFonts w:eastAsia="Times New Roman"/>
          <w:color w:val="016574" w:themeColor="accent1"/>
        </w:rPr>
        <w:lastRenderedPageBreak/>
        <w:t>3.</w:t>
      </w:r>
      <w:r w:rsidR="004B335F">
        <w:rPr>
          <w:rFonts w:eastAsia="Times New Roman"/>
          <w:color w:val="016574" w:themeColor="accent1"/>
        </w:rPr>
        <w:t>2</w:t>
      </w:r>
      <w:r w:rsidR="00A3792E">
        <w:rPr>
          <w:rFonts w:eastAsia="Times New Roman"/>
          <w:color w:val="016574" w:themeColor="accent1"/>
        </w:rPr>
        <w:tab/>
      </w:r>
      <w:r w:rsidR="00955A50" w:rsidRPr="00A65A3C">
        <w:rPr>
          <w:rFonts w:eastAsia="Times New Roman"/>
          <w:color w:val="016574" w:themeColor="accent1"/>
        </w:rPr>
        <w:t xml:space="preserve">Environmental </w:t>
      </w:r>
      <w:r w:rsidR="00D877F5">
        <w:rPr>
          <w:rFonts w:eastAsia="Times New Roman"/>
          <w:color w:val="016574" w:themeColor="accent1"/>
        </w:rPr>
        <w:t>m</w:t>
      </w:r>
      <w:r w:rsidR="00955A50" w:rsidRPr="00A65A3C">
        <w:rPr>
          <w:rFonts w:eastAsia="Times New Roman"/>
          <w:color w:val="016574" w:themeColor="accent1"/>
        </w:rPr>
        <w:t xml:space="preserve">anagement </w:t>
      </w:r>
      <w:r w:rsidR="006C47DA">
        <w:rPr>
          <w:rFonts w:eastAsia="Times New Roman"/>
          <w:color w:val="016574" w:themeColor="accent1"/>
        </w:rPr>
        <w:t>s</w:t>
      </w:r>
      <w:r w:rsidR="00955A50" w:rsidRPr="00A65A3C">
        <w:rPr>
          <w:rFonts w:eastAsia="Times New Roman"/>
          <w:color w:val="016574" w:themeColor="accent1"/>
        </w:rPr>
        <w:t>ystem</w:t>
      </w:r>
      <w:bookmarkEnd w:id="46"/>
    </w:p>
    <w:p w14:paraId="26EB7BF5" w14:textId="0520F918" w:rsidR="00D231D2" w:rsidRPr="00A65A3C" w:rsidRDefault="00FA2AD2" w:rsidP="00632FBF">
      <w:pPr>
        <w:pStyle w:val="Heading4"/>
        <w:spacing w:before="480" w:after="120" w:line="360" w:lineRule="auto"/>
        <w:rPr>
          <w:color w:val="016574" w:themeColor="accent1"/>
        </w:rPr>
      </w:pPr>
      <w:r w:rsidRPr="00A65A3C">
        <w:rPr>
          <w:color w:val="016574" w:themeColor="accent1"/>
        </w:rPr>
        <w:t>3.</w:t>
      </w:r>
      <w:r w:rsidR="004B335F">
        <w:rPr>
          <w:color w:val="016574" w:themeColor="accent1"/>
        </w:rPr>
        <w:t>2</w:t>
      </w:r>
      <w:r w:rsidRPr="00A65A3C">
        <w:rPr>
          <w:color w:val="016574" w:themeColor="accent1"/>
        </w:rPr>
        <w:t>.1</w:t>
      </w:r>
      <w:r w:rsidR="00A3792E">
        <w:rPr>
          <w:color w:val="016574" w:themeColor="accent1"/>
        </w:rPr>
        <w:tab/>
      </w:r>
      <w:r w:rsidRPr="00A65A3C">
        <w:rPr>
          <w:color w:val="016574" w:themeColor="accent1"/>
        </w:rPr>
        <w:t>Proposed management system</w:t>
      </w:r>
    </w:p>
    <w:p w14:paraId="659B92CC" w14:textId="6875493B" w:rsidR="00FA2AD2" w:rsidRDefault="001D35CD" w:rsidP="00E14DFC">
      <w:pPr>
        <w:spacing w:after="120"/>
      </w:pPr>
      <w:r>
        <w:t>Please d</w:t>
      </w:r>
      <w:r w:rsidRPr="0050465C">
        <w:t xml:space="preserve">escribe the </w:t>
      </w:r>
      <w:r>
        <w:t xml:space="preserve">environmental </w:t>
      </w:r>
      <w:r w:rsidRPr="0050465C">
        <w:t>management system</w:t>
      </w:r>
      <w:r>
        <w:t xml:space="preserve"> you intend to implement to manage, monitor and control your environmental issues and maintain efficiency.</w:t>
      </w:r>
      <w:r w:rsidRPr="0050465C">
        <w:t xml:space="preserve"> </w:t>
      </w:r>
      <w:r>
        <w:t>Please indicate whether you intend to certify the management system</w:t>
      </w:r>
      <w:r w:rsidR="00540BB5">
        <w:t>,</w:t>
      </w:r>
      <w:r>
        <w:t xml:space="preserve"> </w:t>
      </w:r>
      <w:r w:rsidR="00B67D6D">
        <w:t>e</w:t>
      </w:r>
      <w:r w:rsidR="00DE69D1" w:rsidRPr="00B4115F">
        <w:t>.g. ISO 14001, BS 8555 (Phases 1–5), EMAS Global</w:t>
      </w:r>
      <w:r w:rsidR="00DE69D1">
        <w:t>.</w:t>
      </w:r>
      <w:r w:rsidR="00842F52">
        <w:t xml:space="preserve"> Where you are already certified please provide a copy of </w:t>
      </w:r>
      <w:r w:rsidR="00890C76">
        <w:t>the accreditation.</w:t>
      </w:r>
    </w:p>
    <w:tbl>
      <w:tblPr>
        <w:tblW w:w="4928" w:type="pct"/>
        <w:tblLayout w:type="fixed"/>
        <w:tblCellMar>
          <w:left w:w="0" w:type="dxa"/>
          <w:right w:w="0" w:type="dxa"/>
        </w:tblCellMar>
        <w:tblLook w:val="04A0" w:firstRow="1" w:lastRow="0" w:firstColumn="1" w:lastColumn="0" w:noHBand="0" w:noVBand="1"/>
      </w:tblPr>
      <w:tblGrid>
        <w:gridCol w:w="10055"/>
      </w:tblGrid>
      <w:tr w:rsidR="00A65A3C" w:rsidRPr="00AE1DFE" w14:paraId="2D98AB29" w14:textId="77777777" w:rsidTr="00674525">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8D1A44B" w14:textId="77777777" w:rsidR="00A65A3C" w:rsidRPr="00AE1DFE" w:rsidRDefault="00A65A3C" w:rsidP="007C058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A65A3C" w:rsidRPr="00AE1DFE" w14:paraId="5AB28909" w14:textId="77777777" w:rsidTr="00674525">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4EB1C89" w14:textId="77777777" w:rsidR="00A65A3C" w:rsidRPr="00AE1DFE" w:rsidRDefault="00A65A3C" w:rsidP="007C058C">
            <w:pPr>
              <w:spacing w:before="120" w:after="120" w:line="240" w:lineRule="auto"/>
              <w:rPr>
                <w:rFonts w:ascii="Arial" w:eastAsia="Times New Roman" w:hAnsi="Arial" w:cs="Arial"/>
                <w:lang w:eastAsia="en-GB"/>
              </w:rPr>
            </w:pPr>
          </w:p>
        </w:tc>
      </w:tr>
    </w:tbl>
    <w:p w14:paraId="726CDA9D" w14:textId="2B21B548" w:rsidR="00DE69D1" w:rsidRPr="00A65A3C" w:rsidRDefault="00DE69D1" w:rsidP="00674525">
      <w:pPr>
        <w:pStyle w:val="Heading4"/>
        <w:spacing w:before="720" w:after="120" w:line="360" w:lineRule="auto"/>
        <w:rPr>
          <w:color w:val="016574" w:themeColor="accent1"/>
        </w:rPr>
      </w:pPr>
      <w:r w:rsidRPr="00A65A3C">
        <w:rPr>
          <w:color w:val="016574" w:themeColor="accent1"/>
        </w:rPr>
        <w:t>3.2.2</w:t>
      </w:r>
      <w:r w:rsidR="00A3792E">
        <w:rPr>
          <w:color w:val="016574" w:themeColor="accent1"/>
        </w:rPr>
        <w:tab/>
      </w:r>
      <w:r w:rsidR="00015277" w:rsidRPr="00A65A3C">
        <w:rPr>
          <w:color w:val="016574" w:themeColor="accent1"/>
        </w:rPr>
        <w:t>Decommissioning plan</w:t>
      </w:r>
    </w:p>
    <w:p w14:paraId="550BB21E" w14:textId="3942A1ED" w:rsidR="00DE69D1" w:rsidRDefault="001D35CD" w:rsidP="00674525">
      <w:pPr>
        <w:spacing w:after="120"/>
      </w:pPr>
      <w:r>
        <w:t>Please provide a</w:t>
      </w:r>
      <w:r w:rsidR="000F0997" w:rsidRPr="000F0997">
        <w:t xml:space="preserve"> decommissioning plan detailing how your installation would be closed to avoid any pollution risk and </w:t>
      </w:r>
      <w:r w:rsidR="00737B2F">
        <w:t>restore</w:t>
      </w:r>
      <w:r w:rsidR="000F0997" w:rsidRPr="000F0997">
        <w:t xml:space="preserve"> the </w:t>
      </w:r>
      <w:r w:rsidR="00737B2F">
        <w:t>environment</w:t>
      </w:r>
      <w:r w:rsidR="000F0997" w:rsidRPr="000F0997">
        <w:t xml:space="preserve"> of the installation to a satisfactory state (including relevant measures for the design and construction of the installation).</w:t>
      </w:r>
    </w:p>
    <w:tbl>
      <w:tblPr>
        <w:tblW w:w="4928" w:type="pct"/>
        <w:tblCellMar>
          <w:left w:w="0" w:type="dxa"/>
          <w:right w:w="0" w:type="dxa"/>
        </w:tblCellMar>
        <w:tblLook w:val="04A0" w:firstRow="1" w:lastRow="0" w:firstColumn="1" w:lastColumn="0" w:noHBand="0" w:noVBand="1"/>
      </w:tblPr>
      <w:tblGrid>
        <w:gridCol w:w="10055"/>
      </w:tblGrid>
      <w:tr w:rsidR="00A65A3C" w:rsidRPr="00AE1DFE" w14:paraId="4CCF07C4" w14:textId="77777777" w:rsidTr="00632FBF">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8E2B88F" w14:textId="77777777" w:rsidR="00A65A3C" w:rsidRPr="00AE1DFE" w:rsidRDefault="00A65A3C" w:rsidP="007C058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A65A3C" w:rsidRPr="00AE1DFE" w14:paraId="1BB2A145" w14:textId="77777777" w:rsidTr="00632FBF">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D69B788" w14:textId="77777777" w:rsidR="00A65A3C" w:rsidRPr="00AE1DFE" w:rsidRDefault="00A65A3C" w:rsidP="007C058C">
            <w:pPr>
              <w:spacing w:before="120" w:after="120" w:line="240" w:lineRule="auto"/>
              <w:rPr>
                <w:rFonts w:ascii="Arial" w:eastAsia="Times New Roman" w:hAnsi="Arial" w:cs="Arial"/>
                <w:lang w:eastAsia="en-GB"/>
              </w:rPr>
            </w:pPr>
          </w:p>
        </w:tc>
      </w:tr>
    </w:tbl>
    <w:p w14:paraId="330FB664" w14:textId="3E898E07" w:rsidR="000F0997" w:rsidRPr="00A65A3C" w:rsidRDefault="000F0997" w:rsidP="00674525">
      <w:pPr>
        <w:pStyle w:val="Heading4"/>
        <w:spacing w:before="720" w:after="120" w:line="360" w:lineRule="auto"/>
        <w:rPr>
          <w:color w:val="016574" w:themeColor="accent1"/>
        </w:rPr>
      </w:pPr>
      <w:r w:rsidRPr="00A65A3C">
        <w:rPr>
          <w:color w:val="016574" w:themeColor="accent1"/>
        </w:rPr>
        <w:t>3.</w:t>
      </w:r>
      <w:r w:rsidR="00367A1B">
        <w:rPr>
          <w:color w:val="016574" w:themeColor="accent1"/>
        </w:rPr>
        <w:t>2</w:t>
      </w:r>
      <w:r w:rsidRPr="00A65A3C">
        <w:rPr>
          <w:color w:val="016574" w:themeColor="accent1"/>
        </w:rPr>
        <w:t>.3</w:t>
      </w:r>
      <w:r w:rsidR="00A3792E">
        <w:rPr>
          <w:color w:val="016574" w:themeColor="accent1"/>
        </w:rPr>
        <w:tab/>
      </w:r>
      <w:r w:rsidR="00AF3446" w:rsidRPr="00A65A3C">
        <w:rPr>
          <w:color w:val="016574" w:themeColor="accent1"/>
        </w:rPr>
        <w:t>Accident, prevention and mitigation plan</w:t>
      </w:r>
    </w:p>
    <w:p w14:paraId="7CD4DF09" w14:textId="68BB58AD" w:rsidR="000F0997" w:rsidRDefault="00D628DF" w:rsidP="00674525">
      <w:pPr>
        <w:spacing w:after="120"/>
      </w:pPr>
      <w:r>
        <w:t>Please provide a</w:t>
      </w:r>
      <w:r w:rsidR="007C75BF" w:rsidRPr="007C75BF">
        <w:t>n accident prevention and mitigation plan which must identify, assess, prevent and where that is not possible, minimise the environmental risks and hazards of accidents and their consequences and the actions to be taken if they occu</w:t>
      </w:r>
      <w:r w:rsidR="007C75BF" w:rsidRPr="00236C36">
        <w:t>r</w:t>
      </w:r>
      <w:r w:rsidR="00C85DA8" w:rsidRPr="00236C36">
        <w:t xml:space="preserve"> (e.g. </w:t>
      </w:r>
      <w:r w:rsidR="004F7819" w:rsidRPr="00236C36">
        <w:t xml:space="preserve">fire </w:t>
      </w:r>
      <w:r w:rsidR="008E67F7" w:rsidRPr="00236C36">
        <w:t>and spillages)</w:t>
      </w:r>
      <w:r w:rsidR="007C75BF" w:rsidRPr="00236C36">
        <w:t>.</w:t>
      </w:r>
    </w:p>
    <w:tbl>
      <w:tblPr>
        <w:tblW w:w="4928" w:type="pct"/>
        <w:tblLayout w:type="fixed"/>
        <w:tblCellMar>
          <w:left w:w="0" w:type="dxa"/>
          <w:right w:w="0" w:type="dxa"/>
        </w:tblCellMar>
        <w:tblLook w:val="04A0" w:firstRow="1" w:lastRow="0" w:firstColumn="1" w:lastColumn="0" w:noHBand="0" w:noVBand="1"/>
      </w:tblPr>
      <w:tblGrid>
        <w:gridCol w:w="10055"/>
      </w:tblGrid>
      <w:tr w:rsidR="00A65A3C" w:rsidRPr="00AE1DFE" w14:paraId="3D78CE3C" w14:textId="77777777" w:rsidTr="00674525">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16A7E37" w14:textId="77777777" w:rsidR="00A65A3C" w:rsidRPr="00AE1DFE" w:rsidRDefault="00A65A3C" w:rsidP="007C058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A65A3C" w:rsidRPr="00AE1DFE" w14:paraId="55F6B77F" w14:textId="77777777" w:rsidTr="00674525">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E8CADDC" w14:textId="77777777" w:rsidR="00A65A3C" w:rsidRPr="00AE1DFE" w:rsidRDefault="00A65A3C" w:rsidP="007C058C">
            <w:pPr>
              <w:spacing w:before="120" w:after="120" w:line="240" w:lineRule="auto"/>
              <w:rPr>
                <w:rFonts w:ascii="Arial" w:eastAsia="Times New Roman" w:hAnsi="Arial" w:cs="Arial"/>
                <w:lang w:eastAsia="en-GB"/>
              </w:rPr>
            </w:pPr>
          </w:p>
        </w:tc>
      </w:tr>
    </w:tbl>
    <w:p w14:paraId="4CA7FAC4" w14:textId="189FDDA7" w:rsidR="001556D5" w:rsidRDefault="001556D5" w:rsidP="0014524D">
      <w:pPr>
        <w:pStyle w:val="BodyText1"/>
      </w:pPr>
      <w:r>
        <w:br w:type="page"/>
      </w:r>
    </w:p>
    <w:p w14:paraId="3ADEB599" w14:textId="0F324888" w:rsidR="00035E75" w:rsidRPr="00A65A3C" w:rsidRDefault="00035E75" w:rsidP="0000616C">
      <w:pPr>
        <w:pStyle w:val="Heading4"/>
        <w:spacing w:after="120" w:line="360" w:lineRule="auto"/>
        <w:rPr>
          <w:color w:val="016574" w:themeColor="accent1"/>
        </w:rPr>
      </w:pPr>
      <w:r w:rsidRPr="00A65A3C">
        <w:rPr>
          <w:color w:val="016574" w:themeColor="accent1"/>
        </w:rPr>
        <w:lastRenderedPageBreak/>
        <w:t>3.</w:t>
      </w:r>
      <w:r w:rsidR="00367A1B">
        <w:rPr>
          <w:color w:val="016574" w:themeColor="accent1"/>
        </w:rPr>
        <w:t>2</w:t>
      </w:r>
      <w:r w:rsidRPr="00A65A3C">
        <w:rPr>
          <w:color w:val="016574" w:themeColor="accent1"/>
        </w:rPr>
        <w:t>.</w:t>
      </w:r>
      <w:r w:rsidR="006B53DD">
        <w:rPr>
          <w:color w:val="016574" w:themeColor="accent1"/>
        </w:rPr>
        <w:t>4</w:t>
      </w:r>
      <w:r w:rsidR="00A3792E">
        <w:rPr>
          <w:color w:val="016574" w:themeColor="accent1"/>
        </w:rPr>
        <w:tab/>
      </w:r>
      <w:r w:rsidRPr="00A65A3C">
        <w:rPr>
          <w:color w:val="016574" w:themeColor="accent1"/>
        </w:rPr>
        <w:t>Other management plans</w:t>
      </w:r>
    </w:p>
    <w:p w14:paraId="1A919623" w14:textId="77777777" w:rsidR="006266F6" w:rsidRDefault="008812B3" w:rsidP="006266F6">
      <w:pPr>
        <w:pStyle w:val="BodyText1"/>
        <w:spacing w:after="120"/>
      </w:pPr>
      <w:r>
        <w:t>Please provide a</w:t>
      </w:r>
      <w:r w:rsidR="00AF69A3" w:rsidRPr="0068677F">
        <w:t>ll other</w:t>
      </w:r>
      <w:r>
        <w:t xml:space="preserve"> relevant</w:t>
      </w:r>
      <w:r w:rsidR="00AF69A3" w:rsidRPr="0068677F">
        <w:t xml:space="preserve"> management plans required by the relevant BAT guidance for your installation, e.g. startup/shut down, dust, solvents.</w:t>
      </w:r>
      <w:r w:rsidR="00837B49" w:rsidRPr="00837B49">
        <w:t xml:space="preserve"> </w:t>
      </w:r>
    </w:p>
    <w:p w14:paraId="4A2393AE" w14:textId="47D03BC3" w:rsidR="001C2550" w:rsidRPr="00F63716" w:rsidRDefault="001C2550" w:rsidP="006266F6">
      <w:pPr>
        <w:pStyle w:val="BodyText1"/>
        <w:spacing w:after="120"/>
      </w:pPr>
      <w:r>
        <w:t>Odour and noise management plans are requested in Sections 3.8 and 3.9 of this form.</w:t>
      </w:r>
    </w:p>
    <w:tbl>
      <w:tblPr>
        <w:tblW w:w="4928" w:type="pct"/>
        <w:tblLayout w:type="fixed"/>
        <w:tblCellMar>
          <w:left w:w="0" w:type="dxa"/>
          <w:right w:w="0" w:type="dxa"/>
        </w:tblCellMar>
        <w:tblLook w:val="04A0" w:firstRow="1" w:lastRow="0" w:firstColumn="1" w:lastColumn="0" w:noHBand="0" w:noVBand="1"/>
      </w:tblPr>
      <w:tblGrid>
        <w:gridCol w:w="10055"/>
      </w:tblGrid>
      <w:tr w:rsidR="00A65A3C" w:rsidRPr="00AE1DFE" w14:paraId="5EDE0A47" w14:textId="77777777" w:rsidTr="00BE0C49">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C8FAC9E" w14:textId="77777777" w:rsidR="00A65A3C" w:rsidRPr="00AE1DFE" w:rsidRDefault="00A65A3C" w:rsidP="007C058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A65A3C" w:rsidRPr="00AE1DFE" w14:paraId="53E9E25C" w14:textId="77777777" w:rsidTr="00BE0C49">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73D40C1" w14:textId="77777777" w:rsidR="00A65A3C" w:rsidRPr="00AE1DFE" w:rsidRDefault="00A65A3C" w:rsidP="007C058C">
            <w:pPr>
              <w:spacing w:before="120" w:after="120" w:line="240" w:lineRule="auto"/>
              <w:rPr>
                <w:rFonts w:ascii="Arial" w:eastAsia="Times New Roman" w:hAnsi="Arial" w:cs="Arial"/>
                <w:lang w:eastAsia="en-GB"/>
              </w:rPr>
            </w:pPr>
          </w:p>
        </w:tc>
      </w:tr>
    </w:tbl>
    <w:p w14:paraId="38F9CA91" w14:textId="6136FBD1" w:rsidR="001556D5" w:rsidRDefault="001556D5" w:rsidP="00650B15">
      <w:pPr>
        <w:pStyle w:val="BodyText1"/>
      </w:pPr>
      <w:r>
        <w:br w:type="page"/>
      </w:r>
    </w:p>
    <w:p w14:paraId="764E18E4" w14:textId="52AA5363" w:rsidR="00AF69A3" w:rsidRPr="006041F4" w:rsidRDefault="00AF69A3" w:rsidP="006041F4">
      <w:pPr>
        <w:pStyle w:val="Heading3"/>
        <w:rPr>
          <w:rFonts w:eastAsia="Times New Roman"/>
          <w:color w:val="016574" w:themeColor="accent1"/>
        </w:rPr>
      </w:pPr>
      <w:bookmarkStart w:id="47" w:name="_Toc211248333"/>
      <w:r w:rsidRPr="006041F4">
        <w:rPr>
          <w:rFonts w:eastAsia="Times New Roman"/>
          <w:color w:val="016574" w:themeColor="accent1"/>
        </w:rPr>
        <w:lastRenderedPageBreak/>
        <w:t>3.</w:t>
      </w:r>
      <w:r w:rsidR="00D21E67">
        <w:rPr>
          <w:rFonts w:eastAsia="Times New Roman"/>
          <w:color w:val="016574" w:themeColor="accent1"/>
        </w:rPr>
        <w:t>3</w:t>
      </w:r>
      <w:r w:rsidR="006E13E9">
        <w:rPr>
          <w:rFonts w:eastAsia="Times New Roman"/>
          <w:color w:val="016574" w:themeColor="accent1"/>
        </w:rPr>
        <w:t xml:space="preserve">   </w:t>
      </w:r>
      <w:r w:rsidRPr="006041F4">
        <w:rPr>
          <w:rFonts w:eastAsia="Times New Roman"/>
          <w:color w:val="016574" w:themeColor="accent1"/>
        </w:rPr>
        <w:t>Air emissions</w:t>
      </w:r>
      <w:bookmarkEnd w:id="47"/>
    </w:p>
    <w:p w14:paraId="2D1DE6EE" w14:textId="7D1C63F6" w:rsidR="00AF69A3" w:rsidRDefault="009952B4" w:rsidP="00AF69A3">
      <w:r w:rsidRPr="009952B4">
        <w:t xml:space="preserve">In assessing BAT for your air emissions, you </w:t>
      </w:r>
      <w:r w:rsidR="00B9529F">
        <w:t>must</w:t>
      </w:r>
      <w:r w:rsidRPr="009952B4">
        <w:t xml:space="preserve"> take account of any</w:t>
      </w:r>
      <w:r w:rsidR="005D14FC">
        <w:t xml:space="preserve"> relevant</w:t>
      </w:r>
      <w:r w:rsidRPr="009952B4">
        <w:t xml:space="preserve"> BAT-C</w:t>
      </w:r>
      <w:r w:rsidR="00874486">
        <w:t>,</w:t>
      </w:r>
      <w:r w:rsidRPr="009952B4" w:rsidDel="00874486">
        <w:t xml:space="preserve"> </w:t>
      </w:r>
      <w:r w:rsidRPr="009952B4">
        <w:t>relevant air quality standards</w:t>
      </w:r>
      <w:r w:rsidR="00CA7AC8">
        <w:t xml:space="preserve">, </w:t>
      </w:r>
      <w:r w:rsidR="003B380D">
        <w:t>BAT-AELs</w:t>
      </w:r>
      <w:r w:rsidR="00CA7AC8">
        <w:t xml:space="preserve"> and where relevant the ELVs in </w:t>
      </w:r>
      <w:r w:rsidR="00CA7AC8">
        <w:rPr>
          <w:rFonts w:ascii="Arial" w:hAnsi="Arial" w:cs="Arial"/>
        </w:rPr>
        <w:t>schedules 20-27 of EASR</w:t>
      </w:r>
      <w:r w:rsidRPr="009952B4">
        <w:t>.</w:t>
      </w:r>
    </w:p>
    <w:p w14:paraId="6F30F4ED" w14:textId="4C6E2F7F" w:rsidR="00AF69A3" w:rsidRPr="006041F4" w:rsidRDefault="00AF69A3" w:rsidP="009E61E3">
      <w:pPr>
        <w:pStyle w:val="Heading4"/>
        <w:spacing w:before="480" w:after="120" w:line="360" w:lineRule="auto"/>
        <w:rPr>
          <w:color w:val="016574" w:themeColor="accent1"/>
        </w:rPr>
      </w:pPr>
      <w:r w:rsidRPr="006041F4">
        <w:rPr>
          <w:color w:val="016574" w:themeColor="accent1"/>
        </w:rPr>
        <w:t>3.</w:t>
      </w:r>
      <w:r w:rsidR="00D21E67">
        <w:rPr>
          <w:color w:val="016574" w:themeColor="accent1"/>
        </w:rPr>
        <w:t>3</w:t>
      </w:r>
      <w:r w:rsidRPr="006041F4">
        <w:rPr>
          <w:color w:val="016574" w:themeColor="accent1"/>
        </w:rPr>
        <w:t>.1</w:t>
      </w:r>
      <w:r w:rsidR="006E13E9">
        <w:rPr>
          <w:color w:val="016574" w:themeColor="accent1"/>
        </w:rPr>
        <w:t xml:space="preserve">   </w:t>
      </w:r>
      <w:r w:rsidR="00763D33" w:rsidRPr="006041F4">
        <w:rPr>
          <w:color w:val="016574" w:themeColor="accent1"/>
        </w:rPr>
        <w:t xml:space="preserve">Air </w:t>
      </w:r>
      <w:r w:rsidR="003B380D">
        <w:rPr>
          <w:color w:val="016574" w:themeColor="accent1"/>
        </w:rPr>
        <w:t>e</w:t>
      </w:r>
      <w:r w:rsidR="00763D33" w:rsidRPr="006041F4">
        <w:rPr>
          <w:color w:val="016574" w:themeColor="accent1"/>
        </w:rPr>
        <w:t xml:space="preserve">missions </w:t>
      </w:r>
      <w:r w:rsidR="003B380D">
        <w:rPr>
          <w:color w:val="016574" w:themeColor="accent1"/>
        </w:rPr>
        <w:t>i</w:t>
      </w:r>
      <w:r w:rsidR="00763D33" w:rsidRPr="006041F4">
        <w:rPr>
          <w:color w:val="016574" w:themeColor="accent1"/>
        </w:rPr>
        <w:t>nventory</w:t>
      </w:r>
    </w:p>
    <w:p w14:paraId="44311857" w14:textId="71B60858" w:rsidR="00AF69A3" w:rsidRDefault="008812B3" w:rsidP="001A5849">
      <w:pPr>
        <w:spacing w:after="120"/>
      </w:pPr>
      <w:r>
        <w:t>Please provide an</w:t>
      </w:r>
      <w:r w:rsidR="00041FBC" w:rsidRPr="00041FBC">
        <w:t xml:space="preserve"> </w:t>
      </w:r>
      <w:r>
        <w:t>a</w:t>
      </w:r>
      <w:r w:rsidR="00041FBC" w:rsidRPr="00041FBC">
        <w:t xml:space="preserve">ir </w:t>
      </w:r>
      <w:r>
        <w:t>e</w:t>
      </w:r>
      <w:r w:rsidR="00041FBC" w:rsidRPr="00041FBC">
        <w:t xml:space="preserve">missions </w:t>
      </w:r>
      <w:r>
        <w:t>i</w:t>
      </w:r>
      <w:r w:rsidR="00041FBC" w:rsidRPr="00041FBC">
        <w:t xml:space="preserve">nventory describing all emissions to air from your installation including the location, source, </w:t>
      </w:r>
      <w:r w:rsidR="00343DBB">
        <w:t xml:space="preserve">stack height, </w:t>
      </w:r>
      <w:r w:rsidR="00041FBC" w:rsidRPr="00041FBC">
        <w:t>composition, quantities released and their fate and behaviour in the environment</w:t>
      </w:r>
      <w:r w:rsidR="00041FBC" w:rsidRPr="00CA7B82">
        <w:t>.</w:t>
      </w:r>
      <w:r w:rsidR="00623F21" w:rsidRPr="00CA7B82">
        <w:t xml:space="preserve"> Some of this information should be available within your </w:t>
      </w:r>
      <w:r w:rsidR="00FA13E6">
        <w:t>environmental management system</w:t>
      </w:r>
      <w:r w:rsidR="00CA7B82" w:rsidRPr="00CA7B82">
        <w:t>.</w:t>
      </w:r>
    </w:p>
    <w:tbl>
      <w:tblPr>
        <w:tblW w:w="4928" w:type="pct"/>
        <w:tblLayout w:type="fixed"/>
        <w:tblCellMar>
          <w:left w:w="0" w:type="dxa"/>
          <w:right w:w="0" w:type="dxa"/>
        </w:tblCellMar>
        <w:tblLook w:val="04A0" w:firstRow="1" w:lastRow="0" w:firstColumn="1" w:lastColumn="0" w:noHBand="0" w:noVBand="1"/>
      </w:tblPr>
      <w:tblGrid>
        <w:gridCol w:w="10055"/>
      </w:tblGrid>
      <w:tr w:rsidR="006041F4" w:rsidRPr="00AE1DFE" w14:paraId="2E1ADAB8" w14:textId="77777777" w:rsidTr="00F13A4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B5F3256" w14:textId="77777777" w:rsidR="006041F4" w:rsidRPr="00AE1DFE" w:rsidRDefault="006041F4" w:rsidP="007C058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6041F4" w:rsidRPr="00AE1DFE" w14:paraId="23D73D68" w14:textId="77777777" w:rsidTr="00F13A4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74597A3" w14:textId="77777777" w:rsidR="006041F4" w:rsidRPr="00AE1DFE" w:rsidRDefault="006041F4" w:rsidP="007C058C">
            <w:pPr>
              <w:spacing w:before="120" w:after="120" w:line="240" w:lineRule="auto"/>
              <w:rPr>
                <w:rFonts w:ascii="Arial" w:eastAsia="Times New Roman" w:hAnsi="Arial" w:cs="Arial"/>
                <w:lang w:eastAsia="en-GB"/>
              </w:rPr>
            </w:pPr>
          </w:p>
        </w:tc>
      </w:tr>
    </w:tbl>
    <w:p w14:paraId="282E9692" w14:textId="165E6C12" w:rsidR="00AF69A3" w:rsidRPr="006041F4" w:rsidRDefault="00AF69A3" w:rsidP="009E61E3">
      <w:pPr>
        <w:pStyle w:val="Heading4"/>
        <w:spacing w:before="600" w:after="120" w:line="360" w:lineRule="auto"/>
        <w:rPr>
          <w:color w:val="016574" w:themeColor="accent1"/>
        </w:rPr>
      </w:pPr>
      <w:r w:rsidRPr="006041F4">
        <w:rPr>
          <w:color w:val="016574" w:themeColor="accent1"/>
        </w:rPr>
        <w:t>3.</w:t>
      </w:r>
      <w:r w:rsidR="00D21E67">
        <w:rPr>
          <w:color w:val="016574" w:themeColor="accent1"/>
        </w:rPr>
        <w:t>3</w:t>
      </w:r>
      <w:r w:rsidRPr="006041F4">
        <w:rPr>
          <w:color w:val="016574" w:themeColor="accent1"/>
        </w:rPr>
        <w:t>.2</w:t>
      </w:r>
      <w:r w:rsidR="006E13E9">
        <w:rPr>
          <w:color w:val="016574" w:themeColor="accent1"/>
        </w:rPr>
        <w:t xml:space="preserve">   </w:t>
      </w:r>
      <w:r w:rsidR="007D6D38" w:rsidRPr="006041F4">
        <w:rPr>
          <w:color w:val="016574" w:themeColor="accent1"/>
        </w:rPr>
        <w:t>Risk assessment</w:t>
      </w:r>
    </w:p>
    <w:p w14:paraId="2AFF9E52" w14:textId="77777777" w:rsidR="002C6984" w:rsidRDefault="008812B3" w:rsidP="00352E8C">
      <w:pPr>
        <w:spacing w:after="120"/>
      </w:pPr>
      <w:r>
        <w:t>Please provide a</w:t>
      </w:r>
      <w:r w:rsidR="00F10542" w:rsidRPr="00F10542">
        <w:t xml:space="preserve">n appropriate risk assessment which screens emissions </w:t>
      </w:r>
      <w:r w:rsidR="00760940">
        <w:t xml:space="preserve">in accordance with our </w:t>
      </w:r>
      <w:r w:rsidR="00F86755">
        <w:t xml:space="preserve">guidance on </w:t>
      </w:r>
      <w:hyperlink r:id="rId38" w:history="1">
        <w:r w:rsidR="00B82F19">
          <w:rPr>
            <w:rStyle w:val="Hyperlink"/>
          </w:rPr>
          <w:t>air emission risk assessments</w:t>
        </w:r>
      </w:hyperlink>
      <w:r w:rsidR="000A7CA8">
        <w:t xml:space="preserve">.  </w:t>
      </w:r>
      <w:r w:rsidR="00AB0F0B">
        <w:t>This assessment should</w:t>
      </w:r>
      <w:r w:rsidR="00AB0F0B" w:rsidRPr="00F10542">
        <w:t xml:space="preserve"> demonstrat</w:t>
      </w:r>
      <w:r w:rsidR="00AB0F0B">
        <w:t>e</w:t>
      </w:r>
      <w:r w:rsidR="00AB0F0B" w:rsidRPr="00F10542">
        <w:t xml:space="preserve"> that</w:t>
      </w:r>
      <w:r w:rsidR="00AB0F0B">
        <w:t xml:space="preserve"> your installation</w:t>
      </w:r>
      <w:r w:rsidR="00AB0F0B" w:rsidRPr="00F10542">
        <w:t xml:space="preserve"> will</w:t>
      </w:r>
      <w:r w:rsidR="00AB0F0B">
        <w:t xml:space="preserve"> not cause </w:t>
      </w:r>
      <w:r w:rsidR="00AB0F0B" w:rsidRPr="00F10542">
        <w:t xml:space="preserve">significant harm to the environment, human health, or </w:t>
      </w:r>
      <w:r w:rsidR="00EF1B01">
        <w:t>designated</w:t>
      </w:r>
      <w:r w:rsidR="00AB0F0B" w:rsidRPr="00F10542">
        <w:t xml:space="preserve"> sites</w:t>
      </w:r>
      <w:r w:rsidR="0049184B">
        <w:t xml:space="preserve">. </w:t>
      </w:r>
      <w:r w:rsidR="00C971CF">
        <w:t xml:space="preserve"> </w:t>
      </w:r>
    </w:p>
    <w:p w14:paraId="0637BA94" w14:textId="2EA92BBC" w:rsidR="00C971CF" w:rsidRDefault="0049184B" w:rsidP="00352E8C">
      <w:pPr>
        <w:spacing w:after="120"/>
      </w:pPr>
      <w:r>
        <w:t>A</w:t>
      </w:r>
      <w:r w:rsidR="00C971CF">
        <w:t>s</w:t>
      </w:r>
      <w:r w:rsidR="00AB0F0B">
        <w:t xml:space="preserve"> a minimum</w:t>
      </w:r>
      <w:r w:rsidR="00121006">
        <w:t>,</w:t>
      </w:r>
      <w:r w:rsidR="00AB0F0B">
        <w:t xml:space="preserve"> </w:t>
      </w:r>
      <w:r w:rsidR="00930EA1">
        <w:t>the assessment must demonstrate that your installation</w:t>
      </w:r>
      <w:r w:rsidR="00C971CF" w:rsidRPr="00C971CF">
        <w:t xml:space="preserve"> </w:t>
      </w:r>
      <w:r w:rsidR="00C971CF">
        <w:t xml:space="preserve">will </w:t>
      </w:r>
      <w:r w:rsidR="00AB0F0B">
        <w:t xml:space="preserve">meet the BAT-AEL performance standards </w:t>
      </w:r>
      <w:r w:rsidR="007648D4">
        <w:t>(</w:t>
      </w:r>
      <w:r w:rsidR="00AB0F0B">
        <w:t>where stated</w:t>
      </w:r>
      <w:r w:rsidR="007648D4">
        <w:t>)</w:t>
      </w:r>
      <w:r w:rsidR="00A51C75">
        <w:t xml:space="preserve">, </w:t>
      </w:r>
      <w:r w:rsidR="00930EA1">
        <w:t>and</w:t>
      </w:r>
      <w:r w:rsidR="00FF50F1">
        <w:t>, where relevant,</w:t>
      </w:r>
      <w:r w:rsidR="00930EA1">
        <w:t xml:space="preserve"> </w:t>
      </w:r>
      <w:r w:rsidR="0031626C">
        <w:t>the ELVs specified in</w:t>
      </w:r>
      <w:r w:rsidR="00930EA1">
        <w:t xml:space="preserve">: </w:t>
      </w:r>
    </w:p>
    <w:p w14:paraId="601B2A43" w14:textId="0860AB20" w:rsidR="009A2E29" w:rsidRDefault="00C971CF" w:rsidP="00266AB8">
      <w:pPr>
        <w:numPr>
          <w:ilvl w:val="0"/>
          <w:numId w:val="44"/>
        </w:numPr>
        <w:tabs>
          <w:tab w:val="clear" w:pos="720"/>
        </w:tabs>
        <w:spacing w:after="240"/>
        <w:ind w:left="567" w:hanging="425"/>
      </w:pPr>
      <w:r>
        <w:t xml:space="preserve">Large </w:t>
      </w:r>
      <w:r w:rsidR="00517707">
        <w:t>c</w:t>
      </w:r>
      <w:r>
        <w:t xml:space="preserve">ombustion plant: </w:t>
      </w:r>
      <w:r w:rsidRPr="00C971CF">
        <w:t>schedule 21</w:t>
      </w:r>
      <w:r w:rsidR="009A2E29">
        <w:t>,</w:t>
      </w:r>
      <w:r w:rsidR="007066BE">
        <w:t xml:space="preserve"> </w:t>
      </w:r>
      <w:r w:rsidR="00166A36">
        <w:t>chapter</w:t>
      </w:r>
      <w:r w:rsidR="009A2E29" w:rsidRPr="00C971CF">
        <w:t xml:space="preserve"> 3 </w:t>
      </w:r>
      <w:r w:rsidR="007066BE">
        <w:t>of EASR;</w:t>
      </w:r>
      <w:r w:rsidRPr="00C971CF">
        <w:t xml:space="preserve"> </w:t>
      </w:r>
    </w:p>
    <w:p w14:paraId="21133F73" w14:textId="6C8E3B6D" w:rsidR="009A2E29" w:rsidRDefault="009A2E29" w:rsidP="00266AB8">
      <w:pPr>
        <w:numPr>
          <w:ilvl w:val="0"/>
          <w:numId w:val="44"/>
        </w:numPr>
        <w:tabs>
          <w:tab w:val="clear" w:pos="720"/>
        </w:tabs>
        <w:spacing w:after="240"/>
        <w:ind w:left="567" w:hanging="425"/>
      </w:pPr>
      <w:r>
        <w:t>Incineration and co-incineration of</w:t>
      </w:r>
      <w:r w:rsidRPr="009A2E29">
        <w:t xml:space="preserve"> </w:t>
      </w:r>
      <w:r>
        <w:t xml:space="preserve">waste: </w:t>
      </w:r>
      <w:r w:rsidR="0031626C" w:rsidRPr="00C971CF">
        <w:t>schedule 22</w:t>
      </w:r>
      <w:r>
        <w:t xml:space="preserve">, </w:t>
      </w:r>
      <w:r w:rsidR="00166A36">
        <w:t>chap</w:t>
      </w:r>
      <w:r w:rsidRPr="00C971CF">
        <w:t>t</w:t>
      </w:r>
      <w:r w:rsidR="00166A36">
        <w:t>er</w:t>
      </w:r>
      <w:r w:rsidRPr="00C971CF">
        <w:t xml:space="preserve"> 2 </w:t>
      </w:r>
      <w:r>
        <w:t>of EASR;</w:t>
      </w:r>
      <w:r w:rsidRPr="00C971CF">
        <w:t xml:space="preserve"> and</w:t>
      </w:r>
    </w:p>
    <w:p w14:paraId="3AA3D7F6" w14:textId="0156D88A" w:rsidR="00C971CF" w:rsidRDefault="00C971CF" w:rsidP="00266AB8">
      <w:pPr>
        <w:numPr>
          <w:ilvl w:val="0"/>
          <w:numId w:val="44"/>
        </w:numPr>
        <w:tabs>
          <w:tab w:val="clear" w:pos="720"/>
        </w:tabs>
        <w:spacing w:after="240"/>
        <w:ind w:left="567" w:hanging="425"/>
      </w:pPr>
      <w:r>
        <w:t>Medium combu</w:t>
      </w:r>
      <w:r w:rsidR="007066BE">
        <w:t>stion plant:</w:t>
      </w:r>
      <w:r w:rsidR="000B059A">
        <w:t xml:space="preserve"> </w:t>
      </w:r>
      <w:r w:rsidR="000B059A" w:rsidRPr="00C971CF">
        <w:t xml:space="preserve">schedule </w:t>
      </w:r>
      <w:r w:rsidR="0083415B" w:rsidRPr="00C971CF">
        <w:t>27</w:t>
      </w:r>
      <w:r w:rsidR="009A2E29">
        <w:t>,</w:t>
      </w:r>
      <w:r>
        <w:t xml:space="preserve"> </w:t>
      </w:r>
      <w:r w:rsidR="004223DC">
        <w:t>chapter</w:t>
      </w:r>
      <w:r w:rsidR="009A2E29">
        <w:t xml:space="preserve"> 3</w:t>
      </w:r>
      <w:r>
        <w:t xml:space="preserve"> </w:t>
      </w:r>
      <w:r w:rsidRPr="00C971CF">
        <w:t>of EASR</w:t>
      </w:r>
      <w:r w:rsidR="00633300">
        <w:t>.</w:t>
      </w:r>
    </w:p>
    <w:p w14:paraId="1E532E9E" w14:textId="3AA0BBA7" w:rsidR="00AF69A3" w:rsidRDefault="00F10542" w:rsidP="004A56F1">
      <w:pPr>
        <w:spacing w:after="120"/>
      </w:pPr>
      <w:r w:rsidRPr="00F10542">
        <w:t>Where required</w:t>
      </w:r>
      <w:r w:rsidR="0096047C">
        <w:t xml:space="preserve">, </w:t>
      </w:r>
      <w:r w:rsidR="00C14F58">
        <w:t xml:space="preserve">you must </w:t>
      </w:r>
      <w:r w:rsidR="0096047C">
        <w:t>submit</w:t>
      </w:r>
      <w:r w:rsidRPr="00F10542">
        <w:t xml:space="preserve"> detailed air modelling </w:t>
      </w:r>
      <w:r w:rsidR="0096047C">
        <w:t>to support your application</w:t>
      </w:r>
      <w:r w:rsidRPr="00F10542">
        <w:t>.</w:t>
      </w:r>
      <w:r w:rsidR="00007390">
        <w:t xml:space="preserve"> </w:t>
      </w:r>
    </w:p>
    <w:tbl>
      <w:tblPr>
        <w:tblW w:w="4928" w:type="pct"/>
        <w:tblLayout w:type="fixed"/>
        <w:tblCellMar>
          <w:left w:w="0" w:type="dxa"/>
          <w:right w:w="0" w:type="dxa"/>
        </w:tblCellMar>
        <w:tblLook w:val="04A0" w:firstRow="1" w:lastRow="0" w:firstColumn="1" w:lastColumn="0" w:noHBand="0" w:noVBand="1"/>
      </w:tblPr>
      <w:tblGrid>
        <w:gridCol w:w="10055"/>
      </w:tblGrid>
      <w:tr w:rsidR="006041F4" w:rsidRPr="00AE1DFE" w14:paraId="21A9A45B" w14:textId="77777777" w:rsidTr="00A15E38">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E0DC774" w14:textId="77777777" w:rsidR="006041F4" w:rsidRPr="00AE1DFE" w:rsidRDefault="006041F4" w:rsidP="007C058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6041F4" w:rsidRPr="00AE1DFE" w14:paraId="64B0DBF5" w14:textId="77777777" w:rsidTr="00A15E38">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412EA3D" w14:textId="77777777" w:rsidR="006041F4" w:rsidRPr="00AE1DFE" w:rsidRDefault="006041F4" w:rsidP="007C058C">
            <w:pPr>
              <w:spacing w:before="120" w:after="120" w:line="240" w:lineRule="auto"/>
              <w:rPr>
                <w:rFonts w:ascii="Arial" w:eastAsia="Times New Roman" w:hAnsi="Arial" w:cs="Arial"/>
                <w:lang w:eastAsia="en-GB"/>
              </w:rPr>
            </w:pPr>
          </w:p>
        </w:tc>
      </w:tr>
    </w:tbl>
    <w:p w14:paraId="7E16CF84" w14:textId="77777777" w:rsidR="001556D5" w:rsidRDefault="001556D5" w:rsidP="001D66B9">
      <w:r>
        <w:br w:type="page"/>
      </w:r>
    </w:p>
    <w:p w14:paraId="3AF49122" w14:textId="2B733722" w:rsidR="00AF69A3" w:rsidRPr="006041F4" w:rsidRDefault="00AF69A3" w:rsidP="004A56F1">
      <w:pPr>
        <w:pStyle w:val="Heading4"/>
        <w:spacing w:before="600" w:after="120" w:line="360" w:lineRule="auto"/>
        <w:rPr>
          <w:color w:val="016574" w:themeColor="accent1"/>
        </w:rPr>
      </w:pPr>
      <w:r w:rsidRPr="006041F4">
        <w:rPr>
          <w:color w:val="016574" w:themeColor="accent1"/>
        </w:rPr>
        <w:lastRenderedPageBreak/>
        <w:t>3.</w:t>
      </w:r>
      <w:r w:rsidR="00D21E67">
        <w:rPr>
          <w:color w:val="016574" w:themeColor="accent1"/>
        </w:rPr>
        <w:t>3</w:t>
      </w:r>
      <w:r w:rsidRPr="006041F4">
        <w:rPr>
          <w:color w:val="016574" w:themeColor="accent1"/>
        </w:rPr>
        <w:t>.3</w:t>
      </w:r>
      <w:r w:rsidR="006E13E9">
        <w:rPr>
          <w:color w:val="016574" w:themeColor="accent1"/>
        </w:rPr>
        <w:t xml:space="preserve">   </w:t>
      </w:r>
      <w:r w:rsidR="00F54A5A" w:rsidRPr="006041F4">
        <w:rPr>
          <w:color w:val="016574" w:themeColor="accent1"/>
        </w:rPr>
        <w:t xml:space="preserve">Technologies and techniques assessment </w:t>
      </w:r>
      <w:r w:rsidR="000309CC" w:rsidRPr="006041F4">
        <w:rPr>
          <w:color w:val="016574" w:themeColor="accent1"/>
        </w:rPr>
        <w:t>to prevent or reduce emissions to air</w:t>
      </w:r>
    </w:p>
    <w:p w14:paraId="53709C44" w14:textId="393AD836" w:rsidR="00AF69A3" w:rsidRDefault="00A476C5" w:rsidP="004A56F1">
      <w:pPr>
        <w:spacing w:after="120"/>
      </w:pPr>
      <w:r>
        <w:t xml:space="preserve">Please </w:t>
      </w:r>
      <w:r w:rsidR="008245BF">
        <w:t>describe</w:t>
      </w:r>
      <w:r w:rsidR="001B65B0">
        <w:t xml:space="preserve"> the main alternatives to the proposed technology, techniques and measures</w:t>
      </w:r>
      <w:r w:rsidR="007F35B2">
        <w:t>.</w:t>
      </w:r>
      <w:r w:rsidR="001B65B0">
        <w:t xml:space="preserve"> </w:t>
      </w:r>
      <w:r w:rsidR="007F35B2">
        <w:t xml:space="preserve"> Include an evaluation of the different options</w:t>
      </w:r>
      <w:r w:rsidR="000076CB">
        <w:t xml:space="preserve"> you</w:t>
      </w:r>
      <w:r w:rsidR="00A87DB5" w:rsidRPr="00877CF7">
        <w:t xml:space="preserve"> considered </w:t>
      </w:r>
      <w:r w:rsidR="000076CB">
        <w:t>for</w:t>
      </w:r>
      <w:r w:rsidR="00A87DB5" w:rsidRPr="00877CF7">
        <w:t xml:space="preserve"> preventing or, where that is not practicable, reducing and rendering harmless emissions to air from your installation</w:t>
      </w:r>
      <w:r w:rsidR="002A213E">
        <w:t>.</w:t>
      </w:r>
      <w:r w:rsidR="00A87DB5" w:rsidRPr="00877CF7">
        <w:t xml:space="preserve">  </w:t>
      </w:r>
    </w:p>
    <w:tbl>
      <w:tblPr>
        <w:tblW w:w="4928" w:type="pct"/>
        <w:tblLayout w:type="fixed"/>
        <w:tblCellMar>
          <w:left w:w="0" w:type="dxa"/>
          <w:right w:w="0" w:type="dxa"/>
        </w:tblCellMar>
        <w:tblLook w:val="04A0" w:firstRow="1" w:lastRow="0" w:firstColumn="1" w:lastColumn="0" w:noHBand="0" w:noVBand="1"/>
      </w:tblPr>
      <w:tblGrid>
        <w:gridCol w:w="10055"/>
      </w:tblGrid>
      <w:tr w:rsidR="006041F4" w:rsidRPr="00AE1DFE" w14:paraId="5F809777" w14:textId="77777777" w:rsidTr="00E94E5D">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FF32FE0" w14:textId="77777777" w:rsidR="006041F4" w:rsidRPr="00AE1DFE" w:rsidRDefault="006041F4" w:rsidP="007C058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6041F4" w:rsidRPr="00AE1DFE" w14:paraId="17A0A637" w14:textId="77777777" w:rsidTr="00E94E5D">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33F8A11" w14:textId="77777777" w:rsidR="006041F4" w:rsidRPr="00AE1DFE" w:rsidRDefault="006041F4" w:rsidP="007C058C">
            <w:pPr>
              <w:spacing w:before="120" w:after="120" w:line="240" w:lineRule="auto"/>
              <w:rPr>
                <w:rFonts w:ascii="Arial" w:eastAsia="Times New Roman" w:hAnsi="Arial" w:cs="Arial"/>
                <w:lang w:eastAsia="en-GB"/>
              </w:rPr>
            </w:pPr>
          </w:p>
        </w:tc>
      </w:tr>
    </w:tbl>
    <w:p w14:paraId="5B51B91F" w14:textId="45EACC45" w:rsidR="00C56135" w:rsidRDefault="00C56135" w:rsidP="009E61E3">
      <w:r>
        <w:br w:type="page"/>
      </w:r>
    </w:p>
    <w:p w14:paraId="15C55601" w14:textId="5EC0D8B4" w:rsidR="00FD4FA0" w:rsidRPr="006041F4" w:rsidRDefault="00FD4FA0" w:rsidP="006041F4">
      <w:pPr>
        <w:pStyle w:val="Heading3"/>
        <w:rPr>
          <w:rFonts w:eastAsia="Times New Roman"/>
          <w:color w:val="016574" w:themeColor="accent1"/>
        </w:rPr>
      </w:pPr>
      <w:bookmarkStart w:id="48" w:name="_Toc211248334"/>
      <w:r w:rsidRPr="004A1BB7">
        <w:rPr>
          <w:rFonts w:eastAsia="Times New Roman"/>
          <w:color w:val="016574" w:themeColor="accent1"/>
        </w:rPr>
        <w:lastRenderedPageBreak/>
        <w:t>3.</w:t>
      </w:r>
      <w:r w:rsidR="00D21E67" w:rsidRPr="004A1BB7">
        <w:rPr>
          <w:rFonts w:eastAsia="Times New Roman"/>
          <w:color w:val="016574" w:themeColor="accent1"/>
        </w:rPr>
        <w:t>4</w:t>
      </w:r>
      <w:r w:rsidR="006E13E9" w:rsidRPr="004A1BB7">
        <w:rPr>
          <w:rFonts w:eastAsia="Times New Roman"/>
          <w:color w:val="016574" w:themeColor="accent1"/>
        </w:rPr>
        <w:t xml:space="preserve">   </w:t>
      </w:r>
      <w:r w:rsidRPr="004A1BB7">
        <w:rPr>
          <w:rFonts w:eastAsia="Times New Roman"/>
          <w:color w:val="016574" w:themeColor="accent1"/>
        </w:rPr>
        <w:t>Water emissions</w:t>
      </w:r>
      <w:bookmarkEnd w:id="48"/>
    </w:p>
    <w:p w14:paraId="4B878D3D" w14:textId="465E92CF" w:rsidR="00FD4FA0" w:rsidRDefault="002F38DF" w:rsidP="0014524D">
      <w:pPr>
        <w:spacing w:after="240"/>
      </w:pPr>
      <w:r w:rsidRPr="002F38DF">
        <w:t xml:space="preserve">In assessing BAT for your water emissions, you </w:t>
      </w:r>
      <w:r w:rsidR="007E4395">
        <w:t>must</w:t>
      </w:r>
      <w:r w:rsidRPr="002F38DF">
        <w:t xml:space="preserve"> take account of BAT-C and </w:t>
      </w:r>
      <w:r w:rsidR="00E262EB" w:rsidRPr="00997E9B">
        <w:t>e</w:t>
      </w:r>
      <w:r w:rsidRPr="00997E9B">
        <w:t xml:space="preserve">nvironmental </w:t>
      </w:r>
      <w:r w:rsidR="00E262EB" w:rsidRPr="00997E9B">
        <w:t>q</w:t>
      </w:r>
      <w:r w:rsidRPr="00997E9B">
        <w:t xml:space="preserve">uality </w:t>
      </w:r>
      <w:r w:rsidR="00E262EB" w:rsidRPr="00997E9B">
        <w:t>s</w:t>
      </w:r>
      <w:r w:rsidRPr="00997E9B">
        <w:t>tandards</w:t>
      </w:r>
      <w:r w:rsidR="008E4051">
        <w:t xml:space="preserve"> (EQS)</w:t>
      </w:r>
      <w:r w:rsidR="00A76700">
        <w:t xml:space="preserve"> </w:t>
      </w:r>
      <w:r w:rsidR="006232C6">
        <w:t xml:space="preserve">and any relevant EASR </w:t>
      </w:r>
      <w:r w:rsidR="00A76700">
        <w:t>g</w:t>
      </w:r>
      <w:r w:rsidR="006232C6">
        <w:t>eneral binding rules (GBRs)</w:t>
      </w:r>
      <w:r w:rsidRPr="002F38DF">
        <w:t xml:space="preserve">. In addition, if you are proposing to use </w:t>
      </w:r>
      <w:r w:rsidRPr="00D15AAE">
        <w:t>S</w:t>
      </w:r>
      <w:r w:rsidR="00B82F19" w:rsidRPr="00D15AAE">
        <w:t>u</w:t>
      </w:r>
      <w:r w:rsidRPr="00D15AAE">
        <w:t>DS</w:t>
      </w:r>
      <w:r w:rsidRPr="002F38DF">
        <w:t xml:space="preserve"> you should also reference the relevant </w:t>
      </w:r>
      <w:hyperlink r:id="rId39" w:history="1">
        <w:r w:rsidRPr="0062657D">
          <w:rPr>
            <w:rStyle w:val="Hyperlink"/>
          </w:rPr>
          <w:t>CIRIA</w:t>
        </w:r>
      </w:hyperlink>
      <w:r w:rsidRPr="002F38DF">
        <w:t xml:space="preserve"> guidance.</w:t>
      </w:r>
    </w:p>
    <w:p w14:paraId="2A4247C9" w14:textId="0E4A31C2" w:rsidR="00FD4FA0" w:rsidRPr="006041F4" w:rsidRDefault="00FD4FA0" w:rsidP="009E61E3">
      <w:pPr>
        <w:pStyle w:val="Heading4"/>
        <w:spacing w:before="480" w:after="120" w:line="360" w:lineRule="auto"/>
        <w:rPr>
          <w:color w:val="016574" w:themeColor="accent1"/>
        </w:rPr>
      </w:pPr>
      <w:r w:rsidRPr="006041F4">
        <w:rPr>
          <w:color w:val="016574" w:themeColor="accent1"/>
        </w:rPr>
        <w:t>3.</w:t>
      </w:r>
      <w:r w:rsidR="00D21E67">
        <w:rPr>
          <w:color w:val="016574" w:themeColor="accent1"/>
        </w:rPr>
        <w:t>4</w:t>
      </w:r>
      <w:r w:rsidRPr="006041F4">
        <w:rPr>
          <w:color w:val="016574" w:themeColor="accent1"/>
        </w:rPr>
        <w:t>.1</w:t>
      </w:r>
      <w:r w:rsidR="00A3792E">
        <w:rPr>
          <w:color w:val="016574" w:themeColor="accent1"/>
        </w:rPr>
        <w:tab/>
      </w:r>
      <w:r w:rsidR="00094C28" w:rsidRPr="006041F4">
        <w:rPr>
          <w:color w:val="016574" w:themeColor="accent1"/>
        </w:rPr>
        <w:t>Water</w:t>
      </w:r>
      <w:r w:rsidRPr="006041F4">
        <w:rPr>
          <w:color w:val="016574" w:themeColor="accent1"/>
        </w:rPr>
        <w:t xml:space="preserve"> </w:t>
      </w:r>
      <w:r w:rsidR="00F9156D">
        <w:rPr>
          <w:color w:val="016574" w:themeColor="accent1"/>
        </w:rPr>
        <w:t>e</w:t>
      </w:r>
      <w:r w:rsidRPr="006041F4">
        <w:rPr>
          <w:color w:val="016574" w:themeColor="accent1"/>
        </w:rPr>
        <w:t xml:space="preserve">missions </w:t>
      </w:r>
      <w:r w:rsidR="00F9156D">
        <w:rPr>
          <w:color w:val="016574" w:themeColor="accent1"/>
        </w:rPr>
        <w:t>i</w:t>
      </w:r>
      <w:r w:rsidRPr="006041F4">
        <w:rPr>
          <w:color w:val="016574" w:themeColor="accent1"/>
        </w:rPr>
        <w:t>nventory</w:t>
      </w:r>
    </w:p>
    <w:p w14:paraId="4BC8AFB4" w14:textId="6FC00E93" w:rsidR="00FD4FA0" w:rsidRDefault="001F6D74" w:rsidP="006E13E9">
      <w:pPr>
        <w:spacing w:after="120"/>
      </w:pPr>
      <w:r>
        <w:t>Please provide a</w:t>
      </w:r>
      <w:r w:rsidR="005D03FD" w:rsidRPr="005D03FD">
        <w:t xml:space="preserve"> </w:t>
      </w:r>
      <w:r>
        <w:t>w</w:t>
      </w:r>
      <w:r w:rsidR="005D03FD" w:rsidRPr="005D03FD">
        <w:t xml:space="preserve">ater </w:t>
      </w:r>
      <w:r>
        <w:t>e</w:t>
      </w:r>
      <w:r w:rsidR="005D03FD" w:rsidRPr="005D03FD">
        <w:t xml:space="preserve">missions </w:t>
      </w:r>
      <w:r>
        <w:t>i</w:t>
      </w:r>
      <w:r w:rsidR="005D03FD" w:rsidRPr="005D03FD">
        <w:t>nventory describing all emissions to the water environment (this includes groundwater and surface water) from your installation identifying the location, source, composition, quantities released and their fate and behaviour in the environment.</w:t>
      </w:r>
    </w:p>
    <w:tbl>
      <w:tblPr>
        <w:tblW w:w="4928" w:type="pct"/>
        <w:tblLayout w:type="fixed"/>
        <w:tblCellMar>
          <w:left w:w="0" w:type="dxa"/>
          <w:right w:w="0" w:type="dxa"/>
        </w:tblCellMar>
        <w:tblLook w:val="04A0" w:firstRow="1" w:lastRow="0" w:firstColumn="1" w:lastColumn="0" w:noHBand="0" w:noVBand="1"/>
      </w:tblPr>
      <w:tblGrid>
        <w:gridCol w:w="10055"/>
      </w:tblGrid>
      <w:tr w:rsidR="006041F4" w:rsidRPr="00AE1DFE" w14:paraId="4DD4353F" w14:textId="77777777" w:rsidTr="009E61E3">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CAC6CBD" w14:textId="77777777" w:rsidR="006041F4" w:rsidRPr="00AE1DFE" w:rsidRDefault="006041F4" w:rsidP="007C058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6041F4" w:rsidRPr="00AE1DFE" w14:paraId="161E2C2A" w14:textId="77777777" w:rsidTr="009E61E3">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10BA0A1" w14:textId="77777777" w:rsidR="006041F4" w:rsidRPr="00AE1DFE" w:rsidRDefault="006041F4" w:rsidP="007C058C">
            <w:pPr>
              <w:spacing w:before="120" w:after="120" w:line="240" w:lineRule="auto"/>
              <w:rPr>
                <w:rFonts w:ascii="Arial" w:eastAsia="Times New Roman" w:hAnsi="Arial" w:cs="Arial"/>
                <w:lang w:eastAsia="en-GB"/>
              </w:rPr>
            </w:pPr>
          </w:p>
        </w:tc>
      </w:tr>
    </w:tbl>
    <w:p w14:paraId="6E14BEEB" w14:textId="547C8ABD" w:rsidR="00FD4FA0" w:rsidRPr="006041F4" w:rsidRDefault="00FD4FA0" w:rsidP="009550F1">
      <w:pPr>
        <w:pStyle w:val="Heading4"/>
        <w:spacing w:before="720" w:after="120" w:line="360" w:lineRule="auto"/>
        <w:rPr>
          <w:color w:val="016574" w:themeColor="accent1"/>
        </w:rPr>
      </w:pPr>
      <w:r w:rsidRPr="006041F4">
        <w:rPr>
          <w:color w:val="016574" w:themeColor="accent1"/>
        </w:rPr>
        <w:t>3.</w:t>
      </w:r>
      <w:r w:rsidR="00D21E67">
        <w:rPr>
          <w:color w:val="016574" w:themeColor="accent1"/>
        </w:rPr>
        <w:t>4</w:t>
      </w:r>
      <w:r w:rsidRPr="006041F4">
        <w:rPr>
          <w:color w:val="016574" w:themeColor="accent1"/>
        </w:rPr>
        <w:t>.2</w:t>
      </w:r>
      <w:r w:rsidR="00A3792E">
        <w:rPr>
          <w:color w:val="016574" w:themeColor="accent1"/>
        </w:rPr>
        <w:tab/>
      </w:r>
      <w:r w:rsidR="007518F3" w:rsidRPr="006041F4">
        <w:rPr>
          <w:color w:val="016574" w:themeColor="accent1"/>
        </w:rPr>
        <w:t xml:space="preserve">Priority </w:t>
      </w:r>
      <w:r w:rsidR="00B03867">
        <w:rPr>
          <w:color w:val="016574" w:themeColor="accent1"/>
        </w:rPr>
        <w:t>h</w:t>
      </w:r>
      <w:r w:rsidR="007518F3" w:rsidRPr="006041F4">
        <w:rPr>
          <w:color w:val="016574" w:themeColor="accent1"/>
        </w:rPr>
        <w:t xml:space="preserve">azardous </w:t>
      </w:r>
      <w:r w:rsidR="0093623C">
        <w:rPr>
          <w:color w:val="016574" w:themeColor="accent1"/>
        </w:rPr>
        <w:t>s</w:t>
      </w:r>
      <w:r w:rsidR="007518F3" w:rsidRPr="006041F4">
        <w:rPr>
          <w:color w:val="016574" w:themeColor="accent1"/>
        </w:rPr>
        <w:t xml:space="preserve">ubstances and </w:t>
      </w:r>
      <w:r w:rsidR="0093623C">
        <w:rPr>
          <w:color w:val="016574" w:themeColor="accent1"/>
        </w:rPr>
        <w:t>p</w:t>
      </w:r>
      <w:r w:rsidR="007518F3" w:rsidRPr="006041F4">
        <w:rPr>
          <w:color w:val="016574" w:themeColor="accent1"/>
        </w:rPr>
        <w:t xml:space="preserve">riority </w:t>
      </w:r>
      <w:r w:rsidR="0093623C">
        <w:rPr>
          <w:color w:val="016574" w:themeColor="accent1"/>
        </w:rPr>
        <w:t>s</w:t>
      </w:r>
      <w:r w:rsidR="007518F3" w:rsidRPr="006041F4">
        <w:rPr>
          <w:color w:val="016574" w:themeColor="accent1"/>
        </w:rPr>
        <w:t>ubstances</w:t>
      </w:r>
    </w:p>
    <w:p w14:paraId="2CED41EC" w14:textId="50EA870B" w:rsidR="00FD4FA0" w:rsidRDefault="00F527E4" w:rsidP="006E13E9">
      <w:pPr>
        <w:spacing w:after="120"/>
      </w:pPr>
      <w:r>
        <w:t>Please provide d</w:t>
      </w:r>
      <w:r w:rsidR="00440197" w:rsidRPr="00440197">
        <w:t xml:space="preserve">etails of all </w:t>
      </w:r>
      <w:r w:rsidR="0093623C">
        <w:t>p</w:t>
      </w:r>
      <w:r w:rsidR="00440197" w:rsidRPr="00440197">
        <w:t xml:space="preserve">riority </w:t>
      </w:r>
      <w:r w:rsidR="0093623C">
        <w:t>h</w:t>
      </w:r>
      <w:r w:rsidR="00440197" w:rsidRPr="00440197">
        <w:t xml:space="preserve">azardous </w:t>
      </w:r>
      <w:r w:rsidR="0093623C">
        <w:t>s</w:t>
      </w:r>
      <w:r w:rsidR="00440197" w:rsidRPr="00440197">
        <w:t xml:space="preserve">ubstances and </w:t>
      </w:r>
      <w:r w:rsidR="0093623C">
        <w:t>p</w:t>
      </w:r>
      <w:r w:rsidR="00440197" w:rsidRPr="00440197">
        <w:t xml:space="preserve">riority </w:t>
      </w:r>
      <w:r w:rsidR="0093623C">
        <w:t>s</w:t>
      </w:r>
      <w:r w:rsidR="00440197" w:rsidRPr="00440197">
        <w:t xml:space="preserve">ubstances in </w:t>
      </w:r>
      <w:r w:rsidR="00BB1284">
        <w:t>the</w:t>
      </w:r>
      <w:r w:rsidR="00440197" w:rsidRPr="00440197">
        <w:t xml:space="preserve"> Water Framework Directive</w:t>
      </w:r>
      <w:r w:rsidR="00DE3091">
        <w:t xml:space="preserve"> to be used at the installation</w:t>
      </w:r>
      <w:r w:rsidR="00440197" w:rsidRPr="00440197">
        <w:t>.</w:t>
      </w:r>
    </w:p>
    <w:tbl>
      <w:tblPr>
        <w:tblW w:w="4928" w:type="pct"/>
        <w:tblLayout w:type="fixed"/>
        <w:tblCellMar>
          <w:left w:w="0" w:type="dxa"/>
          <w:right w:w="0" w:type="dxa"/>
        </w:tblCellMar>
        <w:tblLook w:val="04A0" w:firstRow="1" w:lastRow="0" w:firstColumn="1" w:lastColumn="0" w:noHBand="0" w:noVBand="1"/>
      </w:tblPr>
      <w:tblGrid>
        <w:gridCol w:w="10055"/>
      </w:tblGrid>
      <w:tr w:rsidR="006041F4" w:rsidRPr="00AE1DFE" w14:paraId="69FCD5A8" w14:textId="77777777" w:rsidTr="009E61E3">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C080035" w14:textId="77777777" w:rsidR="006041F4" w:rsidRPr="00AE1DFE" w:rsidRDefault="006041F4" w:rsidP="007C058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6041F4" w:rsidRPr="00AE1DFE" w14:paraId="6AF10D4C" w14:textId="77777777" w:rsidTr="009E61E3">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39D7728" w14:textId="77777777" w:rsidR="006041F4" w:rsidRPr="00AE1DFE" w:rsidRDefault="006041F4" w:rsidP="007C058C">
            <w:pPr>
              <w:spacing w:before="120" w:after="120" w:line="240" w:lineRule="auto"/>
              <w:rPr>
                <w:rFonts w:ascii="Arial" w:eastAsia="Times New Roman" w:hAnsi="Arial" w:cs="Arial"/>
                <w:lang w:eastAsia="en-GB"/>
              </w:rPr>
            </w:pPr>
          </w:p>
        </w:tc>
      </w:tr>
    </w:tbl>
    <w:p w14:paraId="1D7E4778" w14:textId="5CE4D760" w:rsidR="00FD4FA0" w:rsidRPr="006041F4" w:rsidRDefault="009E61E3" w:rsidP="00364D83">
      <w:pPr>
        <w:pStyle w:val="Heading4"/>
        <w:spacing w:before="720" w:after="120" w:line="360" w:lineRule="auto"/>
        <w:rPr>
          <w:color w:val="016574" w:themeColor="accent1"/>
        </w:rPr>
      </w:pPr>
      <w:r>
        <w:rPr>
          <w:color w:val="016574" w:themeColor="accent1"/>
        </w:rPr>
        <w:t>3</w:t>
      </w:r>
      <w:r w:rsidR="00FD4FA0" w:rsidRPr="006041F4">
        <w:rPr>
          <w:color w:val="016574" w:themeColor="accent1"/>
        </w:rPr>
        <w:t>.</w:t>
      </w:r>
      <w:r w:rsidR="00D21E67">
        <w:rPr>
          <w:color w:val="016574" w:themeColor="accent1"/>
        </w:rPr>
        <w:t>4</w:t>
      </w:r>
      <w:r w:rsidR="00FD4FA0" w:rsidRPr="006041F4">
        <w:rPr>
          <w:color w:val="016574" w:themeColor="accent1"/>
        </w:rPr>
        <w:t>.3</w:t>
      </w:r>
      <w:r w:rsidR="00A3792E">
        <w:rPr>
          <w:color w:val="016574" w:themeColor="accent1"/>
        </w:rPr>
        <w:tab/>
      </w:r>
      <w:r w:rsidR="00A26272">
        <w:rPr>
          <w:color w:val="016574" w:themeColor="accent1"/>
        </w:rPr>
        <w:t>I</w:t>
      </w:r>
      <w:r w:rsidR="002E76F6">
        <w:rPr>
          <w:color w:val="016574" w:themeColor="accent1"/>
        </w:rPr>
        <w:t>ndirect discharges</w:t>
      </w:r>
      <w:r w:rsidR="00CC7071">
        <w:rPr>
          <w:color w:val="016574" w:themeColor="accent1"/>
        </w:rPr>
        <w:t>,</w:t>
      </w:r>
      <w:r w:rsidR="00A26272" w:rsidRPr="00A26272">
        <w:rPr>
          <w:color w:val="016574" w:themeColor="accent1"/>
        </w:rPr>
        <w:t xml:space="preserve"> </w:t>
      </w:r>
      <w:r w:rsidR="00A26272">
        <w:rPr>
          <w:color w:val="016574" w:themeColor="accent1"/>
        </w:rPr>
        <w:t>including e</w:t>
      </w:r>
      <w:r w:rsidR="00A26272" w:rsidRPr="006041F4">
        <w:rPr>
          <w:color w:val="016574" w:themeColor="accent1"/>
        </w:rPr>
        <w:t>missions to the sewer network</w:t>
      </w:r>
    </w:p>
    <w:p w14:paraId="6C1140FC" w14:textId="19A80F12" w:rsidR="007C7AFD" w:rsidRPr="007C7AFD" w:rsidRDefault="007C7AFD" w:rsidP="007C7AFD">
      <w:pPr>
        <w:spacing w:after="240"/>
      </w:pPr>
      <w:r w:rsidRPr="007C7AFD">
        <w:t xml:space="preserve">Wastewater emissions can be either </w:t>
      </w:r>
      <w:r w:rsidRPr="00C67F80">
        <w:t>direct</w:t>
      </w:r>
      <w:r w:rsidRPr="007C7AFD">
        <w:t xml:space="preserve"> or </w:t>
      </w:r>
      <w:r w:rsidRPr="00C67F80">
        <w:t>indirect</w:t>
      </w:r>
      <w:r w:rsidRPr="007C7AFD">
        <w:t>:</w:t>
      </w:r>
    </w:p>
    <w:p w14:paraId="6CF6FECD" w14:textId="77777777" w:rsidR="007C7AFD" w:rsidRPr="007C7AFD" w:rsidRDefault="007C7AFD" w:rsidP="00266AB8">
      <w:pPr>
        <w:numPr>
          <w:ilvl w:val="0"/>
          <w:numId w:val="44"/>
        </w:numPr>
        <w:tabs>
          <w:tab w:val="clear" w:pos="720"/>
        </w:tabs>
        <w:spacing w:after="240"/>
        <w:ind w:left="567" w:hanging="425"/>
      </w:pPr>
      <w:r w:rsidRPr="00C67F80">
        <w:t>Direct emissions</w:t>
      </w:r>
      <w:r w:rsidRPr="007C7AFD">
        <w:t xml:space="preserve"> occur when wastewater is released directly to the receiving environment.</w:t>
      </w:r>
    </w:p>
    <w:p w14:paraId="5A99F708" w14:textId="39F5DAA2" w:rsidR="007C7AFD" w:rsidRPr="004159F0" w:rsidRDefault="007C7AFD" w:rsidP="00266AB8">
      <w:pPr>
        <w:numPr>
          <w:ilvl w:val="0"/>
          <w:numId w:val="44"/>
        </w:numPr>
        <w:tabs>
          <w:tab w:val="clear" w:pos="720"/>
        </w:tabs>
        <w:spacing w:after="240"/>
        <w:ind w:left="567" w:hanging="425"/>
      </w:pPr>
      <w:r w:rsidRPr="00C67F80">
        <w:t>Indirect emissions</w:t>
      </w:r>
      <w:r w:rsidRPr="007C7AFD">
        <w:t xml:space="preserve"> occur when wastewater is discharged to another treatment facilit</w:t>
      </w:r>
      <w:r w:rsidR="00727340">
        <w:t>y.</w:t>
      </w:r>
      <w:r w:rsidRPr="007C7AFD">
        <w:t xml:space="preserve"> Discharges to a sewage treatment works are always considered </w:t>
      </w:r>
      <w:r w:rsidRPr="00C67F80">
        <w:t>indirect</w:t>
      </w:r>
      <w:r w:rsidRPr="007C7AFD">
        <w:t xml:space="preserve"> from the </w:t>
      </w:r>
      <w:r w:rsidRPr="004159F0">
        <w:t>installation.</w:t>
      </w:r>
    </w:p>
    <w:p w14:paraId="6B636905" w14:textId="5D35E1CC" w:rsidR="007C7AFD" w:rsidRDefault="002617C3" w:rsidP="009D4A77">
      <w:pPr>
        <w:spacing w:after="240"/>
      </w:pPr>
      <w:r>
        <w:br w:type="page"/>
      </w:r>
      <w:r w:rsidR="00381F5C" w:rsidRPr="00381F5C">
        <w:lastRenderedPageBreak/>
        <w:t>Please provide the following:</w:t>
      </w:r>
    </w:p>
    <w:p w14:paraId="704E71AB" w14:textId="403621D3" w:rsidR="00AB0BDA" w:rsidRPr="00CE7BFB" w:rsidRDefault="00201158" w:rsidP="00266AB8">
      <w:pPr>
        <w:pStyle w:val="ListParagraph"/>
        <w:numPr>
          <w:ilvl w:val="0"/>
          <w:numId w:val="45"/>
        </w:numPr>
        <w:tabs>
          <w:tab w:val="clear" w:pos="720"/>
        </w:tabs>
        <w:spacing w:before="120" w:after="120" w:line="360" w:lineRule="auto"/>
        <w:ind w:left="567" w:hanging="425"/>
        <w:contextualSpacing w:val="0"/>
      </w:pPr>
      <w:r>
        <w:rPr>
          <w:sz w:val="24"/>
          <w:szCs w:val="24"/>
        </w:rPr>
        <w:t>Evidence</w:t>
      </w:r>
      <w:r w:rsidR="000B7743" w:rsidRPr="00C67F80">
        <w:rPr>
          <w:sz w:val="24"/>
          <w:szCs w:val="24"/>
        </w:rPr>
        <w:t xml:space="preserve"> that the pollutant concentration in your indirect discharge will be reduced at the downstream treatment facility by an appropriate percentage</w:t>
      </w:r>
      <w:r w:rsidR="00296752" w:rsidRPr="00C67F80">
        <w:rPr>
          <w:sz w:val="24"/>
          <w:szCs w:val="24"/>
        </w:rPr>
        <w:t xml:space="preserve">, ensuring </w:t>
      </w:r>
      <w:r w:rsidR="002D5C24" w:rsidRPr="00C67F80">
        <w:rPr>
          <w:sz w:val="24"/>
          <w:szCs w:val="24"/>
        </w:rPr>
        <w:t xml:space="preserve">that </w:t>
      </w:r>
      <w:r w:rsidR="00296752" w:rsidRPr="00C67F80">
        <w:rPr>
          <w:sz w:val="24"/>
          <w:szCs w:val="24"/>
        </w:rPr>
        <w:t>the</w:t>
      </w:r>
      <w:r w:rsidR="000B7743" w:rsidRPr="00C67F80" w:rsidDel="00296752">
        <w:rPr>
          <w:sz w:val="24"/>
          <w:szCs w:val="24"/>
        </w:rPr>
        <w:t xml:space="preserve"> </w:t>
      </w:r>
      <w:r w:rsidR="000B7743" w:rsidRPr="00C67F80">
        <w:rPr>
          <w:sz w:val="24"/>
          <w:szCs w:val="24"/>
        </w:rPr>
        <w:t xml:space="preserve">final discharge to the waterbody </w:t>
      </w:r>
      <w:r w:rsidR="009F55D7">
        <w:rPr>
          <w:sz w:val="24"/>
          <w:szCs w:val="24"/>
        </w:rPr>
        <w:t>is within</w:t>
      </w:r>
      <w:r w:rsidR="004106B3" w:rsidRPr="00C67F80">
        <w:rPr>
          <w:sz w:val="24"/>
          <w:szCs w:val="24"/>
        </w:rPr>
        <w:t xml:space="preserve"> the</w:t>
      </w:r>
      <w:r w:rsidR="000B7743" w:rsidRPr="00C67F80">
        <w:rPr>
          <w:sz w:val="24"/>
          <w:szCs w:val="24"/>
        </w:rPr>
        <w:t xml:space="preserve"> </w:t>
      </w:r>
      <w:r w:rsidR="00965D34" w:rsidRPr="00C67F80">
        <w:rPr>
          <w:sz w:val="24"/>
          <w:szCs w:val="24"/>
        </w:rPr>
        <w:t xml:space="preserve">relevant </w:t>
      </w:r>
      <w:r w:rsidR="000B7743" w:rsidRPr="00C67F80">
        <w:rPr>
          <w:sz w:val="24"/>
          <w:szCs w:val="24"/>
        </w:rPr>
        <w:t>BAT-AEL range</w:t>
      </w:r>
      <w:r w:rsidR="00AB0BDA" w:rsidRPr="00C67F80">
        <w:rPr>
          <w:sz w:val="24"/>
          <w:szCs w:val="24"/>
        </w:rPr>
        <w:t>:</w:t>
      </w:r>
    </w:p>
    <w:p w14:paraId="46B7A1E8" w14:textId="230B7FAE" w:rsidR="00606214" w:rsidRPr="005B7348" w:rsidRDefault="00AB1055" w:rsidP="00266AB8">
      <w:pPr>
        <w:pStyle w:val="ListParagraph"/>
        <w:numPr>
          <w:ilvl w:val="1"/>
          <w:numId w:val="51"/>
        </w:numPr>
        <w:spacing w:before="240" w:after="120" w:line="360" w:lineRule="auto"/>
        <w:contextualSpacing w:val="0"/>
        <w:rPr>
          <w:sz w:val="24"/>
          <w:szCs w:val="24"/>
        </w:rPr>
      </w:pPr>
      <w:r>
        <w:rPr>
          <w:sz w:val="24"/>
          <w:szCs w:val="24"/>
        </w:rPr>
        <w:t xml:space="preserve">If </w:t>
      </w:r>
      <w:r w:rsidRPr="007170F6">
        <w:rPr>
          <w:sz w:val="24"/>
          <w:szCs w:val="24"/>
        </w:rPr>
        <w:t xml:space="preserve">the </w:t>
      </w:r>
      <w:r>
        <w:rPr>
          <w:sz w:val="24"/>
          <w:szCs w:val="24"/>
        </w:rPr>
        <w:t>BAT-C for you</w:t>
      </w:r>
      <w:r w:rsidR="0064321C">
        <w:rPr>
          <w:sz w:val="24"/>
          <w:szCs w:val="24"/>
        </w:rPr>
        <w:t>r</w:t>
      </w:r>
      <w:r>
        <w:rPr>
          <w:sz w:val="24"/>
          <w:szCs w:val="24"/>
        </w:rPr>
        <w:t xml:space="preserve"> activity </w:t>
      </w:r>
      <w:r w:rsidRPr="007170F6">
        <w:rPr>
          <w:sz w:val="24"/>
          <w:szCs w:val="24"/>
        </w:rPr>
        <w:t>specify BAT-AELs for indirect emissions</w:t>
      </w:r>
      <w:r>
        <w:rPr>
          <w:sz w:val="24"/>
          <w:szCs w:val="24"/>
        </w:rPr>
        <w:t>,</w:t>
      </w:r>
      <w:r w:rsidRPr="005B7348">
        <w:rPr>
          <w:sz w:val="24"/>
          <w:szCs w:val="24"/>
        </w:rPr>
        <w:t xml:space="preserve"> </w:t>
      </w:r>
      <w:r w:rsidR="00F906A0" w:rsidRPr="005B7348">
        <w:rPr>
          <w:sz w:val="24"/>
          <w:szCs w:val="24"/>
        </w:rPr>
        <w:t xml:space="preserve">demonstrate </w:t>
      </w:r>
      <w:r w:rsidR="00B231AC" w:rsidRPr="005B7348">
        <w:rPr>
          <w:sz w:val="24"/>
          <w:szCs w:val="24"/>
        </w:rPr>
        <w:t xml:space="preserve">that </w:t>
      </w:r>
      <w:r w:rsidR="005B7348" w:rsidRPr="005B7348">
        <w:rPr>
          <w:sz w:val="24"/>
          <w:szCs w:val="24"/>
        </w:rPr>
        <w:t xml:space="preserve">the emissions from the installation </w:t>
      </w:r>
      <w:r w:rsidR="00B231AC" w:rsidRPr="005B7348">
        <w:rPr>
          <w:sz w:val="24"/>
          <w:szCs w:val="24"/>
        </w:rPr>
        <w:t>w</w:t>
      </w:r>
      <w:r w:rsidR="00F906A0" w:rsidRPr="005B7348">
        <w:rPr>
          <w:sz w:val="24"/>
          <w:szCs w:val="24"/>
        </w:rPr>
        <w:t>ill</w:t>
      </w:r>
      <w:r w:rsidR="00B231AC" w:rsidRPr="005B7348">
        <w:rPr>
          <w:sz w:val="24"/>
          <w:szCs w:val="24"/>
        </w:rPr>
        <w:t xml:space="preserve"> be </w:t>
      </w:r>
      <w:r w:rsidR="00606214" w:rsidRPr="005B7348">
        <w:rPr>
          <w:sz w:val="24"/>
          <w:szCs w:val="24"/>
        </w:rPr>
        <w:t>within the relevant BAT-AEL range(s)</w:t>
      </w:r>
      <w:r w:rsidR="005B7348">
        <w:rPr>
          <w:sz w:val="24"/>
          <w:szCs w:val="24"/>
        </w:rPr>
        <w:t>.</w:t>
      </w:r>
    </w:p>
    <w:p w14:paraId="224457D3" w14:textId="4A1613ED" w:rsidR="00165FD5" w:rsidRPr="007170F6" w:rsidRDefault="00EB1E7F" w:rsidP="00266AB8">
      <w:pPr>
        <w:pStyle w:val="ListParagraph"/>
        <w:numPr>
          <w:ilvl w:val="1"/>
          <w:numId w:val="51"/>
        </w:numPr>
        <w:spacing w:after="240" w:line="360" w:lineRule="auto"/>
        <w:contextualSpacing w:val="0"/>
        <w:rPr>
          <w:sz w:val="24"/>
          <w:szCs w:val="24"/>
        </w:rPr>
      </w:pPr>
      <w:r>
        <w:rPr>
          <w:sz w:val="24"/>
          <w:szCs w:val="24"/>
        </w:rPr>
        <w:t xml:space="preserve">If </w:t>
      </w:r>
      <w:r w:rsidR="00B231AC" w:rsidRPr="007170F6">
        <w:rPr>
          <w:sz w:val="24"/>
          <w:szCs w:val="24"/>
        </w:rPr>
        <w:t xml:space="preserve">the </w:t>
      </w:r>
      <w:r w:rsidR="00A450B9">
        <w:rPr>
          <w:sz w:val="24"/>
          <w:szCs w:val="24"/>
        </w:rPr>
        <w:t>BAT-C</w:t>
      </w:r>
      <w:r w:rsidR="00AB1055">
        <w:rPr>
          <w:sz w:val="24"/>
          <w:szCs w:val="24"/>
        </w:rPr>
        <w:t xml:space="preserve"> for you</w:t>
      </w:r>
      <w:r w:rsidR="0064321C">
        <w:rPr>
          <w:sz w:val="24"/>
          <w:szCs w:val="24"/>
        </w:rPr>
        <w:t>r</w:t>
      </w:r>
      <w:r w:rsidR="00AB1055">
        <w:rPr>
          <w:sz w:val="24"/>
          <w:szCs w:val="24"/>
        </w:rPr>
        <w:t xml:space="preserve"> activity </w:t>
      </w:r>
      <w:r w:rsidR="00B231AC" w:rsidRPr="007170F6">
        <w:rPr>
          <w:sz w:val="24"/>
          <w:szCs w:val="24"/>
        </w:rPr>
        <w:t>do</w:t>
      </w:r>
      <w:r w:rsidR="00AB1055">
        <w:rPr>
          <w:sz w:val="24"/>
          <w:szCs w:val="24"/>
        </w:rPr>
        <w:t>es</w:t>
      </w:r>
      <w:r w:rsidR="00B231AC" w:rsidRPr="007170F6">
        <w:rPr>
          <w:sz w:val="24"/>
          <w:szCs w:val="24"/>
        </w:rPr>
        <w:t xml:space="preserve"> not specify BAT-AELs for indirect emissions</w:t>
      </w:r>
      <w:r w:rsidR="007170F6" w:rsidRPr="007170F6">
        <w:rPr>
          <w:sz w:val="24"/>
          <w:szCs w:val="24"/>
        </w:rPr>
        <w:t>, use</w:t>
      </w:r>
      <w:r w:rsidR="00B94016" w:rsidRPr="007170F6">
        <w:rPr>
          <w:sz w:val="24"/>
          <w:szCs w:val="24"/>
        </w:rPr>
        <w:t xml:space="preserve"> </w:t>
      </w:r>
      <w:r w:rsidR="00BF4D0A">
        <w:rPr>
          <w:sz w:val="24"/>
          <w:szCs w:val="24"/>
        </w:rPr>
        <w:t xml:space="preserve">the </w:t>
      </w:r>
      <w:r w:rsidR="00B94016" w:rsidRPr="007170F6">
        <w:rPr>
          <w:sz w:val="24"/>
          <w:szCs w:val="24"/>
        </w:rPr>
        <w:t xml:space="preserve">published BAT-AELs for direct emissions (as outlined in the </w:t>
      </w:r>
      <w:r w:rsidR="00B94016" w:rsidRPr="0019681E">
        <w:rPr>
          <w:sz w:val="24"/>
          <w:szCs w:val="24"/>
        </w:rPr>
        <w:t xml:space="preserve">UK </w:t>
      </w:r>
      <w:r w:rsidR="00DD3358" w:rsidRPr="0019681E">
        <w:rPr>
          <w:sz w:val="24"/>
          <w:szCs w:val="24"/>
        </w:rPr>
        <w:t>c</w:t>
      </w:r>
      <w:r w:rsidR="00B94016" w:rsidRPr="0019681E">
        <w:rPr>
          <w:sz w:val="24"/>
          <w:szCs w:val="24"/>
        </w:rPr>
        <w:t xml:space="preserve">ross </w:t>
      </w:r>
      <w:r w:rsidR="00DD3358" w:rsidRPr="0019681E">
        <w:rPr>
          <w:sz w:val="24"/>
          <w:szCs w:val="24"/>
        </w:rPr>
        <w:t>c</w:t>
      </w:r>
      <w:r w:rsidR="00B94016" w:rsidRPr="0019681E">
        <w:rPr>
          <w:sz w:val="24"/>
          <w:szCs w:val="24"/>
        </w:rPr>
        <w:t xml:space="preserve">utting </w:t>
      </w:r>
      <w:r w:rsidR="00DD3358" w:rsidRPr="0019681E">
        <w:rPr>
          <w:sz w:val="24"/>
          <w:szCs w:val="24"/>
        </w:rPr>
        <w:t>interpretational g</w:t>
      </w:r>
      <w:r w:rsidR="00B94016" w:rsidRPr="0019681E">
        <w:rPr>
          <w:sz w:val="24"/>
          <w:szCs w:val="24"/>
        </w:rPr>
        <w:t>uidance)</w:t>
      </w:r>
      <w:r w:rsidR="00134616">
        <w:rPr>
          <w:sz w:val="24"/>
          <w:szCs w:val="24"/>
        </w:rPr>
        <w:t xml:space="preserve"> </w:t>
      </w:r>
      <w:r w:rsidR="00D33ACC">
        <w:rPr>
          <w:sz w:val="24"/>
          <w:szCs w:val="24"/>
        </w:rPr>
        <w:t xml:space="preserve">and demonstrate that </w:t>
      </w:r>
      <w:r w:rsidR="00882D0C">
        <w:rPr>
          <w:sz w:val="24"/>
          <w:szCs w:val="24"/>
        </w:rPr>
        <w:t>an equivalent level</w:t>
      </w:r>
      <w:r w:rsidR="00D33ACC">
        <w:rPr>
          <w:sz w:val="24"/>
          <w:szCs w:val="24"/>
        </w:rPr>
        <w:t xml:space="preserve"> will be met </w:t>
      </w:r>
      <w:r w:rsidR="00AC562F">
        <w:rPr>
          <w:sz w:val="24"/>
          <w:szCs w:val="24"/>
        </w:rPr>
        <w:t>at</w:t>
      </w:r>
      <w:r w:rsidR="00CC6577">
        <w:rPr>
          <w:sz w:val="24"/>
          <w:szCs w:val="24"/>
        </w:rPr>
        <w:t xml:space="preserve"> the</w:t>
      </w:r>
      <w:r w:rsidR="00D33ACC">
        <w:rPr>
          <w:sz w:val="24"/>
          <w:szCs w:val="24"/>
        </w:rPr>
        <w:t xml:space="preserve"> final discharge to the waterbody</w:t>
      </w:r>
      <w:r w:rsidR="00B231AC" w:rsidRPr="007170F6">
        <w:rPr>
          <w:sz w:val="24"/>
          <w:szCs w:val="24"/>
        </w:rPr>
        <w:t>.</w:t>
      </w:r>
      <w:r w:rsidR="005C499E">
        <w:rPr>
          <w:sz w:val="24"/>
          <w:szCs w:val="24"/>
        </w:rPr>
        <w:t xml:space="preserve"> </w:t>
      </w:r>
    </w:p>
    <w:p w14:paraId="1715324D" w14:textId="181E995F" w:rsidR="00165FD5" w:rsidRPr="007170F6" w:rsidRDefault="00756428" w:rsidP="00266AB8">
      <w:pPr>
        <w:pStyle w:val="ListParagraph"/>
        <w:numPr>
          <w:ilvl w:val="1"/>
          <w:numId w:val="52"/>
        </w:numPr>
        <w:tabs>
          <w:tab w:val="clear" w:pos="1440"/>
          <w:tab w:val="num" w:pos="567"/>
        </w:tabs>
        <w:spacing w:after="240" w:line="360" w:lineRule="auto"/>
        <w:ind w:left="567" w:hanging="425"/>
        <w:rPr>
          <w:sz w:val="24"/>
          <w:szCs w:val="24"/>
        </w:rPr>
      </w:pPr>
      <w:r>
        <w:rPr>
          <w:sz w:val="24"/>
          <w:szCs w:val="24"/>
        </w:rPr>
        <w:t xml:space="preserve">Confirmation that you have a </w:t>
      </w:r>
      <w:r w:rsidR="00165FD5" w:rsidRPr="007170F6">
        <w:rPr>
          <w:sz w:val="24"/>
          <w:szCs w:val="24"/>
        </w:rPr>
        <w:t>trade effluent agreement or agreement in principle from the service provider</w:t>
      </w:r>
      <w:r w:rsidR="0017011D">
        <w:rPr>
          <w:sz w:val="24"/>
          <w:szCs w:val="24"/>
        </w:rPr>
        <w:t>.</w:t>
      </w:r>
    </w:p>
    <w:tbl>
      <w:tblPr>
        <w:tblW w:w="4928" w:type="pct"/>
        <w:tblLayout w:type="fixed"/>
        <w:tblCellMar>
          <w:left w:w="0" w:type="dxa"/>
          <w:right w:w="0" w:type="dxa"/>
        </w:tblCellMar>
        <w:tblLook w:val="04A0" w:firstRow="1" w:lastRow="0" w:firstColumn="1" w:lastColumn="0" w:noHBand="0" w:noVBand="1"/>
      </w:tblPr>
      <w:tblGrid>
        <w:gridCol w:w="10055"/>
      </w:tblGrid>
      <w:tr w:rsidR="006041F4" w:rsidRPr="00AE1DFE" w14:paraId="297005F9" w14:textId="77777777" w:rsidTr="009E61E3">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F2E2C8C" w14:textId="77777777" w:rsidR="006041F4" w:rsidRPr="00AE1DFE" w:rsidRDefault="006041F4" w:rsidP="007C058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6041F4" w:rsidRPr="00AE1DFE" w14:paraId="65D6686B" w14:textId="77777777" w:rsidTr="009E61E3">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9A1F8E6" w14:textId="77777777" w:rsidR="006041F4" w:rsidRPr="00AE1DFE" w:rsidRDefault="006041F4" w:rsidP="007C058C">
            <w:pPr>
              <w:spacing w:before="120" w:after="120" w:line="240" w:lineRule="auto"/>
              <w:rPr>
                <w:rFonts w:ascii="Arial" w:eastAsia="Times New Roman" w:hAnsi="Arial" w:cs="Arial"/>
                <w:lang w:eastAsia="en-GB"/>
              </w:rPr>
            </w:pPr>
          </w:p>
        </w:tc>
      </w:tr>
    </w:tbl>
    <w:p w14:paraId="12AC8A03" w14:textId="77777777" w:rsidR="0018491E" w:rsidRDefault="0018491E" w:rsidP="00405B16"/>
    <w:p w14:paraId="15453AF2" w14:textId="327D6219" w:rsidR="000727AA" w:rsidRPr="006041F4" w:rsidRDefault="000727AA" w:rsidP="009E61E3">
      <w:pPr>
        <w:pStyle w:val="Heading4"/>
        <w:spacing w:before="240" w:after="120" w:line="360" w:lineRule="auto"/>
        <w:rPr>
          <w:color w:val="016574" w:themeColor="accent1"/>
        </w:rPr>
      </w:pPr>
      <w:r w:rsidRPr="006041F4">
        <w:rPr>
          <w:color w:val="016574" w:themeColor="accent1"/>
        </w:rPr>
        <w:t>3.</w:t>
      </w:r>
      <w:r w:rsidR="0018491E">
        <w:rPr>
          <w:color w:val="016574" w:themeColor="accent1"/>
        </w:rPr>
        <w:t>4</w:t>
      </w:r>
      <w:r w:rsidRPr="006041F4">
        <w:rPr>
          <w:color w:val="016574" w:themeColor="accent1"/>
        </w:rPr>
        <w:t>.4</w:t>
      </w:r>
      <w:r w:rsidR="00A3792E">
        <w:rPr>
          <w:color w:val="016574" w:themeColor="accent1"/>
        </w:rPr>
        <w:tab/>
      </w:r>
      <w:r w:rsidR="00633D71" w:rsidRPr="006041F4">
        <w:rPr>
          <w:color w:val="016574" w:themeColor="accent1"/>
        </w:rPr>
        <w:t>Risk assessment</w:t>
      </w:r>
    </w:p>
    <w:p w14:paraId="22D5B985" w14:textId="77777777" w:rsidR="00111EF5" w:rsidRDefault="00B318D7" w:rsidP="00111EF5">
      <w:pPr>
        <w:spacing w:after="120"/>
      </w:pPr>
      <w:r w:rsidRPr="00B318D7">
        <w:t>Please provide a risk assessment (such as </w:t>
      </w:r>
      <w:r w:rsidRPr="00005E65">
        <w:t>H1</w:t>
      </w:r>
      <w:r w:rsidR="00942F70">
        <w:t xml:space="preserve">, </w:t>
      </w:r>
      <w:r w:rsidR="007F4621">
        <w:t>WAT-G-069</w:t>
      </w:r>
      <w:r w:rsidR="0002785A">
        <w:t>,</w:t>
      </w:r>
      <w:r w:rsidRPr="00B318D7">
        <w:t xml:space="preserve"> discharge impact modelling). </w:t>
      </w:r>
    </w:p>
    <w:p w14:paraId="2E51F6BD" w14:textId="3792A346" w:rsidR="00596850" w:rsidRDefault="00B318D7" w:rsidP="00596850">
      <w:pPr>
        <w:spacing w:after="120"/>
      </w:pPr>
      <w:r w:rsidRPr="00B318D7">
        <w:t xml:space="preserve">This assessment should demonstrate that your installation will not cause significant harm to the environment, human health, or </w:t>
      </w:r>
      <w:r w:rsidR="00D61A10">
        <w:t>designated</w:t>
      </w:r>
      <w:r w:rsidRPr="00B318D7">
        <w:t xml:space="preserve"> sites by ensuring EQS’s are complied with. </w:t>
      </w:r>
      <w:r w:rsidR="00DA1FDC">
        <w:t>A</w:t>
      </w:r>
      <w:r w:rsidRPr="00B318D7">
        <w:t xml:space="preserve">s a minimum, </w:t>
      </w:r>
      <w:r w:rsidR="006C66E8">
        <w:t>the assessment must demonstrate that your installation will</w:t>
      </w:r>
      <w:r w:rsidRPr="00B318D7">
        <w:t xml:space="preserve"> meet the BAT-AEL performance standards </w:t>
      </w:r>
      <w:r w:rsidR="00D0012A">
        <w:t>(</w:t>
      </w:r>
      <w:r w:rsidRPr="00B318D7">
        <w:t>where stated</w:t>
      </w:r>
      <w:r w:rsidR="00D0012A">
        <w:t>)</w:t>
      </w:r>
      <w:r w:rsidR="007D5878">
        <w:t xml:space="preserve">, </w:t>
      </w:r>
      <w:r w:rsidR="00FB4401">
        <w:t xml:space="preserve">and the ELVs </w:t>
      </w:r>
      <w:r w:rsidR="004223DC">
        <w:t xml:space="preserve">for the incineration and co-incineration of waste </w:t>
      </w:r>
      <w:r w:rsidR="00FB4401">
        <w:t xml:space="preserve">specified in </w:t>
      </w:r>
      <w:r w:rsidR="006133DF">
        <w:t>schedule 22, chapter 5</w:t>
      </w:r>
      <w:r w:rsidR="006C68B1">
        <w:t xml:space="preserve"> of EASR</w:t>
      </w:r>
      <w:r w:rsidR="002C6AB6">
        <w:t xml:space="preserve"> (where </w:t>
      </w:r>
      <w:r w:rsidR="004223DC">
        <w:t>relevant).</w:t>
      </w:r>
      <w:r w:rsidRPr="00B318D7">
        <w:t> </w:t>
      </w:r>
    </w:p>
    <w:p w14:paraId="1BF300DA" w14:textId="1650A18A" w:rsidR="000727AA" w:rsidRDefault="00B318D7" w:rsidP="009E61E3">
      <w:pPr>
        <w:spacing w:after="120"/>
      </w:pPr>
      <w:r w:rsidRPr="00B318D7">
        <w:t>Where required</w:t>
      </w:r>
      <w:r w:rsidR="00C14F58">
        <w:t xml:space="preserve">, </w:t>
      </w:r>
      <w:r w:rsidR="00C65F40">
        <w:t>you must submit</w:t>
      </w:r>
      <w:r w:rsidRPr="00B318D7">
        <w:t xml:space="preserve"> detailed water modelling </w:t>
      </w:r>
      <w:r w:rsidR="00C65F40">
        <w:t>to support your appl</w:t>
      </w:r>
      <w:r w:rsidR="005C26CC">
        <w:t>i</w:t>
      </w:r>
      <w:r w:rsidR="00C65F40">
        <w:t>cation</w:t>
      </w:r>
      <w:r w:rsidRPr="00B318D7">
        <w:t>.</w:t>
      </w:r>
    </w:p>
    <w:tbl>
      <w:tblPr>
        <w:tblW w:w="4928" w:type="pct"/>
        <w:tblLayout w:type="fixed"/>
        <w:tblCellMar>
          <w:left w:w="0" w:type="dxa"/>
          <w:right w:w="0" w:type="dxa"/>
        </w:tblCellMar>
        <w:tblLook w:val="04A0" w:firstRow="1" w:lastRow="0" w:firstColumn="1" w:lastColumn="0" w:noHBand="0" w:noVBand="1"/>
      </w:tblPr>
      <w:tblGrid>
        <w:gridCol w:w="10055"/>
      </w:tblGrid>
      <w:tr w:rsidR="006041F4" w:rsidRPr="00AE1DFE" w14:paraId="71019EEC" w14:textId="77777777" w:rsidTr="009E61E3">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45160F5" w14:textId="77777777" w:rsidR="006041F4" w:rsidRPr="00AE1DFE" w:rsidRDefault="006041F4" w:rsidP="007C058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6041F4" w:rsidRPr="00AE1DFE" w14:paraId="749BC10A" w14:textId="77777777" w:rsidTr="009E61E3">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63AB0C1" w14:textId="77777777" w:rsidR="006041F4" w:rsidRPr="00AE1DFE" w:rsidRDefault="006041F4" w:rsidP="007C058C">
            <w:pPr>
              <w:spacing w:before="120" w:after="120" w:line="240" w:lineRule="auto"/>
              <w:rPr>
                <w:rFonts w:ascii="Arial" w:eastAsia="Times New Roman" w:hAnsi="Arial" w:cs="Arial"/>
                <w:lang w:eastAsia="en-GB"/>
              </w:rPr>
            </w:pPr>
          </w:p>
        </w:tc>
      </w:tr>
    </w:tbl>
    <w:p w14:paraId="1FE6A168" w14:textId="061C993D" w:rsidR="000727AA" w:rsidRPr="006041F4" w:rsidRDefault="002617C3" w:rsidP="00596850">
      <w:pPr>
        <w:pStyle w:val="Heading4"/>
        <w:spacing w:after="120" w:line="360" w:lineRule="auto"/>
        <w:rPr>
          <w:color w:val="016574" w:themeColor="accent1"/>
        </w:rPr>
      </w:pPr>
      <w:r>
        <w:rPr>
          <w:color w:val="016574" w:themeColor="accent1"/>
        </w:rPr>
        <w:br w:type="page"/>
      </w:r>
      <w:r w:rsidR="000727AA" w:rsidRPr="006041F4">
        <w:rPr>
          <w:color w:val="016574" w:themeColor="accent1"/>
        </w:rPr>
        <w:lastRenderedPageBreak/>
        <w:t>3.</w:t>
      </w:r>
      <w:r w:rsidR="0018491E">
        <w:rPr>
          <w:color w:val="016574" w:themeColor="accent1"/>
        </w:rPr>
        <w:t>4</w:t>
      </w:r>
      <w:r w:rsidR="000727AA" w:rsidRPr="006041F4">
        <w:rPr>
          <w:color w:val="016574" w:themeColor="accent1"/>
        </w:rPr>
        <w:t>.</w:t>
      </w:r>
      <w:r w:rsidR="00633D71" w:rsidRPr="006041F4">
        <w:rPr>
          <w:color w:val="016574" w:themeColor="accent1"/>
        </w:rPr>
        <w:t>5</w:t>
      </w:r>
      <w:r w:rsidR="00596850">
        <w:rPr>
          <w:color w:val="016574" w:themeColor="accent1"/>
        </w:rPr>
        <w:t xml:space="preserve">   </w:t>
      </w:r>
      <w:r w:rsidR="00CA53D7" w:rsidRPr="006041F4">
        <w:rPr>
          <w:color w:val="016574" w:themeColor="accent1"/>
        </w:rPr>
        <w:t>Technologies and techniques assessment to prevent or reduce emissions to water</w:t>
      </w:r>
    </w:p>
    <w:p w14:paraId="7287B491" w14:textId="2011D178" w:rsidR="00787846" w:rsidRDefault="00787846" w:rsidP="00596850">
      <w:pPr>
        <w:spacing w:after="120"/>
      </w:pPr>
      <w:r>
        <w:t xml:space="preserve">Please describe the </w:t>
      </w:r>
      <w:r w:rsidR="00E93CF6">
        <w:t xml:space="preserve">selected option and </w:t>
      </w:r>
      <w:r>
        <w:t>main alternatives to the proposed technology, techniques and measures. Include an evaluation of the different options you</w:t>
      </w:r>
      <w:r w:rsidRPr="00877CF7">
        <w:t xml:space="preserve"> </w:t>
      </w:r>
      <w:r w:rsidR="00F12F74">
        <w:t xml:space="preserve">have </w:t>
      </w:r>
      <w:r w:rsidRPr="00877CF7">
        <w:t xml:space="preserve">considered </w:t>
      </w:r>
      <w:r>
        <w:t>for</w:t>
      </w:r>
      <w:r w:rsidRPr="00877CF7">
        <w:t xml:space="preserve"> preventing or, where that is not practicable, reducing and rendering harmless emissions to </w:t>
      </w:r>
      <w:r w:rsidR="00AB06B7">
        <w:t>water</w:t>
      </w:r>
      <w:r w:rsidRPr="00877CF7">
        <w:t xml:space="preserve"> from your installation</w:t>
      </w:r>
      <w:r w:rsidR="00AB06B7">
        <w:t>.</w:t>
      </w:r>
    </w:p>
    <w:tbl>
      <w:tblPr>
        <w:tblW w:w="4928" w:type="pct"/>
        <w:tblLayout w:type="fixed"/>
        <w:tblCellMar>
          <w:left w:w="0" w:type="dxa"/>
          <w:right w:w="0" w:type="dxa"/>
        </w:tblCellMar>
        <w:tblLook w:val="04A0" w:firstRow="1" w:lastRow="0" w:firstColumn="1" w:lastColumn="0" w:noHBand="0" w:noVBand="1"/>
      </w:tblPr>
      <w:tblGrid>
        <w:gridCol w:w="10055"/>
      </w:tblGrid>
      <w:tr w:rsidR="006041F4" w:rsidRPr="00AE1DFE" w14:paraId="4D83A85D" w14:textId="77777777" w:rsidTr="009E61E3">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FDC9D18" w14:textId="77777777" w:rsidR="006041F4" w:rsidRPr="00AE1DFE" w:rsidRDefault="006041F4" w:rsidP="007C058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6041F4" w:rsidRPr="00AE1DFE" w14:paraId="57785DA3" w14:textId="77777777" w:rsidTr="009E61E3">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EDEE15C" w14:textId="77777777" w:rsidR="006041F4" w:rsidRPr="00AE1DFE" w:rsidRDefault="006041F4" w:rsidP="007C058C">
            <w:pPr>
              <w:spacing w:before="120" w:after="120" w:line="240" w:lineRule="auto"/>
              <w:rPr>
                <w:rFonts w:ascii="Arial" w:eastAsia="Times New Roman" w:hAnsi="Arial" w:cs="Arial"/>
                <w:lang w:eastAsia="en-GB"/>
              </w:rPr>
            </w:pPr>
          </w:p>
        </w:tc>
      </w:tr>
    </w:tbl>
    <w:p w14:paraId="7CDE96EF" w14:textId="77777777" w:rsidR="00060E53" w:rsidRDefault="00060E53" w:rsidP="0014524D">
      <w:pPr>
        <w:pStyle w:val="BodyText1"/>
      </w:pPr>
    </w:p>
    <w:bookmarkStart w:id="49" w:name="_Toc210312564"/>
    <w:p w14:paraId="1DC181F9" w14:textId="55E79807" w:rsidR="00060E53" w:rsidRPr="00330459" w:rsidRDefault="00330459" w:rsidP="00330459">
      <w:pPr>
        <w:pStyle w:val="Heading4"/>
        <w:rPr>
          <w:color w:val="016574" w:themeColor="accent1"/>
        </w:rPr>
      </w:pPr>
      <w:r w:rsidRPr="002D5575">
        <w:rPr>
          <w:noProof/>
          <w:color w:val="016574" w:themeColor="accent1"/>
        </w:rPr>
        <mc:AlternateContent>
          <mc:Choice Requires="wps">
            <w:drawing>
              <wp:anchor distT="45720" distB="45720" distL="114300" distR="114300" simplePos="0" relativeHeight="251658253" behindDoc="0" locked="0" layoutInCell="1" allowOverlap="1" wp14:anchorId="12A5320C" wp14:editId="6F15BB5D">
                <wp:simplePos x="0" y="0"/>
                <wp:positionH relativeFrom="margin">
                  <wp:align>left</wp:align>
                </wp:positionH>
                <wp:positionV relativeFrom="paragraph">
                  <wp:posOffset>388620</wp:posOffset>
                </wp:positionV>
                <wp:extent cx="6400800" cy="1781175"/>
                <wp:effectExtent l="0" t="0" r="19050" b="28575"/>
                <wp:wrapSquare wrapText="bothSides"/>
                <wp:docPr id="1035186359"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781175"/>
                        </a:xfrm>
                        <a:prstGeom prst="rect">
                          <a:avLst/>
                        </a:prstGeom>
                        <a:solidFill>
                          <a:srgbClr val="FFFFFF"/>
                        </a:solidFill>
                        <a:ln w="19050">
                          <a:solidFill>
                            <a:srgbClr val="016574"/>
                          </a:solidFill>
                          <a:miter lim="800000"/>
                          <a:headEnd/>
                          <a:tailEnd/>
                        </a:ln>
                      </wps:spPr>
                      <wps:txbx>
                        <w:txbxContent>
                          <w:p w14:paraId="022BCD7E" w14:textId="1378267B" w:rsidR="00686314" w:rsidRDefault="00E7630F" w:rsidP="00060E53">
                            <w:pPr>
                              <w:spacing w:before="120"/>
                            </w:pPr>
                            <w:r>
                              <w:t xml:space="preserve">Do you intend to abstract water? </w:t>
                            </w:r>
                          </w:p>
                          <w:p w14:paraId="0251424B" w14:textId="2097BB1F" w:rsidR="00060E53" w:rsidRDefault="00073B2D" w:rsidP="00060E53">
                            <w:pPr>
                              <w:spacing w:before="120"/>
                              <w:rPr>
                                <w:rFonts w:cs="Arial"/>
                                <w:b/>
                              </w:rPr>
                            </w:pPr>
                            <w:r>
                              <w:t>Yes</w:t>
                            </w:r>
                            <w:r w:rsidR="00060E53">
                              <w:rPr>
                                <w:rFonts w:cs="Arial"/>
                                <w:b/>
                              </w:rPr>
                              <w:t xml:space="preserve"> </w:t>
                            </w:r>
                            <w:r w:rsidR="00060E53">
                              <w:t xml:space="preserve">     </w:t>
                            </w:r>
                            <w:sdt>
                              <w:sdtPr>
                                <w:rPr>
                                  <w:rFonts w:ascii="MS Gothic" w:eastAsia="MS Gothic" w:hAnsi="MS Gothic" w:cs="Arial"/>
                                  <w:b/>
                                  <w:color w:val="016574"/>
                                  <w:sz w:val="52"/>
                                  <w:szCs w:val="52"/>
                                </w:rPr>
                                <w:id w:val="-1754498476"/>
                                <w14:checkbox>
                                  <w14:checked w14:val="0"/>
                                  <w14:checkedState w14:val="2612" w14:font="MS Gothic"/>
                                  <w14:uncheckedState w14:val="2610" w14:font="MS Gothic"/>
                                </w14:checkbox>
                              </w:sdtPr>
                              <w:sdtEndPr/>
                              <w:sdtContent>
                                <w:r w:rsidR="00060E53">
                                  <w:rPr>
                                    <w:rFonts w:ascii="MS Gothic" w:eastAsia="MS Gothic" w:hAnsi="MS Gothic" w:cs="Arial" w:hint="eastAsia"/>
                                    <w:b/>
                                    <w:color w:val="016574"/>
                                    <w:sz w:val="52"/>
                                    <w:szCs w:val="52"/>
                                  </w:rPr>
                                  <w:t>☐</w:t>
                                </w:r>
                              </w:sdtContent>
                            </w:sdt>
                          </w:p>
                          <w:p w14:paraId="0268E747" w14:textId="0F7F83D3" w:rsidR="00060E53" w:rsidRPr="00A24477" w:rsidRDefault="00073B2D" w:rsidP="00060E53">
                            <w:pPr>
                              <w:spacing w:before="120" w:line="240" w:lineRule="auto"/>
                            </w:pPr>
                            <w:r>
                              <w:rPr>
                                <w:rFonts w:cs="Arial"/>
                                <w:bCs/>
                              </w:rPr>
                              <w:t>No</w:t>
                            </w:r>
                            <w:r w:rsidR="00060E53">
                              <w:t xml:space="preserve">       </w:t>
                            </w:r>
                            <w:r w:rsidR="00060E53" w:rsidRPr="00312E7F">
                              <w:t xml:space="preserve"> </w:t>
                            </w:r>
                            <w:sdt>
                              <w:sdtPr>
                                <w:rPr>
                                  <w:rFonts w:ascii="MS Gothic" w:eastAsia="MS Gothic" w:hAnsi="MS Gothic" w:cs="Arial"/>
                                  <w:b/>
                                  <w:color w:val="016574"/>
                                  <w:sz w:val="52"/>
                                  <w:szCs w:val="52"/>
                                </w:rPr>
                                <w:id w:val="-2019918083"/>
                                <w14:checkbox>
                                  <w14:checked w14:val="0"/>
                                  <w14:checkedState w14:val="2612" w14:font="MS Gothic"/>
                                  <w14:uncheckedState w14:val="2610" w14:font="MS Gothic"/>
                                </w14:checkbox>
                              </w:sdtPr>
                              <w:sdtEndPr/>
                              <w:sdtContent>
                                <w:r w:rsidR="00060E53">
                                  <w:rPr>
                                    <w:rFonts w:ascii="MS Gothic" w:eastAsia="MS Gothic" w:hAnsi="MS Gothic" w:cs="Arial" w:hint="eastAsia"/>
                                    <w:b/>
                                    <w:color w:val="016574"/>
                                    <w:sz w:val="52"/>
                                    <w:szCs w:val="52"/>
                                  </w:rPr>
                                  <w:t>☐</w:t>
                                </w:r>
                              </w:sdtContent>
                            </w:sdt>
                            <w:r w:rsidR="00060E53">
                              <w:rPr>
                                <w:rFonts w:cs="Arial"/>
                                <w:b/>
                              </w:rPr>
                              <w:t xml:space="preserve">      </w:t>
                            </w:r>
                          </w:p>
                          <w:p w14:paraId="0D7D52D5" w14:textId="77777777" w:rsidR="00060E53" w:rsidRPr="006F4AFD" w:rsidRDefault="00060E53" w:rsidP="00060E53">
                            <w:pPr>
                              <w:spacing w:before="120"/>
                              <w:rPr>
                                <w:sz w:val="22"/>
                                <w:szCs w:val="22"/>
                              </w:rPr>
                            </w:pPr>
                            <w:r>
                              <w:rPr>
                                <w:rFonts w:cs="Arial"/>
                                <w:b/>
                              </w:rPr>
                              <w:t xml:space="preserve">                                                                 </w:t>
                            </w:r>
                            <w:r w:rsidRPr="006F4AFD">
                              <w:rPr>
                                <w:rFonts w:cs="Arial"/>
                                <w:b/>
                              </w:rPr>
                              <w:t xml:space="preserve"> </w:t>
                            </w:r>
                          </w:p>
                          <w:p w14:paraId="67D13A32" w14:textId="1BE77C95" w:rsidR="00060E53" w:rsidRPr="006B3E1F" w:rsidRDefault="00060E53" w:rsidP="00060E53">
                            <w:pPr>
                              <w:spacing w:before="120" w:line="240" w:lineRule="auto"/>
                            </w:pPr>
                            <w:r>
                              <w:rPr>
                                <w:rFonts w:cs="Arial"/>
                                <w:b/>
                              </w:rPr>
                              <w:t xml:space="preserve"> </w:t>
                            </w:r>
                          </w:p>
                          <w:p w14:paraId="60B26F8C" w14:textId="77777777" w:rsidR="00060E53" w:rsidRDefault="00060E53" w:rsidP="00060E53">
                            <w:pPr>
                              <w:pStyle w:val="ListParagraph"/>
                              <w:tabs>
                                <w:tab w:val="left" w:pos="426"/>
                              </w:tabs>
                              <w:spacing w:before="120"/>
                              <w:ind w:left="425"/>
                              <w:contextualSpacing w:val="0"/>
                              <w:jc w:val="both"/>
                              <w:rPr>
                                <w:rFonts w:cs="Arial"/>
                                <w:bCs/>
                              </w:rPr>
                            </w:pPr>
                          </w:p>
                          <w:p w14:paraId="386E3077" w14:textId="77777777" w:rsidR="00060E53" w:rsidRDefault="00060E53" w:rsidP="00060E5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A5320C"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0.6pt;width:7in;height:140.25pt;z-index:25165825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" strokecolor="#016574" strokeweight="1.5pt">
                <v:textbox>
                  <w:txbxContent>
                    <w:p w14:paraId="022BCD7E" w14:textId="1378267B" w:rsidR="00686314" w:rsidRDefault="00E7630F" w:rsidP="00060E53">
                      <w:pPr>
                        <w:spacing w:before="120"/>
                      </w:pPr>
                      <w:r>
                        <w:t xml:space="preserve">Do you intend to abstract water? </w:t>
                      </w:r>
                    </w:p>
                    <w:p w14:paraId="0251424B" w14:textId="2097BB1F" w:rsidR="00060E53" w:rsidRDefault="00073B2D" w:rsidP="00060E53">
                      <w:pPr>
                        <w:spacing w:before="120"/>
                        <w:rPr>
                          <w:rFonts w:cs="Arial"/>
                          <w:b/>
                        </w:rPr>
                      </w:pPr>
                      <w:r>
                        <w:t>Yes</w:t>
                      </w:r>
                      <w:r w:rsidR="00060E53">
                        <w:rPr>
                          <w:rFonts w:cs="Arial"/>
                          <w:b/>
                        </w:rPr>
                        <w:t xml:space="preserve"> </w:t>
                      </w:r>
                      <w:r w:rsidR="00060E53">
                        <w:t xml:space="preserve">     </w:t>
                      </w:r>
                      <w:sdt>
                        <w:sdtPr>
                          <w:rPr>
                            <w:rFonts w:ascii="MS Gothic" w:eastAsia="MS Gothic" w:hAnsi="MS Gothic" w:cs="Arial"/>
                            <w:b/>
                            <w:color w:val="016574"/>
                            <w:sz w:val="52"/>
                            <w:szCs w:val="52"/>
                          </w:rPr>
                          <w:id w:val="-1754498476"/>
                          <w14:checkbox>
                            <w14:checked w14:val="0"/>
                            <w14:checkedState w14:val="2612" w14:font="MS Gothic"/>
                            <w14:uncheckedState w14:val="2610" w14:font="MS Gothic"/>
                          </w14:checkbox>
                        </w:sdtPr>
                        <w:sdtContent>
                          <w:r w:rsidR="00060E53">
                            <w:rPr>
                              <w:rFonts w:ascii="MS Gothic" w:eastAsia="MS Gothic" w:hAnsi="MS Gothic" w:cs="Arial" w:hint="eastAsia"/>
                              <w:b/>
                              <w:color w:val="016574"/>
                              <w:sz w:val="52"/>
                              <w:szCs w:val="52"/>
                            </w:rPr>
                            <w:t>☐</w:t>
                          </w:r>
                        </w:sdtContent>
                      </w:sdt>
                    </w:p>
                    <w:p w14:paraId="0268E747" w14:textId="0F7F83D3" w:rsidR="00060E53" w:rsidRPr="00A24477" w:rsidRDefault="00073B2D" w:rsidP="00060E53">
                      <w:pPr>
                        <w:spacing w:before="120" w:line="240" w:lineRule="auto"/>
                      </w:pPr>
                      <w:r>
                        <w:rPr>
                          <w:rFonts w:cs="Arial"/>
                          <w:bCs/>
                        </w:rPr>
                        <w:t>No</w:t>
                      </w:r>
                      <w:r w:rsidR="00060E53">
                        <w:t xml:space="preserve">       </w:t>
                      </w:r>
                      <w:r w:rsidR="00060E53" w:rsidRPr="00312E7F">
                        <w:t xml:space="preserve"> </w:t>
                      </w:r>
                      <w:sdt>
                        <w:sdtPr>
                          <w:rPr>
                            <w:rFonts w:ascii="MS Gothic" w:eastAsia="MS Gothic" w:hAnsi="MS Gothic" w:cs="Arial"/>
                            <w:b/>
                            <w:color w:val="016574"/>
                            <w:sz w:val="52"/>
                            <w:szCs w:val="52"/>
                          </w:rPr>
                          <w:id w:val="-2019918083"/>
                          <w14:checkbox>
                            <w14:checked w14:val="0"/>
                            <w14:checkedState w14:val="2612" w14:font="MS Gothic"/>
                            <w14:uncheckedState w14:val="2610" w14:font="MS Gothic"/>
                          </w14:checkbox>
                        </w:sdtPr>
                        <w:sdtContent>
                          <w:r w:rsidR="00060E53">
                            <w:rPr>
                              <w:rFonts w:ascii="MS Gothic" w:eastAsia="MS Gothic" w:hAnsi="MS Gothic" w:cs="Arial" w:hint="eastAsia"/>
                              <w:b/>
                              <w:color w:val="016574"/>
                              <w:sz w:val="52"/>
                              <w:szCs w:val="52"/>
                            </w:rPr>
                            <w:t>☐</w:t>
                          </w:r>
                        </w:sdtContent>
                      </w:sdt>
                      <w:r w:rsidR="00060E53">
                        <w:rPr>
                          <w:rFonts w:cs="Arial"/>
                          <w:b/>
                        </w:rPr>
                        <w:t xml:space="preserve">      </w:t>
                      </w:r>
                    </w:p>
                    <w:p w14:paraId="0D7D52D5" w14:textId="77777777" w:rsidR="00060E53" w:rsidRPr="006F4AFD" w:rsidRDefault="00060E53" w:rsidP="00060E53">
                      <w:pPr>
                        <w:spacing w:before="120"/>
                        <w:rPr>
                          <w:sz w:val="22"/>
                          <w:szCs w:val="22"/>
                        </w:rPr>
                      </w:pPr>
                      <w:r>
                        <w:rPr>
                          <w:rFonts w:cs="Arial"/>
                          <w:b/>
                        </w:rPr>
                        <w:t xml:space="preserve">                                                                 </w:t>
                      </w:r>
                      <w:r w:rsidRPr="006F4AFD">
                        <w:rPr>
                          <w:rFonts w:cs="Arial"/>
                          <w:b/>
                        </w:rPr>
                        <w:t xml:space="preserve"> </w:t>
                      </w:r>
                    </w:p>
                    <w:p w14:paraId="67D13A32" w14:textId="1BE77C95" w:rsidR="00060E53" w:rsidRPr="006B3E1F" w:rsidRDefault="00060E53" w:rsidP="00060E53">
                      <w:pPr>
                        <w:spacing w:before="120" w:line="240" w:lineRule="auto"/>
                      </w:pPr>
                      <w:r>
                        <w:rPr>
                          <w:rFonts w:cs="Arial"/>
                          <w:b/>
                        </w:rPr>
                        <w:t xml:space="preserve"> </w:t>
                      </w:r>
                    </w:p>
                    <w:p w14:paraId="60B26F8C" w14:textId="77777777" w:rsidR="00060E53" w:rsidRDefault="00060E53" w:rsidP="00060E53">
                      <w:pPr>
                        <w:pStyle w:val="ListParagraph"/>
                        <w:tabs>
                          <w:tab w:val="left" w:pos="426"/>
                        </w:tabs>
                        <w:spacing w:before="120"/>
                        <w:ind w:left="425"/>
                        <w:contextualSpacing w:val="0"/>
                        <w:jc w:val="both"/>
                        <w:rPr>
                          <w:rFonts w:cs="Arial"/>
                          <w:bCs/>
                        </w:rPr>
                      </w:pPr>
                    </w:p>
                    <w:p w14:paraId="386E3077" w14:textId="77777777" w:rsidR="00060E53" w:rsidRDefault="00060E53" w:rsidP="00060E53"/>
                  </w:txbxContent>
                </v:textbox>
                <w10:wrap type="square" anchorx="margin"/>
              </v:shape>
            </w:pict>
          </mc:Fallback>
        </mc:AlternateContent>
      </w:r>
      <w:r w:rsidR="00060E53" w:rsidRPr="002D5575">
        <w:rPr>
          <w:color w:val="016574" w:themeColor="accent1"/>
        </w:rPr>
        <w:t>3</w:t>
      </w:r>
      <w:r w:rsidR="00CE2F22" w:rsidRPr="008C24D9">
        <w:rPr>
          <w:color w:val="016574" w:themeColor="accent1"/>
        </w:rPr>
        <w:t>.4.6</w:t>
      </w:r>
      <w:r w:rsidR="00060E53" w:rsidRPr="008C24D9">
        <w:rPr>
          <w:color w:val="016574" w:themeColor="accent1"/>
        </w:rPr>
        <w:tab/>
        <w:t>Water abstraction</w:t>
      </w:r>
      <w:bookmarkEnd w:id="49"/>
    </w:p>
    <w:p w14:paraId="23A3EAD3" w14:textId="77777777" w:rsidR="00060E53" w:rsidRPr="009B2A95" w:rsidRDefault="00060E53" w:rsidP="00060E53">
      <w:pPr>
        <w:keepNext/>
        <w:keepLines/>
      </w:pPr>
      <w:r w:rsidRPr="009B2A95">
        <w:t xml:space="preserve">    </w:t>
      </w:r>
    </w:p>
    <w:p w14:paraId="147443FA" w14:textId="77777777" w:rsidR="00060E53" w:rsidRDefault="00060E53" w:rsidP="00CE2F22">
      <w:pPr>
        <w:spacing w:after="120"/>
      </w:pPr>
      <w:r>
        <w:t xml:space="preserve">If you intend to abstract water from surface water, groundwater, coastal or transitional water you also need to complete and submit the relevant water activity form. </w:t>
      </w:r>
      <w:r w:rsidRPr="007754AC">
        <w:t xml:space="preserve">Activity forms are available on the relevant activity specific page on our </w:t>
      </w:r>
      <w:hyperlink r:id="rId40" w:tgtFrame="_blank" w:tooltip="https://www.sepa.org.uk/easr" w:history="1">
        <w:r w:rsidRPr="007754AC">
          <w:rPr>
            <w:color w:val="016574" w:themeColor="accent1"/>
            <w:u w:val="single"/>
          </w:rPr>
          <w:t>website</w:t>
        </w:r>
      </w:hyperlink>
      <w:r>
        <w:t>.</w:t>
      </w:r>
    </w:p>
    <w:tbl>
      <w:tblPr>
        <w:tblW w:w="4935" w:type="pct"/>
        <w:tblLayout w:type="fixed"/>
        <w:tblCellMar>
          <w:left w:w="0" w:type="dxa"/>
          <w:right w:w="0" w:type="dxa"/>
        </w:tblCellMar>
        <w:tblLook w:val="04A0" w:firstRow="1" w:lastRow="0" w:firstColumn="1" w:lastColumn="0" w:noHBand="0" w:noVBand="1"/>
      </w:tblPr>
      <w:tblGrid>
        <w:gridCol w:w="10069"/>
      </w:tblGrid>
      <w:tr w:rsidR="00060E53" w:rsidRPr="00AE1DFE" w14:paraId="748B8020" w14:textId="77777777">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1E2600C" w14:textId="77777777" w:rsidR="00060E53" w:rsidRPr="00AE1DFE" w:rsidRDefault="00060E5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060E53" w:rsidRPr="00AE1DFE" w14:paraId="143A10DA" w14:textId="77777777">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6BF4EAD" w14:textId="77777777" w:rsidR="00060E53" w:rsidRPr="00AE1DFE" w:rsidRDefault="00060E53">
            <w:pPr>
              <w:spacing w:before="120" w:after="120" w:line="240" w:lineRule="auto"/>
              <w:rPr>
                <w:rFonts w:ascii="Arial" w:eastAsia="Times New Roman" w:hAnsi="Arial" w:cs="Arial"/>
                <w:lang w:eastAsia="en-GB"/>
              </w:rPr>
            </w:pPr>
          </w:p>
        </w:tc>
      </w:tr>
    </w:tbl>
    <w:p w14:paraId="7C9771B9" w14:textId="77C9340C" w:rsidR="0013126D" w:rsidRDefault="0013126D" w:rsidP="0014524D">
      <w:pPr>
        <w:pStyle w:val="BodyText1"/>
      </w:pPr>
      <w:r>
        <w:br w:type="page"/>
      </w:r>
    </w:p>
    <w:p w14:paraId="664A3F36" w14:textId="3D164F4F" w:rsidR="00970C51" w:rsidRPr="006041F4" w:rsidRDefault="00970C51" w:rsidP="006041F4">
      <w:pPr>
        <w:pStyle w:val="Heading3"/>
        <w:rPr>
          <w:rFonts w:eastAsia="Times New Roman"/>
          <w:color w:val="016574" w:themeColor="accent1"/>
        </w:rPr>
      </w:pPr>
      <w:bookmarkStart w:id="50" w:name="_Toc211248335"/>
      <w:r w:rsidRPr="006041F4">
        <w:rPr>
          <w:rFonts w:eastAsia="Times New Roman"/>
          <w:color w:val="016574" w:themeColor="accent1"/>
        </w:rPr>
        <w:lastRenderedPageBreak/>
        <w:t>3.</w:t>
      </w:r>
      <w:r w:rsidR="0018491E">
        <w:rPr>
          <w:rFonts w:eastAsia="Times New Roman"/>
          <w:color w:val="016574" w:themeColor="accent1"/>
        </w:rPr>
        <w:t>5</w:t>
      </w:r>
      <w:r w:rsidR="00EE2151">
        <w:rPr>
          <w:rFonts w:eastAsia="Times New Roman"/>
          <w:color w:val="016574" w:themeColor="accent1"/>
        </w:rPr>
        <w:tab/>
      </w:r>
      <w:r w:rsidRPr="006041F4">
        <w:rPr>
          <w:rFonts w:eastAsia="Times New Roman"/>
          <w:color w:val="016574" w:themeColor="accent1"/>
        </w:rPr>
        <w:t>Energy use</w:t>
      </w:r>
      <w:bookmarkEnd w:id="50"/>
    </w:p>
    <w:p w14:paraId="05D1C9A0" w14:textId="77777777" w:rsidR="00142475" w:rsidRPr="005C41AF" w:rsidRDefault="00142475" w:rsidP="0029658E">
      <w:pPr>
        <w:pStyle w:val="BodyText1"/>
        <w:spacing w:after="120"/>
        <w:rPr>
          <w:b/>
        </w:rPr>
      </w:pPr>
      <w:r w:rsidRPr="005C41AF">
        <w:t>Please provide the following details about the energy use for the proposed activity:</w:t>
      </w:r>
    </w:p>
    <w:p w14:paraId="5C30BA51" w14:textId="77777777" w:rsidR="00142475" w:rsidRPr="005C41AF" w:rsidRDefault="00142475" w:rsidP="00266AB8">
      <w:pPr>
        <w:pStyle w:val="ListParagraph"/>
        <w:numPr>
          <w:ilvl w:val="0"/>
          <w:numId w:val="32"/>
        </w:numPr>
        <w:spacing w:before="120" w:after="120" w:line="360" w:lineRule="auto"/>
        <w:ind w:left="567" w:hanging="425"/>
        <w:contextualSpacing w:val="0"/>
        <w:rPr>
          <w:sz w:val="24"/>
          <w:szCs w:val="24"/>
        </w:rPr>
      </w:pPr>
      <w:r w:rsidRPr="005C41AF">
        <w:rPr>
          <w:sz w:val="24"/>
          <w:szCs w:val="24"/>
        </w:rPr>
        <w:t>A breakdown of the proposed energy consumption and generation by source and end-use.</w:t>
      </w:r>
    </w:p>
    <w:p w14:paraId="5468A24C" w14:textId="40FB0BB9" w:rsidR="00142475" w:rsidRPr="005C41AF" w:rsidRDefault="00142475" w:rsidP="00266AB8">
      <w:pPr>
        <w:pStyle w:val="ListParagraph"/>
        <w:numPr>
          <w:ilvl w:val="0"/>
          <w:numId w:val="32"/>
        </w:numPr>
        <w:spacing w:before="120" w:after="120" w:line="360" w:lineRule="auto"/>
        <w:ind w:left="567" w:hanging="425"/>
        <w:contextualSpacing w:val="0"/>
        <w:rPr>
          <w:sz w:val="24"/>
          <w:szCs w:val="24"/>
        </w:rPr>
      </w:pPr>
      <w:r w:rsidRPr="005C41AF">
        <w:rPr>
          <w:sz w:val="24"/>
          <w:szCs w:val="24"/>
        </w:rPr>
        <w:t>A description of the main alternatives to the proposed technology, techniques and measures considered to ensure the installation is operated in the most energy efficient way possible and evidence these comply with any relevant BAT-AELs.</w:t>
      </w:r>
    </w:p>
    <w:p w14:paraId="4D271487" w14:textId="77777777" w:rsidR="00142475" w:rsidRPr="005C41AF" w:rsidRDefault="00142475" w:rsidP="00266AB8">
      <w:pPr>
        <w:pStyle w:val="ListParagraph"/>
        <w:numPr>
          <w:ilvl w:val="0"/>
          <w:numId w:val="32"/>
        </w:numPr>
        <w:spacing w:before="120" w:after="0" w:line="360" w:lineRule="auto"/>
        <w:ind w:left="567" w:hanging="425"/>
        <w:contextualSpacing w:val="0"/>
        <w:rPr>
          <w:sz w:val="24"/>
          <w:szCs w:val="24"/>
        </w:rPr>
      </w:pPr>
      <w:r w:rsidRPr="005C41AF">
        <w:rPr>
          <w:sz w:val="24"/>
          <w:szCs w:val="24"/>
        </w:rPr>
        <w:t>If you are, or will be, subject to a Climate Change Levy Agreement please confirm the date of entry and written confirmation of the terms of that agreement.</w:t>
      </w:r>
    </w:p>
    <w:tbl>
      <w:tblPr>
        <w:tblW w:w="4928" w:type="pct"/>
        <w:tblLayout w:type="fixed"/>
        <w:tblCellMar>
          <w:left w:w="0" w:type="dxa"/>
          <w:right w:w="0" w:type="dxa"/>
        </w:tblCellMar>
        <w:tblLook w:val="04A0" w:firstRow="1" w:lastRow="0" w:firstColumn="1" w:lastColumn="0" w:noHBand="0" w:noVBand="1"/>
      </w:tblPr>
      <w:tblGrid>
        <w:gridCol w:w="10055"/>
      </w:tblGrid>
      <w:tr w:rsidR="006041F4" w:rsidRPr="00AE1DFE" w14:paraId="108D9459" w14:textId="77777777" w:rsidTr="0029658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A5B6DBC" w14:textId="77777777" w:rsidR="006041F4" w:rsidRPr="00AE1DFE" w:rsidRDefault="006041F4" w:rsidP="0029658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6041F4" w:rsidRPr="00AE1DFE" w14:paraId="4604C619" w14:textId="77777777" w:rsidTr="0029658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280E603" w14:textId="77777777" w:rsidR="006041F4" w:rsidRPr="00AE1DFE" w:rsidRDefault="006041F4" w:rsidP="0029658E">
            <w:pPr>
              <w:spacing w:before="120" w:after="120" w:line="240" w:lineRule="auto"/>
              <w:rPr>
                <w:rFonts w:ascii="Arial" w:eastAsia="Times New Roman" w:hAnsi="Arial" w:cs="Arial"/>
                <w:lang w:eastAsia="en-GB"/>
              </w:rPr>
            </w:pPr>
          </w:p>
        </w:tc>
      </w:tr>
    </w:tbl>
    <w:p w14:paraId="6C54085C" w14:textId="77777777" w:rsidR="00FF18CD" w:rsidRDefault="00FF18CD" w:rsidP="0046149D"/>
    <w:p w14:paraId="54148DF5" w14:textId="71D639FD" w:rsidR="006A4A8F" w:rsidRPr="006041F4" w:rsidRDefault="006A4A8F" w:rsidP="006041F4">
      <w:pPr>
        <w:pStyle w:val="Heading3"/>
        <w:rPr>
          <w:rFonts w:eastAsia="Times New Roman"/>
          <w:color w:val="016574" w:themeColor="accent1"/>
        </w:rPr>
      </w:pPr>
      <w:bookmarkStart w:id="51" w:name="_Toc211248336"/>
      <w:r w:rsidRPr="006041F4">
        <w:rPr>
          <w:rFonts w:eastAsia="Times New Roman"/>
          <w:color w:val="016574" w:themeColor="accent1"/>
        </w:rPr>
        <w:t>3.</w:t>
      </w:r>
      <w:r w:rsidR="0018491E">
        <w:rPr>
          <w:rFonts w:eastAsia="Times New Roman"/>
          <w:color w:val="016574" w:themeColor="accent1"/>
        </w:rPr>
        <w:t>6</w:t>
      </w:r>
      <w:r w:rsidR="00BD4C86">
        <w:rPr>
          <w:rFonts w:eastAsia="Times New Roman"/>
          <w:color w:val="016574" w:themeColor="accent1"/>
        </w:rPr>
        <w:t xml:space="preserve">   </w:t>
      </w:r>
      <w:r w:rsidRPr="006041F4">
        <w:rPr>
          <w:rFonts w:eastAsia="Times New Roman"/>
          <w:color w:val="016574" w:themeColor="accent1"/>
        </w:rPr>
        <w:t>Materials use</w:t>
      </w:r>
      <w:bookmarkEnd w:id="51"/>
    </w:p>
    <w:p w14:paraId="70522317" w14:textId="77777777" w:rsidR="0094176B" w:rsidRPr="00CE1C4B" w:rsidRDefault="0094176B" w:rsidP="00BD4C86">
      <w:pPr>
        <w:pStyle w:val="BodyText1"/>
        <w:spacing w:after="120"/>
        <w:rPr>
          <w:b/>
        </w:rPr>
      </w:pPr>
      <w:r w:rsidRPr="00CE1C4B">
        <w:t xml:space="preserve">Please provide the following details about </w:t>
      </w:r>
      <w:r>
        <w:t>materials use</w:t>
      </w:r>
      <w:r w:rsidRPr="00CE1C4B">
        <w:t xml:space="preserve"> for the proposed activity:</w:t>
      </w:r>
    </w:p>
    <w:p w14:paraId="1A1910FC" w14:textId="77777777" w:rsidR="0094176B" w:rsidRPr="00FC0B60" w:rsidRDefault="0094176B" w:rsidP="00266AB8">
      <w:pPr>
        <w:pStyle w:val="ListParagraph"/>
        <w:numPr>
          <w:ilvl w:val="0"/>
          <w:numId w:val="31"/>
        </w:numPr>
        <w:spacing w:before="120" w:after="120" w:line="360" w:lineRule="auto"/>
        <w:ind w:left="567" w:hanging="425"/>
        <w:contextualSpacing w:val="0"/>
        <w:rPr>
          <w:sz w:val="24"/>
          <w:szCs w:val="24"/>
        </w:rPr>
      </w:pPr>
      <w:r w:rsidRPr="00FC0B60">
        <w:rPr>
          <w:sz w:val="24"/>
          <w:szCs w:val="24"/>
        </w:rPr>
        <w:t>A materials inventory which includes all raw and auxiliary materials, water and other substances used and/or are generated by the activities at your installation.</w:t>
      </w:r>
    </w:p>
    <w:p w14:paraId="4EAD4F1D" w14:textId="32A6722E" w:rsidR="0094176B" w:rsidRPr="00FC0B60" w:rsidRDefault="0094176B" w:rsidP="00266AB8">
      <w:pPr>
        <w:pStyle w:val="ListParagraph"/>
        <w:numPr>
          <w:ilvl w:val="0"/>
          <w:numId w:val="31"/>
        </w:numPr>
        <w:spacing w:before="120" w:after="120" w:line="360" w:lineRule="auto"/>
        <w:ind w:left="567" w:hanging="425"/>
        <w:contextualSpacing w:val="0"/>
        <w:rPr>
          <w:sz w:val="24"/>
          <w:szCs w:val="24"/>
        </w:rPr>
      </w:pPr>
      <w:r w:rsidRPr="00FC0B60">
        <w:rPr>
          <w:sz w:val="24"/>
          <w:szCs w:val="24"/>
        </w:rPr>
        <w:t>Identify all raw material storage locations and quantities. Confirm that the storage methods do not pose a risk to the environment and that all relevant mitigation measures will be implemented</w:t>
      </w:r>
      <w:r w:rsidR="00934DAA">
        <w:rPr>
          <w:sz w:val="24"/>
          <w:szCs w:val="24"/>
        </w:rPr>
        <w:t>,</w:t>
      </w:r>
      <w:r w:rsidRPr="00FC0B60">
        <w:rPr>
          <w:sz w:val="24"/>
          <w:szCs w:val="24"/>
        </w:rPr>
        <w:t xml:space="preserve"> e.g. bunding, alarms, procedures, separation and segregation.</w:t>
      </w:r>
    </w:p>
    <w:p w14:paraId="2153B290" w14:textId="77777777" w:rsidR="0094176B" w:rsidRDefault="0094176B" w:rsidP="00266AB8">
      <w:pPr>
        <w:pStyle w:val="ListParagraph"/>
        <w:numPr>
          <w:ilvl w:val="0"/>
          <w:numId w:val="31"/>
        </w:numPr>
        <w:spacing w:before="120" w:after="120" w:line="360" w:lineRule="auto"/>
        <w:ind w:left="567" w:hanging="425"/>
        <w:contextualSpacing w:val="0"/>
        <w:rPr>
          <w:sz w:val="24"/>
          <w:szCs w:val="24"/>
        </w:rPr>
      </w:pPr>
      <w:r w:rsidRPr="00FC0B60">
        <w:rPr>
          <w:sz w:val="24"/>
          <w:szCs w:val="24"/>
        </w:rPr>
        <w:t xml:space="preserve">Provide evidence that systems are in place to monitor and track raw material consumption to ensure efficient use. </w:t>
      </w:r>
      <w:r w:rsidR="00765662">
        <w:rPr>
          <w:sz w:val="24"/>
          <w:szCs w:val="24"/>
        </w:rPr>
        <w:t xml:space="preserve"> </w:t>
      </w:r>
    </w:p>
    <w:p w14:paraId="5FDBC11B" w14:textId="08B14FE0" w:rsidR="00540F9B" w:rsidRPr="00DD586B" w:rsidRDefault="001219BD" w:rsidP="00266AB8">
      <w:pPr>
        <w:pStyle w:val="ListParagraph"/>
        <w:numPr>
          <w:ilvl w:val="0"/>
          <w:numId w:val="31"/>
        </w:numPr>
        <w:spacing w:before="120" w:after="120" w:line="360" w:lineRule="auto"/>
        <w:ind w:left="567" w:hanging="425"/>
        <w:contextualSpacing w:val="0"/>
        <w:rPr>
          <w:sz w:val="24"/>
          <w:szCs w:val="24"/>
        </w:rPr>
      </w:pPr>
      <w:r w:rsidRPr="00DD586B">
        <w:rPr>
          <w:sz w:val="24"/>
          <w:szCs w:val="24"/>
        </w:rPr>
        <w:t xml:space="preserve">For </w:t>
      </w:r>
      <w:r w:rsidR="00BD1895" w:rsidRPr="00DD586B">
        <w:rPr>
          <w:sz w:val="24"/>
          <w:szCs w:val="24"/>
        </w:rPr>
        <w:t xml:space="preserve">incineration and co-incineration of </w:t>
      </w:r>
      <w:r w:rsidR="008A26EF" w:rsidRPr="00DD586B">
        <w:rPr>
          <w:sz w:val="24"/>
          <w:szCs w:val="24"/>
        </w:rPr>
        <w:t xml:space="preserve">hazardous </w:t>
      </w:r>
      <w:r w:rsidR="00BD1895" w:rsidRPr="00DD586B">
        <w:rPr>
          <w:sz w:val="24"/>
          <w:szCs w:val="24"/>
        </w:rPr>
        <w:t>waste</w:t>
      </w:r>
      <w:r w:rsidR="008A26EF" w:rsidRPr="00DD586B">
        <w:rPr>
          <w:rFonts w:eastAsia="Times New Roman" w:cs="Arial"/>
          <w:sz w:val="24"/>
          <w:szCs w:val="24"/>
        </w:rPr>
        <w:t xml:space="preserve"> please provide</w:t>
      </w:r>
      <w:r w:rsidR="00540F9B" w:rsidRPr="00DD586B">
        <w:rPr>
          <w:rFonts w:eastAsia="Times New Roman" w:cs="Arial"/>
          <w:sz w:val="24"/>
          <w:szCs w:val="24"/>
        </w:rPr>
        <w:t>:</w:t>
      </w:r>
    </w:p>
    <w:p w14:paraId="6960A466" w14:textId="3251D5F0" w:rsidR="00540F9B" w:rsidRPr="00DD586B" w:rsidRDefault="00B065F9" w:rsidP="00266AB8">
      <w:pPr>
        <w:pStyle w:val="ListParagraph"/>
        <w:numPr>
          <w:ilvl w:val="1"/>
          <w:numId w:val="31"/>
        </w:numPr>
        <w:spacing w:before="40" w:after="40" w:line="360" w:lineRule="auto"/>
        <w:ind w:left="993" w:hanging="426"/>
        <w:contextualSpacing w:val="0"/>
        <w:rPr>
          <w:sz w:val="24"/>
          <w:szCs w:val="24"/>
        </w:rPr>
      </w:pPr>
      <w:r w:rsidRPr="00DD586B">
        <w:rPr>
          <w:rFonts w:eastAsia="Times New Roman" w:cs="Arial"/>
          <w:sz w:val="24"/>
          <w:szCs w:val="24"/>
        </w:rPr>
        <w:t>T</w:t>
      </w:r>
      <w:r w:rsidR="008A26EF" w:rsidRPr="00DD586B">
        <w:rPr>
          <w:rFonts w:eastAsia="Times New Roman" w:cs="Arial"/>
          <w:sz w:val="24"/>
          <w:szCs w:val="24"/>
        </w:rPr>
        <w:t>he minimum and maximum mass flows of any hazardous wastes</w:t>
      </w:r>
      <w:r w:rsidR="00540F9B" w:rsidRPr="00DD586B">
        <w:rPr>
          <w:rFonts w:eastAsia="Times New Roman" w:cs="Arial"/>
          <w:sz w:val="24"/>
          <w:szCs w:val="24"/>
        </w:rPr>
        <w:t>;</w:t>
      </w:r>
      <w:r w:rsidR="008A26EF" w:rsidRPr="00DD586B">
        <w:rPr>
          <w:rFonts w:eastAsia="Times New Roman" w:cs="Arial"/>
          <w:sz w:val="24"/>
          <w:szCs w:val="24"/>
        </w:rPr>
        <w:t xml:space="preserve"> </w:t>
      </w:r>
    </w:p>
    <w:p w14:paraId="188CC5A2" w14:textId="0E60159D" w:rsidR="00540F9B" w:rsidRPr="00DD586B" w:rsidRDefault="00B065F9" w:rsidP="00266AB8">
      <w:pPr>
        <w:pStyle w:val="ListParagraph"/>
        <w:numPr>
          <w:ilvl w:val="1"/>
          <w:numId w:val="31"/>
        </w:numPr>
        <w:spacing w:before="40" w:after="40" w:line="360" w:lineRule="auto"/>
        <w:ind w:left="993" w:hanging="426"/>
        <w:contextualSpacing w:val="0"/>
        <w:rPr>
          <w:sz w:val="24"/>
          <w:szCs w:val="24"/>
        </w:rPr>
      </w:pPr>
      <w:r w:rsidRPr="00DD586B">
        <w:rPr>
          <w:rFonts w:eastAsia="Times New Roman" w:cs="Arial"/>
          <w:sz w:val="24"/>
          <w:szCs w:val="24"/>
        </w:rPr>
        <w:t>T</w:t>
      </w:r>
      <w:r w:rsidR="008A26EF" w:rsidRPr="00DD586B">
        <w:rPr>
          <w:rFonts w:eastAsia="Times New Roman" w:cs="Arial"/>
          <w:sz w:val="24"/>
          <w:szCs w:val="24"/>
        </w:rPr>
        <w:t>heir lowest and maximum calorific values</w:t>
      </w:r>
      <w:r w:rsidR="00540F9B" w:rsidRPr="00DD586B">
        <w:rPr>
          <w:rFonts w:eastAsia="Times New Roman" w:cs="Arial"/>
          <w:sz w:val="24"/>
          <w:szCs w:val="24"/>
        </w:rPr>
        <w:t>;</w:t>
      </w:r>
      <w:r w:rsidR="008A26EF" w:rsidRPr="00DD586B">
        <w:rPr>
          <w:rFonts w:eastAsia="Times New Roman" w:cs="Arial"/>
          <w:sz w:val="24"/>
          <w:szCs w:val="24"/>
        </w:rPr>
        <w:t xml:space="preserve"> and </w:t>
      </w:r>
    </w:p>
    <w:p w14:paraId="7D38C7EC" w14:textId="3A13B691" w:rsidR="001219BD" w:rsidRPr="00DD586B" w:rsidRDefault="00B065F9" w:rsidP="00266AB8">
      <w:pPr>
        <w:pStyle w:val="ListParagraph"/>
        <w:numPr>
          <w:ilvl w:val="1"/>
          <w:numId w:val="31"/>
        </w:numPr>
        <w:spacing w:before="40" w:after="40" w:line="360" w:lineRule="auto"/>
        <w:ind w:left="992" w:hanging="425"/>
        <w:contextualSpacing w:val="0"/>
        <w:rPr>
          <w:sz w:val="24"/>
          <w:szCs w:val="24"/>
        </w:rPr>
      </w:pPr>
      <w:r w:rsidRPr="00DD586B">
        <w:rPr>
          <w:rFonts w:eastAsia="Times New Roman" w:cs="Arial"/>
          <w:sz w:val="24"/>
          <w:szCs w:val="24"/>
        </w:rPr>
        <w:t>T</w:t>
      </w:r>
      <w:r w:rsidR="008A26EF" w:rsidRPr="00DD586B">
        <w:rPr>
          <w:rFonts w:eastAsia="Times New Roman" w:cs="Arial"/>
          <w:sz w:val="24"/>
          <w:szCs w:val="24"/>
        </w:rPr>
        <w:t>heir maximum contents of polychlorinated biphenyls, pentachlorophenol, chlorine, fluorine, sulphur, heavy metals and other polluting substances.</w:t>
      </w:r>
    </w:p>
    <w:tbl>
      <w:tblPr>
        <w:tblW w:w="4928" w:type="pct"/>
        <w:tblLayout w:type="fixed"/>
        <w:tblCellMar>
          <w:left w:w="0" w:type="dxa"/>
          <w:right w:w="0" w:type="dxa"/>
        </w:tblCellMar>
        <w:tblLook w:val="04A0" w:firstRow="1" w:lastRow="0" w:firstColumn="1" w:lastColumn="0" w:noHBand="0" w:noVBand="1"/>
      </w:tblPr>
      <w:tblGrid>
        <w:gridCol w:w="10055"/>
      </w:tblGrid>
      <w:tr w:rsidR="006041F4" w:rsidRPr="00AE1DFE" w14:paraId="02CDCE10" w14:textId="77777777" w:rsidTr="00C27214">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8E7E1CA" w14:textId="77777777" w:rsidR="006041F4" w:rsidRPr="00AE1DFE" w:rsidRDefault="006041F4" w:rsidP="007C058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6041F4" w:rsidRPr="00AE1DFE" w14:paraId="06975D4C" w14:textId="77777777" w:rsidTr="00C27214">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C6700D3" w14:textId="77777777" w:rsidR="006041F4" w:rsidRPr="00AE1DFE" w:rsidRDefault="006041F4" w:rsidP="007C058C">
            <w:pPr>
              <w:spacing w:before="120" w:after="120" w:line="240" w:lineRule="auto"/>
              <w:rPr>
                <w:rFonts w:ascii="Arial" w:eastAsia="Times New Roman" w:hAnsi="Arial" w:cs="Arial"/>
                <w:lang w:eastAsia="en-GB"/>
              </w:rPr>
            </w:pPr>
          </w:p>
        </w:tc>
      </w:tr>
    </w:tbl>
    <w:p w14:paraId="55E83489" w14:textId="5EB1E10C" w:rsidR="00C646CD" w:rsidRPr="00FF18CD" w:rsidRDefault="002617C3" w:rsidP="00793E07">
      <w:pPr>
        <w:pStyle w:val="Heading3"/>
        <w:spacing w:before="600"/>
        <w:rPr>
          <w:rFonts w:eastAsia="Times New Roman"/>
          <w:color w:val="016574" w:themeColor="accent1"/>
        </w:rPr>
      </w:pPr>
      <w:r>
        <w:rPr>
          <w:rFonts w:eastAsia="Times New Roman"/>
          <w:color w:val="016574" w:themeColor="accent1"/>
        </w:rPr>
        <w:br w:type="page"/>
      </w:r>
      <w:bookmarkStart w:id="52" w:name="_Toc211248337"/>
      <w:r w:rsidR="00C27214">
        <w:rPr>
          <w:rFonts w:eastAsia="Times New Roman"/>
          <w:color w:val="016574" w:themeColor="accent1"/>
        </w:rPr>
        <w:lastRenderedPageBreak/>
        <w:t>3</w:t>
      </w:r>
      <w:r w:rsidR="00C646CD" w:rsidRPr="00FF18CD">
        <w:rPr>
          <w:rFonts w:eastAsia="Times New Roman"/>
          <w:color w:val="016574" w:themeColor="accent1"/>
        </w:rPr>
        <w:t>.</w:t>
      </w:r>
      <w:r w:rsidR="0018491E" w:rsidRPr="00FF18CD">
        <w:rPr>
          <w:rFonts w:eastAsia="Times New Roman"/>
          <w:color w:val="016574" w:themeColor="accent1"/>
        </w:rPr>
        <w:t>7</w:t>
      </w:r>
      <w:r w:rsidR="00BD4C86">
        <w:rPr>
          <w:rFonts w:eastAsia="Times New Roman"/>
          <w:color w:val="016574" w:themeColor="accent1"/>
        </w:rPr>
        <w:t xml:space="preserve">   </w:t>
      </w:r>
      <w:r w:rsidR="00C646CD" w:rsidRPr="00FF18CD">
        <w:rPr>
          <w:rFonts w:eastAsia="Times New Roman"/>
          <w:color w:val="016574" w:themeColor="accent1"/>
        </w:rPr>
        <w:t>Waste</w:t>
      </w:r>
      <w:bookmarkEnd w:id="52"/>
    </w:p>
    <w:p w14:paraId="6E3E3B1B" w14:textId="2461E2ED" w:rsidR="00BA3FED" w:rsidRPr="00590999" w:rsidRDefault="00BA3FED" w:rsidP="00793E07">
      <w:pPr>
        <w:pStyle w:val="BodyText1"/>
        <w:keepNext/>
        <w:keepLines/>
        <w:spacing w:after="0"/>
        <w:rPr>
          <w:b/>
        </w:rPr>
      </w:pPr>
      <w:bookmarkStart w:id="53" w:name="_Hlk192577655"/>
      <w:r w:rsidRPr="00590999">
        <w:t>Please provide the following details about the waste</w:t>
      </w:r>
      <w:r w:rsidRPr="00590999">
        <w:rPr>
          <w:rFonts w:cstheme="minorHAnsi"/>
          <w:b/>
        </w:rPr>
        <w:t xml:space="preserve"> </w:t>
      </w:r>
      <w:r w:rsidR="00D86569" w:rsidRPr="00590999">
        <w:t xml:space="preserve">received and/or generated </w:t>
      </w:r>
      <w:r w:rsidR="00C45023">
        <w:rPr>
          <w:rFonts w:cstheme="minorHAnsi"/>
          <w:bCs/>
        </w:rPr>
        <w:t>by</w:t>
      </w:r>
      <w:r w:rsidRPr="00590999">
        <w:rPr>
          <w:rFonts w:cstheme="minorHAnsi"/>
          <w:bCs/>
        </w:rPr>
        <w:t xml:space="preserve"> the proposed activity:</w:t>
      </w:r>
    </w:p>
    <w:bookmarkEnd w:id="53"/>
    <w:p w14:paraId="646E6E6C" w14:textId="52CA37B4" w:rsidR="00BA3FED" w:rsidRPr="001D21EB" w:rsidRDefault="00BA3FED" w:rsidP="00266AB8">
      <w:pPr>
        <w:pStyle w:val="ListParagraph"/>
        <w:keepNext/>
        <w:keepLines/>
        <w:numPr>
          <w:ilvl w:val="0"/>
          <w:numId w:val="30"/>
        </w:numPr>
        <w:spacing w:before="120" w:after="120" w:line="360" w:lineRule="auto"/>
        <w:ind w:left="567" w:hanging="425"/>
        <w:contextualSpacing w:val="0"/>
        <w:rPr>
          <w:sz w:val="24"/>
          <w:szCs w:val="24"/>
        </w:rPr>
      </w:pPr>
      <w:r w:rsidRPr="00590999">
        <w:rPr>
          <w:sz w:val="24"/>
          <w:szCs w:val="24"/>
        </w:rPr>
        <w:t>A waste inventory describing all wastes received and/</w:t>
      </w:r>
      <w:r w:rsidRPr="001D21EB">
        <w:rPr>
          <w:sz w:val="24"/>
          <w:szCs w:val="24"/>
        </w:rPr>
        <w:t>or generated by the installation including the details of the source</w:t>
      </w:r>
      <w:r w:rsidR="00890F91" w:rsidRPr="001D21EB">
        <w:rPr>
          <w:sz w:val="24"/>
          <w:szCs w:val="24"/>
        </w:rPr>
        <w:t xml:space="preserve">, </w:t>
      </w:r>
      <w:r w:rsidRPr="001D21EB">
        <w:rPr>
          <w:sz w:val="24"/>
          <w:szCs w:val="24"/>
        </w:rPr>
        <w:t>composition</w:t>
      </w:r>
      <w:r w:rsidR="00584BDC" w:rsidRPr="001D21EB">
        <w:rPr>
          <w:sz w:val="24"/>
          <w:szCs w:val="24"/>
        </w:rPr>
        <w:t>,</w:t>
      </w:r>
      <w:r w:rsidR="00495CC7" w:rsidRPr="001D21EB">
        <w:rPr>
          <w:sz w:val="24"/>
          <w:szCs w:val="24"/>
        </w:rPr>
        <w:t xml:space="preserve"> quantities,</w:t>
      </w:r>
      <w:r w:rsidR="00584BDC" w:rsidRPr="001D21EB">
        <w:rPr>
          <w:sz w:val="24"/>
          <w:szCs w:val="24"/>
        </w:rPr>
        <w:t xml:space="preserve"> </w:t>
      </w:r>
      <w:r w:rsidR="003F17CC" w:rsidRPr="001D21EB">
        <w:rPr>
          <w:sz w:val="24"/>
          <w:szCs w:val="24"/>
        </w:rPr>
        <w:t>list of waste</w:t>
      </w:r>
      <w:r w:rsidR="00584BDC" w:rsidRPr="001D21EB">
        <w:rPr>
          <w:sz w:val="24"/>
          <w:szCs w:val="24"/>
        </w:rPr>
        <w:t xml:space="preserve"> code</w:t>
      </w:r>
      <w:r w:rsidR="00093483" w:rsidRPr="001D21EB">
        <w:rPr>
          <w:sz w:val="24"/>
          <w:szCs w:val="24"/>
        </w:rPr>
        <w:t xml:space="preserve"> </w:t>
      </w:r>
      <w:r w:rsidR="001D36E3" w:rsidRPr="001D21EB">
        <w:rPr>
          <w:sz w:val="24"/>
          <w:szCs w:val="24"/>
        </w:rPr>
        <w:t>and waste acceptance criteria</w:t>
      </w:r>
      <w:r w:rsidR="00ED1BB4" w:rsidRPr="001D21EB">
        <w:rPr>
          <w:sz w:val="24"/>
          <w:szCs w:val="24"/>
        </w:rPr>
        <w:t xml:space="preserve"> (where </w:t>
      </w:r>
      <w:r w:rsidR="009B5D21" w:rsidRPr="001D21EB">
        <w:rPr>
          <w:sz w:val="24"/>
          <w:szCs w:val="24"/>
        </w:rPr>
        <w:t>relevant)</w:t>
      </w:r>
      <w:r w:rsidR="004D41C5" w:rsidRPr="001D21EB">
        <w:rPr>
          <w:sz w:val="24"/>
          <w:szCs w:val="24"/>
        </w:rPr>
        <w:t>.</w:t>
      </w:r>
    </w:p>
    <w:p w14:paraId="7B8F1519" w14:textId="074FFA66" w:rsidR="00BA3FED" w:rsidRPr="00590999" w:rsidRDefault="00BA3FED" w:rsidP="00266AB8">
      <w:pPr>
        <w:pStyle w:val="ListParagraph"/>
        <w:keepNext/>
        <w:keepLines/>
        <w:numPr>
          <w:ilvl w:val="0"/>
          <w:numId w:val="30"/>
        </w:numPr>
        <w:spacing w:before="120" w:after="120" w:line="360" w:lineRule="auto"/>
        <w:ind w:left="567" w:hanging="425"/>
        <w:contextualSpacing w:val="0"/>
        <w:rPr>
          <w:sz w:val="24"/>
          <w:szCs w:val="24"/>
        </w:rPr>
      </w:pPr>
      <w:r w:rsidRPr="00590999">
        <w:rPr>
          <w:sz w:val="24"/>
          <w:szCs w:val="24"/>
        </w:rPr>
        <w:t>Identify all waste storage locations and the maximum quantity that can be stored at each location. Confirm that the storage methods do not pose a risk to the environment and that all relevant mitigation measures will be implemented</w:t>
      </w:r>
      <w:r w:rsidR="006B3358">
        <w:rPr>
          <w:sz w:val="24"/>
          <w:szCs w:val="24"/>
        </w:rPr>
        <w:t>,</w:t>
      </w:r>
      <w:r w:rsidRPr="00590999">
        <w:rPr>
          <w:sz w:val="24"/>
          <w:szCs w:val="24"/>
        </w:rPr>
        <w:t xml:space="preserve"> e.g. bunding, alarms, procedures, separation and segregation.</w:t>
      </w:r>
    </w:p>
    <w:p w14:paraId="3B29678E" w14:textId="6F8537EE" w:rsidR="00BA3FED" w:rsidRPr="00590999" w:rsidRDefault="00BA3FED" w:rsidP="00266AB8">
      <w:pPr>
        <w:pStyle w:val="ListParagraph"/>
        <w:keepNext/>
        <w:keepLines/>
        <w:numPr>
          <w:ilvl w:val="0"/>
          <w:numId w:val="30"/>
        </w:numPr>
        <w:spacing w:before="120" w:after="120" w:line="360" w:lineRule="auto"/>
        <w:ind w:left="567" w:hanging="425"/>
        <w:contextualSpacing w:val="0"/>
        <w:rPr>
          <w:sz w:val="24"/>
          <w:szCs w:val="24"/>
        </w:rPr>
      </w:pPr>
      <w:r w:rsidRPr="00590999">
        <w:rPr>
          <w:sz w:val="24"/>
          <w:szCs w:val="24"/>
        </w:rPr>
        <w:t xml:space="preserve">Demonstrate how the installation will manage waste sustainably and in line with the </w:t>
      </w:r>
      <w:r w:rsidR="005A4D7B">
        <w:rPr>
          <w:sz w:val="24"/>
          <w:szCs w:val="24"/>
        </w:rPr>
        <w:t>w</w:t>
      </w:r>
      <w:r w:rsidRPr="00590999">
        <w:rPr>
          <w:sz w:val="24"/>
          <w:szCs w:val="24"/>
        </w:rPr>
        <w:t xml:space="preserve">aste </w:t>
      </w:r>
      <w:r w:rsidR="005A4D7B">
        <w:rPr>
          <w:sz w:val="24"/>
          <w:szCs w:val="24"/>
        </w:rPr>
        <w:t>h</w:t>
      </w:r>
      <w:r w:rsidRPr="00590999">
        <w:rPr>
          <w:sz w:val="24"/>
          <w:szCs w:val="24"/>
        </w:rPr>
        <w:t>ierarchy, focusing on prevention, re-use, recycling, and recovery of the waste produced.</w:t>
      </w:r>
    </w:p>
    <w:p w14:paraId="3E7675A6" w14:textId="03A60186" w:rsidR="00BA3FED" w:rsidRPr="00793E07" w:rsidRDefault="00BA3FED" w:rsidP="00266AB8">
      <w:pPr>
        <w:pStyle w:val="ListParagraph"/>
        <w:keepNext/>
        <w:keepLines/>
        <w:numPr>
          <w:ilvl w:val="0"/>
          <w:numId w:val="30"/>
        </w:numPr>
        <w:spacing w:before="120" w:after="120" w:line="360" w:lineRule="auto"/>
        <w:ind w:left="567" w:hanging="425"/>
        <w:contextualSpacing w:val="0"/>
        <w:rPr>
          <w:sz w:val="24"/>
          <w:szCs w:val="24"/>
        </w:rPr>
      </w:pPr>
      <w:r w:rsidRPr="00793E07">
        <w:rPr>
          <w:sz w:val="24"/>
          <w:szCs w:val="24"/>
        </w:rPr>
        <w:t xml:space="preserve">A description of the proposed techniques and measures to prevent and reduce </w:t>
      </w:r>
      <w:r w:rsidR="005919CA" w:rsidRPr="00793E07">
        <w:rPr>
          <w:sz w:val="24"/>
          <w:szCs w:val="24"/>
        </w:rPr>
        <w:t xml:space="preserve">the quantity and harmfulness of </w:t>
      </w:r>
      <w:r w:rsidRPr="00793E07">
        <w:rPr>
          <w:sz w:val="24"/>
          <w:szCs w:val="24"/>
        </w:rPr>
        <w:t>waste arising and emissions of substances and heat (including during periods of start-up or shut-down, momentary stoppage, leak or malfunction).</w:t>
      </w:r>
    </w:p>
    <w:p w14:paraId="5A4CD841" w14:textId="6712643E" w:rsidR="009F4677" w:rsidRPr="00793E07" w:rsidRDefault="00663B8A" w:rsidP="00266AB8">
      <w:pPr>
        <w:pStyle w:val="ListParagraph"/>
        <w:keepNext/>
        <w:keepLines/>
        <w:numPr>
          <w:ilvl w:val="0"/>
          <w:numId w:val="30"/>
        </w:numPr>
        <w:spacing w:before="120" w:after="120" w:line="360" w:lineRule="auto"/>
        <w:ind w:left="567" w:hanging="425"/>
        <w:contextualSpacing w:val="0"/>
        <w:rPr>
          <w:sz w:val="24"/>
          <w:szCs w:val="24"/>
        </w:rPr>
      </w:pPr>
      <w:r w:rsidRPr="00793E07">
        <w:rPr>
          <w:sz w:val="24"/>
          <w:szCs w:val="24"/>
        </w:rPr>
        <w:t xml:space="preserve">Confirm that any waste which cannot be prevented, reduced or recycled will be </w:t>
      </w:r>
      <w:r w:rsidR="004D6894" w:rsidRPr="00793E07">
        <w:rPr>
          <w:sz w:val="24"/>
          <w:szCs w:val="24"/>
        </w:rPr>
        <w:t xml:space="preserve">disposed of </w:t>
      </w:r>
      <w:r w:rsidR="00C60732" w:rsidRPr="00793E07">
        <w:rPr>
          <w:sz w:val="24"/>
          <w:szCs w:val="24"/>
        </w:rPr>
        <w:t>appropriately</w:t>
      </w:r>
      <w:r w:rsidRPr="00793E07">
        <w:rPr>
          <w:sz w:val="24"/>
          <w:szCs w:val="24"/>
        </w:rPr>
        <w:t>.</w:t>
      </w:r>
    </w:p>
    <w:p w14:paraId="24C879C9" w14:textId="76B8D8D6" w:rsidR="0021418B" w:rsidRPr="00793E07" w:rsidRDefault="0021418B" w:rsidP="00266AB8">
      <w:pPr>
        <w:pStyle w:val="ListParagraph"/>
        <w:keepNext/>
        <w:keepLines/>
        <w:numPr>
          <w:ilvl w:val="0"/>
          <w:numId w:val="30"/>
        </w:numPr>
        <w:spacing w:before="120" w:after="120" w:line="360" w:lineRule="auto"/>
        <w:ind w:left="567" w:hanging="425"/>
        <w:contextualSpacing w:val="0"/>
        <w:rPr>
          <w:sz w:val="24"/>
          <w:szCs w:val="24"/>
        </w:rPr>
      </w:pPr>
      <w:r w:rsidRPr="00793E07">
        <w:rPr>
          <w:sz w:val="24"/>
          <w:szCs w:val="24"/>
        </w:rPr>
        <w:t>For incineration and co-incineration of hazardous waste please provide:</w:t>
      </w:r>
    </w:p>
    <w:p w14:paraId="39F4E47E" w14:textId="77777777" w:rsidR="0021418B" w:rsidRPr="00793E07" w:rsidRDefault="0021418B" w:rsidP="00266AB8">
      <w:pPr>
        <w:pStyle w:val="ListParagraph"/>
        <w:keepNext/>
        <w:keepLines/>
        <w:numPr>
          <w:ilvl w:val="1"/>
          <w:numId w:val="31"/>
        </w:numPr>
        <w:spacing w:before="120" w:after="120" w:line="360" w:lineRule="auto"/>
        <w:ind w:left="993" w:hanging="426"/>
        <w:contextualSpacing w:val="0"/>
        <w:rPr>
          <w:sz w:val="24"/>
          <w:szCs w:val="24"/>
        </w:rPr>
      </w:pPr>
      <w:r w:rsidRPr="00793E07">
        <w:rPr>
          <w:rFonts w:eastAsia="Times New Roman" w:cs="Arial"/>
          <w:sz w:val="24"/>
          <w:szCs w:val="24"/>
        </w:rPr>
        <w:t xml:space="preserve">The minimum and maximum mass flows of any hazardous wastes; </w:t>
      </w:r>
    </w:p>
    <w:p w14:paraId="02EE92C3" w14:textId="77777777" w:rsidR="0021418B" w:rsidRPr="00793E07" w:rsidRDefault="0021418B" w:rsidP="00266AB8">
      <w:pPr>
        <w:pStyle w:val="ListParagraph"/>
        <w:keepNext/>
        <w:keepLines/>
        <w:numPr>
          <w:ilvl w:val="1"/>
          <w:numId w:val="31"/>
        </w:numPr>
        <w:spacing w:before="120" w:after="120" w:line="360" w:lineRule="auto"/>
        <w:ind w:left="993" w:hanging="426"/>
        <w:contextualSpacing w:val="0"/>
        <w:rPr>
          <w:sz w:val="24"/>
          <w:szCs w:val="24"/>
        </w:rPr>
      </w:pPr>
      <w:r w:rsidRPr="00793E07">
        <w:rPr>
          <w:rFonts w:eastAsia="Times New Roman" w:cs="Arial"/>
          <w:sz w:val="24"/>
          <w:szCs w:val="24"/>
        </w:rPr>
        <w:t xml:space="preserve">Their lowest and maximum calorific values; and </w:t>
      </w:r>
    </w:p>
    <w:p w14:paraId="5D39FBD4" w14:textId="2018FFE7" w:rsidR="00BB4B38" w:rsidRPr="00793E07" w:rsidRDefault="0021418B" w:rsidP="00266AB8">
      <w:pPr>
        <w:pStyle w:val="ListParagraph"/>
        <w:keepNext/>
        <w:keepLines/>
        <w:numPr>
          <w:ilvl w:val="1"/>
          <w:numId w:val="31"/>
        </w:numPr>
        <w:spacing w:before="120" w:after="120" w:line="360" w:lineRule="auto"/>
        <w:ind w:left="992" w:hanging="425"/>
        <w:contextualSpacing w:val="0"/>
        <w:rPr>
          <w:sz w:val="24"/>
          <w:szCs w:val="24"/>
        </w:rPr>
      </w:pPr>
      <w:r w:rsidRPr="00793E07">
        <w:rPr>
          <w:rFonts w:eastAsia="Times New Roman" w:cs="Arial"/>
          <w:sz w:val="24"/>
          <w:szCs w:val="24"/>
        </w:rPr>
        <w:t>Their maximum contents of polychlorinated biphenyls, pentachlorophenol, chlorine, fluorine, sulphur, heavy metals and other polluting substances.</w:t>
      </w:r>
    </w:p>
    <w:tbl>
      <w:tblPr>
        <w:tblW w:w="4928" w:type="pct"/>
        <w:tblLayout w:type="fixed"/>
        <w:tblCellMar>
          <w:left w:w="0" w:type="dxa"/>
          <w:right w:w="0" w:type="dxa"/>
        </w:tblCellMar>
        <w:tblLook w:val="04A0" w:firstRow="1" w:lastRow="0" w:firstColumn="1" w:lastColumn="0" w:noHBand="0" w:noVBand="1"/>
      </w:tblPr>
      <w:tblGrid>
        <w:gridCol w:w="10055"/>
      </w:tblGrid>
      <w:tr w:rsidR="0018491E" w:rsidRPr="00AE1DFE" w14:paraId="551CAB64" w14:textId="77777777" w:rsidTr="006B3358">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41B446B" w14:textId="77777777" w:rsidR="0018491E" w:rsidRPr="00AE1DFE" w:rsidRDefault="0018491E" w:rsidP="00793E07">
            <w:pPr>
              <w:keepNext/>
              <w:keepLines/>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18491E" w:rsidRPr="00AE1DFE" w14:paraId="28424978" w14:textId="77777777" w:rsidTr="006B3358">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7E7F22B" w14:textId="77777777" w:rsidR="0018491E" w:rsidRPr="00AE1DFE" w:rsidRDefault="0018491E" w:rsidP="00793E07">
            <w:pPr>
              <w:keepNext/>
              <w:keepLines/>
              <w:spacing w:before="120" w:after="120" w:line="240" w:lineRule="auto"/>
              <w:rPr>
                <w:rFonts w:ascii="Arial" w:eastAsia="Times New Roman" w:hAnsi="Arial" w:cs="Arial"/>
                <w:lang w:eastAsia="en-GB"/>
              </w:rPr>
            </w:pPr>
          </w:p>
        </w:tc>
      </w:tr>
    </w:tbl>
    <w:p w14:paraId="157F2B5F" w14:textId="69B81898" w:rsidR="006B3358" w:rsidRDefault="006B3358" w:rsidP="00793E07">
      <w:pPr>
        <w:pStyle w:val="BodyText1"/>
        <w:keepNext/>
        <w:keepLines/>
      </w:pPr>
      <w:r>
        <w:br w:type="page"/>
      </w:r>
    </w:p>
    <w:p w14:paraId="460F33B6" w14:textId="02E29591" w:rsidR="001107C2" w:rsidRPr="006041F4" w:rsidRDefault="001107C2" w:rsidP="00793E07">
      <w:pPr>
        <w:pStyle w:val="Heading3"/>
        <w:rPr>
          <w:rFonts w:eastAsia="Times New Roman"/>
          <w:color w:val="016574" w:themeColor="accent1"/>
        </w:rPr>
      </w:pPr>
      <w:bookmarkStart w:id="54" w:name="_Toc211248338"/>
      <w:r w:rsidRPr="006041F4">
        <w:rPr>
          <w:rFonts w:eastAsia="Times New Roman"/>
          <w:color w:val="016574" w:themeColor="accent1"/>
        </w:rPr>
        <w:lastRenderedPageBreak/>
        <w:t>3.</w:t>
      </w:r>
      <w:r w:rsidR="0018491E">
        <w:rPr>
          <w:rFonts w:eastAsia="Times New Roman"/>
          <w:color w:val="016574" w:themeColor="accent1"/>
        </w:rPr>
        <w:t>8</w:t>
      </w:r>
      <w:r w:rsidR="00806B6D">
        <w:rPr>
          <w:rFonts w:eastAsia="Times New Roman"/>
          <w:color w:val="016574" w:themeColor="accent1"/>
        </w:rPr>
        <w:t xml:space="preserve">   </w:t>
      </w:r>
      <w:r w:rsidRPr="006041F4">
        <w:rPr>
          <w:rFonts w:eastAsia="Times New Roman"/>
          <w:color w:val="016574" w:themeColor="accent1"/>
        </w:rPr>
        <w:t>Odour emissions</w:t>
      </w:r>
      <w:bookmarkEnd w:id="54"/>
    </w:p>
    <w:p w14:paraId="3F29DCB1" w14:textId="5CB81243" w:rsidR="009F171F" w:rsidRPr="00CE6E7C" w:rsidRDefault="009F171F" w:rsidP="00793E07">
      <w:pPr>
        <w:keepNext/>
        <w:keepLines/>
        <w:rPr>
          <w:rFonts w:cstheme="minorHAnsi"/>
          <w:b/>
          <w:bCs/>
        </w:rPr>
      </w:pPr>
      <w:r w:rsidRPr="00CE6E7C">
        <w:t xml:space="preserve">Please provide the following information </w:t>
      </w:r>
      <w:r w:rsidR="005B61F1">
        <w:t>on</w:t>
      </w:r>
      <w:r w:rsidRPr="00CE6E7C">
        <w:t xml:space="preserve"> odour emissions from the proposed activity:</w:t>
      </w:r>
    </w:p>
    <w:p w14:paraId="0793B75E" w14:textId="77777777" w:rsidR="00D37A57" w:rsidRDefault="009F171F" w:rsidP="00266AB8">
      <w:pPr>
        <w:pStyle w:val="ListParagraph"/>
        <w:keepNext/>
        <w:keepLines/>
        <w:numPr>
          <w:ilvl w:val="0"/>
          <w:numId w:val="28"/>
        </w:numPr>
        <w:spacing w:before="120" w:after="120" w:line="360" w:lineRule="auto"/>
        <w:ind w:left="567" w:hanging="425"/>
        <w:contextualSpacing w:val="0"/>
        <w:rPr>
          <w:sz w:val="24"/>
          <w:szCs w:val="24"/>
        </w:rPr>
      </w:pPr>
      <w:r w:rsidRPr="00CE6E7C">
        <w:rPr>
          <w:sz w:val="24"/>
          <w:szCs w:val="24"/>
        </w:rPr>
        <w:t>A detailed odour assessment which identifies and characterises the main sources of odour from your installation, and odour sensitive receptors</w:t>
      </w:r>
      <w:r w:rsidR="00991E60">
        <w:rPr>
          <w:sz w:val="24"/>
          <w:szCs w:val="24"/>
        </w:rPr>
        <w:t>.</w:t>
      </w:r>
      <w:r w:rsidRPr="00CE6E7C">
        <w:rPr>
          <w:sz w:val="24"/>
          <w:szCs w:val="24"/>
        </w:rPr>
        <w:t xml:space="preserve"> </w:t>
      </w:r>
    </w:p>
    <w:p w14:paraId="11064CDF" w14:textId="1AF812E2" w:rsidR="00D37A57" w:rsidRPr="00C67F80" w:rsidRDefault="009F171F" w:rsidP="00266AB8">
      <w:pPr>
        <w:pStyle w:val="ListParagraph"/>
        <w:keepNext/>
        <w:keepLines/>
        <w:numPr>
          <w:ilvl w:val="0"/>
          <w:numId w:val="28"/>
        </w:numPr>
        <w:spacing w:before="120" w:after="120" w:line="360" w:lineRule="auto"/>
        <w:ind w:left="567" w:hanging="425"/>
        <w:contextualSpacing w:val="0"/>
        <w:rPr>
          <w:sz w:val="28"/>
          <w:szCs w:val="28"/>
        </w:rPr>
      </w:pPr>
      <w:r w:rsidRPr="00C67F80">
        <w:rPr>
          <w:sz w:val="24"/>
          <w:szCs w:val="24"/>
        </w:rPr>
        <w:t xml:space="preserve">Where odour is identified as a potential issue, provide evidence that the technology and techniques </w:t>
      </w:r>
      <w:r w:rsidR="002608F5" w:rsidRPr="00C67F80">
        <w:rPr>
          <w:sz w:val="24"/>
          <w:szCs w:val="24"/>
        </w:rPr>
        <w:t xml:space="preserve">you </w:t>
      </w:r>
      <w:r w:rsidRPr="00C67F80">
        <w:rPr>
          <w:sz w:val="24"/>
          <w:szCs w:val="24"/>
        </w:rPr>
        <w:t xml:space="preserve">propose will ensure offensive odours are not emitted beyond the boundary of the installation. </w:t>
      </w:r>
      <w:r w:rsidR="00D37A57" w:rsidRPr="00C67F80">
        <w:rPr>
          <w:sz w:val="24"/>
          <w:szCs w:val="24"/>
        </w:rPr>
        <w:t xml:space="preserve">Please refer to our </w:t>
      </w:r>
      <w:hyperlink r:id="rId41" w:history="1">
        <w:r w:rsidR="00D37A57" w:rsidRPr="00C67F80">
          <w:rPr>
            <w:rStyle w:val="Hyperlink"/>
            <w:sz w:val="24"/>
            <w:szCs w:val="24"/>
          </w:rPr>
          <w:t>Odour Guidance</w:t>
        </w:r>
      </w:hyperlink>
      <w:r w:rsidR="00D37A57" w:rsidRPr="00C67F80">
        <w:rPr>
          <w:sz w:val="24"/>
          <w:szCs w:val="24"/>
        </w:rPr>
        <w:t xml:space="preserve"> for more details on managing and controlling odour emissions. </w:t>
      </w:r>
    </w:p>
    <w:p w14:paraId="137E1B5C" w14:textId="1B153708" w:rsidR="00BE3FCE" w:rsidRPr="00C67F80" w:rsidRDefault="00443130" w:rsidP="00266AB8">
      <w:pPr>
        <w:pStyle w:val="ListParagraph"/>
        <w:keepNext/>
        <w:keepLines/>
        <w:numPr>
          <w:ilvl w:val="0"/>
          <w:numId w:val="28"/>
        </w:numPr>
        <w:spacing w:before="120" w:after="120" w:line="360" w:lineRule="auto"/>
        <w:ind w:left="567" w:hanging="425"/>
        <w:contextualSpacing w:val="0"/>
        <w:rPr>
          <w:sz w:val="28"/>
          <w:szCs w:val="28"/>
        </w:rPr>
      </w:pPr>
      <w:r>
        <w:rPr>
          <w:sz w:val="24"/>
          <w:szCs w:val="24"/>
        </w:rPr>
        <w:t>A</w:t>
      </w:r>
      <w:r w:rsidR="00D37A57" w:rsidRPr="00C67F80">
        <w:rPr>
          <w:sz w:val="24"/>
          <w:szCs w:val="24"/>
        </w:rPr>
        <w:t xml:space="preserve">n odour management plan (OMP). An </w:t>
      </w:r>
      <w:hyperlink r:id="rId42" w:history="1">
        <w:r w:rsidR="00D37A57" w:rsidRPr="004A0CF9">
          <w:rPr>
            <w:rStyle w:val="Hyperlink"/>
            <w:sz w:val="24"/>
            <w:szCs w:val="24"/>
          </w:rPr>
          <w:t>OMP template</w:t>
        </w:r>
      </w:hyperlink>
      <w:r w:rsidR="00D37A57" w:rsidRPr="00C67F80">
        <w:rPr>
          <w:sz w:val="24"/>
          <w:szCs w:val="24"/>
        </w:rPr>
        <w:t xml:space="preserve"> is available </w:t>
      </w:r>
      <w:r w:rsidR="002F5551">
        <w:rPr>
          <w:sz w:val="24"/>
          <w:szCs w:val="24"/>
        </w:rPr>
        <w:t>with</w:t>
      </w:r>
      <w:r w:rsidR="00D37A57" w:rsidRPr="00C67F80">
        <w:rPr>
          <w:sz w:val="24"/>
          <w:szCs w:val="24"/>
        </w:rPr>
        <w:t xml:space="preserve"> our Odour Guidance.</w:t>
      </w:r>
      <w:r w:rsidR="00D37A57" w:rsidRPr="004A0CF9">
        <w:rPr>
          <w:sz w:val="24"/>
          <w:szCs w:val="24"/>
        </w:rPr>
        <w:t xml:space="preserve"> </w:t>
      </w:r>
    </w:p>
    <w:p w14:paraId="4099F4D2" w14:textId="4346F051" w:rsidR="009F171F" w:rsidRPr="00C67F80" w:rsidRDefault="009F171F" w:rsidP="00266AB8">
      <w:pPr>
        <w:pStyle w:val="ListParagraph"/>
        <w:keepNext/>
        <w:keepLines/>
        <w:numPr>
          <w:ilvl w:val="0"/>
          <w:numId w:val="28"/>
        </w:numPr>
        <w:spacing w:after="120" w:line="360" w:lineRule="auto"/>
        <w:ind w:left="567" w:hanging="425"/>
        <w:contextualSpacing w:val="0"/>
        <w:rPr>
          <w:sz w:val="28"/>
          <w:szCs w:val="28"/>
        </w:rPr>
      </w:pPr>
      <w:r w:rsidRPr="00C67F80">
        <w:rPr>
          <w:sz w:val="24"/>
          <w:szCs w:val="24"/>
        </w:rPr>
        <w:t>If there is evidence of potential harm, especially near sensitive receptors, detailed modelling may be required.</w:t>
      </w:r>
    </w:p>
    <w:tbl>
      <w:tblPr>
        <w:tblW w:w="4928" w:type="pct"/>
        <w:tblLayout w:type="fixed"/>
        <w:tblCellMar>
          <w:left w:w="0" w:type="dxa"/>
          <w:right w:w="0" w:type="dxa"/>
        </w:tblCellMar>
        <w:tblLook w:val="04A0" w:firstRow="1" w:lastRow="0" w:firstColumn="1" w:lastColumn="0" w:noHBand="0" w:noVBand="1"/>
      </w:tblPr>
      <w:tblGrid>
        <w:gridCol w:w="10055"/>
      </w:tblGrid>
      <w:tr w:rsidR="006041F4" w:rsidRPr="00AE1DFE" w14:paraId="1C798735" w14:textId="77777777" w:rsidTr="00C27214">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E701244" w14:textId="48E4D58F" w:rsidR="006041F4" w:rsidRPr="00AE1DFE" w:rsidRDefault="005D6BE9" w:rsidP="00793E07">
            <w:pPr>
              <w:keepNext/>
              <w:keepLines/>
              <w:spacing w:before="120" w:after="120" w:line="240" w:lineRule="auto"/>
              <w:rPr>
                <w:rFonts w:ascii="Arial" w:eastAsia="Times New Roman" w:hAnsi="Arial" w:cs="Arial"/>
                <w:b/>
                <w:bCs/>
                <w:color w:val="FFFFFF"/>
                <w:lang w:eastAsia="en-GB"/>
              </w:rPr>
            </w:pPr>
            <w:r w:rsidRPr="005D6BE9">
              <w:t xml:space="preserve"> </w:t>
            </w:r>
            <w:r w:rsidR="006041F4">
              <w:rPr>
                <w:rFonts w:ascii="Arial" w:eastAsia="Times New Roman" w:hAnsi="Arial" w:cs="Arial"/>
                <w:b/>
                <w:bCs/>
                <w:color w:val="FFFFFF"/>
                <w:lang w:eastAsia="en-GB"/>
              </w:rPr>
              <w:t>Document reference</w:t>
            </w:r>
          </w:p>
        </w:tc>
      </w:tr>
      <w:tr w:rsidR="006041F4" w:rsidRPr="00AE1DFE" w14:paraId="51B42C79" w14:textId="77777777" w:rsidTr="00C27214">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D44C12F" w14:textId="77777777" w:rsidR="006041F4" w:rsidRPr="00AE1DFE" w:rsidRDefault="006041F4" w:rsidP="00793E07">
            <w:pPr>
              <w:keepNext/>
              <w:keepLines/>
              <w:spacing w:before="120" w:after="120" w:line="240" w:lineRule="auto"/>
              <w:rPr>
                <w:rFonts w:ascii="Arial" w:eastAsia="Times New Roman" w:hAnsi="Arial" w:cs="Arial"/>
                <w:lang w:eastAsia="en-GB"/>
              </w:rPr>
            </w:pPr>
          </w:p>
        </w:tc>
      </w:tr>
    </w:tbl>
    <w:p w14:paraId="0955A266" w14:textId="5AD5D3E5" w:rsidR="0097373B" w:rsidRPr="007C31F0" w:rsidRDefault="0097373B" w:rsidP="009F24B2">
      <w:pPr>
        <w:pStyle w:val="Heading3"/>
        <w:spacing w:before="600"/>
        <w:rPr>
          <w:rFonts w:eastAsia="Times New Roman"/>
          <w:color w:val="016574" w:themeColor="accent1"/>
        </w:rPr>
      </w:pPr>
      <w:bookmarkStart w:id="55" w:name="_Toc211248339"/>
      <w:r w:rsidRPr="007C31F0">
        <w:rPr>
          <w:rFonts w:eastAsia="Times New Roman"/>
          <w:color w:val="016574" w:themeColor="accent1"/>
        </w:rPr>
        <w:t>3.</w:t>
      </w:r>
      <w:r w:rsidR="0018491E" w:rsidRPr="007C31F0">
        <w:rPr>
          <w:rFonts w:eastAsia="Times New Roman"/>
          <w:color w:val="016574" w:themeColor="accent1"/>
        </w:rPr>
        <w:t>9</w:t>
      </w:r>
      <w:r w:rsidR="00806B6D">
        <w:rPr>
          <w:rFonts w:eastAsia="Times New Roman"/>
          <w:color w:val="016574" w:themeColor="accent1"/>
        </w:rPr>
        <w:t xml:space="preserve">   </w:t>
      </w:r>
      <w:r w:rsidRPr="007C31F0">
        <w:rPr>
          <w:rFonts w:eastAsia="Times New Roman"/>
          <w:color w:val="016574" w:themeColor="accent1"/>
        </w:rPr>
        <w:t>Noise emissions</w:t>
      </w:r>
      <w:bookmarkEnd w:id="55"/>
    </w:p>
    <w:p w14:paraId="407F5C45" w14:textId="56F89867" w:rsidR="00974E58" w:rsidRPr="00827F69" w:rsidRDefault="00974E58" w:rsidP="00827F69">
      <w:pPr>
        <w:spacing w:after="120"/>
        <w:rPr>
          <w:rFonts w:cstheme="minorHAnsi"/>
        </w:rPr>
      </w:pPr>
      <w:r w:rsidRPr="00827F69">
        <w:rPr>
          <w:rFonts w:cstheme="minorHAnsi"/>
        </w:rPr>
        <w:t xml:space="preserve">Please provide the following information </w:t>
      </w:r>
      <w:r w:rsidR="00962A21">
        <w:rPr>
          <w:rFonts w:cstheme="minorHAnsi"/>
        </w:rPr>
        <w:t>on</w:t>
      </w:r>
      <w:r w:rsidRPr="00827F69">
        <w:rPr>
          <w:rFonts w:cstheme="minorHAnsi"/>
        </w:rPr>
        <w:t xml:space="preserve"> noise emissions from the proposed activity:</w:t>
      </w:r>
    </w:p>
    <w:p w14:paraId="7103A1A0" w14:textId="6E28DCF8" w:rsidR="00974E58" w:rsidRPr="00827F69" w:rsidRDefault="00974E58" w:rsidP="00266AB8">
      <w:pPr>
        <w:pStyle w:val="ListParagraph"/>
        <w:numPr>
          <w:ilvl w:val="0"/>
          <w:numId w:val="29"/>
        </w:numPr>
        <w:spacing w:before="120" w:after="120" w:line="360" w:lineRule="auto"/>
        <w:ind w:left="567" w:hanging="425"/>
        <w:contextualSpacing w:val="0"/>
        <w:rPr>
          <w:rFonts w:asciiTheme="minorHAnsi" w:hAnsiTheme="minorHAnsi" w:cstheme="minorHAnsi"/>
          <w:sz w:val="24"/>
          <w:szCs w:val="24"/>
        </w:rPr>
      </w:pPr>
      <w:r w:rsidRPr="00827F69">
        <w:rPr>
          <w:rFonts w:asciiTheme="minorHAnsi" w:hAnsiTheme="minorHAnsi" w:cstheme="minorHAnsi"/>
          <w:sz w:val="24"/>
          <w:szCs w:val="24"/>
        </w:rPr>
        <w:t xml:space="preserve">A plan which clearly identifies the main sources of noise and vibration from your installation (including infrequent and tonal sources) and the nearest noise sensitive locations.  </w:t>
      </w:r>
    </w:p>
    <w:p w14:paraId="08A4A159" w14:textId="3475234A" w:rsidR="00974E58" w:rsidRPr="00827F69" w:rsidRDefault="00974E58" w:rsidP="00266AB8">
      <w:pPr>
        <w:pStyle w:val="ListParagraph"/>
        <w:numPr>
          <w:ilvl w:val="0"/>
          <w:numId w:val="29"/>
        </w:numPr>
        <w:spacing w:before="120" w:after="120" w:line="360" w:lineRule="auto"/>
        <w:ind w:left="567" w:hanging="425"/>
        <w:contextualSpacing w:val="0"/>
        <w:rPr>
          <w:rFonts w:asciiTheme="minorHAnsi" w:hAnsiTheme="minorHAnsi" w:cstheme="minorHAnsi"/>
          <w:sz w:val="24"/>
          <w:szCs w:val="24"/>
        </w:rPr>
      </w:pPr>
      <w:r w:rsidRPr="00827F69">
        <w:rPr>
          <w:rFonts w:asciiTheme="minorHAnsi" w:hAnsiTheme="minorHAnsi" w:cstheme="minorHAnsi"/>
          <w:sz w:val="24"/>
          <w:szCs w:val="24"/>
        </w:rPr>
        <w:t>A detailed environmental noise assessment (BS</w:t>
      </w:r>
      <w:r w:rsidR="003F2347">
        <w:rPr>
          <w:rFonts w:asciiTheme="minorHAnsi" w:hAnsiTheme="minorHAnsi" w:cstheme="minorHAnsi"/>
          <w:sz w:val="24"/>
          <w:szCs w:val="24"/>
        </w:rPr>
        <w:t xml:space="preserve"> </w:t>
      </w:r>
      <w:r w:rsidRPr="00827F69">
        <w:rPr>
          <w:rFonts w:asciiTheme="minorHAnsi" w:hAnsiTheme="minorHAnsi" w:cstheme="minorHAnsi"/>
          <w:sz w:val="24"/>
          <w:szCs w:val="24"/>
        </w:rPr>
        <w:t>4142) and the proposed techniques and measures for control of noise. Please demonstrate how these proposals constitute BAT and justify your proposals against any relevant BAT</w:t>
      </w:r>
      <w:r w:rsidR="00CA4331">
        <w:rPr>
          <w:rFonts w:asciiTheme="minorHAnsi" w:hAnsiTheme="minorHAnsi" w:cstheme="minorHAnsi"/>
          <w:sz w:val="24"/>
          <w:szCs w:val="24"/>
        </w:rPr>
        <w:t>-C</w:t>
      </w:r>
      <w:r w:rsidRPr="00827F69" w:rsidDel="00CA4331">
        <w:rPr>
          <w:rFonts w:asciiTheme="minorHAnsi" w:hAnsiTheme="minorHAnsi" w:cstheme="minorHAnsi"/>
          <w:sz w:val="24"/>
          <w:szCs w:val="24"/>
        </w:rPr>
        <w:t xml:space="preserve"> </w:t>
      </w:r>
      <w:r w:rsidRPr="00827F69">
        <w:rPr>
          <w:rFonts w:asciiTheme="minorHAnsi" w:hAnsiTheme="minorHAnsi" w:cstheme="minorHAnsi"/>
          <w:sz w:val="24"/>
          <w:szCs w:val="24"/>
        </w:rPr>
        <w:t>or guidance.</w:t>
      </w:r>
    </w:p>
    <w:p w14:paraId="10719932" w14:textId="77777777" w:rsidR="00827F69" w:rsidRDefault="00827F69" w:rsidP="00083FFF">
      <w:pPr>
        <w:pStyle w:val="ListParagraph"/>
        <w:numPr>
          <w:ilvl w:val="0"/>
          <w:numId w:val="29"/>
        </w:numPr>
        <w:spacing w:before="120" w:after="0" w:line="360" w:lineRule="auto"/>
        <w:ind w:left="567" w:hanging="425"/>
        <w:contextualSpacing w:val="0"/>
        <w:rPr>
          <w:rFonts w:asciiTheme="minorHAnsi" w:hAnsiTheme="minorHAnsi" w:cstheme="minorHAnsi"/>
          <w:sz w:val="24"/>
          <w:szCs w:val="24"/>
        </w:rPr>
      </w:pPr>
      <w:r w:rsidRPr="00827F69">
        <w:rPr>
          <w:rFonts w:asciiTheme="minorHAnsi" w:hAnsiTheme="minorHAnsi" w:cstheme="minorHAnsi"/>
          <w:sz w:val="24"/>
          <w:szCs w:val="24"/>
        </w:rPr>
        <w:t>If the proposed installation has potential to have a noise impact on nearby noise sensitive receptors, please provide a noise management plan.</w:t>
      </w:r>
    </w:p>
    <w:tbl>
      <w:tblPr>
        <w:tblW w:w="4928" w:type="pct"/>
        <w:tblCellMar>
          <w:left w:w="0" w:type="dxa"/>
          <w:right w:w="0" w:type="dxa"/>
        </w:tblCellMar>
        <w:tblLook w:val="04A0" w:firstRow="1" w:lastRow="0" w:firstColumn="1" w:lastColumn="0" w:noHBand="0" w:noVBand="1"/>
      </w:tblPr>
      <w:tblGrid>
        <w:gridCol w:w="10055"/>
      </w:tblGrid>
      <w:tr w:rsidR="003E48CF" w:rsidRPr="00AE1DFE" w14:paraId="3EAB2380" w14:textId="77777777" w:rsidTr="00510077">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3CBDB5D" w14:textId="77777777" w:rsidR="003E48CF" w:rsidRPr="00AE1DFE" w:rsidRDefault="003E48CF" w:rsidP="0051007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3E48CF" w:rsidRPr="00AE1DFE" w14:paraId="62E10C32" w14:textId="77777777" w:rsidTr="00510077">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67DCAFC" w14:textId="77777777" w:rsidR="003E48CF" w:rsidRPr="00AE1DFE" w:rsidRDefault="003E48CF" w:rsidP="00510077">
            <w:pPr>
              <w:spacing w:before="120" w:after="120" w:line="240" w:lineRule="auto"/>
              <w:rPr>
                <w:rFonts w:ascii="Arial" w:eastAsia="Times New Roman" w:hAnsi="Arial" w:cs="Arial"/>
                <w:lang w:eastAsia="en-GB"/>
              </w:rPr>
            </w:pPr>
          </w:p>
        </w:tc>
      </w:tr>
    </w:tbl>
    <w:p w14:paraId="79D58127" w14:textId="33DFD4FB" w:rsidR="003E48CF" w:rsidRDefault="003E48CF" w:rsidP="003E48CF">
      <w:pPr>
        <w:spacing w:before="120"/>
        <w:rPr>
          <w:rFonts w:cstheme="minorHAnsi"/>
          <w:sz w:val="4"/>
          <w:szCs w:val="4"/>
        </w:rPr>
      </w:pPr>
      <w:r>
        <w:rPr>
          <w:rFonts w:cstheme="minorHAnsi"/>
          <w:sz w:val="4"/>
          <w:szCs w:val="4"/>
        </w:rPr>
        <w:br w:type="page"/>
      </w:r>
    </w:p>
    <w:p w14:paraId="2ED94390" w14:textId="48DA03F7" w:rsidR="00FA0CF7" w:rsidRPr="006041F4" w:rsidRDefault="00FA0CF7" w:rsidP="00C64350">
      <w:pPr>
        <w:pStyle w:val="Heading3"/>
        <w:rPr>
          <w:rFonts w:eastAsia="Times New Roman"/>
          <w:color w:val="016574" w:themeColor="accent1"/>
        </w:rPr>
      </w:pPr>
      <w:bookmarkStart w:id="56" w:name="_Toc211248340"/>
      <w:r w:rsidRPr="006041F4">
        <w:rPr>
          <w:rFonts w:eastAsia="Times New Roman"/>
          <w:color w:val="016574" w:themeColor="accent1"/>
        </w:rPr>
        <w:lastRenderedPageBreak/>
        <w:t>3.1</w:t>
      </w:r>
      <w:r w:rsidR="0018491E">
        <w:rPr>
          <w:rFonts w:eastAsia="Times New Roman"/>
          <w:color w:val="016574" w:themeColor="accent1"/>
        </w:rPr>
        <w:t>0</w:t>
      </w:r>
      <w:r w:rsidR="00C97B6C">
        <w:rPr>
          <w:rFonts w:eastAsia="Times New Roman"/>
          <w:color w:val="016574" w:themeColor="accent1"/>
        </w:rPr>
        <w:t xml:space="preserve">   </w:t>
      </w:r>
      <w:r w:rsidR="00D95807" w:rsidRPr="006041F4">
        <w:rPr>
          <w:rFonts w:eastAsia="Times New Roman"/>
          <w:color w:val="016574" w:themeColor="accent1"/>
        </w:rPr>
        <w:t>Emissions and environmental monitoring</w:t>
      </w:r>
      <w:bookmarkEnd w:id="56"/>
    </w:p>
    <w:p w14:paraId="6B16FC80" w14:textId="34016321" w:rsidR="003277D5" w:rsidRPr="00932746" w:rsidRDefault="003277D5" w:rsidP="00C64350">
      <w:pPr>
        <w:keepNext/>
        <w:keepLines/>
        <w:spacing w:after="120"/>
        <w:rPr>
          <w:rFonts w:cstheme="minorHAnsi"/>
        </w:rPr>
      </w:pPr>
      <w:r w:rsidRPr="00932746">
        <w:rPr>
          <w:rFonts w:cstheme="minorHAnsi"/>
        </w:rPr>
        <w:t>Please provide the following information in relation to emissions</w:t>
      </w:r>
      <w:r w:rsidR="007B4FF7" w:rsidRPr="00932746">
        <w:rPr>
          <w:rFonts w:cstheme="minorHAnsi"/>
        </w:rPr>
        <w:t>, operational parameters</w:t>
      </w:r>
      <w:r w:rsidRPr="00932746">
        <w:rPr>
          <w:rFonts w:cstheme="minorHAnsi"/>
        </w:rPr>
        <w:t xml:space="preserve"> </w:t>
      </w:r>
      <w:r w:rsidR="001C7E9C" w:rsidRPr="00932746">
        <w:rPr>
          <w:rFonts w:cstheme="minorHAnsi"/>
        </w:rPr>
        <w:t>(for emissions control)</w:t>
      </w:r>
      <w:r w:rsidRPr="00932746">
        <w:t xml:space="preserve"> and </w:t>
      </w:r>
      <w:r w:rsidRPr="00932746">
        <w:rPr>
          <w:rFonts w:cstheme="minorHAnsi"/>
        </w:rPr>
        <w:t>environmental monitoring of the proposed activity:</w:t>
      </w:r>
    </w:p>
    <w:p w14:paraId="42DD11BC" w14:textId="5F4571A5" w:rsidR="00581FDB" w:rsidRPr="00256FAE" w:rsidRDefault="00730383" w:rsidP="00266AB8">
      <w:pPr>
        <w:pStyle w:val="ListParagraph"/>
        <w:keepNext/>
        <w:keepLines/>
        <w:numPr>
          <w:ilvl w:val="0"/>
          <w:numId w:val="33"/>
        </w:numPr>
        <w:spacing w:before="120" w:after="120" w:line="360" w:lineRule="auto"/>
        <w:ind w:left="567" w:hanging="425"/>
        <w:contextualSpacing w:val="0"/>
        <w:rPr>
          <w:rFonts w:asciiTheme="minorHAnsi" w:hAnsiTheme="minorHAnsi" w:cstheme="minorHAnsi"/>
          <w:sz w:val="24"/>
          <w:szCs w:val="24"/>
        </w:rPr>
      </w:pPr>
      <w:r w:rsidRPr="00932746">
        <w:rPr>
          <w:rFonts w:asciiTheme="minorHAnsi" w:hAnsiTheme="minorHAnsi" w:cstheme="minorHAnsi"/>
          <w:sz w:val="24"/>
          <w:szCs w:val="24"/>
        </w:rPr>
        <w:t>A description of the proposed monitoring locations, parameters, frequency and methods. Monitoring must meet or exceed the requirements of any relevant BAT guidance</w:t>
      </w:r>
      <w:r w:rsidR="00802646" w:rsidRPr="00932746">
        <w:rPr>
          <w:rFonts w:asciiTheme="minorHAnsi" w:hAnsiTheme="minorHAnsi" w:cstheme="minorHAnsi"/>
          <w:sz w:val="24"/>
          <w:szCs w:val="24"/>
        </w:rPr>
        <w:t xml:space="preserve"> or </w:t>
      </w:r>
      <w:r w:rsidR="000941D9" w:rsidRPr="00932746">
        <w:rPr>
          <w:rFonts w:asciiTheme="minorHAnsi" w:hAnsiTheme="minorHAnsi" w:cstheme="minorHAnsi"/>
          <w:sz w:val="24"/>
          <w:szCs w:val="24"/>
        </w:rPr>
        <w:t>as</w:t>
      </w:r>
      <w:r w:rsidR="00802646" w:rsidRPr="00932746">
        <w:rPr>
          <w:rFonts w:asciiTheme="minorHAnsi" w:hAnsiTheme="minorHAnsi" w:cstheme="minorHAnsi"/>
          <w:sz w:val="24"/>
          <w:szCs w:val="24"/>
        </w:rPr>
        <w:t xml:space="preserve"> specified in EASR </w:t>
      </w:r>
      <w:r w:rsidRPr="00932746">
        <w:rPr>
          <w:rFonts w:asciiTheme="minorHAnsi" w:hAnsiTheme="minorHAnsi" w:cstheme="minorHAnsi"/>
          <w:sz w:val="24"/>
          <w:szCs w:val="24"/>
        </w:rPr>
        <w:t>and compl</w:t>
      </w:r>
      <w:r w:rsidR="009937B8" w:rsidRPr="00932746">
        <w:rPr>
          <w:rFonts w:asciiTheme="minorHAnsi" w:hAnsiTheme="minorHAnsi" w:cstheme="minorHAnsi"/>
          <w:sz w:val="24"/>
          <w:szCs w:val="24"/>
        </w:rPr>
        <w:t>y</w:t>
      </w:r>
      <w:r w:rsidRPr="00932746">
        <w:rPr>
          <w:rFonts w:asciiTheme="minorHAnsi" w:hAnsiTheme="minorHAnsi" w:cstheme="minorHAnsi"/>
          <w:sz w:val="24"/>
          <w:szCs w:val="24"/>
        </w:rPr>
        <w:t xml:space="preserve"> with latest </w:t>
      </w:r>
      <w:r w:rsidR="004C573B" w:rsidRPr="00932746">
        <w:rPr>
          <w:rFonts w:asciiTheme="minorHAnsi" w:hAnsiTheme="minorHAnsi" w:cstheme="minorHAnsi"/>
          <w:sz w:val="24"/>
          <w:szCs w:val="24"/>
        </w:rPr>
        <w:t>C</w:t>
      </w:r>
      <w:r w:rsidRPr="00932746">
        <w:rPr>
          <w:rFonts w:asciiTheme="minorHAnsi" w:hAnsiTheme="minorHAnsi" w:cstheme="minorHAnsi"/>
          <w:sz w:val="24"/>
          <w:szCs w:val="24"/>
        </w:rPr>
        <w:t>EN standards</w:t>
      </w:r>
      <w:r w:rsidR="004C573B" w:rsidRPr="00932746">
        <w:rPr>
          <w:rFonts w:asciiTheme="minorHAnsi" w:hAnsiTheme="minorHAnsi" w:cstheme="minorHAnsi"/>
          <w:sz w:val="24"/>
          <w:szCs w:val="24"/>
        </w:rPr>
        <w:t xml:space="preserve"> (or </w:t>
      </w:r>
      <w:r w:rsidR="003B0E36" w:rsidRPr="00932746">
        <w:rPr>
          <w:rFonts w:asciiTheme="minorHAnsi" w:hAnsiTheme="minorHAnsi" w:cstheme="minorHAnsi"/>
          <w:sz w:val="24"/>
          <w:szCs w:val="24"/>
        </w:rPr>
        <w:t>w</w:t>
      </w:r>
      <w:r w:rsidR="004C573B" w:rsidRPr="00932746">
        <w:rPr>
          <w:rFonts w:asciiTheme="minorHAnsi" w:hAnsiTheme="minorHAnsi" w:cstheme="minorHAnsi"/>
          <w:sz w:val="24"/>
          <w:szCs w:val="24"/>
        </w:rPr>
        <w:t>here no CEN standard is available the default method for that substance)</w:t>
      </w:r>
    </w:p>
    <w:p w14:paraId="43A5BF27" w14:textId="63B3911D" w:rsidR="003277D5" w:rsidRPr="00932746" w:rsidRDefault="003277D5" w:rsidP="00266AB8">
      <w:pPr>
        <w:pStyle w:val="ListParagraph"/>
        <w:keepNext/>
        <w:keepLines/>
        <w:numPr>
          <w:ilvl w:val="0"/>
          <w:numId w:val="33"/>
        </w:numPr>
        <w:spacing w:before="120" w:after="120" w:line="360" w:lineRule="auto"/>
        <w:ind w:left="567" w:hanging="425"/>
        <w:contextualSpacing w:val="0"/>
        <w:rPr>
          <w:rFonts w:asciiTheme="minorHAnsi" w:hAnsiTheme="minorHAnsi" w:cstheme="minorHAnsi"/>
          <w:sz w:val="24"/>
          <w:szCs w:val="24"/>
        </w:rPr>
      </w:pPr>
      <w:r w:rsidRPr="00932746">
        <w:rPr>
          <w:rFonts w:asciiTheme="minorHAnsi" w:hAnsiTheme="minorHAnsi" w:cstheme="minorHAnsi"/>
          <w:sz w:val="24"/>
          <w:szCs w:val="24"/>
        </w:rPr>
        <w:t>Confirmation that all sampling and monitoring locations are designed and comply with the most up to date published standards (</w:t>
      </w:r>
      <w:r w:rsidR="00612960" w:rsidRPr="00932746">
        <w:rPr>
          <w:rFonts w:asciiTheme="minorHAnsi" w:hAnsiTheme="minorHAnsi" w:cstheme="minorHAnsi"/>
          <w:sz w:val="24"/>
          <w:szCs w:val="24"/>
        </w:rPr>
        <w:t xml:space="preserve">e.g. </w:t>
      </w:r>
      <w:r w:rsidRPr="00932746">
        <w:rPr>
          <w:rFonts w:asciiTheme="minorHAnsi" w:hAnsiTheme="minorHAnsi" w:cstheme="minorHAnsi"/>
          <w:sz w:val="24"/>
          <w:szCs w:val="24"/>
        </w:rPr>
        <w:t>BS EN 15259).</w:t>
      </w:r>
    </w:p>
    <w:p w14:paraId="4E00B76D" w14:textId="539242AD" w:rsidR="006E5E1A" w:rsidRPr="00932746" w:rsidRDefault="00635D24" w:rsidP="00266AB8">
      <w:pPr>
        <w:pStyle w:val="ListParagraph"/>
        <w:keepNext/>
        <w:keepLines/>
        <w:numPr>
          <w:ilvl w:val="0"/>
          <w:numId w:val="33"/>
        </w:numPr>
        <w:spacing w:before="120" w:after="0" w:line="360" w:lineRule="auto"/>
        <w:ind w:left="567" w:hanging="425"/>
        <w:contextualSpacing w:val="0"/>
        <w:rPr>
          <w:rFonts w:asciiTheme="minorHAnsi" w:hAnsiTheme="minorHAnsi" w:cstheme="minorHAnsi"/>
          <w:sz w:val="24"/>
          <w:szCs w:val="24"/>
        </w:rPr>
      </w:pPr>
      <w:r w:rsidRPr="00932746">
        <w:rPr>
          <w:rFonts w:asciiTheme="minorHAnsi" w:hAnsiTheme="minorHAnsi" w:cstheme="minorHAnsi"/>
          <w:sz w:val="24"/>
          <w:szCs w:val="24"/>
        </w:rPr>
        <w:t xml:space="preserve">Provide details of </w:t>
      </w:r>
      <w:r w:rsidR="00201A15" w:rsidRPr="00932746">
        <w:rPr>
          <w:rFonts w:asciiTheme="minorHAnsi" w:hAnsiTheme="minorHAnsi" w:cstheme="minorHAnsi"/>
          <w:sz w:val="24"/>
          <w:szCs w:val="24"/>
        </w:rPr>
        <w:t>any monitoring equipment to be used, for example</w:t>
      </w:r>
      <w:r w:rsidR="00446F10" w:rsidRPr="00932746">
        <w:rPr>
          <w:rFonts w:asciiTheme="minorHAnsi" w:hAnsiTheme="minorHAnsi" w:cstheme="minorHAnsi"/>
          <w:sz w:val="24"/>
          <w:szCs w:val="24"/>
        </w:rPr>
        <w:t>, periodic monitoring equipment</w:t>
      </w:r>
      <w:r w:rsidR="00750F24" w:rsidRPr="00932746">
        <w:rPr>
          <w:rFonts w:asciiTheme="minorHAnsi" w:hAnsiTheme="minorHAnsi" w:cstheme="minorHAnsi"/>
          <w:sz w:val="24"/>
          <w:szCs w:val="24"/>
        </w:rPr>
        <w:t xml:space="preserve">, autosamplers, </w:t>
      </w:r>
      <w:r w:rsidR="00B10B2B" w:rsidRPr="00932746">
        <w:rPr>
          <w:rFonts w:asciiTheme="minorHAnsi" w:hAnsiTheme="minorHAnsi" w:cstheme="minorHAnsi"/>
          <w:sz w:val="24"/>
          <w:szCs w:val="24"/>
        </w:rPr>
        <w:t xml:space="preserve">duty and standby continuous </w:t>
      </w:r>
      <w:r w:rsidR="001C58E4" w:rsidRPr="00932746">
        <w:rPr>
          <w:rFonts w:asciiTheme="minorHAnsi" w:hAnsiTheme="minorHAnsi" w:cstheme="minorHAnsi"/>
          <w:sz w:val="24"/>
          <w:szCs w:val="24"/>
        </w:rPr>
        <w:t xml:space="preserve">emissions </w:t>
      </w:r>
      <w:r w:rsidR="00B10B2B" w:rsidRPr="00932746">
        <w:rPr>
          <w:rFonts w:asciiTheme="minorHAnsi" w:hAnsiTheme="minorHAnsi" w:cstheme="minorHAnsi"/>
          <w:sz w:val="24"/>
          <w:szCs w:val="24"/>
        </w:rPr>
        <w:t>monitoring (CEMs)</w:t>
      </w:r>
      <w:r w:rsidR="00FC32BE" w:rsidRPr="00932746">
        <w:rPr>
          <w:rFonts w:asciiTheme="minorHAnsi" w:hAnsiTheme="minorHAnsi" w:cstheme="minorHAnsi"/>
          <w:sz w:val="24"/>
          <w:szCs w:val="24"/>
        </w:rPr>
        <w:t>.</w:t>
      </w:r>
      <w:r w:rsidR="00B10B2B" w:rsidRPr="00932746">
        <w:rPr>
          <w:rFonts w:asciiTheme="minorHAnsi" w:hAnsiTheme="minorHAnsi" w:cstheme="minorHAnsi"/>
          <w:sz w:val="24"/>
          <w:szCs w:val="24"/>
        </w:rPr>
        <w:t xml:space="preserve"> </w:t>
      </w:r>
      <w:r w:rsidR="005718F8">
        <w:rPr>
          <w:rFonts w:asciiTheme="minorHAnsi" w:hAnsiTheme="minorHAnsi" w:cstheme="minorHAnsi"/>
          <w:sz w:val="24"/>
          <w:szCs w:val="24"/>
        </w:rPr>
        <w:t xml:space="preserve">  </w:t>
      </w:r>
      <w:r w:rsidR="008A38BB" w:rsidRPr="00932746">
        <w:rPr>
          <w:rFonts w:asciiTheme="minorHAnsi" w:hAnsiTheme="minorHAnsi" w:cstheme="minorHAnsi"/>
          <w:sz w:val="24"/>
          <w:szCs w:val="24"/>
        </w:rPr>
        <w:t>You must:</w:t>
      </w:r>
    </w:p>
    <w:p w14:paraId="11656C50" w14:textId="59D312EF" w:rsidR="0022592B" w:rsidRPr="00932746" w:rsidRDefault="005E57DE" w:rsidP="00266AB8">
      <w:pPr>
        <w:pStyle w:val="ListParagraph"/>
        <w:keepNext/>
        <w:keepLines/>
        <w:numPr>
          <w:ilvl w:val="1"/>
          <w:numId w:val="49"/>
        </w:numPr>
        <w:spacing w:after="0" w:line="360" w:lineRule="auto"/>
        <w:ind w:left="993" w:hanging="284"/>
        <w:contextualSpacing w:val="0"/>
        <w:rPr>
          <w:rFonts w:asciiTheme="minorHAnsi" w:hAnsiTheme="minorHAnsi" w:cstheme="minorHAnsi"/>
          <w:sz w:val="24"/>
          <w:szCs w:val="24"/>
        </w:rPr>
      </w:pPr>
      <w:r>
        <w:rPr>
          <w:rFonts w:asciiTheme="minorHAnsi" w:hAnsiTheme="minorHAnsi" w:cstheme="minorHAnsi"/>
          <w:sz w:val="24"/>
          <w:szCs w:val="24"/>
        </w:rPr>
        <w:t>c</w:t>
      </w:r>
      <w:r w:rsidR="00B10B2B" w:rsidRPr="00932746">
        <w:rPr>
          <w:rFonts w:asciiTheme="minorHAnsi" w:hAnsiTheme="minorHAnsi" w:cstheme="minorHAnsi"/>
          <w:sz w:val="24"/>
          <w:szCs w:val="24"/>
        </w:rPr>
        <w:t>onfirm that</w:t>
      </w:r>
      <w:r w:rsidR="00890F91" w:rsidRPr="00932746">
        <w:rPr>
          <w:rFonts w:asciiTheme="minorHAnsi" w:hAnsiTheme="minorHAnsi" w:cstheme="minorHAnsi"/>
          <w:sz w:val="24"/>
          <w:szCs w:val="24"/>
        </w:rPr>
        <w:t xml:space="preserve"> these are calibrated to the relevant standards (e.g. CEN standards)</w:t>
      </w:r>
      <w:r w:rsidR="0012142B" w:rsidRPr="00932746">
        <w:rPr>
          <w:rFonts w:asciiTheme="minorHAnsi" w:hAnsiTheme="minorHAnsi" w:cstheme="minorHAnsi"/>
          <w:sz w:val="24"/>
          <w:szCs w:val="24"/>
        </w:rPr>
        <w:t>; and</w:t>
      </w:r>
    </w:p>
    <w:p w14:paraId="0080513E" w14:textId="7F5520F1" w:rsidR="00E07CA7" w:rsidRPr="00932746" w:rsidRDefault="005E57DE" w:rsidP="00266AB8">
      <w:pPr>
        <w:pStyle w:val="ListParagraph"/>
        <w:keepNext/>
        <w:keepLines/>
        <w:numPr>
          <w:ilvl w:val="1"/>
          <w:numId w:val="49"/>
        </w:numPr>
        <w:spacing w:after="0" w:line="360" w:lineRule="auto"/>
        <w:ind w:left="992" w:hanging="284"/>
        <w:contextualSpacing w:val="0"/>
        <w:rPr>
          <w:rFonts w:asciiTheme="minorHAnsi" w:hAnsiTheme="minorHAnsi" w:cstheme="minorHAnsi"/>
          <w:sz w:val="24"/>
          <w:szCs w:val="24"/>
        </w:rPr>
      </w:pPr>
      <w:r>
        <w:rPr>
          <w:rFonts w:asciiTheme="minorHAnsi" w:hAnsiTheme="minorHAnsi" w:cstheme="minorHAnsi"/>
          <w:sz w:val="24"/>
          <w:szCs w:val="24"/>
        </w:rPr>
        <w:t>d</w:t>
      </w:r>
      <w:r w:rsidR="006D0952" w:rsidRPr="00932746">
        <w:rPr>
          <w:rFonts w:asciiTheme="minorHAnsi" w:hAnsiTheme="minorHAnsi" w:cstheme="minorHAnsi"/>
          <w:sz w:val="24"/>
          <w:szCs w:val="24"/>
        </w:rPr>
        <w:t>etail t</w:t>
      </w:r>
      <w:r w:rsidR="006E5E1A" w:rsidRPr="00932746">
        <w:rPr>
          <w:rFonts w:asciiTheme="minorHAnsi" w:hAnsiTheme="minorHAnsi" w:cstheme="minorHAnsi"/>
          <w:sz w:val="24"/>
          <w:szCs w:val="24"/>
        </w:rPr>
        <w:t xml:space="preserve">he method of </w:t>
      </w:r>
      <w:r w:rsidR="00EC6EC3" w:rsidRPr="00932746">
        <w:rPr>
          <w:rFonts w:asciiTheme="minorHAnsi" w:hAnsiTheme="minorHAnsi" w:cstheme="minorHAnsi"/>
          <w:sz w:val="24"/>
          <w:szCs w:val="24"/>
        </w:rPr>
        <w:t>recording</w:t>
      </w:r>
      <w:r w:rsidR="006E5E1A" w:rsidRPr="00932746">
        <w:rPr>
          <w:rFonts w:asciiTheme="minorHAnsi" w:hAnsiTheme="minorHAnsi" w:cstheme="minorHAnsi"/>
          <w:sz w:val="24"/>
          <w:szCs w:val="24"/>
        </w:rPr>
        <w:t xml:space="preserve">, processing or </w:t>
      </w:r>
      <w:r w:rsidR="00DD7684" w:rsidRPr="00932746">
        <w:rPr>
          <w:rFonts w:asciiTheme="minorHAnsi" w:hAnsiTheme="minorHAnsi" w:cstheme="minorHAnsi"/>
          <w:sz w:val="24"/>
          <w:szCs w:val="24"/>
        </w:rPr>
        <w:t>presenting</w:t>
      </w:r>
      <w:r w:rsidR="006E5E1A" w:rsidRPr="00932746">
        <w:rPr>
          <w:rFonts w:asciiTheme="minorHAnsi" w:hAnsiTheme="minorHAnsi" w:cstheme="minorHAnsi"/>
          <w:sz w:val="24"/>
          <w:szCs w:val="24"/>
        </w:rPr>
        <w:t xml:space="preserve"> any continuous </w:t>
      </w:r>
      <w:r w:rsidR="00B65234" w:rsidRPr="00932746">
        <w:rPr>
          <w:rFonts w:asciiTheme="minorHAnsi" w:hAnsiTheme="minorHAnsi" w:cstheme="minorHAnsi"/>
          <w:sz w:val="24"/>
          <w:szCs w:val="24"/>
        </w:rPr>
        <w:t xml:space="preserve">emissions </w:t>
      </w:r>
      <w:r w:rsidR="006E5E1A" w:rsidRPr="00932746">
        <w:rPr>
          <w:rFonts w:asciiTheme="minorHAnsi" w:hAnsiTheme="minorHAnsi" w:cstheme="minorHAnsi"/>
          <w:sz w:val="24"/>
          <w:szCs w:val="24"/>
        </w:rPr>
        <w:t>monitoring</w:t>
      </w:r>
      <w:r w:rsidR="005C01A8" w:rsidRPr="00932746">
        <w:rPr>
          <w:rFonts w:asciiTheme="minorHAnsi" w:hAnsiTheme="minorHAnsi" w:cstheme="minorHAnsi"/>
          <w:sz w:val="24"/>
          <w:szCs w:val="24"/>
        </w:rPr>
        <w:t xml:space="preserve"> data</w:t>
      </w:r>
      <w:r w:rsidR="006D0952" w:rsidRPr="00932746">
        <w:rPr>
          <w:rFonts w:asciiTheme="minorHAnsi" w:hAnsiTheme="minorHAnsi" w:cstheme="minorHAnsi"/>
          <w:sz w:val="24"/>
          <w:szCs w:val="24"/>
        </w:rPr>
        <w:t>.</w:t>
      </w:r>
    </w:p>
    <w:tbl>
      <w:tblPr>
        <w:tblW w:w="4928" w:type="pct"/>
        <w:tblLayout w:type="fixed"/>
        <w:tblCellMar>
          <w:left w:w="0" w:type="dxa"/>
          <w:right w:w="0" w:type="dxa"/>
        </w:tblCellMar>
        <w:tblLook w:val="04A0" w:firstRow="1" w:lastRow="0" w:firstColumn="1" w:lastColumn="0" w:noHBand="0" w:noVBand="1"/>
      </w:tblPr>
      <w:tblGrid>
        <w:gridCol w:w="10055"/>
      </w:tblGrid>
      <w:tr w:rsidR="00B8534A" w:rsidRPr="00AE1DFE" w14:paraId="70CFB063" w14:textId="77777777" w:rsidTr="00152DA9">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90285B0" w14:textId="77777777" w:rsidR="00B8534A" w:rsidRPr="00AE1DFE" w:rsidRDefault="00B8534A" w:rsidP="00C64350">
            <w:pPr>
              <w:keepNext/>
              <w:keepLines/>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B8534A" w:rsidRPr="00AE1DFE" w14:paraId="4DCCF32E" w14:textId="77777777" w:rsidTr="00152DA9">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AAEC51E" w14:textId="77777777" w:rsidR="00B8534A" w:rsidRPr="00AE1DFE" w:rsidRDefault="00B8534A" w:rsidP="00C64350">
            <w:pPr>
              <w:keepNext/>
              <w:keepLines/>
              <w:spacing w:before="120" w:after="120" w:line="240" w:lineRule="auto"/>
              <w:rPr>
                <w:rFonts w:ascii="Arial" w:eastAsia="Times New Roman" w:hAnsi="Arial" w:cs="Arial"/>
                <w:lang w:eastAsia="en-GB"/>
              </w:rPr>
            </w:pPr>
          </w:p>
        </w:tc>
      </w:tr>
    </w:tbl>
    <w:p w14:paraId="417356C4" w14:textId="77777777" w:rsidR="00FA0CF7" w:rsidRDefault="00FA0CF7" w:rsidP="00C64350">
      <w:pPr>
        <w:pStyle w:val="BodyText1"/>
        <w:keepNext/>
        <w:keepLines/>
        <w:spacing w:after="120"/>
      </w:pPr>
    </w:p>
    <w:p w14:paraId="6AFE9C8E" w14:textId="101B0CBD" w:rsidR="00792AB7" w:rsidRPr="007C31F0" w:rsidRDefault="00C27214" w:rsidP="00C64350">
      <w:pPr>
        <w:pStyle w:val="Heading3"/>
        <w:spacing w:before="120"/>
        <w:rPr>
          <w:rFonts w:eastAsia="Times New Roman"/>
          <w:color w:val="016574" w:themeColor="accent1"/>
        </w:rPr>
      </w:pPr>
      <w:bookmarkStart w:id="57" w:name="_Toc211248341"/>
      <w:r>
        <w:rPr>
          <w:rFonts w:eastAsia="Times New Roman"/>
          <w:color w:val="016574" w:themeColor="accent1"/>
        </w:rPr>
        <w:t>3</w:t>
      </w:r>
      <w:r w:rsidR="00792AB7" w:rsidRPr="007C31F0">
        <w:rPr>
          <w:rFonts w:eastAsia="Times New Roman"/>
          <w:color w:val="016574" w:themeColor="accent1"/>
        </w:rPr>
        <w:t>.1</w:t>
      </w:r>
      <w:r w:rsidR="000224BA" w:rsidRPr="007C31F0">
        <w:rPr>
          <w:rFonts w:eastAsia="Times New Roman"/>
          <w:color w:val="016574" w:themeColor="accent1"/>
        </w:rPr>
        <w:t>1</w:t>
      </w:r>
      <w:r w:rsidR="00512D71">
        <w:rPr>
          <w:rFonts w:eastAsia="Times New Roman"/>
          <w:color w:val="016574" w:themeColor="accent1"/>
        </w:rPr>
        <w:t xml:space="preserve">   </w:t>
      </w:r>
      <w:r w:rsidR="009C4142" w:rsidRPr="007C31F0">
        <w:rPr>
          <w:rFonts w:eastAsia="Times New Roman"/>
          <w:color w:val="016574" w:themeColor="accent1"/>
        </w:rPr>
        <w:t>Installation commissioning</w:t>
      </w:r>
      <w:bookmarkEnd w:id="57"/>
    </w:p>
    <w:p w14:paraId="17861EFC" w14:textId="3CEAF18C" w:rsidR="007D26A2" w:rsidRPr="00827F69" w:rsidRDefault="007D26A2" w:rsidP="00C64350">
      <w:pPr>
        <w:keepNext/>
        <w:keepLines/>
        <w:spacing w:after="120"/>
        <w:rPr>
          <w:rFonts w:cstheme="minorHAnsi"/>
        </w:rPr>
      </w:pPr>
      <w:r w:rsidRPr="00827F69">
        <w:rPr>
          <w:rFonts w:cstheme="minorHAnsi"/>
        </w:rPr>
        <w:t xml:space="preserve">Please provide the following information in relation to </w:t>
      </w:r>
      <w:r w:rsidR="00FF18CD">
        <w:rPr>
          <w:rFonts w:cstheme="minorHAnsi"/>
        </w:rPr>
        <w:t>commissioning</w:t>
      </w:r>
      <w:r>
        <w:rPr>
          <w:rFonts w:cstheme="minorHAnsi"/>
        </w:rPr>
        <w:t xml:space="preserve"> of </w:t>
      </w:r>
      <w:r w:rsidRPr="00827F69">
        <w:rPr>
          <w:rFonts w:cstheme="minorHAnsi"/>
        </w:rPr>
        <w:t xml:space="preserve">the proposed </w:t>
      </w:r>
      <w:r w:rsidR="00FF18CD">
        <w:rPr>
          <w:rFonts w:cstheme="minorHAnsi"/>
        </w:rPr>
        <w:t>installation</w:t>
      </w:r>
      <w:r w:rsidRPr="00827F69">
        <w:rPr>
          <w:rFonts w:cstheme="minorHAnsi"/>
        </w:rPr>
        <w:t>:</w:t>
      </w:r>
    </w:p>
    <w:p w14:paraId="0D485007" w14:textId="5147CC92" w:rsidR="00AD0A73" w:rsidRPr="00AD0A73" w:rsidRDefault="00AD0A73" w:rsidP="00266AB8">
      <w:pPr>
        <w:pStyle w:val="ListParagraph"/>
        <w:keepNext/>
        <w:keepLines/>
        <w:numPr>
          <w:ilvl w:val="0"/>
          <w:numId w:val="34"/>
        </w:numPr>
        <w:spacing w:before="120" w:after="120" w:line="360" w:lineRule="auto"/>
        <w:ind w:left="567" w:hanging="425"/>
        <w:contextualSpacing w:val="0"/>
        <w:rPr>
          <w:rFonts w:asciiTheme="minorHAnsi" w:hAnsiTheme="minorHAnsi" w:cstheme="minorHAnsi"/>
          <w:sz w:val="24"/>
          <w:szCs w:val="24"/>
        </w:rPr>
      </w:pPr>
      <w:r w:rsidRPr="00AD0A73">
        <w:rPr>
          <w:rFonts w:asciiTheme="minorHAnsi" w:hAnsiTheme="minorHAnsi" w:cstheme="minorHAnsi"/>
          <w:sz w:val="24"/>
          <w:szCs w:val="24"/>
        </w:rPr>
        <w:t xml:space="preserve">A </w:t>
      </w:r>
      <w:r w:rsidRPr="00C67F80">
        <w:rPr>
          <w:rFonts w:asciiTheme="minorHAnsi" w:hAnsiTheme="minorHAnsi" w:cstheme="minorHAnsi"/>
          <w:sz w:val="24"/>
          <w:szCs w:val="24"/>
        </w:rPr>
        <w:t>commissioning plan</w:t>
      </w:r>
      <w:r w:rsidRPr="00AD0A73">
        <w:rPr>
          <w:rFonts w:asciiTheme="minorHAnsi" w:hAnsiTheme="minorHAnsi" w:cstheme="minorHAnsi"/>
          <w:sz w:val="24"/>
          <w:szCs w:val="24"/>
        </w:rPr>
        <w:t xml:space="preserve"> </w:t>
      </w:r>
      <w:r w:rsidR="00E00A42">
        <w:rPr>
          <w:rFonts w:asciiTheme="minorHAnsi" w:hAnsiTheme="minorHAnsi" w:cstheme="minorHAnsi"/>
          <w:sz w:val="24"/>
          <w:szCs w:val="24"/>
        </w:rPr>
        <w:t>t</w:t>
      </w:r>
      <w:r w:rsidR="00E00A42" w:rsidRPr="00E00A42">
        <w:rPr>
          <w:rFonts w:asciiTheme="minorHAnsi" w:hAnsiTheme="minorHAnsi" w:cstheme="minorHAnsi"/>
          <w:sz w:val="24"/>
          <w:szCs w:val="24"/>
        </w:rPr>
        <w:t xml:space="preserve">hat </w:t>
      </w:r>
      <w:r w:rsidR="00E60AEC">
        <w:rPr>
          <w:rFonts w:asciiTheme="minorHAnsi" w:hAnsiTheme="minorHAnsi" w:cstheme="minorHAnsi"/>
          <w:sz w:val="24"/>
          <w:szCs w:val="24"/>
        </w:rPr>
        <w:t>details</w:t>
      </w:r>
      <w:r w:rsidR="00E00A42" w:rsidRPr="00E00A42">
        <w:rPr>
          <w:rFonts w:asciiTheme="minorHAnsi" w:hAnsiTheme="minorHAnsi" w:cstheme="minorHAnsi"/>
          <w:sz w:val="24"/>
          <w:szCs w:val="24"/>
        </w:rPr>
        <w:t xml:space="preserve"> how you will commission your installation and </w:t>
      </w:r>
      <w:r w:rsidR="007537CE" w:rsidRPr="0018630E">
        <w:rPr>
          <w:rFonts w:asciiTheme="minorHAnsi" w:hAnsiTheme="minorHAnsi" w:cstheme="minorHAnsi"/>
          <w:sz w:val="24"/>
          <w:szCs w:val="24"/>
        </w:rPr>
        <w:t>sets out</w:t>
      </w:r>
      <w:r w:rsidR="00791A28">
        <w:rPr>
          <w:rFonts w:asciiTheme="minorHAnsi" w:hAnsiTheme="minorHAnsi" w:cstheme="minorHAnsi"/>
          <w:sz w:val="24"/>
          <w:szCs w:val="24"/>
        </w:rPr>
        <w:t xml:space="preserve"> </w:t>
      </w:r>
      <w:r w:rsidR="00E00A42" w:rsidRPr="00E00A42">
        <w:rPr>
          <w:rFonts w:asciiTheme="minorHAnsi" w:hAnsiTheme="minorHAnsi" w:cstheme="minorHAnsi"/>
          <w:sz w:val="24"/>
          <w:szCs w:val="24"/>
        </w:rPr>
        <w:t xml:space="preserve">the steps to be taken before </w:t>
      </w:r>
      <w:r w:rsidR="00791A28">
        <w:rPr>
          <w:rFonts w:asciiTheme="minorHAnsi" w:hAnsiTheme="minorHAnsi" w:cstheme="minorHAnsi"/>
          <w:sz w:val="24"/>
          <w:szCs w:val="24"/>
        </w:rPr>
        <w:t xml:space="preserve">operations </w:t>
      </w:r>
      <w:r w:rsidR="00E00A42" w:rsidRPr="00E00A42">
        <w:rPr>
          <w:rFonts w:asciiTheme="minorHAnsi" w:hAnsiTheme="minorHAnsi" w:cstheme="minorHAnsi"/>
          <w:sz w:val="24"/>
          <w:szCs w:val="24"/>
        </w:rPr>
        <w:t>begi</w:t>
      </w:r>
      <w:r w:rsidR="009309D5">
        <w:rPr>
          <w:rFonts w:asciiTheme="minorHAnsi" w:hAnsiTheme="minorHAnsi" w:cstheme="minorHAnsi"/>
          <w:sz w:val="24"/>
          <w:szCs w:val="24"/>
        </w:rPr>
        <w:t>n</w:t>
      </w:r>
      <w:r w:rsidRPr="00AD0A73">
        <w:rPr>
          <w:rFonts w:asciiTheme="minorHAnsi" w:hAnsiTheme="minorHAnsi" w:cstheme="minorHAnsi"/>
          <w:sz w:val="24"/>
          <w:szCs w:val="24"/>
        </w:rPr>
        <w:t>.</w:t>
      </w:r>
    </w:p>
    <w:p w14:paraId="0B6E5C94" w14:textId="35E24FD3" w:rsidR="009C0FA0" w:rsidRDefault="00500106" w:rsidP="00266AB8">
      <w:pPr>
        <w:pStyle w:val="ListParagraph"/>
        <w:keepNext/>
        <w:keepLines/>
        <w:numPr>
          <w:ilvl w:val="0"/>
          <w:numId w:val="34"/>
        </w:numPr>
        <w:spacing w:before="120" w:after="0" w:line="360" w:lineRule="auto"/>
        <w:ind w:left="567" w:hanging="425"/>
        <w:contextualSpacing w:val="0"/>
        <w:rPr>
          <w:rFonts w:asciiTheme="minorHAnsi" w:hAnsiTheme="minorHAnsi" w:cstheme="minorHAnsi"/>
          <w:sz w:val="24"/>
          <w:szCs w:val="24"/>
        </w:rPr>
      </w:pPr>
      <w:r>
        <w:rPr>
          <w:rFonts w:asciiTheme="minorHAnsi" w:hAnsiTheme="minorHAnsi" w:cstheme="minorHAnsi"/>
          <w:sz w:val="24"/>
          <w:szCs w:val="24"/>
        </w:rPr>
        <w:t>Details</w:t>
      </w:r>
      <w:r w:rsidR="009C0FA0" w:rsidRPr="009C0FA0">
        <w:rPr>
          <w:rFonts w:asciiTheme="minorHAnsi" w:hAnsiTheme="minorHAnsi" w:cstheme="minorHAnsi"/>
          <w:sz w:val="24"/>
          <w:szCs w:val="24"/>
        </w:rPr>
        <w:t xml:space="preserve"> on the </w:t>
      </w:r>
      <w:r w:rsidR="009C0FA0" w:rsidRPr="00C67F80">
        <w:rPr>
          <w:rFonts w:asciiTheme="minorHAnsi" w:hAnsiTheme="minorHAnsi" w:cstheme="minorHAnsi"/>
          <w:sz w:val="24"/>
          <w:szCs w:val="24"/>
        </w:rPr>
        <w:t>performance validation tests</w:t>
      </w:r>
      <w:r w:rsidR="009C0FA0" w:rsidRPr="009C0FA0">
        <w:rPr>
          <w:rFonts w:asciiTheme="minorHAnsi" w:hAnsiTheme="minorHAnsi" w:cstheme="minorHAnsi"/>
          <w:sz w:val="24"/>
          <w:szCs w:val="24"/>
        </w:rPr>
        <w:t xml:space="preserve"> required to </w:t>
      </w:r>
      <w:r w:rsidR="00877447">
        <w:rPr>
          <w:rFonts w:asciiTheme="minorHAnsi" w:hAnsiTheme="minorHAnsi" w:cstheme="minorHAnsi"/>
          <w:sz w:val="24"/>
          <w:szCs w:val="24"/>
        </w:rPr>
        <w:t>demonstrate</w:t>
      </w:r>
      <w:r w:rsidR="009C0FA0" w:rsidRPr="009C0FA0">
        <w:rPr>
          <w:rFonts w:asciiTheme="minorHAnsi" w:hAnsiTheme="minorHAnsi" w:cstheme="minorHAnsi"/>
          <w:sz w:val="24"/>
          <w:szCs w:val="24"/>
        </w:rPr>
        <w:t xml:space="preserve"> that the installation will operate without harming the environment or human health. This should include how you will meet the relevant </w:t>
      </w:r>
      <w:r w:rsidR="009C0FA0" w:rsidRPr="00F95AAE">
        <w:rPr>
          <w:rFonts w:asciiTheme="minorHAnsi" w:hAnsiTheme="minorHAnsi" w:cstheme="minorHAnsi"/>
          <w:sz w:val="24"/>
          <w:szCs w:val="24"/>
        </w:rPr>
        <w:t>BAT emission limits</w:t>
      </w:r>
      <w:r w:rsidR="009C0FA0" w:rsidRPr="009C0FA0">
        <w:rPr>
          <w:rFonts w:asciiTheme="minorHAnsi" w:hAnsiTheme="minorHAnsi" w:cstheme="minorHAnsi"/>
          <w:sz w:val="24"/>
          <w:szCs w:val="24"/>
        </w:rPr>
        <w:t xml:space="preserve"> </w:t>
      </w:r>
      <w:r w:rsidRPr="00500106">
        <w:rPr>
          <w:rFonts w:asciiTheme="minorHAnsi" w:hAnsiTheme="minorHAnsi" w:cstheme="minorHAnsi"/>
          <w:sz w:val="24"/>
          <w:szCs w:val="24"/>
        </w:rPr>
        <w:t>in the shortest possible time</w:t>
      </w:r>
      <w:r w:rsidR="009C0FA0" w:rsidRPr="009C0FA0">
        <w:rPr>
          <w:rFonts w:asciiTheme="minorHAnsi" w:hAnsiTheme="minorHAnsi" w:cstheme="minorHAnsi"/>
          <w:sz w:val="24"/>
          <w:szCs w:val="24"/>
        </w:rPr>
        <w:t>.</w:t>
      </w:r>
    </w:p>
    <w:tbl>
      <w:tblPr>
        <w:tblW w:w="4928" w:type="pct"/>
        <w:tblLayout w:type="fixed"/>
        <w:tblCellMar>
          <w:left w:w="0" w:type="dxa"/>
          <w:right w:w="0" w:type="dxa"/>
        </w:tblCellMar>
        <w:tblLook w:val="04A0" w:firstRow="1" w:lastRow="0" w:firstColumn="1" w:lastColumn="0" w:noHBand="0" w:noVBand="1"/>
      </w:tblPr>
      <w:tblGrid>
        <w:gridCol w:w="10055"/>
      </w:tblGrid>
      <w:tr w:rsidR="00FF18CD" w:rsidRPr="00AE1DFE" w14:paraId="327833A3" w14:textId="77777777" w:rsidTr="00152DA9">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A1493D5" w14:textId="77777777" w:rsidR="00FF18CD" w:rsidRPr="00AE1DFE" w:rsidRDefault="00FF18CD" w:rsidP="00C64350">
            <w:pPr>
              <w:keepNext/>
              <w:keepLines/>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FF18CD" w:rsidRPr="00AE1DFE" w14:paraId="69D79004" w14:textId="77777777" w:rsidTr="00152DA9">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861C536" w14:textId="77777777" w:rsidR="00FF18CD" w:rsidRPr="00AE1DFE" w:rsidRDefault="00FF18CD" w:rsidP="00C64350">
            <w:pPr>
              <w:keepNext/>
              <w:keepLines/>
              <w:spacing w:before="120" w:after="120" w:line="240" w:lineRule="auto"/>
              <w:rPr>
                <w:rFonts w:ascii="Arial" w:eastAsia="Times New Roman" w:hAnsi="Arial" w:cs="Arial"/>
                <w:lang w:eastAsia="en-GB"/>
              </w:rPr>
            </w:pPr>
          </w:p>
        </w:tc>
      </w:tr>
    </w:tbl>
    <w:p w14:paraId="49ECC53E" w14:textId="77777777" w:rsidR="0013366F" w:rsidRDefault="0013366F" w:rsidP="0013366F">
      <w:pPr>
        <w:pStyle w:val="Heading1"/>
        <w:rPr>
          <w:rFonts w:eastAsia="Times New Roman"/>
        </w:rPr>
        <w:sectPr w:rsidR="0013366F" w:rsidSect="00194365">
          <w:footerReference w:type="first" r:id="rId43"/>
          <w:pgSz w:w="11900" w:h="16840"/>
          <w:pgMar w:top="839" w:right="839" w:bottom="839" w:left="839" w:header="794" w:footer="567" w:gutter="0"/>
          <w:cols w:space="708"/>
          <w:docGrid w:linePitch="360"/>
        </w:sectPr>
      </w:pPr>
    </w:p>
    <w:p w14:paraId="3B411547" w14:textId="01453606" w:rsidR="0013366F" w:rsidRDefault="0013366F" w:rsidP="00C67F80">
      <w:pPr>
        <w:pStyle w:val="Heading2"/>
      </w:pPr>
      <w:bookmarkStart w:id="58" w:name="_Toc211248342"/>
      <w:r w:rsidRPr="007D3B00">
        <w:lastRenderedPageBreak/>
        <w:t xml:space="preserve">Section </w:t>
      </w:r>
      <w:r>
        <w:t xml:space="preserve">4 </w:t>
      </w:r>
      <w:r w:rsidR="00692269">
        <w:t>-</w:t>
      </w:r>
      <w:r>
        <w:t xml:space="preserve"> Site and baseline reports</w:t>
      </w:r>
      <w:bookmarkEnd w:id="58"/>
    </w:p>
    <w:p w14:paraId="26EF24F9" w14:textId="0DF3F26A" w:rsidR="00BF6770" w:rsidRDefault="00BF6770" w:rsidP="0013366F">
      <w:pPr>
        <w:pStyle w:val="BodyText1"/>
      </w:pPr>
      <w:r>
        <w:t>Before completing this section, please review</w:t>
      </w:r>
      <w:r w:rsidR="009F55CE">
        <w:t xml:space="preserve">  </w:t>
      </w:r>
      <w:hyperlink r:id="rId44" w:history="1">
        <w:r w:rsidR="009F55CE" w:rsidRPr="00065AE0">
          <w:rPr>
            <w:rStyle w:val="Hyperlink"/>
          </w:rPr>
          <w:t>SEPA’s site and baseline report guidance</w:t>
        </w:r>
      </w:hyperlink>
      <w:r w:rsidR="00672D03">
        <w:t>.</w:t>
      </w:r>
    </w:p>
    <w:p w14:paraId="787A8654" w14:textId="4F444ECF" w:rsidR="00737677" w:rsidRPr="004561AF" w:rsidRDefault="00737677" w:rsidP="006D407B">
      <w:pPr>
        <w:pStyle w:val="Heading3"/>
        <w:spacing w:before="240"/>
        <w:rPr>
          <w:rFonts w:eastAsia="Times New Roman"/>
          <w:color w:val="016574" w:themeColor="accent1"/>
        </w:rPr>
      </w:pPr>
      <w:bookmarkStart w:id="59" w:name="_Toc211248343"/>
      <w:r w:rsidRPr="004561AF">
        <w:rPr>
          <w:rFonts w:eastAsia="Times New Roman"/>
          <w:color w:val="016574" w:themeColor="accent1"/>
        </w:rPr>
        <w:t>4.1</w:t>
      </w:r>
      <w:r w:rsidR="00692269">
        <w:rPr>
          <w:rFonts w:eastAsia="Times New Roman"/>
          <w:color w:val="016574" w:themeColor="accent1"/>
        </w:rPr>
        <w:t xml:space="preserve">   </w:t>
      </w:r>
      <w:r w:rsidRPr="004561AF">
        <w:rPr>
          <w:rFonts w:eastAsia="Times New Roman"/>
          <w:color w:val="016574" w:themeColor="accent1"/>
        </w:rPr>
        <w:t>Site report</w:t>
      </w:r>
      <w:bookmarkEnd w:id="59"/>
    </w:p>
    <w:p w14:paraId="42D7A723" w14:textId="77777777" w:rsidR="00AB1D96" w:rsidRDefault="00737677" w:rsidP="00BA0592">
      <w:pPr>
        <w:pStyle w:val="BodyText1"/>
        <w:spacing w:after="120"/>
      </w:pPr>
      <w:r>
        <w:t>Please provide a site report describing the condition of the installation</w:t>
      </w:r>
      <w:r w:rsidR="006D1EA0">
        <w:t>.</w:t>
      </w:r>
    </w:p>
    <w:p w14:paraId="0C0E26EA" w14:textId="5EBED8EA" w:rsidR="00737677" w:rsidRDefault="00AB1D96" w:rsidP="000970AA">
      <w:pPr>
        <w:spacing w:after="120"/>
      </w:pPr>
      <w:r w:rsidRPr="00E84915">
        <w:t>The site report should include:</w:t>
      </w:r>
    </w:p>
    <w:p w14:paraId="3C395825" w14:textId="74AE20B9" w:rsidR="00737677" w:rsidRDefault="00737677" w:rsidP="00513A73">
      <w:pPr>
        <w:pStyle w:val="BodyText1"/>
        <w:numPr>
          <w:ilvl w:val="0"/>
          <w:numId w:val="3"/>
        </w:numPr>
        <w:spacing w:after="120"/>
        <w:ind w:left="567" w:hanging="425"/>
      </w:pPr>
      <w:r>
        <w:t xml:space="preserve">The substances to be used, produced, stored or released at the </w:t>
      </w:r>
      <w:r w:rsidR="00D61A10">
        <w:t>installation</w:t>
      </w:r>
      <w:r w:rsidR="00BA0592">
        <w:t>.</w:t>
      </w:r>
      <w:r>
        <w:t xml:space="preserve"> </w:t>
      </w:r>
    </w:p>
    <w:p w14:paraId="7EF759D5" w14:textId="0D5632AC" w:rsidR="00737677" w:rsidRDefault="00737677" w:rsidP="00513A73">
      <w:pPr>
        <w:pStyle w:val="BodyText1"/>
        <w:numPr>
          <w:ilvl w:val="0"/>
          <w:numId w:val="3"/>
        </w:numPr>
        <w:spacing w:after="120"/>
        <w:ind w:left="567" w:hanging="425"/>
      </w:pPr>
      <w:r>
        <w:t>The condition of the installation and infrastructure to prevent emissions to soil and groundwater (or proposed standard of containment)</w:t>
      </w:r>
      <w:r w:rsidR="00BA0592">
        <w:t>.</w:t>
      </w:r>
      <w:r>
        <w:t xml:space="preserve"> </w:t>
      </w:r>
    </w:p>
    <w:p w14:paraId="723E2AC6" w14:textId="1C1D24BA" w:rsidR="00737677" w:rsidRDefault="00737677" w:rsidP="00513A73">
      <w:pPr>
        <w:pStyle w:val="BodyText1"/>
        <w:numPr>
          <w:ilvl w:val="0"/>
          <w:numId w:val="3"/>
        </w:numPr>
        <w:spacing w:after="60"/>
        <w:ind w:left="567" w:hanging="425"/>
      </w:pPr>
      <w:r>
        <w:t xml:space="preserve">The current state of soil and groundwater, considering the sites historical land use and the substances to be used on </w:t>
      </w:r>
      <w:r w:rsidR="00E46CA9">
        <w:t xml:space="preserve">the </w:t>
      </w:r>
      <w:r w:rsidR="00D61A10">
        <w:t>installation</w:t>
      </w:r>
      <w:r>
        <w:t xml:space="preserve">. </w:t>
      </w:r>
    </w:p>
    <w:tbl>
      <w:tblPr>
        <w:tblW w:w="4928" w:type="pct"/>
        <w:tblLayout w:type="fixed"/>
        <w:tblCellMar>
          <w:left w:w="0" w:type="dxa"/>
          <w:right w:w="0" w:type="dxa"/>
        </w:tblCellMar>
        <w:tblLook w:val="04A0" w:firstRow="1" w:lastRow="0" w:firstColumn="1" w:lastColumn="0" w:noHBand="0" w:noVBand="1"/>
      </w:tblPr>
      <w:tblGrid>
        <w:gridCol w:w="10055"/>
      </w:tblGrid>
      <w:tr w:rsidR="00AB1D96" w:rsidRPr="00AE1DFE" w14:paraId="51F98E9D" w14:textId="77777777" w:rsidTr="00AC24A0">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E3E2AB8" w14:textId="77777777" w:rsidR="00AB1D96" w:rsidRPr="00AE1DFE" w:rsidRDefault="00AB1D9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AB1D96" w:rsidRPr="00AE1DFE" w14:paraId="6AADDE12" w14:textId="77777777" w:rsidTr="00AC24A0">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DE0F898" w14:textId="77777777" w:rsidR="00AB1D96" w:rsidRPr="00AE1DFE" w:rsidRDefault="00AB1D96">
            <w:pPr>
              <w:spacing w:before="120" w:after="120" w:line="240" w:lineRule="auto"/>
              <w:rPr>
                <w:rFonts w:ascii="Arial" w:eastAsia="Times New Roman" w:hAnsi="Arial" w:cs="Arial"/>
                <w:lang w:eastAsia="en-GB"/>
              </w:rPr>
            </w:pPr>
          </w:p>
        </w:tc>
      </w:tr>
    </w:tbl>
    <w:p w14:paraId="02EF2283" w14:textId="0C6F57DC" w:rsidR="00AB1D96" w:rsidRPr="004561AF" w:rsidRDefault="00AB1D96" w:rsidP="006D407B">
      <w:pPr>
        <w:pStyle w:val="Heading3"/>
        <w:spacing w:before="480"/>
        <w:rPr>
          <w:rFonts w:eastAsia="Times New Roman"/>
          <w:color w:val="016574" w:themeColor="accent1"/>
        </w:rPr>
      </w:pPr>
      <w:bookmarkStart w:id="60" w:name="_Toc211248344"/>
      <w:r w:rsidRPr="004561AF">
        <w:rPr>
          <w:rFonts w:eastAsia="Times New Roman"/>
          <w:color w:val="016574" w:themeColor="accent1"/>
        </w:rPr>
        <w:t>4.2</w:t>
      </w:r>
      <w:r w:rsidR="00692269">
        <w:rPr>
          <w:rFonts w:eastAsia="Times New Roman"/>
          <w:color w:val="016574" w:themeColor="accent1"/>
        </w:rPr>
        <w:t xml:space="preserve">   </w:t>
      </w:r>
      <w:r w:rsidRPr="004561AF">
        <w:rPr>
          <w:rFonts w:eastAsia="Times New Roman"/>
          <w:color w:val="016574" w:themeColor="accent1"/>
        </w:rPr>
        <w:t>Baseline report</w:t>
      </w:r>
      <w:bookmarkEnd w:id="60"/>
    </w:p>
    <w:p w14:paraId="3F6B2571" w14:textId="77777777" w:rsidR="000C1E8C" w:rsidRDefault="000C1E8C" w:rsidP="00BA0592">
      <w:pPr>
        <w:spacing w:after="120"/>
      </w:pPr>
      <w:r w:rsidRPr="00AC229A">
        <w:t xml:space="preserve">A baseline report is required if there is a risk of contamination to </w:t>
      </w:r>
      <w:r w:rsidRPr="00DF136C">
        <w:t>soil</w:t>
      </w:r>
      <w:r w:rsidRPr="00294D6D">
        <w:t xml:space="preserve"> and </w:t>
      </w:r>
      <w:r w:rsidRPr="00DF136C">
        <w:t>groundwater</w:t>
      </w:r>
      <w:r w:rsidRPr="00AC229A">
        <w:t xml:space="preserve"> from the </w:t>
      </w:r>
      <w:r w:rsidRPr="008273DE">
        <w:t>Relevant Hazardous Substances</w:t>
      </w:r>
      <w:r>
        <w:t xml:space="preserve"> </w:t>
      </w:r>
      <w:r w:rsidRPr="00DF136C">
        <w:t>(RHS)</w:t>
      </w:r>
      <w:r w:rsidRPr="00AC229A">
        <w:t xml:space="preserve"> that will be used, produced, stored, or released by the installation. The baseline report should provide a </w:t>
      </w:r>
      <w:r w:rsidRPr="00DF136C">
        <w:t>quantified statement</w:t>
      </w:r>
      <w:r w:rsidRPr="00AC229A">
        <w:t xml:space="preserve"> of the current condition of the soil and groundwater, focusing on the RHS and any other substances that may pose a risk of pollution.</w:t>
      </w:r>
      <w:r w:rsidRPr="008E2A5A">
        <w:t xml:space="preserve"> </w:t>
      </w:r>
    </w:p>
    <w:p w14:paraId="6124915E" w14:textId="09539807" w:rsidR="000C1E8C" w:rsidRPr="005D0BF0" w:rsidRDefault="000C1E8C" w:rsidP="000C1E8C">
      <w:r w:rsidRPr="005D0BF0">
        <w:t xml:space="preserve">If you are using </w:t>
      </w:r>
      <w:r w:rsidRPr="008273DE">
        <w:t>RHS</w:t>
      </w:r>
      <w:r w:rsidRPr="00AC229A">
        <w:t xml:space="preserve"> </w:t>
      </w:r>
      <w:r w:rsidRPr="00206877">
        <w:t xml:space="preserve">at the installation, you will be required to carry out </w:t>
      </w:r>
      <w:r w:rsidRPr="00DF136C">
        <w:t>periodic monitoring</w:t>
      </w:r>
      <w:r w:rsidRPr="005D0BF0">
        <w:t xml:space="preserve"> of the soil and groundwater throughout the life of the permit. SEPA will use information from the </w:t>
      </w:r>
      <w:r w:rsidRPr="00022E33">
        <w:t>site and baseline report</w:t>
      </w:r>
      <w:r w:rsidRPr="005D0BF0">
        <w:t xml:space="preserve"> </w:t>
      </w:r>
      <w:r>
        <w:t xml:space="preserve">and the application </w:t>
      </w:r>
      <w:r w:rsidRPr="005D0BF0">
        <w:t>to determine the monitoring requirements.</w:t>
      </w:r>
    </w:p>
    <w:p w14:paraId="45851391" w14:textId="66696406" w:rsidR="0013366F" w:rsidRPr="0013366F" w:rsidRDefault="0013366F" w:rsidP="006D407B">
      <w:pPr>
        <w:spacing w:before="120" w:after="60"/>
      </w:pPr>
      <w:r>
        <w:t>Where required, please</w:t>
      </w:r>
      <w:r w:rsidRPr="00360B08">
        <w:t xml:space="preserve"> </w:t>
      </w:r>
      <w:r>
        <w:t xml:space="preserve">provide </w:t>
      </w:r>
      <w:r w:rsidR="004561AF">
        <w:t>a</w:t>
      </w:r>
      <w:r>
        <w:t xml:space="preserve"> baseline report</w:t>
      </w:r>
      <w:r w:rsidR="00895EDD">
        <w:t>.</w:t>
      </w:r>
    </w:p>
    <w:tbl>
      <w:tblPr>
        <w:tblW w:w="4928" w:type="pct"/>
        <w:tblLayout w:type="fixed"/>
        <w:tblCellMar>
          <w:left w:w="0" w:type="dxa"/>
          <w:right w:w="0" w:type="dxa"/>
        </w:tblCellMar>
        <w:tblLook w:val="04A0" w:firstRow="1" w:lastRow="0" w:firstColumn="1" w:lastColumn="0" w:noHBand="0" w:noVBand="1"/>
      </w:tblPr>
      <w:tblGrid>
        <w:gridCol w:w="10055"/>
      </w:tblGrid>
      <w:tr w:rsidR="0013366F" w:rsidRPr="00AE1DFE" w14:paraId="7D406F76" w14:textId="77777777" w:rsidTr="002F499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2E66F16" w14:textId="77777777" w:rsidR="0013366F" w:rsidRPr="00AE1DFE" w:rsidRDefault="0013366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13366F" w:rsidRPr="00AE1DFE" w14:paraId="3E31F8DB" w14:textId="77777777" w:rsidTr="002F499A">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C010538" w14:textId="77777777" w:rsidR="0013366F" w:rsidRPr="00AE1DFE" w:rsidRDefault="0013366F">
            <w:pPr>
              <w:spacing w:before="120" w:after="120" w:line="240" w:lineRule="auto"/>
              <w:rPr>
                <w:rFonts w:ascii="Arial" w:eastAsia="Times New Roman" w:hAnsi="Arial" w:cs="Arial"/>
                <w:lang w:eastAsia="en-GB"/>
              </w:rPr>
            </w:pPr>
          </w:p>
        </w:tc>
      </w:tr>
    </w:tbl>
    <w:p w14:paraId="5DD5EE65" w14:textId="63B7663A" w:rsidR="001D66B9" w:rsidRDefault="001D66B9" w:rsidP="001D66B9">
      <w:r>
        <w:br w:type="page"/>
      </w:r>
    </w:p>
    <w:bookmarkStart w:id="61" w:name="_Toc211248345"/>
    <w:p w14:paraId="69AF4DCA" w14:textId="27BB8562" w:rsidR="0013366F" w:rsidRPr="004561AF" w:rsidRDefault="008F153B" w:rsidP="004561AF">
      <w:pPr>
        <w:pStyle w:val="Heading3"/>
        <w:rPr>
          <w:rFonts w:eastAsia="Times New Roman"/>
          <w:color w:val="016574" w:themeColor="accent1"/>
        </w:rPr>
      </w:pPr>
      <w:r w:rsidRPr="009A5385">
        <w:rPr>
          <w:noProof/>
          <w:color w:val="016574" w:themeColor="accent1"/>
        </w:rPr>
        <w:lastRenderedPageBreak/>
        <mc:AlternateContent>
          <mc:Choice Requires="wps">
            <w:drawing>
              <wp:anchor distT="45720" distB="45720" distL="114300" distR="114300" simplePos="0" relativeHeight="251658247" behindDoc="1" locked="0" layoutInCell="1" allowOverlap="1" wp14:anchorId="3BFFB9E6" wp14:editId="14004343">
                <wp:simplePos x="0" y="0"/>
                <wp:positionH relativeFrom="margin">
                  <wp:align>left</wp:align>
                </wp:positionH>
                <wp:positionV relativeFrom="paragraph">
                  <wp:posOffset>350355</wp:posOffset>
                </wp:positionV>
                <wp:extent cx="6383655" cy="1932305"/>
                <wp:effectExtent l="0" t="0" r="17145" b="10795"/>
                <wp:wrapTight wrapText="bothSides">
                  <wp:wrapPolygon edited="0">
                    <wp:start x="0" y="0"/>
                    <wp:lineTo x="0" y="21508"/>
                    <wp:lineTo x="21594" y="21508"/>
                    <wp:lineTo x="21594" y="0"/>
                    <wp:lineTo x="0" y="0"/>
                  </wp:wrapPolygon>
                </wp:wrapTight>
                <wp:docPr id="1311079280"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932317"/>
                        </a:xfrm>
                        <a:prstGeom prst="rect">
                          <a:avLst/>
                        </a:prstGeom>
                        <a:solidFill>
                          <a:srgbClr val="FFFFFF"/>
                        </a:solidFill>
                        <a:ln w="19050">
                          <a:solidFill>
                            <a:schemeClr val="accent1"/>
                          </a:solidFill>
                          <a:miter lim="800000"/>
                          <a:headEnd/>
                          <a:tailEnd/>
                        </a:ln>
                      </wps:spPr>
                      <wps:txbx>
                        <w:txbxContent>
                          <w:p w14:paraId="44FA1C1B" w14:textId="6BA2AEFB" w:rsidR="008F153B" w:rsidRPr="00A84D37" w:rsidRDefault="008F153B" w:rsidP="00C67F80">
                            <w:pPr>
                              <w:pStyle w:val="Heading4"/>
                              <w:spacing w:before="120" w:line="360" w:lineRule="auto"/>
                              <w:rPr>
                                <w:rFonts w:asciiTheme="minorHAnsi" w:hAnsiTheme="minorHAnsi" w:cstheme="minorHAnsi"/>
                                <w:b w:val="0"/>
                                <w:bCs/>
                              </w:rPr>
                            </w:pPr>
                            <w:r w:rsidRPr="00A84D37">
                              <w:rPr>
                                <w:rFonts w:asciiTheme="minorHAnsi" w:hAnsiTheme="minorHAnsi" w:cstheme="minorHAnsi"/>
                                <w:b w:val="0"/>
                                <w:bCs/>
                              </w:rPr>
                              <w:t xml:space="preserve">If you have not provided a </w:t>
                            </w:r>
                            <w:r w:rsidR="000703DA">
                              <w:rPr>
                                <w:rFonts w:asciiTheme="minorHAnsi" w:hAnsiTheme="minorHAnsi" w:cstheme="minorHAnsi"/>
                                <w:b w:val="0"/>
                                <w:bCs/>
                              </w:rPr>
                              <w:t>b</w:t>
                            </w:r>
                            <w:r w:rsidRPr="00A84D37">
                              <w:rPr>
                                <w:rFonts w:asciiTheme="minorHAnsi" w:hAnsiTheme="minorHAnsi" w:cstheme="minorHAnsi"/>
                                <w:b w:val="0"/>
                                <w:bCs/>
                              </w:rPr>
                              <w:t xml:space="preserve">aseline </w:t>
                            </w:r>
                            <w:r w:rsidR="000703DA">
                              <w:rPr>
                                <w:rFonts w:asciiTheme="minorHAnsi" w:hAnsiTheme="minorHAnsi" w:cstheme="minorHAnsi"/>
                                <w:b w:val="0"/>
                                <w:bCs/>
                              </w:rPr>
                              <w:t>r</w:t>
                            </w:r>
                            <w:r w:rsidRPr="00A84D37">
                              <w:rPr>
                                <w:rFonts w:asciiTheme="minorHAnsi" w:hAnsiTheme="minorHAnsi" w:cstheme="minorHAnsi"/>
                                <w:b w:val="0"/>
                                <w:bCs/>
                              </w:rPr>
                              <w:t xml:space="preserve">eport, have SEPA agreed a waiver to the requirement to produce a </w:t>
                            </w:r>
                            <w:r w:rsidR="000703DA">
                              <w:rPr>
                                <w:rFonts w:asciiTheme="minorHAnsi" w:hAnsiTheme="minorHAnsi" w:cstheme="minorHAnsi"/>
                                <w:b w:val="0"/>
                                <w:bCs/>
                              </w:rPr>
                              <w:t>b</w:t>
                            </w:r>
                            <w:r w:rsidRPr="00A84D37">
                              <w:rPr>
                                <w:rFonts w:asciiTheme="minorHAnsi" w:hAnsiTheme="minorHAnsi" w:cstheme="minorHAnsi"/>
                                <w:b w:val="0"/>
                                <w:bCs/>
                              </w:rPr>
                              <w:t xml:space="preserve">aseline </w:t>
                            </w:r>
                            <w:r w:rsidR="000703DA">
                              <w:rPr>
                                <w:rFonts w:asciiTheme="minorHAnsi" w:hAnsiTheme="minorHAnsi" w:cstheme="minorHAnsi"/>
                                <w:b w:val="0"/>
                                <w:bCs/>
                              </w:rPr>
                              <w:t>r</w:t>
                            </w:r>
                            <w:r w:rsidRPr="00A84D37">
                              <w:rPr>
                                <w:rFonts w:asciiTheme="minorHAnsi" w:hAnsiTheme="minorHAnsi" w:cstheme="minorHAnsi"/>
                                <w:b w:val="0"/>
                                <w:bCs/>
                              </w:rPr>
                              <w:t>eport?</w:t>
                            </w:r>
                          </w:p>
                          <w:p w14:paraId="3BBDBAA0" w14:textId="77777777" w:rsidR="008B742C" w:rsidRDefault="008B742C" w:rsidP="008B742C">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40833860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8AD4E49" w14:textId="77777777" w:rsidR="008B742C" w:rsidRPr="001D0A34" w:rsidRDefault="008B742C" w:rsidP="008B742C">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82481137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BA12F45" w14:textId="77777777" w:rsidR="008B742C" w:rsidRDefault="008B742C" w:rsidP="008B742C">
                            <w:pPr>
                              <w:pStyle w:val="BodyText1"/>
                              <w:spacing w:before="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FFB9E6"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27.6pt;width:502.65pt;height:152.15pt;z-index:-25165823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" strokecolor="#016574 [3204]" strokeweight="1.5pt">
                <v:textbox>
                  <w:txbxContent>
                    <w:p w14:paraId="44FA1C1B" w14:textId="6BA2AEFB" w:rsidR="008F153B" w:rsidRPr="00A84D37" w:rsidRDefault="008F153B" w:rsidP="00C67F80">
                      <w:pPr>
                        <w:pStyle w:val="Heading4"/>
                        <w:spacing w:before="120" w:line="360" w:lineRule="auto"/>
                        <w:rPr>
                          <w:rFonts w:asciiTheme="minorHAnsi" w:hAnsiTheme="minorHAnsi" w:cstheme="minorHAnsi"/>
                          <w:b w:val="0"/>
                          <w:bCs/>
                        </w:rPr>
                      </w:pPr>
                      <w:r w:rsidRPr="00A84D37">
                        <w:rPr>
                          <w:rFonts w:asciiTheme="minorHAnsi" w:hAnsiTheme="minorHAnsi" w:cstheme="minorHAnsi"/>
                          <w:b w:val="0"/>
                          <w:bCs/>
                        </w:rPr>
                        <w:t xml:space="preserve">If you have not provided a </w:t>
                      </w:r>
                      <w:r w:rsidR="000703DA">
                        <w:rPr>
                          <w:rFonts w:asciiTheme="minorHAnsi" w:hAnsiTheme="minorHAnsi" w:cstheme="minorHAnsi"/>
                          <w:b w:val="0"/>
                          <w:bCs/>
                        </w:rPr>
                        <w:t>b</w:t>
                      </w:r>
                      <w:r w:rsidRPr="00A84D37">
                        <w:rPr>
                          <w:rFonts w:asciiTheme="minorHAnsi" w:hAnsiTheme="minorHAnsi" w:cstheme="minorHAnsi"/>
                          <w:b w:val="0"/>
                          <w:bCs/>
                        </w:rPr>
                        <w:t xml:space="preserve">aseline </w:t>
                      </w:r>
                      <w:r w:rsidR="000703DA">
                        <w:rPr>
                          <w:rFonts w:asciiTheme="minorHAnsi" w:hAnsiTheme="minorHAnsi" w:cstheme="minorHAnsi"/>
                          <w:b w:val="0"/>
                          <w:bCs/>
                        </w:rPr>
                        <w:t>r</w:t>
                      </w:r>
                      <w:r w:rsidRPr="00A84D37">
                        <w:rPr>
                          <w:rFonts w:asciiTheme="minorHAnsi" w:hAnsiTheme="minorHAnsi" w:cstheme="minorHAnsi"/>
                          <w:b w:val="0"/>
                          <w:bCs/>
                        </w:rPr>
                        <w:t xml:space="preserve">eport, have SEPA agreed a waiver to the requirement to produce a </w:t>
                      </w:r>
                      <w:r w:rsidR="000703DA">
                        <w:rPr>
                          <w:rFonts w:asciiTheme="minorHAnsi" w:hAnsiTheme="minorHAnsi" w:cstheme="minorHAnsi"/>
                          <w:b w:val="0"/>
                          <w:bCs/>
                        </w:rPr>
                        <w:t>b</w:t>
                      </w:r>
                      <w:r w:rsidRPr="00A84D37">
                        <w:rPr>
                          <w:rFonts w:asciiTheme="minorHAnsi" w:hAnsiTheme="minorHAnsi" w:cstheme="minorHAnsi"/>
                          <w:b w:val="0"/>
                          <w:bCs/>
                        </w:rPr>
                        <w:t xml:space="preserve">aseline </w:t>
                      </w:r>
                      <w:r w:rsidR="000703DA">
                        <w:rPr>
                          <w:rFonts w:asciiTheme="minorHAnsi" w:hAnsiTheme="minorHAnsi" w:cstheme="minorHAnsi"/>
                          <w:b w:val="0"/>
                          <w:bCs/>
                        </w:rPr>
                        <w:t>r</w:t>
                      </w:r>
                      <w:r w:rsidRPr="00A84D37">
                        <w:rPr>
                          <w:rFonts w:asciiTheme="minorHAnsi" w:hAnsiTheme="minorHAnsi" w:cstheme="minorHAnsi"/>
                          <w:b w:val="0"/>
                          <w:bCs/>
                        </w:rPr>
                        <w:t>eport?</w:t>
                      </w:r>
                    </w:p>
                    <w:p w14:paraId="3BBDBAA0" w14:textId="77777777" w:rsidR="008B742C" w:rsidRDefault="008B742C" w:rsidP="008B742C">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408338608"/>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78AD4E49" w14:textId="77777777" w:rsidR="008B742C" w:rsidRPr="001D0A34" w:rsidRDefault="008B742C" w:rsidP="008B742C">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824811378"/>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2BA12F45" w14:textId="77777777" w:rsidR="008B742C" w:rsidRDefault="008B742C" w:rsidP="008B742C">
                      <w:pPr>
                        <w:pStyle w:val="BodyText1"/>
                        <w:spacing w:before="120" w:line="240" w:lineRule="auto"/>
                      </w:pPr>
                    </w:p>
                  </w:txbxContent>
                </v:textbox>
                <w10:wrap type="tight" anchorx="margin"/>
              </v:shape>
            </w:pict>
          </mc:Fallback>
        </mc:AlternateContent>
      </w:r>
      <w:r w:rsidR="0013366F" w:rsidRPr="004561AF">
        <w:rPr>
          <w:rFonts w:eastAsia="Times New Roman"/>
          <w:color w:val="016574" w:themeColor="accent1"/>
        </w:rPr>
        <w:t>4.</w:t>
      </w:r>
      <w:r w:rsidR="004561AF">
        <w:rPr>
          <w:rFonts w:eastAsia="Times New Roman"/>
          <w:color w:val="016574" w:themeColor="accent1"/>
        </w:rPr>
        <w:t>3</w:t>
      </w:r>
      <w:r w:rsidR="001C6D08">
        <w:rPr>
          <w:rFonts w:eastAsia="Times New Roman"/>
          <w:color w:val="016574" w:themeColor="accent1"/>
        </w:rPr>
        <w:t xml:space="preserve">   </w:t>
      </w:r>
      <w:r w:rsidR="0013366F" w:rsidRPr="004561AF">
        <w:rPr>
          <w:rFonts w:eastAsia="Times New Roman"/>
          <w:color w:val="016574" w:themeColor="accent1"/>
        </w:rPr>
        <w:t xml:space="preserve">Baseline </w:t>
      </w:r>
      <w:r w:rsidR="006D407B">
        <w:rPr>
          <w:rFonts w:eastAsia="Times New Roman"/>
          <w:color w:val="016574" w:themeColor="accent1"/>
        </w:rPr>
        <w:t>r</w:t>
      </w:r>
      <w:r w:rsidR="0013366F" w:rsidRPr="004561AF">
        <w:rPr>
          <w:rFonts w:eastAsia="Times New Roman"/>
          <w:color w:val="016574" w:themeColor="accent1"/>
        </w:rPr>
        <w:t>eport waiver agreement</w:t>
      </w:r>
      <w:bookmarkEnd w:id="61"/>
    </w:p>
    <w:p w14:paraId="02D522F9" w14:textId="77777777" w:rsidR="0085345B" w:rsidRDefault="0013366F" w:rsidP="000B4B6A">
      <w:pPr>
        <w:spacing w:before="600" w:after="120"/>
      </w:pPr>
      <w:r w:rsidRPr="008C08C8">
        <w:t>If ‘Yes’, please provide a copy of the waiver agreement.</w:t>
      </w:r>
    </w:p>
    <w:tbl>
      <w:tblPr>
        <w:tblW w:w="4935" w:type="pct"/>
        <w:tblLayout w:type="fixed"/>
        <w:tblCellMar>
          <w:left w:w="0" w:type="dxa"/>
          <w:right w:w="0" w:type="dxa"/>
        </w:tblCellMar>
        <w:tblLook w:val="04A0" w:firstRow="1" w:lastRow="0" w:firstColumn="1" w:lastColumn="0" w:noHBand="0" w:noVBand="1"/>
      </w:tblPr>
      <w:tblGrid>
        <w:gridCol w:w="10069"/>
      </w:tblGrid>
      <w:tr w:rsidR="008B742C" w:rsidRPr="00AE1DFE" w14:paraId="44922B4C" w14:textId="77777777" w:rsidTr="001C6D08">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A04C8A5" w14:textId="77777777" w:rsidR="008B742C" w:rsidRPr="00AE1DFE" w:rsidRDefault="008B742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8B742C" w:rsidRPr="00AE1DFE" w14:paraId="607D24F5" w14:textId="77777777" w:rsidTr="001C6D08">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693D5C8" w14:textId="77777777" w:rsidR="008B742C" w:rsidRPr="00AE1DFE" w:rsidRDefault="008B742C">
            <w:pPr>
              <w:spacing w:before="120" w:after="120" w:line="240" w:lineRule="auto"/>
              <w:rPr>
                <w:rFonts w:ascii="Arial" w:eastAsia="Times New Roman" w:hAnsi="Arial" w:cs="Arial"/>
                <w:lang w:eastAsia="en-GB"/>
              </w:rPr>
            </w:pPr>
          </w:p>
        </w:tc>
      </w:tr>
    </w:tbl>
    <w:p w14:paraId="4449E332" w14:textId="728D34CD" w:rsidR="0013366F" w:rsidRDefault="0013366F" w:rsidP="0013366F"/>
    <w:p w14:paraId="1A5C8036" w14:textId="50A79952" w:rsidR="00A53976" w:rsidRDefault="00A53976" w:rsidP="0013366F">
      <w:pPr>
        <w:pStyle w:val="BodyText1"/>
      </w:pPr>
      <w:r>
        <w:br w:type="page"/>
      </w:r>
    </w:p>
    <w:p w14:paraId="34542A02" w14:textId="7776DE6F" w:rsidR="00C47DEA" w:rsidRDefault="00C47DEA" w:rsidP="00C67F80">
      <w:pPr>
        <w:pStyle w:val="Heading2"/>
      </w:pPr>
      <w:bookmarkStart w:id="62" w:name="_Toc211248346"/>
      <w:r w:rsidRPr="007D3B00">
        <w:lastRenderedPageBreak/>
        <w:t xml:space="preserve">Section </w:t>
      </w:r>
      <w:r w:rsidR="007C31F0">
        <w:t>5</w:t>
      </w:r>
      <w:r>
        <w:t xml:space="preserve"> </w:t>
      </w:r>
      <w:r w:rsidR="001C6D08">
        <w:t>-</w:t>
      </w:r>
      <w:r>
        <w:t xml:space="preserve"> Any other information</w:t>
      </w:r>
      <w:bookmarkEnd w:id="62"/>
    </w:p>
    <w:p w14:paraId="1BDC595C" w14:textId="72E46250" w:rsidR="00C47DEA" w:rsidRDefault="00C47DEA" w:rsidP="001C6D08">
      <w:pPr>
        <w:spacing w:after="120"/>
      </w:pPr>
      <w:r>
        <w:t xml:space="preserve">If there is any other information you wish to submit in support of your application, please provide details </w:t>
      </w:r>
      <w:r w:rsidR="00B90A01">
        <w:t>i</w:t>
      </w:r>
      <w:r>
        <w:t xml:space="preserve">n a separate document. </w:t>
      </w:r>
    </w:p>
    <w:tbl>
      <w:tblPr>
        <w:tblW w:w="4928" w:type="pct"/>
        <w:tblLayout w:type="fixed"/>
        <w:tblCellMar>
          <w:left w:w="0" w:type="dxa"/>
          <w:right w:w="0" w:type="dxa"/>
        </w:tblCellMar>
        <w:tblLook w:val="04A0" w:firstRow="1" w:lastRow="0" w:firstColumn="1" w:lastColumn="0" w:noHBand="0" w:noVBand="1"/>
      </w:tblPr>
      <w:tblGrid>
        <w:gridCol w:w="10055"/>
      </w:tblGrid>
      <w:tr w:rsidR="00BF5DB4" w:rsidRPr="00AE1DFE" w14:paraId="61275F59" w14:textId="77777777">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C9A93DD" w14:textId="77777777" w:rsidR="00BF5DB4" w:rsidRPr="00AE1DFE" w:rsidRDefault="00BF5DB4">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BF5DB4" w:rsidRPr="00AE1DFE" w14:paraId="12AC1AAD" w14:textId="77777777">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E81BFE9" w14:textId="77777777" w:rsidR="00BF5DB4" w:rsidRPr="00AE1DFE" w:rsidRDefault="00BF5DB4">
            <w:pPr>
              <w:spacing w:before="120" w:after="120" w:line="240" w:lineRule="auto"/>
              <w:rPr>
                <w:rFonts w:ascii="Arial" w:eastAsia="Times New Roman" w:hAnsi="Arial" w:cs="Arial"/>
                <w:lang w:eastAsia="en-GB"/>
              </w:rPr>
            </w:pPr>
          </w:p>
        </w:tc>
      </w:tr>
    </w:tbl>
    <w:p w14:paraId="3ED96067" w14:textId="77777777" w:rsidR="00C47DEA" w:rsidRDefault="00C47DEA" w:rsidP="00C20065"/>
    <w:p w14:paraId="243A2772" w14:textId="77777777" w:rsidR="009B582C" w:rsidRDefault="009B582C" w:rsidP="00C20065"/>
    <w:p w14:paraId="6E2A68BA" w14:textId="3127D551" w:rsidR="00A53976" w:rsidRDefault="00A53976" w:rsidP="00C20065">
      <w:r>
        <w:br w:type="page"/>
      </w:r>
    </w:p>
    <w:p w14:paraId="036731DB" w14:textId="600F4415" w:rsidR="009B582C" w:rsidRDefault="00F55DB9" w:rsidP="00C67F80">
      <w:pPr>
        <w:pStyle w:val="Heading2"/>
      </w:pPr>
      <w:bookmarkStart w:id="63" w:name="_Toc211248347"/>
      <w:r>
        <w:lastRenderedPageBreak/>
        <w:t>A</w:t>
      </w:r>
      <w:r w:rsidR="00B52B10" w:rsidRPr="00B52B10">
        <w:t>ppendices</w:t>
      </w:r>
      <w:r>
        <w:t xml:space="preserve"> for additional information</w:t>
      </w:r>
      <w:bookmarkEnd w:id="63"/>
    </w:p>
    <w:p w14:paraId="5BF99ECA" w14:textId="5726BDA5" w:rsidR="006D0723" w:rsidRDefault="003F4D45" w:rsidP="002B07DE">
      <w:r w:rsidRPr="003F4D45">
        <w:t xml:space="preserve">To help us fully assess your application, additional information </w:t>
      </w:r>
      <w:r w:rsidR="00A101EC">
        <w:t xml:space="preserve">is required under </w:t>
      </w:r>
      <w:r w:rsidR="00A101EC" w:rsidRPr="003F4D45">
        <w:t xml:space="preserve">EASR </w:t>
      </w:r>
      <w:r w:rsidRPr="003F4D45">
        <w:t>for the activities</w:t>
      </w:r>
      <w:r w:rsidR="00E71F81">
        <w:t xml:space="preserve"> listed below</w:t>
      </w:r>
      <w:r w:rsidR="00A81EB5">
        <w:t xml:space="preserve">. Please complete the relevant </w:t>
      </w:r>
      <w:r w:rsidR="006F0A34">
        <w:t>appendix for you</w:t>
      </w:r>
      <w:r w:rsidR="00934094">
        <w:t>r activity, if applicable</w:t>
      </w:r>
      <w:r w:rsidRPr="003F4D45">
        <w:t>:</w:t>
      </w:r>
      <w:r>
        <w:t xml:space="preserve"> </w:t>
      </w:r>
    </w:p>
    <w:p w14:paraId="0A699BBD" w14:textId="77777777" w:rsidR="00A308E1" w:rsidRPr="008A056A" w:rsidRDefault="006D0723" w:rsidP="00266AB8">
      <w:pPr>
        <w:pStyle w:val="ListParagraph"/>
        <w:numPr>
          <w:ilvl w:val="0"/>
          <w:numId w:val="25"/>
        </w:numPr>
        <w:spacing w:before="240" w:after="0" w:line="360" w:lineRule="auto"/>
        <w:ind w:left="567" w:hanging="425"/>
        <w:contextualSpacing w:val="0"/>
        <w:rPr>
          <w:b/>
          <w:sz w:val="24"/>
          <w:szCs w:val="24"/>
        </w:rPr>
      </w:pPr>
      <w:r w:rsidRPr="008A056A">
        <w:rPr>
          <w:b/>
          <w:sz w:val="24"/>
          <w:szCs w:val="24"/>
        </w:rPr>
        <w:t xml:space="preserve">Appendix 1: </w:t>
      </w:r>
      <w:r w:rsidR="00C462DF" w:rsidRPr="008A056A">
        <w:rPr>
          <w:b/>
          <w:sz w:val="24"/>
          <w:szCs w:val="24"/>
        </w:rPr>
        <w:t>W</w:t>
      </w:r>
      <w:r w:rsidRPr="008A056A">
        <w:rPr>
          <w:b/>
          <w:sz w:val="24"/>
          <w:szCs w:val="24"/>
        </w:rPr>
        <w:t xml:space="preserve">aste management activities </w:t>
      </w:r>
    </w:p>
    <w:p w14:paraId="2799EEBD" w14:textId="0E01D291" w:rsidR="00A308E1" w:rsidRPr="00A308E1" w:rsidRDefault="00A308E1" w:rsidP="00A308E1">
      <w:pPr>
        <w:pStyle w:val="ListParagraph"/>
        <w:spacing w:after="120" w:line="360" w:lineRule="auto"/>
        <w:ind w:left="567"/>
        <w:contextualSpacing w:val="0"/>
        <w:rPr>
          <w:sz w:val="24"/>
          <w:szCs w:val="24"/>
        </w:rPr>
      </w:pPr>
      <w:r w:rsidRPr="00A308E1">
        <w:rPr>
          <w:sz w:val="24"/>
          <w:szCs w:val="24"/>
        </w:rPr>
        <w:t xml:space="preserve">For </w:t>
      </w:r>
      <w:r w:rsidR="006D0723" w:rsidRPr="00A308E1">
        <w:rPr>
          <w:sz w:val="24"/>
          <w:szCs w:val="24"/>
        </w:rPr>
        <w:t>activities defined under schedule 20, chapter 5</w:t>
      </w:r>
      <w:r w:rsidR="00C85718">
        <w:rPr>
          <w:sz w:val="24"/>
          <w:szCs w:val="24"/>
        </w:rPr>
        <w:t xml:space="preserve"> </w:t>
      </w:r>
      <w:r w:rsidR="00C85718" w:rsidRPr="002F229C">
        <w:rPr>
          <w:sz w:val="24"/>
          <w:szCs w:val="24"/>
        </w:rPr>
        <w:t>of</w:t>
      </w:r>
      <w:r w:rsidR="00C85718">
        <w:rPr>
          <w:sz w:val="24"/>
          <w:szCs w:val="24"/>
        </w:rPr>
        <w:t xml:space="preserve"> </w:t>
      </w:r>
      <w:r w:rsidR="00C85718" w:rsidRPr="002F229C">
        <w:rPr>
          <w:sz w:val="24"/>
          <w:szCs w:val="24"/>
        </w:rPr>
        <w:t>EASR</w:t>
      </w:r>
      <w:r w:rsidRPr="00A308E1">
        <w:rPr>
          <w:sz w:val="24"/>
          <w:szCs w:val="24"/>
        </w:rPr>
        <w:t>.</w:t>
      </w:r>
    </w:p>
    <w:p w14:paraId="62CE052B" w14:textId="16748E54" w:rsidR="005E702F" w:rsidRPr="008A056A" w:rsidRDefault="006D0723" w:rsidP="00266AB8">
      <w:pPr>
        <w:pStyle w:val="ListParagraph"/>
        <w:numPr>
          <w:ilvl w:val="0"/>
          <w:numId w:val="25"/>
        </w:numPr>
        <w:spacing w:before="240" w:after="0" w:line="360" w:lineRule="auto"/>
        <w:ind w:left="567" w:hanging="425"/>
        <w:contextualSpacing w:val="0"/>
        <w:rPr>
          <w:b/>
          <w:sz w:val="24"/>
          <w:szCs w:val="24"/>
        </w:rPr>
      </w:pPr>
      <w:r w:rsidRPr="008A056A">
        <w:rPr>
          <w:b/>
          <w:sz w:val="24"/>
          <w:szCs w:val="24"/>
        </w:rPr>
        <w:t>Appendix 2</w:t>
      </w:r>
      <w:r w:rsidRPr="008A056A">
        <w:rPr>
          <w:rFonts w:asciiTheme="minorHAnsi" w:hAnsiTheme="minorHAnsi" w:cstheme="minorHAnsi"/>
          <w:b/>
          <w:sz w:val="24"/>
          <w:szCs w:val="24"/>
        </w:rPr>
        <w:t xml:space="preserve">: </w:t>
      </w:r>
      <w:r w:rsidR="005E702F" w:rsidRPr="008A056A">
        <w:rPr>
          <w:rFonts w:asciiTheme="minorHAnsi" w:hAnsiTheme="minorHAnsi" w:cstheme="minorHAnsi"/>
          <w:b/>
          <w:sz w:val="24"/>
          <w:szCs w:val="24"/>
        </w:rPr>
        <w:t>I</w:t>
      </w:r>
      <w:r w:rsidRPr="008A056A">
        <w:rPr>
          <w:rFonts w:asciiTheme="minorHAnsi" w:hAnsiTheme="minorHAnsi" w:cstheme="minorHAnsi"/>
          <w:b/>
          <w:sz w:val="24"/>
          <w:szCs w:val="24"/>
        </w:rPr>
        <w:t xml:space="preserve">ncineration and co-incineration of waste </w:t>
      </w:r>
    </w:p>
    <w:p w14:paraId="443D481D" w14:textId="141FB577" w:rsidR="006D0723" w:rsidRPr="00EF0446" w:rsidRDefault="005E702F" w:rsidP="00F42D05">
      <w:pPr>
        <w:pStyle w:val="ListParagraph"/>
        <w:spacing w:after="120" w:line="360" w:lineRule="auto"/>
        <w:ind w:left="567"/>
        <w:contextualSpacing w:val="0"/>
        <w:rPr>
          <w:sz w:val="24"/>
          <w:szCs w:val="24"/>
        </w:rPr>
      </w:pPr>
      <w:r>
        <w:rPr>
          <w:rFonts w:asciiTheme="minorHAnsi" w:hAnsiTheme="minorHAnsi" w:cstheme="minorHAnsi"/>
          <w:sz w:val="24"/>
          <w:szCs w:val="24"/>
        </w:rPr>
        <w:t xml:space="preserve">For </w:t>
      </w:r>
      <w:r w:rsidR="006D0723">
        <w:rPr>
          <w:sz w:val="24"/>
          <w:szCs w:val="24"/>
        </w:rPr>
        <w:t>a</w:t>
      </w:r>
      <w:r w:rsidR="006D0723" w:rsidRPr="00EF0446">
        <w:rPr>
          <w:sz w:val="24"/>
          <w:szCs w:val="24"/>
        </w:rPr>
        <w:t>ctivities defined under schedule 20, chapter 5, paragraph 24 and schedule 22</w:t>
      </w:r>
      <w:r w:rsidR="00C85718" w:rsidRPr="00C85718">
        <w:rPr>
          <w:sz w:val="24"/>
          <w:szCs w:val="24"/>
        </w:rPr>
        <w:t xml:space="preserve"> </w:t>
      </w:r>
      <w:r w:rsidR="00C85718">
        <w:rPr>
          <w:sz w:val="24"/>
          <w:szCs w:val="24"/>
        </w:rPr>
        <w:t>of EASR</w:t>
      </w:r>
      <w:r w:rsidR="006D0723" w:rsidRPr="00EF0446">
        <w:rPr>
          <w:sz w:val="24"/>
          <w:szCs w:val="24"/>
        </w:rPr>
        <w:t>.</w:t>
      </w:r>
    </w:p>
    <w:p w14:paraId="370AF32A" w14:textId="77777777" w:rsidR="0075516D" w:rsidRPr="008A056A" w:rsidRDefault="006D0723" w:rsidP="00266AB8">
      <w:pPr>
        <w:pStyle w:val="ListParagraph"/>
        <w:numPr>
          <w:ilvl w:val="0"/>
          <w:numId w:val="25"/>
        </w:numPr>
        <w:spacing w:before="240" w:after="0" w:line="360" w:lineRule="auto"/>
        <w:ind w:left="567" w:hanging="425"/>
        <w:contextualSpacing w:val="0"/>
        <w:rPr>
          <w:b/>
          <w:sz w:val="24"/>
          <w:szCs w:val="24"/>
        </w:rPr>
      </w:pPr>
      <w:r w:rsidRPr="008A056A">
        <w:rPr>
          <w:b/>
          <w:sz w:val="24"/>
          <w:szCs w:val="24"/>
        </w:rPr>
        <w:t xml:space="preserve">Appendix 3: </w:t>
      </w:r>
      <w:r w:rsidR="0075516D" w:rsidRPr="008A056A">
        <w:rPr>
          <w:b/>
          <w:sz w:val="24"/>
          <w:szCs w:val="24"/>
        </w:rPr>
        <w:t>O</w:t>
      </w:r>
      <w:r w:rsidRPr="008A056A">
        <w:rPr>
          <w:b/>
          <w:sz w:val="24"/>
          <w:szCs w:val="24"/>
        </w:rPr>
        <w:t xml:space="preserve">rganic solvent emissions activities </w:t>
      </w:r>
    </w:p>
    <w:p w14:paraId="7E04592C" w14:textId="2E9C88AA" w:rsidR="006D0723" w:rsidRPr="00EF0446" w:rsidRDefault="0075516D" w:rsidP="00F42D05">
      <w:pPr>
        <w:pStyle w:val="ListParagraph"/>
        <w:spacing w:after="120" w:line="360" w:lineRule="auto"/>
        <w:ind w:left="567"/>
        <w:contextualSpacing w:val="0"/>
        <w:rPr>
          <w:sz w:val="24"/>
          <w:szCs w:val="24"/>
        </w:rPr>
      </w:pPr>
      <w:r>
        <w:rPr>
          <w:sz w:val="24"/>
          <w:szCs w:val="24"/>
        </w:rPr>
        <w:t xml:space="preserve">For </w:t>
      </w:r>
      <w:r w:rsidR="006D0723">
        <w:rPr>
          <w:sz w:val="24"/>
          <w:szCs w:val="24"/>
        </w:rPr>
        <w:t>a</w:t>
      </w:r>
      <w:r w:rsidR="006D0723" w:rsidRPr="00EF0446">
        <w:rPr>
          <w:sz w:val="24"/>
          <w:szCs w:val="24"/>
        </w:rPr>
        <w:t>ctivities defined under schedule 23</w:t>
      </w:r>
      <w:r w:rsidR="00C85718" w:rsidRPr="00C85718">
        <w:rPr>
          <w:sz w:val="24"/>
          <w:szCs w:val="24"/>
        </w:rPr>
        <w:t xml:space="preserve"> </w:t>
      </w:r>
      <w:r w:rsidR="00C85718">
        <w:rPr>
          <w:sz w:val="24"/>
          <w:szCs w:val="24"/>
        </w:rPr>
        <w:t>of EASR</w:t>
      </w:r>
      <w:r w:rsidR="009F648A">
        <w:rPr>
          <w:sz w:val="24"/>
          <w:szCs w:val="24"/>
        </w:rPr>
        <w:t>.</w:t>
      </w:r>
    </w:p>
    <w:p w14:paraId="0CF628D2" w14:textId="77777777" w:rsidR="00744C40" w:rsidRPr="008A056A" w:rsidRDefault="006D0723" w:rsidP="00266AB8">
      <w:pPr>
        <w:pStyle w:val="ListParagraph"/>
        <w:numPr>
          <w:ilvl w:val="0"/>
          <w:numId w:val="25"/>
        </w:numPr>
        <w:spacing w:before="240" w:after="0" w:line="360" w:lineRule="auto"/>
        <w:ind w:left="567" w:hanging="425"/>
        <w:contextualSpacing w:val="0"/>
        <w:rPr>
          <w:b/>
          <w:sz w:val="24"/>
          <w:szCs w:val="24"/>
        </w:rPr>
      </w:pPr>
      <w:r w:rsidRPr="008A056A">
        <w:rPr>
          <w:b/>
          <w:sz w:val="24"/>
          <w:szCs w:val="24"/>
        </w:rPr>
        <w:t xml:space="preserve">Appendix 4: </w:t>
      </w:r>
      <w:r w:rsidR="00744C40" w:rsidRPr="008A056A">
        <w:rPr>
          <w:b/>
          <w:sz w:val="24"/>
          <w:szCs w:val="24"/>
        </w:rPr>
        <w:t>M</w:t>
      </w:r>
      <w:r w:rsidRPr="008A056A">
        <w:rPr>
          <w:b/>
          <w:sz w:val="24"/>
          <w:szCs w:val="24"/>
        </w:rPr>
        <w:t xml:space="preserve">edium combustion plant </w:t>
      </w:r>
    </w:p>
    <w:p w14:paraId="07DDE89F" w14:textId="10A0DFE6" w:rsidR="006D0723" w:rsidRPr="00EF0446" w:rsidRDefault="00744C40" w:rsidP="00F42D05">
      <w:pPr>
        <w:pStyle w:val="ListParagraph"/>
        <w:spacing w:after="120" w:line="360" w:lineRule="auto"/>
        <w:ind w:left="567"/>
        <w:contextualSpacing w:val="0"/>
        <w:rPr>
          <w:sz w:val="24"/>
          <w:szCs w:val="24"/>
        </w:rPr>
      </w:pPr>
      <w:r>
        <w:rPr>
          <w:sz w:val="24"/>
          <w:szCs w:val="24"/>
        </w:rPr>
        <w:t xml:space="preserve">For </w:t>
      </w:r>
      <w:r w:rsidR="006D0723">
        <w:rPr>
          <w:sz w:val="24"/>
          <w:szCs w:val="24"/>
        </w:rPr>
        <w:t>a</w:t>
      </w:r>
      <w:r w:rsidR="006D0723" w:rsidRPr="00EF0446">
        <w:rPr>
          <w:sz w:val="24"/>
          <w:szCs w:val="24"/>
        </w:rPr>
        <w:t>ctivities defined under schedule 27</w:t>
      </w:r>
      <w:r w:rsidR="00C85718" w:rsidRPr="00C85718">
        <w:rPr>
          <w:sz w:val="24"/>
          <w:szCs w:val="24"/>
        </w:rPr>
        <w:t xml:space="preserve"> </w:t>
      </w:r>
      <w:r w:rsidR="00C85718">
        <w:rPr>
          <w:sz w:val="24"/>
          <w:szCs w:val="24"/>
        </w:rPr>
        <w:t>of EASR</w:t>
      </w:r>
      <w:r w:rsidR="009F648A">
        <w:rPr>
          <w:sz w:val="24"/>
          <w:szCs w:val="24"/>
        </w:rPr>
        <w:t>.</w:t>
      </w:r>
    </w:p>
    <w:p w14:paraId="4DB3A13E" w14:textId="77777777" w:rsidR="00744C40" w:rsidRPr="008A056A" w:rsidRDefault="006D0723" w:rsidP="00266AB8">
      <w:pPr>
        <w:pStyle w:val="ListParagraph"/>
        <w:numPr>
          <w:ilvl w:val="0"/>
          <w:numId w:val="25"/>
        </w:numPr>
        <w:spacing w:before="240" w:after="0" w:line="360" w:lineRule="auto"/>
        <w:ind w:left="567" w:hanging="425"/>
        <w:contextualSpacing w:val="0"/>
        <w:rPr>
          <w:b/>
          <w:sz w:val="24"/>
          <w:szCs w:val="24"/>
        </w:rPr>
      </w:pPr>
      <w:r w:rsidRPr="008A056A">
        <w:rPr>
          <w:b/>
          <w:sz w:val="24"/>
          <w:szCs w:val="24"/>
        </w:rPr>
        <w:t xml:space="preserve">Appendix 5: </w:t>
      </w:r>
      <w:r w:rsidR="00744C40" w:rsidRPr="008A056A">
        <w:rPr>
          <w:b/>
          <w:sz w:val="24"/>
          <w:szCs w:val="24"/>
        </w:rPr>
        <w:t>E</w:t>
      </w:r>
      <w:r w:rsidRPr="008A056A">
        <w:rPr>
          <w:b/>
          <w:sz w:val="24"/>
          <w:szCs w:val="24"/>
        </w:rPr>
        <w:t xml:space="preserve">nergy efficiency </w:t>
      </w:r>
    </w:p>
    <w:p w14:paraId="6731C425" w14:textId="3A97B9EA" w:rsidR="006D0723" w:rsidRPr="00EF0446" w:rsidRDefault="00744C40" w:rsidP="00F42D05">
      <w:pPr>
        <w:pStyle w:val="ListParagraph"/>
        <w:spacing w:after="120" w:line="360" w:lineRule="auto"/>
        <w:ind w:left="567"/>
        <w:contextualSpacing w:val="0"/>
        <w:rPr>
          <w:sz w:val="24"/>
          <w:szCs w:val="24"/>
        </w:rPr>
      </w:pPr>
      <w:r>
        <w:rPr>
          <w:sz w:val="24"/>
          <w:szCs w:val="24"/>
        </w:rPr>
        <w:t xml:space="preserve">For </w:t>
      </w:r>
      <w:r w:rsidR="006D0723">
        <w:rPr>
          <w:sz w:val="24"/>
          <w:szCs w:val="24"/>
        </w:rPr>
        <w:t>a</w:t>
      </w:r>
      <w:r w:rsidR="006D0723" w:rsidRPr="00EF0446">
        <w:rPr>
          <w:sz w:val="24"/>
          <w:szCs w:val="24"/>
        </w:rPr>
        <w:t>ctivities defined under schedule 25</w:t>
      </w:r>
      <w:r w:rsidR="00C85718" w:rsidRPr="00C85718">
        <w:rPr>
          <w:sz w:val="24"/>
          <w:szCs w:val="24"/>
        </w:rPr>
        <w:t xml:space="preserve"> </w:t>
      </w:r>
      <w:r w:rsidR="00C85718">
        <w:rPr>
          <w:sz w:val="24"/>
          <w:szCs w:val="24"/>
        </w:rPr>
        <w:t>of EASR</w:t>
      </w:r>
      <w:r w:rsidR="002B1350">
        <w:rPr>
          <w:sz w:val="24"/>
          <w:szCs w:val="24"/>
        </w:rPr>
        <w:t>.</w:t>
      </w:r>
    </w:p>
    <w:p w14:paraId="06615A7A" w14:textId="77777777" w:rsidR="006D0723" w:rsidRDefault="006D0723" w:rsidP="002B07DE"/>
    <w:p w14:paraId="4B620314" w14:textId="08A70B7C" w:rsidR="00B52B10" w:rsidRDefault="00C861F5" w:rsidP="002B07DE">
      <w:r>
        <w:t>N</w:t>
      </w:r>
      <w:r w:rsidR="002B07DE">
        <w:t>ote</w:t>
      </w:r>
      <w:r>
        <w:t>:</w:t>
      </w:r>
      <w:r w:rsidR="002B07DE">
        <w:t xml:space="preserve"> </w:t>
      </w:r>
      <w:r>
        <w:t>M</w:t>
      </w:r>
      <w:r w:rsidR="002B07DE">
        <w:t>ore than one appendix may apply</w:t>
      </w:r>
      <w:r>
        <w:t xml:space="preserve"> to your activity</w:t>
      </w:r>
      <w:r w:rsidR="00C43314">
        <w:t>.</w:t>
      </w:r>
    </w:p>
    <w:p w14:paraId="12FDA028" w14:textId="5A811A2E" w:rsidR="00341ADA" w:rsidRDefault="00341ADA" w:rsidP="002B07DE">
      <w:r>
        <w:br w:type="page"/>
      </w:r>
    </w:p>
    <w:p w14:paraId="5BB798E6" w14:textId="2F936ED2" w:rsidR="001D0549" w:rsidRDefault="001D0549" w:rsidP="00CE7DDD">
      <w:pPr>
        <w:pStyle w:val="Heading2"/>
      </w:pPr>
      <w:bookmarkStart w:id="64" w:name="_Toc211248348"/>
      <w:r w:rsidRPr="00205080">
        <w:lastRenderedPageBreak/>
        <w:t xml:space="preserve">Appendix 1: Waste </w:t>
      </w:r>
      <w:r w:rsidR="00B64B0A">
        <w:t>m</w:t>
      </w:r>
      <w:r w:rsidRPr="00205080">
        <w:t xml:space="preserve">anagement </w:t>
      </w:r>
      <w:r w:rsidR="00315759">
        <w:t>a</w:t>
      </w:r>
      <w:r w:rsidR="00315759" w:rsidRPr="00205080">
        <w:t>ctivities</w:t>
      </w:r>
      <w:bookmarkEnd w:id="64"/>
      <w:r w:rsidR="009635D5">
        <w:t xml:space="preserve"> </w:t>
      </w:r>
    </w:p>
    <w:p w14:paraId="780FD206" w14:textId="231EC82C" w:rsidR="00723F60" w:rsidRDefault="00723F60" w:rsidP="00723F60">
      <w:pPr>
        <w:spacing w:after="120"/>
        <w:rPr>
          <w:rFonts w:eastAsia="Times New Roman" w:cs="Arial"/>
          <w:lang w:eastAsia="en-GB"/>
        </w:rPr>
      </w:pPr>
      <w:r w:rsidRPr="00723F60">
        <w:rPr>
          <w:rFonts w:eastAsia="Times New Roman" w:cs="Arial"/>
          <w:lang w:eastAsia="en-GB"/>
        </w:rPr>
        <w:t xml:space="preserve">Complete this appendix if your application involves waste management activities as defined under </w:t>
      </w:r>
      <w:r w:rsidR="00876B83">
        <w:rPr>
          <w:rFonts w:eastAsia="Times New Roman" w:cs="Arial"/>
          <w:lang w:eastAsia="en-GB"/>
        </w:rPr>
        <w:t>s</w:t>
      </w:r>
      <w:r w:rsidRPr="00723F60">
        <w:rPr>
          <w:rFonts w:eastAsia="Times New Roman" w:cs="Arial"/>
          <w:lang w:eastAsia="en-GB"/>
        </w:rPr>
        <w:t xml:space="preserve">chedule 20, </w:t>
      </w:r>
      <w:r w:rsidR="00876B83">
        <w:rPr>
          <w:rFonts w:eastAsia="Times New Roman" w:cs="Arial"/>
          <w:lang w:eastAsia="en-GB"/>
        </w:rPr>
        <w:t>c</w:t>
      </w:r>
      <w:r w:rsidRPr="00723F60">
        <w:rPr>
          <w:rFonts w:eastAsia="Times New Roman" w:cs="Arial"/>
          <w:lang w:eastAsia="en-GB"/>
        </w:rPr>
        <w:t>hapter 5</w:t>
      </w:r>
      <w:r w:rsidR="00A8798C">
        <w:rPr>
          <w:rFonts w:eastAsia="Times New Roman" w:cs="Arial"/>
          <w:lang w:eastAsia="en-GB"/>
        </w:rPr>
        <w:t xml:space="preserve"> of EASR</w:t>
      </w:r>
      <w:r w:rsidRPr="00723F60">
        <w:rPr>
          <w:rFonts w:eastAsia="Times New Roman" w:cs="Arial"/>
          <w:lang w:eastAsia="en-GB"/>
        </w:rPr>
        <w:t xml:space="preserve">. </w:t>
      </w:r>
    </w:p>
    <w:p w14:paraId="3D0DDC16" w14:textId="77777777" w:rsidR="001D0549" w:rsidRDefault="001D0549" w:rsidP="00723F60">
      <w:pPr>
        <w:spacing w:after="120"/>
        <w:rPr>
          <w:rStyle w:val="normaltextrun"/>
          <w:rFonts w:eastAsia="Times New Roman" w:cs="Arial"/>
          <w:lang w:eastAsia="en-GB"/>
        </w:rPr>
      </w:pPr>
      <w:r w:rsidRPr="007751BB">
        <w:rPr>
          <w:rStyle w:val="normaltextrun"/>
          <w:rFonts w:eastAsia="Times New Roman" w:cs="Arial"/>
          <w:lang w:eastAsia="en-GB"/>
        </w:rPr>
        <w:t xml:space="preserve">When determining an application to grant a permit we must be satisfied that </w:t>
      </w:r>
      <w:r>
        <w:rPr>
          <w:rStyle w:val="normaltextrun"/>
          <w:rFonts w:eastAsia="Times New Roman" w:cs="Arial"/>
          <w:lang w:eastAsia="en-GB"/>
        </w:rPr>
        <w:t xml:space="preserve">the applicant is </w:t>
      </w:r>
      <w:r w:rsidRPr="007751BB">
        <w:rPr>
          <w:rStyle w:val="normaltextrun"/>
          <w:rFonts w:eastAsia="Times New Roman" w:cs="Arial"/>
          <w:lang w:eastAsia="en-GB"/>
        </w:rPr>
        <w:t>a fit and proper person to be in control of the regulated activity.</w:t>
      </w:r>
    </w:p>
    <w:p w14:paraId="57C106F7" w14:textId="27E864FB" w:rsidR="001D0549" w:rsidRDefault="001D0549" w:rsidP="001D0549">
      <w:pPr>
        <w:spacing w:after="240"/>
      </w:pPr>
      <w:r>
        <w:t xml:space="preserve">Please </w:t>
      </w:r>
      <w:r w:rsidRPr="00DF550A">
        <w:t xml:space="preserve">read our guidance on </w:t>
      </w:r>
      <w:hyperlink r:id="rId45" w:history="1">
        <w:r w:rsidR="000C78F8" w:rsidRPr="00B46E7F">
          <w:rPr>
            <w:rStyle w:val="Hyperlink"/>
          </w:rPr>
          <w:t>Who can hold an authorisation</w:t>
        </w:r>
      </w:hyperlink>
      <w:r w:rsidR="000C78F8">
        <w:t xml:space="preserve"> </w:t>
      </w:r>
      <w:r w:rsidRPr="00DF550A">
        <w:t>to understand our criteria for assessing if you are a fit and proper person to hold or continue to hold an authorisation.</w:t>
      </w:r>
    </w:p>
    <w:p w14:paraId="33368F5C" w14:textId="77777777" w:rsidR="001D0549" w:rsidRPr="005D2BF4" w:rsidRDefault="001D0549" w:rsidP="005D2BF4">
      <w:bookmarkStart w:id="65" w:name="_Toc192499605"/>
      <w:bookmarkStart w:id="66" w:name="_Toc192761817"/>
      <w:bookmarkStart w:id="67" w:name="_Toc192766233"/>
      <w:bookmarkStart w:id="68" w:name="_Toc193178290"/>
      <w:bookmarkStart w:id="69" w:name="_Toc193351886"/>
      <w:bookmarkStart w:id="70" w:name="_Toc193351954"/>
      <w:bookmarkStart w:id="71" w:name="_Toc193352823"/>
      <w:bookmarkStart w:id="72" w:name="_Toc193352911"/>
      <w:bookmarkStart w:id="73" w:name="_Toc193352979"/>
      <w:bookmarkStart w:id="74" w:name="_Toc193357468"/>
      <w:bookmarkStart w:id="75" w:name="_Toc193460275"/>
      <w:bookmarkStart w:id="76" w:name="_Toc193696128"/>
      <w:bookmarkStart w:id="77" w:name="_Toc193701059"/>
      <w:bookmarkStart w:id="78" w:name="_Toc193709588"/>
      <w:bookmarkStart w:id="79" w:name="_Toc193727645"/>
      <w:bookmarkStart w:id="80" w:name="_Toc193802490"/>
      <w:bookmarkStart w:id="81" w:name="_Toc193982255"/>
      <w:bookmarkStart w:id="82" w:name="_Toc194048003"/>
      <w:bookmarkStart w:id="83" w:name="_Toc194048063"/>
      <w:bookmarkStart w:id="84" w:name="_Toc194050908"/>
      <w:bookmarkStart w:id="85" w:name="_Toc194051360"/>
      <w:bookmarkStart w:id="86" w:name="_Toc194055777"/>
      <w:bookmarkStart w:id="87" w:name="_Toc194312581"/>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4F269416" w14:textId="77777777" w:rsidR="001D0549" w:rsidRPr="005D2BF4" w:rsidRDefault="001D0549" w:rsidP="005D2BF4">
      <w:bookmarkStart w:id="88" w:name="_Toc192499606"/>
      <w:bookmarkStart w:id="89" w:name="_Toc192761818"/>
      <w:bookmarkStart w:id="90" w:name="_Toc192766234"/>
      <w:bookmarkStart w:id="91" w:name="_Toc193178291"/>
      <w:bookmarkStart w:id="92" w:name="_Toc193351887"/>
      <w:bookmarkStart w:id="93" w:name="_Toc193351955"/>
      <w:bookmarkStart w:id="94" w:name="_Toc193352824"/>
      <w:bookmarkStart w:id="95" w:name="_Toc193352912"/>
      <w:bookmarkStart w:id="96" w:name="_Toc193352980"/>
      <w:bookmarkStart w:id="97" w:name="_Toc193357469"/>
      <w:bookmarkStart w:id="98" w:name="_Toc193460276"/>
      <w:bookmarkStart w:id="99" w:name="_Toc193696129"/>
      <w:bookmarkStart w:id="100" w:name="_Toc193701060"/>
      <w:bookmarkStart w:id="101" w:name="_Toc193709589"/>
      <w:bookmarkStart w:id="102" w:name="_Toc193727646"/>
      <w:bookmarkStart w:id="103" w:name="_Toc193802491"/>
      <w:bookmarkStart w:id="104" w:name="_Toc193982256"/>
      <w:bookmarkStart w:id="105" w:name="_Toc194048004"/>
      <w:bookmarkStart w:id="106" w:name="_Toc194048064"/>
      <w:bookmarkStart w:id="107" w:name="_Toc194050909"/>
      <w:bookmarkStart w:id="108" w:name="_Toc194051361"/>
      <w:bookmarkStart w:id="109" w:name="_Toc194055778"/>
      <w:bookmarkStart w:id="110" w:name="_Toc194312582"/>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726FE5B2" w14:textId="77777777" w:rsidR="00735813" w:rsidRDefault="00735813" w:rsidP="00D06B4B"/>
    <w:p w14:paraId="160BFDC4" w14:textId="6404492B" w:rsidR="001D0549" w:rsidRPr="00895F1A" w:rsidRDefault="008E2DA8" w:rsidP="001D0549">
      <w:pPr>
        <w:pStyle w:val="Heading3"/>
        <w:rPr>
          <w:color w:val="016574" w:themeColor="accent1"/>
        </w:rPr>
      </w:pPr>
      <w:bookmarkStart w:id="111" w:name="_Toc211248349"/>
      <w:r>
        <w:rPr>
          <w:color w:val="016574" w:themeColor="accent1"/>
        </w:rPr>
        <w:t xml:space="preserve">Section </w:t>
      </w:r>
      <w:r w:rsidR="00F671A3">
        <w:rPr>
          <w:color w:val="016574" w:themeColor="accent1"/>
        </w:rPr>
        <w:t>A1-1</w:t>
      </w:r>
      <w:r w:rsidR="0092717F">
        <w:rPr>
          <w:color w:val="016574" w:themeColor="accent1"/>
        </w:rPr>
        <w:t xml:space="preserve"> </w:t>
      </w:r>
      <w:r w:rsidR="00547A99">
        <w:rPr>
          <w:color w:val="016574" w:themeColor="accent1"/>
        </w:rPr>
        <w:t>-</w:t>
      </w:r>
      <w:r w:rsidR="0092717F">
        <w:rPr>
          <w:color w:val="016574" w:themeColor="accent1"/>
        </w:rPr>
        <w:t xml:space="preserve"> </w:t>
      </w:r>
      <w:r w:rsidR="001D0549" w:rsidRPr="00895F1A">
        <w:rPr>
          <w:color w:val="016574" w:themeColor="accent1"/>
        </w:rPr>
        <w:t xml:space="preserve">Technical </w:t>
      </w:r>
      <w:r w:rsidR="00FC2D50">
        <w:rPr>
          <w:color w:val="016574" w:themeColor="accent1"/>
        </w:rPr>
        <w:t>c</w:t>
      </w:r>
      <w:r w:rsidR="001D0549" w:rsidRPr="00895F1A">
        <w:rPr>
          <w:color w:val="016574" w:themeColor="accent1"/>
        </w:rPr>
        <w:t>ompetence</w:t>
      </w:r>
      <w:bookmarkEnd w:id="111"/>
    </w:p>
    <w:p w14:paraId="6512FFA6" w14:textId="77777777" w:rsidR="001D0549" w:rsidRDefault="001D0549" w:rsidP="001D0549">
      <w:pPr>
        <w:keepNext/>
        <w:spacing w:after="120"/>
        <w:rPr>
          <w:rFonts w:cs="Arial"/>
          <w:bCs/>
        </w:rPr>
      </w:pPr>
      <w:r w:rsidRPr="00ED5080">
        <w:rPr>
          <w:rFonts w:cs="Arial"/>
          <w:bCs/>
        </w:rPr>
        <w:t xml:space="preserve">The regulated </w:t>
      </w:r>
      <w:r w:rsidRPr="00CF05E3">
        <w:rPr>
          <w:rFonts w:cs="Arial"/>
          <w:bCs/>
        </w:rPr>
        <w:t>activities</w:t>
      </w:r>
      <w:r w:rsidRPr="00ED5080">
        <w:rPr>
          <w:rFonts w:cs="Arial"/>
          <w:bCs/>
        </w:rPr>
        <w:t xml:space="preserve"> must be carried on by someone who is technically competent. </w:t>
      </w:r>
    </w:p>
    <w:p w14:paraId="24E66D08" w14:textId="0117D109" w:rsidR="001D0549" w:rsidRDefault="001D0549" w:rsidP="001D0549">
      <w:pPr>
        <w:pStyle w:val="BodyText1"/>
        <w:spacing w:after="120"/>
      </w:pPr>
      <w:r>
        <w:t xml:space="preserve">Before completing this section, please review </w:t>
      </w:r>
      <w:r w:rsidRPr="002E72E6">
        <w:t xml:space="preserve">our guidance on </w:t>
      </w:r>
      <w:hyperlink r:id="rId46" w:history="1">
        <w:r w:rsidR="00B121F0" w:rsidRPr="00B46E7F">
          <w:rPr>
            <w:rStyle w:val="Hyperlink"/>
          </w:rPr>
          <w:t>Provision and assessment of technically competent management at waste management facility</w:t>
        </w:r>
      </w:hyperlink>
      <w:r w:rsidRPr="002E72E6">
        <w:t>.</w:t>
      </w:r>
    </w:p>
    <w:p w14:paraId="2B6AE1DB" w14:textId="3815DDE0" w:rsidR="009635D5" w:rsidRPr="002C583D" w:rsidRDefault="001D0549" w:rsidP="00A84D37">
      <w:r w:rsidRPr="009A5385">
        <w:rPr>
          <w:noProof/>
          <w:color w:val="016574" w:themeColor="accent1"/>
        </w:rPr>
        <mc:AlternateContent>
          <mc:Choice Requires="wps">
            <w:drawing>
              <wp:anchor distT="45720" distB="45720" distL="114300" distR="114300" simplePos="0" relativeHeight="251658240" behindDoc="0" locked="0" layoutInCell="1" allowOverlap="1" wp14:anchorId="7B6D1988" wp14:editId="4D82787A">
                <wp:simplePos x="0" y="0"/>
                <wp:positionH relativeFrom="margin">
                  <wp:posOffset>0</wp:posOffset>
                </wp:positionH>
                <wp:positionV relativeFrom="paragraph">
                  <wp:posOffset>603431</wp:posOffset>
                </wp:positionV>
                <wp:extent cx="6399530" cy="2828925"/>
                <wp:effectExtent l="0" t="0" r="20320" b="28575"/>
                <wp:wrapSquare wrapText="bothSides"/>
                <wp:docPr id="50134986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2828925"/>
                        </a:xfrm>
                        <a:prstGeom prst="rect">
                          <a:avLst/>
                        </a:prstGeom>
                        <a:solidFill>
                          <a:srgbClr val="FFFFFF"/>
                        </a:solidFill>
                        <a:ln w="19050">
                          <a:solidFill>
                            <a:schemeClr val="accent2"/>
                          </a:solidFill>
                          <a:miter lim="800000"/>
                          <a:headEnd/>
                          <a:tailEnd/>
                        </a:ln>
                      </wps:spPr>
                      <wps:txbx>
                        <w:txbxContent>
                          <w:p w14:paraId="0BDFC234" w14:textId="77777777" w:rsidR="001D0549" w:rsidRPr="00D132FD" w:rsidRDefault="001D0549" w:rsidP="00C67F80">
                            <w:pPr>
                              <w:spacing w:before="240" w:line="240" w:lineRule="auto"/>
                              <w:rPr>
                                <w:sz w:val="2"/>
                                <w:szCs w:val="2"/>
                              </w:rPr>
                            </w:pPr>
                            <w:r w:rsidRPr="006F084E">
                              <w:rPr>
                                <w:rFonts w:cs="Arial"/>
                                <w:b/>
                              </w:rPr>
                              <w:t>Formal qualification</w:t>
                            </w:r>
                            <w:r>
                              <w:rPr>
                                <w:rFonts w:cs="Arial"/>
                                <w:b/>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
                                <w:bCs/>
                              </w:rPr>
                              <w:tab/>
                              <w:t xml:space="preserve">    </w:t>
                            </w:r>
                            <w:sdt>
                              <w:sdtPr>
                                <w:rPr>
                                  <w:rFonts w:cs="Arial"/>
                                  <w:b/>
                                  <w:color w:val="016574"/>
                                  <w:sz w:val="52"/>
                                  <w:szCs w:val="52"/>
                                </w:rPr>
                                <w:id w:val="-10157410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22A03E8" w14:textId="6E462D11" w:rsidR="001D0549" w:rsidRDefault="001D0549" w:rsidP="00B43214">
                            <w:pPr>
                              <w:spacing w:after="240" w:line="240" w:lineRule="auto"/>
                              <w:rPr>
                                <w:rFonts w:cs="Arial"/>
                                <w:bCs/>
                              </w:rPr>
                            </w:pPr>
                            <w:r w:rsidRPr="00F46596">
                              <w:rPr>
                                <w:rFonts w:cs="Arial"/>
                                <w:bCs/>
                              </w:rPr>
                              <w:t xml:space="preserve">(e.g. WAMITAB Certificate, vocational certificates SVQ and NVQ)  </w:t>
                            </w:r>
                          </w:p>
                          <w:p w14:paraId="40E4ABE8" w14:textId="135A88DA" w:rsidR="001D0549" w:rsidRDefault="003F013E" w:rsidP="00D06B4B">
                            <w:pPr>
                              <w:spacing w:before="120" w:after="480" w:line="240" w:lineRule="auto"/>
                              <w:rPr>
                                <w:rFonts w:cs="Arial"/>
                                <w:bCs/>
                              </w:rPr>
                            </w:pPr>
                            <w:r>
                              <w:rPr>
                                <w:rFonts w:cs="Arial"/>
                                <w:bCs/>
                              </w:rPr>
                              <w:t xml:space="preserve">Proceed </w:t>
                            </w:r>
                            <w:r w:rsidR="001D0549">
                              <w:rPr>
                                <w:rFonts w:cs="Arial"/>
                                <w:bCs/>
                              </w:rPr>
                              <w:t xml:space="preserve">to </w:t>
                            </w:r>
                            <w:r>
                              <w:rPr>
                                <w:rFonts w:cs="Arial"/>
                                <w:bCs/>
                              </w:rPr>
                              <w:t>S</w:t>
                            </w:r>
                            <w:r w:rsidR="001D0549">
                              <w:rPr>
                                <w:rFonts w:cs="Arial"/>
                                <w:bCs/>
                              </w:rPr>
                              <w:t xml:space="preserve">ection </w:t>
                            </w:r>
                            <w:r>
                              <w:rPr>
                                <w:rFonts w:cs="Arial"/>
                                <w:bCs/>
                              </w:rPr>
                              <w:t>A</w:t>
                            </w:r>
                            <w:r w:rsidR="008A50D5">
                              <w:rPr>
                                <w:rFonts w:cs="Arial"/>
                                <w:bCs/>
                              </w:rPr>
                              <w:t>1</w:t>
                            </w:r>
                            <w:r>
                              <w:rPr>
                                <w:rFonts w:cs="Arial"/>
                                <w:bCs/>
                              </w:rPr>
                              <w:t>-1</w:t>
                            </w:r>
                            <w:r w:rsidR="001D0549">
                              <w:rPr>
                                <w:rFonts w:cs="Arial"/>
                                <w:bCs/>
                              </w:rPr>
                              <w:t>.1</w:t>
                            </w:r>
                          </w:p>
                          <w:p w14:paraId="1FA3A7D8" w14:textId="77777777" w:rsidR="001D0549" w:rsidRDefault="001D0549" w:rsidP="001D0549">
                            <w:pPr>
                              <w:spacing w:line="240" w:lineRule="auto"/>
                              <w:rPr>
                                <w:rFonts w:cs="Arial"/>
                                <w:bCs/>
                              </w:rPr>
                            </w:pPr>
                          </w:p>
                          <w:p w14:paraId="646AC4A9" w14:textId="77777777" w:rsidR="001D0549" w:rsidRDefault="001D0549" w:rsidP="001D0549">
                            <w:pPr>
                              <w:spacing w:line="240" w:lineRule="auto"/>
                              <w:rPr>
                                <w:rFonts w:cs="Arial"/>
                                <w:bCs/>
                              </w:rPr>
                            </w:pPr>
                          </w:p>
                          <w:p w14:paraId="68C216F3" w14:textId="77777777" w:rsidR="00B43214" w:rsidRDefault="001D0549" w:rsidP="00B43214">
                            <w:pPr>
                              <w:spacing w:after="120" w:line="240" w:lineRule="auto"/>
                              <w:rPr>
                                <w:rFonts w:cs="Arial"/>
                                <w:bCs/>
                              </w:rPr>
                            </w:pPr>
                            <w:r w:rsidRPr="006F084E">
                              <w:rPr>
                                <w:rFonts w:cs="Arial"/>
                                <w:b/>
                              </w:rPr>
                              <w:t>Competency Management Scheme (CMS)</w:t>
                            </w:r>
                            <w:r>
                              <w:rPr>
                                <w:rFonts w:cs="Arial"/>
                                <w:bCs/>
                              </w:rPr>
                              <w:tab/>
                            </w:r>
                            <w:r>
                              <w:rPr>
                                <w:rFonts w:cs="Arial"/>
                                <w:bCs/>
                              </w:rPr>
                              <w:tab/>
                            </w:r>
                            <w:r>
                              <w:rPr>
                                <w:rFonts w:cs="Arial"/>
                                <w:bCs/>
                              </w:rPr>
                              <w:tab/>
                            </w:r>
                            <w:r>
                              <w:rPr>
                                <w:rFonts w:cs="Arial"/>
                                <w:bCs/>
                              </w:rPr>
                              <w:tab/>
                            </w:r>
                            <w:r>
                              <w:rPr>
                                <w:rFonts w:cs="Arial"/>
                                <w:bCs/>
                              </w:rPr>
                              <w:tab/>
                            </w:r>
                            <w:r>
                              <w:rPr>
                                <w:rFonts w:cs="Arial"/>
                                <w:b/>
                                <w:bCs/>
                              </w:rPr>
                              <w:tab/>
                              <w:t xml:space="preserve">    </w:t>
                            </w:r>
                            <w:sdt>
                              <w:sdtPr>
                                <w:rPr>
                                  <w:rFonts w:cs="Arial"/>
                                  <w:b/>
                                  <w:color w:val="016574"/>
                                  <w:sz w:val="52"/>
                                  <w:szCs w:val="52"/>
                                </w:rPr>
                                <w:id w:val="-18166554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DB0B10">
                              <w:rPr>
                                <w:rFonts w:cs="Arial"/>
                                <w:bCs/>
                              </w:rPr>
                              <w:t xml:space="preserve"> </w:t>
                            </w:r>
                          </w:p>
                          <w:p w14:paraId="6F077443" w14:textId="3A3761F2" w:rsidR="001D0549" w:rsidRPr="000A1B96" w:rsidRDefault="003F013E" w:rsidP="00B43214">
                            <w:pPr>
                              <w:spacing w:after="600" w:line="240" w:lineRule="auto"/>
                              <w:rPr>
                                <w:rFonts w:cs="Arial"/>
                                <w:b/>
                              </w:rPr>
                            </w:pPr>
                            <w:r>
                              <w:rPr>
                                <w:rFonts w:cs="Arial"/>
                                <w:bCs/>
                              </w:rPr>
                              <w:t xml:space="preserve">Proceed </w:t>
                            </w:r>
                            <w:r w:rsidR="001D0549">
                              <w:rPr>
                                <w:rFonts w:cs="Arial"/>
                                <w:bCs/>
                              </w:rPr>
                              <w:t xml:space="preserve">to </w:t>
                            </w:r>
                            <w:r>
                              <w:rPr>
                                <w:rFonts w:cs="Arial"/>
                                <w:bCs/>
                              </w:rPr>
                              <w:t>S</w:t>
                            </w:r>
                            <w:r w:rsidR="001D0549">
                              <w:rPr>
                                <w:rFonts w:cs="Arial"/>
                                <w:bCs/>
                              </w:rPr>
                              <w:t xml:space="preserve">ection </w:t>
                            </w:r>
                            <w:r>
                              <w:rPr>
                                <w:rFonts w:cs="Arial"/>
                                <w:bCs/>
                              </w:rPr>
                              <w:t>A</w:t>
                            </w:r>
                            <w:r w:rsidR="008A50D5">
                              <w:rPr>
                                <w:rFonts w:cs="Arial"/>
                                <w:bCs/>
                              </w:rPr>
                              <w:t>1</w:t>
                            </w:r>
                            <w:r>
                              <w:rPr>
                                <w:rFonts w:cs="Arial"/>
                                <w:bCs/>
                              </w:rPr>
                              <w:t>-1</w:t>
                            </w:r>
                            <w:r w:rsidR="001D0549">
                              <w:rPr>
                                <w:rFonts w:cs="Arial"/>
                                <w:bCs/>
                              </w:rPr>
                              <w:t>.2</w:t>
                            </w:r>
                          </w:p>
                          <w:p w14:paraId="0C042BA0" w14:textId="77777777" w:rsidR="001D0549" w:rsidRDefault="001D0549" w:rsidP="001D0549">
                            <w:pPr>
                              <w:spacing w:line="240" w:lineRule="auto"/>
                              <w:rPr>
                                <w:rFonts w:cs="Arial"/>
                                <w:b/>
                                <w:bCs/>
                              </w:rPr>
                            </w:pP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p>
                          <w:p w14:paraId="7F749545" w14:textId="2CCE93AA" w:rsidR="001D0549" w:rsidRPr="00A31A6A" w:rsidRDefault="001D0549" w:rsidP="001D0549">
                            <w:pPr>
                              <w:spacing w:line="240" w:lineRule="auto"/>
                            </w:pPr>
                            <w:r>
                              <w:rPr>
                                <w:rFonts w:cs="Arial"/>
                                <w:b/>
                                <w:bCs/>
                              </w:rPr>
                              <w:t xml:space="preserve">          </w:t>
                            </w:r>
                          </w:p>
                          <w:p w14:paraId="7551CE34" w14:textId="77777777" w:rsidR="001D0549" w:rsidRDefault="001D0549" w:rsidP="001D0549">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6D1988"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47.5pt;width:503.9pt;height:222.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" strokecolor="#016574 [3205]" strokeweight="1.5pt">
                <v:textbox>
                  <w:txbxContent>
                    <w:p w14:paraId="0BDFC234" w14:textId="77777777" w:rsidR="001D0549" w:rsidRPr="00D132FD" w:rsidRDefault="001D0549" w:rsidP="00C67F80">
                      <w:pPr>
                        <w:spacing w:before="240" w:line="240" w:lineRule="auto"/>
                        <w:rPr>
                          <w:sz w:val="2"/>
                          <w:szCs w:val="2"/>
                        </w:rPr>
                      </w:pPr>
                      <w:r w:rsidRPr="006F084E">
                        <w:rPr>
                          <w:rFonts w:cs="Arial"/>
                          <w:b/>
                        </w:rPr>
                        <w:t>Formal qualification</w:t>
                      </w:r>
                      <w:r>
                        <w:rPr>
                          <w:rFonts w:cs="Arial"/>
                          <w:b/>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
                          <w:bCs/>
                        </w:rPr>
                        <w:tab/>
                        <w:t xml:space="preserve">    </w:t>
                      </w:r>
                      <w:sdt>
                        <w:sdtPr>
                          <w:rPr>
                            <w:rFonts w:cs="Arial"/>
                            <w:b/>
                            <w:color w:val="016574"/>
                            <w:sz w:val="52"/>
                            <w:szCs w:val="52"/>
                          </w:rPr>
                          <w:id w:val="-101574103"/>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222A03E8" w14:textId="6E462D11" w:rsidR="001D0549" w:rsidRDefault="001D0549" w:rsidP="00B43214">
                      <w:pPr>
                        <w:spacing w:after="240" w:line="240" w:lineRule="auto"/>
                        <w:rPr>
                          <w:rFonts w:cs="Arial"/>
                          <w:bCs/>
                        </w:rPr>
                      </w:pPr>
                      <w:r w:rsidRPr="00F46596">
                        <w:rPr>
                          <w:rFonts w:cs="Arial"/>
                          <w:bCs/>
                        </w:rPr>
                        <w:t xml:space="preserve">(e.g. WAMITAB Certificate, vocational certificates SVQ and NVQ)  </w:t>
                      </w:r>
                    </w:p>
                    <w:p w14:paraId="40E4ABE8" w14:textId="135A88DA" w:rsidR="001D0549" w:rsidRDefault="003F013E" w:rsidP="00D06B4B">
                      <w:pPr>
                        <w:spacing w:before="120" w:after="480" w:line="240" w:lineRule="auto"/>
                        <w:rPr>
                          <w:rFonts w:cs="Arial"/>
                          <w:bCs/>
                        </w:rPr>
                      </w:pPr>
                      <w:r>
                        <w:rPr>
                          <w:rFonts w:cs="Arial"/>
                          <w:bCs/>
                        </w:rPr>
                        <w:t xml:space="preserve">Proceed </w:t>
                      </w:r>
                      <w:r w:rsidR="001D0549">
                        <w:rPr>
                          <w:rFonts w:cs="Arial"/>
                          <w:bCs/>
                        </w:rPr>
                        <w:t xml:space="preserve">to </w:t>
                      </w:r>
                      <w:r>
                        <w:rPr>
                          <w:rFonts w:cs="Arial"/>
                          <w:bCs/>
                        </w:rPr>
                        <w:t>S</w:t>
                      </w:r>
                      <w:r w:rsidR="001D0549">
                        <w:rPr>
                          <w:rFonts w:cs="Arial"/>
                          <w:bCs/>
                        </w:rPr>
                        <w:t xml:space="preserve">ection </w:t>
                      </w:r>
                      <w:r>
                        <w:rPr>
                          <w:rFonts w:cs="Arial"/>
                          <w:bCs/>
                        </w:rPr>
                        <w:t>A</w:t>
                      </w:r>
                      <w:r w:rsidR="008A50D5">
                        <w:rPr>
                          <w:rFonts w:cs="Arial"/>
                          <w:bCs/>
                        </w:rPr>
                        <w:t>1</w:t>
                      </w:r>
                      <w:r>
                        <w:rPr>
                          <w:rFonts w:cs="Arial"/>
                          <w:bCs/>
                        </w:rPr>
                        <w:t>-1</w:t>
                      </w:r>
                      <w:r w:rsidR="001D0549">
                        <w:rPr>
                          <w:rFonts w:cs="Arial"/>
                          <w:bCs/>
                        </w:rPr>
                        <w:t>.1</w:t>
                      </w:r>
                    </w:p>
                    <w:p w14:paraId="1FA3A7D8" w14:textId="77777777" w:rsidR="001D0549" w:rsidRDefault="001D0549" w:rsidP="001D0549">
                      <w:pPr>
                        <w:spacing w:line="240" w:lineRule="auto"/>
                        <w:rPr>
                          <w:rFonts w:cs="Arial"/>
                          <w:bCs/>
                        </w:rPr>
                      </w:pPr>
                    </w:p>
                    <w:p w14:paraId="646AC4A9" w14:textId="77777777" w:rsidR="001D0549" w:rsidRDefault="001D0549" w:rsidP="001D0549">
                      <w:pPr>
                        <w:spacing w:line="240" w:lineRule="auto"/>
                        <w:rPr>
                          <w:rFonts w:cs="Arial"/>
                          <w:bCs/>
                        </w:rPr>
                      </w:pPr>
                    </w:p>
                    <w:p w14:paraId="68C216F3" w14:textId="77777777" w:rsidR="00B43214" w:rsidRDefault="001D0549" w:rsidP="00B43214">
                      <w:pPr>
                        <w:spacing w:after="120" w:line="240" w:lineRule="auto"/>
                        <w:rPr>
                          <w:rFonts w:cs="Arial"/>
                          <w:bCs/>
                        </w:rPr>
                      </w:pPr>
                      <w:r w:rsidRPr="006F084E">
                        <w:rPr>
                          <w:rFonts w:cs="Arial"/>
                          <w:b/>
                        </w:rPr>
                        <w:t>Competency Management Scheme (CMS)</w:t>
                      </w:r>
                      <w:r>
                        <w:rPr>
                          <w:rFonts w:cs="Arial"/>
                          <w:bCs/>
                        </w:rPr>
                        <w:tab/>
                      </w:r>
                      <w:r>
                        <w:rPr>
                          <w:rFonts w:cs="Arial"/>
                          <w:bCs/>
                        </w:rPr>
                        <w:tab/>
                      </w:r>
                      <w:r>
                        <w:rPr>
                          <w:rFonts w:cs="Arial"/>
                          <w:bCs/>
                        </w:rPr>
                        <w:tab/>
                      </w:r>
                      <w:r>
                        <w:rPr>
                          <w:rFonts w:cs="Arial"/>
                          <w:bCs/>
                        </w:rPr>
                        <w:tab/>
                      </w:r>
                      <w:r>
                        <w:rPr>
                          <w:rFonts w:cs="Arial"/>
                          <w:bCs/>
                        </w:rPr>
                        <w:tab/>
                      </w:r>
                      <w:r>
                        <w:rPr>
                          <w:rFonts w:cs="Arial"/>
                          <w:b/>
                          <w:bCs/>
                        </w:rPr>
                        <w:tab/>
                        <w:t xml:space="preserve">    </w:t>
                      </w:r>
                      <w:sdt>
                        <w:sdtPr>
                          <w:rPr>
                            <w:rFonts w:cs="Arial"/>
                            <w:b/>
                            <w:color w:val="016574"/>
                            <w:sz w:val="52"/>
                            <w:szCs w:val="52"/>
                          </w:rPr>
                          <w:id w:val="-181665544"/>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sidRPr="00DB0B10">
                        <w:rPr>
                          <w:rFonts w:cs="Arial"/>
                          <w:bCs/>
                        </w:rPr>
                        <w:t xml:space="preserve"> </w:t>
                      </w:r>
                    </w:p>
                    <w:p w14:paraId="6F077443" w14:textId="3A3761F2" w:rsidR="001D0549" w:rsidRPr="000A1B96" w:rsidRDefault="003F013E" w:rsidP="00B43214">
                      <w:pPr>
                        <w:spacing w:after="600" w:line="240" w:lineRule="auto"/>
                        <w:rPr>
                          <w:rFonts w:cs="Arial"/>
                          <w:b/>
                        </w:rPr>
                      </w:pPr>
                      <w:r>
                        <w:rPr>
                          <w:rFonts w:cs="Arial"/>
                          <w:bCs/>
                        </w:rPr>
                        <w:t xml:space="preserve">Proceed </w:t>
                      </w:r>
                      <w:r w:rsidR="001D0549">
                        <w:rPr>
                          <w:rFonts w:cs="Arial"/>
                          <w:bCs/>
                        </w:rPr>
                        <w:t xml:space="preserve">to </w:t>
                      </w:r>
                      <w:r>
                        <w:rPr>
                          <w:rFonts w:cs="Arial"/>
                          <w:bCs/>
                        </w:rPr>
                        <w:t>S</w:t>
                      </w:r>
                      <w:r w:rsidR="001D0549">
                        <w:rPr>
                          <w:rFonts w:cs="Arial"/>
                          <w:bCs/>
                        </w:rPr>
                        <w:t xml:space="preserve">ection </w:t>
                      </w:r>
                      <w:r>
                        <w:rPr>
                          <w:rFonts w:cs="Arial"/>
                          <w:bCs/>
                        </w:rPr>
                        <w:t>A</w:t>
                      </w:r>
                      <w:r w:rsidR="008A50D5">
                        <w:rPr>
                          <w:rFonts w:cs="Arial"/>
                          <w:bCs/>
                        </w:rPr>
                        <w:t>1</w:t>
                      </w:r>
                      <w:r>
                        <w:rPr>
                          <w:rFonts w:cs="Arial"/>
                          <w:bCs/>
                        </w:rPr>
                        <w:t>-1</w:t>
                      </w:r>
                      <w:r w:rsidR="001D0549">
                        <w:rPr>
                          <w:rFonts w:cs="Arial"/>
                          <w:bCs/>
                        </w:rPr>
                        <w:t>.2</w:t>
                      </w:r>
                    </w:p>
                    <w:p w14:paraId="0C042BA0" w14:textId="77777777" w:rsidR="001D0549" w:rsidRDefault="001D0549" w:rsidP="001D0549">
                      <w:pPr>
                        <w:spacing w:line="240" w:lineRule="auto"/>
                        <w:rPr>
                          <w:rFonts w:cs="Arial"/>
                          <w:b/>
                          <w:bCs/>
                        </w:rPr>
                      </w:pP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p>
                    <w:p w14:paraId="7F749545" w14:textId="2CCE93AA" w:rsidR="001D0549" w:rsidRPr="00A31A6A" w:rsidRDefault="001D0549" w:rsidP="001D0549">
                      <w:pPr>
                        <w:spacing w:line="240" w:lineRule="auto"/>
                      </w:pPr>
                      <w:r>
                        <w:rPr>
                          <w:rFonts w:cs="Arial"/>
                          <w:b/>
                          <w:bCs/>
                        </w:rPr>
                        <w:t xml:space="preserve">          </w:t>
                      </w:r>
                    </w:p>
                    <w:p w14:paraId="7551CE34" w14:textId="77777777" w:rsidR="001D0549" w:rsidRDefault="001D0549" w:rsidP="001D0549">
                      <w:pPr>
                        <w:pStyle w:val="BodyText1"/>
                        <w:spacing w:before="240" w:line="240" w:lineRule="auto"/>
                      </w:pPr>
                    </w:p>
                  </w:txbxContent>
                </v:textbox>
                <w10:wrap type="square" anchorx="margin"/>
              </v:shape>
            </w:pict>
          </mc:Fallback>
        </mc:AlternateContent>
      </w:r>
      <w:r>
        <w:t>Please</w:t>
      </w:r>
      <w:r w:rsidDel="00B121F0">
        <w:t xml:space="preserve"> </w:t>
      </w:r>
      <w:r w:rsidR="00B121F0">
        <w:t xml:space="preserve">select </w:t>
      </w:r>
      <w:r>
        <w:t xml:space="preserve">the relevant box </w:t>
      </w:r>
      <w:r w:rsidRPr="00F26349">
        <w:t>to indicate how you will demonstrate that the proposed authori</w:t>
      </w:r>
      <w:r>
        <w:t>s</w:t>
      </w:r>
      <w:r w:rsidRPr="00F26349">
        <w:t>ed place will have technically competent management</w:t>
      </w:r>
      <w:r w:rsidR="00D06B4B">
        <w:t>.</w:t>
      </w:r>
    </w:p>
    <w:p w14:paraId="2B8B60C6" w14:textId="536FB701" w:rsidR="001D66B9" w:rsidRDefault="001D66B9" w:rsidP="001D66B9">
      <w:r>
        <w:br w:type="page"/>
      </w:r>
    </w:p>
    <w:p w14:paraId="6B62B0BE" w14:textId="2AA52FD0" w:rsidR="001D0549" w:rsidRPr="00C67F80" w:rsidRDefault="00F671A3" w:rsidP="00C67F80">
      <w:pPr>
        <w:pStyle w:val="Heading4"/>
        <w:rPr>
          <w:color w:val="016574" w:themeColor="accent1"/>
        </w:rPr>
      </w:pPr>
      <w:r w:rsidRPr="00C67F80">
        <w:rPr>
          <w:color w:val="016574" w:themeColor="accent1"/>
        </w:rPr>
        <w:lastRenderedPageBreak/>
        <w:t>A</w:t>
      </w:r>
      <w:r w:rsidR="009B3A0F">
        <w:rPr>
          <w:color w:val="016574" w:themeColor="accent1"/>
        </w:rPr>
        <w:t>1</w:t>
      </w:r>
      <w:r w:rsidR="00A23BE9">
        <w:rPr>
          <w:color w:val="016574" w:themeColor="accent1"/>
        </w:rPr>
        <w:t>-</w:t>
      </w:r>
      <w:r w:rsidRPr="00C67F80">
        <w:rPr>
          <w:color w:val="016574" w:themeColor="accent1"/>
        </w:rPr>
        <w:t>1.1</w:t>
      </w:r>
      <w:r w:rsidR="00A23BE9">
        <w:rPr>
          <w:color w:val="016574" w:themeColor="accent1"/>
        </w:rPr>
        <w:t xml:space="preserve">   </w:t>
      </w:r>
      <w:r w:rsidR="001D0549" w:rsidRPr="00C67F80">
        <w:rPr>
          <w:color w:val="016574" w:themeColor="accent1"/>
        </w:rPr>
        <w:t>Formal qualification</w:t>
      </w:r>
    </w:p>
    <w:p w14:paraId="4423604F" w14:textId="77777777" w:rsidR="001D0549" w:rsidRDefault="001D0549" w:rsidP="001D0549">
      <w:pPr>
        <w:spacing w:after="240"/>
      </w:pPr>
      <w:r w:rsidRPr="00355561">
        <w:rPr>
          <w:rFonts w:cs="Arial"/>
          <w:bCs/>
        </w:rPr>
        <w:t xml:space="preserve">Please </w:t>
      </w:r>
      <w:r>
        <w:rPr>
          <w:rFonts w:cs="Arial"/>
          <w:bCs/>
        </w:rPr>
        <w:t xml:space="preserve">provide </w:t>
      </w:r>
      <w:r w:rsidRPr="00355561">
        <w:rPr>
          <w:rFonts w:cs="Arial"/>
          <w:bCs/>
        </w:rPr>
        <w:t xml:space="preserve">details </w:t>
      </w:r>
      <w:r>
        <w:rPr>
          <w:rFonts w:cs="Arial"/>
          <w:bCs/>
        </w:rPr>
        <w:t xml:space="preserve">of </w:t>
      </w:r>
      <w:r w:rsidRPr="00355561">
        <w:rPr>
          <w:rFonts w:cs="Arial"/>
          <w:bCs/>
        </w:rPr>
        <w:t>the pe</w:t>
      </w:r>
      <w:r>
        <w:rPr>
          <w:rFonts w:cs="Arial"/>
          <w:bCs/>
        </w:rPr>
        <w:t>rson(s)</w:t>
      </w:r>
      <w:r w:rsidRPr="00355561">
        <w:rPr>
          <w:rFonts w:cs="Arial"/>
          <w:bCs/>
        </w:rPr>
        <w:t xml:space="preserve"> </w:t>
      </w:r>
      <w:r>
        <w:rPr>
          <w:rFonts w:cs="Arial"/>
          <w:bCs/>
        </w:rPr>
        <w:t>providing</w:t>
      </w:r>
      <w:r w:rsidRPr="00355561">
        <w:rPr>
          <w:rFonts w:cs="Arial"/>
          <w:bCs/>
        </w:rPr>
        <w:t xml:space="preserve"> technically competent management of the </w:t>
      </w:r>
      <w:r>
        <w:rPr>
          <w:rFonts w:cs="Arial"/>
          <w:bCs/>
        </w:rPr>
        <w:t>regulated</w:t>
      </w:r>
      <w:r w:rsidRPr="00355561">
        <w:rPr>
          <w:rFonts w:cs="Arial"/>
          <w:bCs/>
        </w:rPr>
        <w:t xml:space="preserve"> activit</w:t>
      </w:r>
      <w:r>
        <w:rPr>
          <w:rFonts w:cs="Arial"/>
          <w:bCs/>
        </w:rPr>
        <w:t>ies, along with copies of the relevant certificates</w:t>
      </w:r>
      <w:r w:rsidRPr="00355561">
        <w:rPr>
          <w:rFonts w:cs="Arial"/>
          <w:bCs/>
        </w:rPr>
        <w:t>.</w:t>
      </w:r>
      <w:r>
        <w:rPr>
          <w:rFonts w:cs="Arial"/>
          <w:bCs/>
        </w:rPr>
        <w:t xml:space="preserve"> Add more </w:t>
      </w:r>
      <w:r>
        <w:t>entries,</w:t>
      </w:r>
      <w:r w:rsidRPr="005A0A60">
        <w:t xml:space="preserve"> </w:t>
      </w:r>
      <w:r>
        <w:t>if</w:t>
      </w:r>
      <w:r w:rsidRPr="005A0A60">
        <w:t xml:space="preserve"> </w:t>
      </w:r>
      <w:r>
        <w:t>required</w:t>
      </w:r>
      <w:r w:rsidRPr="005A0A60">
        <w:t>.</w:t>
      </w:r>
    </w:p>
    <w:p w14:paraId="1C329722" w14:textId="288383D6" w:rsidR="001D0549" w:rsidRPr="00954D64" w:rsidRDefault="001D0549" w:rsidP="0066069A">
      <w:pPr>
        <w:spacing w:before="360"/>
        <w:rPr>
          <w:b/>
          <w:bCs/>
        </w:rPr>
      </w:pPr>
      <w:r>
        <w:rPr>
          <w:b/>
          <w:bCs/>
        </w:rPr>
        <w:t xml:space="preserve">Table </w:t>
      </w:r>
      <w:r w:rsidR="009B3A0F">
        <w:rPr>
          <w:b/>
          <w:bCs/>
        </w:rPr>
        <w:t>A</w:t>
      </w:r>
      <w:r w:rsidR="00D14AA1">
        <w:rPr>
          <w:b/>
          <w:bCs/>
        </w:rPr>
        <w:t>1</w:t>
      </w:r>
      <w:r w:rsidR="009B3A0F">
        <w:rPr>
          <w:b/>
          <w:bCs/>
        </w:rPr>
        <w:t>-1</w:t>
      </w:r>
      <w:r w:rsidR="00EF4CA2">
        <w:rPr>
          <w:b/>
          <w:bCs/>
        </w:rPr>
        <w:t>(a)</w:t>
      </w:r>
      <w:r>
        <w:rPr>
          <w:b/>
          <w:bCs/>
        </w:rPr>
        <w:t xml:space="preserve">: </w:t>
      </w:r>
      <w:r w:rsidRPr="00954D64">
        <w:rPr>
          <w:b/>
          <w:bCs/>
        </w:rPr>
        <w:t>Technically competent person 1</w:t>
      </w:r>
      <w:r>
        <w:rPr>
          <w:b/>
          <w:bCs/>
        </w:rPr>
        <w:t xml:space="preserve"> details </w:t>
      </w:r>
    </w:p>
    <w:tbl>
      <w:tblPr>
        <w:tblW w:w="4941" w:type="pct"/>
        <w:tblLayout w:type="fixed"/>
        <w:tblCellMar>
          <w:left w:w="0" w:type="dxa"/>
          <w:right w:w="0" w:type="dxa"/>
        </w:tblCellMar>
        <w:tblLook w:val="04A0" w:firstRow="1" w:lastRow="0" w:firstColumn="1" w:lastColumn="0" w:noHBand="0" w:noVBand="1"/>
        <w:tblCaption w:val="Table A1-1(a): Technically competent person 1 details "/>
        <w:tblDescription w:val="The table has two columns: 'Question' and 'Answer'. It requests details about the technically competent person 1, including:&#10;- Name: A space in the 'Answer' column to enter the name.&#10;- Date of Birth: A space in the 'Answer' column to enter the date of birth.&#10;- Position: A space in the 'Answer' column to enter the position.&#10;- Business name and address: A space in the 'Answer' column to enter the     business name and address.&#10;- Certification scheme name: A space in the 'Answer' column to enter the certification scheme name.&#10;- Level of qualification obtained: A space in the 'Answer' column to enter the level of qualification obtained.&#10;- Copy of certificate: A space in the 'Answer' column to provide the document reference for the copy of the certificate, with a note in the 'Question' column requesting: 'Document reference'."/>
      </w:tblPr>
      <w:tblGrid>
        <w:gridCol w:w="4809"/>
        <w:gridCol w:w="5273"/>
      </w:tblGrid>
      <w:tr w:rsidR="001D0549" w:rsidRPr="00AE1DFE" w14:paraId="200F7024" w14:textId="77777777" w:rsidTr="00FC3215">
        <w:trPr>
          <w:cantSplit/>
          <w:trHeight w:val="567"/>
          <w:tblHeader/>
        </w:trPr>
        <w:tc>
          <w:tcPr>
            <w:tcW w:w="2385"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BDCC46C" w14:textId="77777777" w:rsidR="001D0549" w:rsidRPr="00AE1DFE" w:rsidRDefault="001D0549" w:rsidP="007C058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615"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F68519B" w14:textId="77777777" w:rsidR="001D0549" w:rsidRPr="00AE1DFE" w:rsidRDefault="001D0549" w:rsidP="007C058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1D0549" w:rsidRPr="00AE1DFE" w14:paraId="61075350" w14:textId="77777777" w:rsidTr="0083028F">
        <w:trPr>
          <w:cantSplit/>
          <w:trHeight w:val="624"/>
        </w:trPr>
        <w:tc>
          <w:tcPr>
            <w:tcW w:w="23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B4DDDD6" w14:textId="77777777" w:rsidR="001D0549" w:rsidRPr="00B36355" w:rsidRDefault="001D0549" w:rsidP="007C058C">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Name</w:t>
            </w:r>
          </w:p>
        </w:tc>
        <w:tc>
          <w:tcPr>
            <w:tcW w:w="26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5441C87" w14:textId="77777777" w:rsidR="001D0549" w:rsidRPr="00AE1DFE" w:rsidRDefault="001D0549" w:rsidP="007C058C">
            <w:pPr>
              <w:spacing w:before="120" w:after="120" w:line="240" w:lineRule="auto"/>
              <w:rPr>
                <w:rFonts w:ascii="Arial" w:eastAsia="Times New Roman" w:hAnsi="Arial" w:cs="Arial"/>
                <w:lang w:eastAsia="en-GB"/>
              </w:rPr>
            </w:pPr>
          </w:p>
        </w:tc>
      </w:tr>
      <w:tr w:rsidR="001D0549" w:rsidRPr="00AE1DFE" w14:paraId="239D21F9" w14:textId="77777777" w:rsidTr="0083028F">
        <w:trPr>
          <w:cantSplit/>
          <w:trHeight w:val="624"/>
        </w:trPr>
        <w:tc>
          <w:tcPr>
            <w:tcW w:w="23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1140FF5" w14:textId="77777777" w:rsidR="001D0549" w:rsidRPr="00B36355" w:rsidRDefault="001D0549" w:rsidP="007C058C">
            <w:pPr>
              <w:spacing w:before="120" w:after="120" w:line="240" w:lineRule="auto"/>
              <w:rPr>
                <w:rFonts w:ascii="Arial" w:eastAsia="Times New Roman" w:hAnsi="Arial" w:cs="Arial"/>
                <w:b/>
                <w:bCs/>
                <w:lang w:eastAsia="en-GB"/>
              </w:rPr>
            </w:pPr>
            <w:r>
              <w:rPr>
                <w:rFonts w:ascii="Arial" w:eastAsia="Times New Roman" w:hAnsi="Arial" w:cs="Arial"/>
                <w:b/>
                <w:bCs/>
                <w:lang w:eastAsia="en-GB"/>
              </w:rPr>
              <w:t>Date of birth</w:t>
            </w:r>
          </w:p>
        </w:tc>
        <w:tc>
          <w:tcPr>
            <w:tcW w:w="26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9B5196D" w14:textId="77777777" w:rsidR="001D0549" w:rsidRPr="00AE1DFE" w:rsidRDefault="001D0549" w:rsidP="007C058C">
            <w:pPr>
              <w:spacing w:before="120" w:after="120" w:line="240" w:lineRule="auto"/>
              <w:rPr>
                <w:rFonts w:ascii="Arial" w:eastAsia="Times New Roman" w:hAnsi="Arial" w:cs="Arial"/>
                <w:lang w:eastAsia="en-GB"/>
              </w:rPr>
            </w:pPr>
          </w:p>
        </w:tc>
      </w:tr>
      <w:tr w:rsidR="001D0549" w:rsidRPr="00AE1DFE" w14:paraId="20E6F484" w14:textId="77777777" w:rsidTr="0083028F">
        <w:trPr>
          <w:cantSplit/>
          <w:trHeight w:val="624"/>
        </w:trPr>
        <w:tc>
          <w:tcPr>
            <w:tcW w:w="23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E2D09D9" w14:textId="77777777" w:rsidR="001D0549" w:rsidRPr="00B36355" w:rsidRDefault="001D0549" w:rsidP="007C058C">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Position</w:t>
            </w:r>
          </w:p>
        </w:tc>
        <w:tc>
          <w:tcPr>
            <w:tcW w:w="26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0DFB31C" w14:textId="77777777" w:rsidR="001D0549" w:rsidRPr="00AE1DFE" w:rsidRDefault="001D0549" w:rsidP="007C058C">
            <w:pPr>
              <w:spacing w:before="120" w:after="120" w:line="240" w:lineRule="auto"/>
              <w:rPr>
                <w:rFonts w:ascii="Arial" w:eastAsia="Times New Roman" w:hAnsi="Arial" w:cs="Arial"/>
                <w:lang w:eastAsia="en-GB"/>
              </w:rPr>
            </w:pPr>
          </w:p>
        </w:tc>
      </w:tr>
      <w:tr w:rsidR="001D0549" w:rsidRPr="00AE1DFE" w14:paraId="1469AC3F" w14:textId="77777777" w:rsidTr="0083028F">
        <w:trPr>
          <w:cantSplit/>
          <w:trHeight w:val="624"/>
        </w:trPr>
        <w:tc>
          <w:tcPr>
            <w:tcW w:w="23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73F4066" w14:textId="4C3F6BE7" w:rsidR="001D0549" w:rsidRPr="00B36355" w:rsidRDefault="001D0549" w:rsidP="007C058C">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 xml:space="preserve">Business </w:t>
            </w:r>
            <w:r>
              <w:rPr>
                <w:rFonts w:ascii="Arial" w:eastAsia="Times New Roman" w:hAnsi="Arial" w:cs="Arial"/>
                <w:b/>
                <w:bCs/>
                <w:lang w:eastAsia="en-GB"/>
              </w:rPr>
              <w:t xml:space="preserve">name </w:t>
            </w:r>
            <w:r w:rsidR="00CA0D0F">
              <w:rPr>
                <w:rFonts w:ascii="Arial" w:eastAsia="Times New Roman" w:hAnsi="Arial" w:cs="Arial"/>
                <w:b/>
                <w:bCs/>
                <w:lang w:eastAsia="en-GB"/>
              </w:rPr>
              <w:t xml:space="preserve">and </w:t>
            </w:r>
            <w:r>
              <w:rPr>
                <w:rFonts w:ascii="Arial" w:eastAsia="Times New Roman" w:hAnsi="Arial" w:cs="Arial"/>
                <w:b/>
                <w:bCs/>
                <w:lang w:eastAsia="en-GB"/>
              </w:rPr>
              <w:t>a</w:t>
            </w:r>
            <w:r w:rsidRPr="00B36355">
              <w:rPr>
                <w:rFonts w:ascii="Arial" w:eastAsia="Times New Roman" w:hAnsi="Arial" w:cs="Arial"/>
                <w:b/>
                <w:bCs/>
                <w:lang w:eastAsia="en-GB"/>
              </w:rPr>
              <w:t>ddress</w:t>
            </w:r>
          </w:p>
        </w:tc>
        <w:tc>
          <w:tcPr>
            <w:tcW w:w="26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096633B" w14:textId="77777777" w:rsidR="001D0549" w:rsidRPr="00AE1DFE" w:rsidRDefault="001D0549" w:rsidP="007C058C">
            <w:pPr>
              <w:spacing w:before="120" w:after="120" w:line="240" w:lineRule="auto"/>
              <w:rPr>
                <w:rFonts w:ascii="Arial" w:eastAsia="Times New Roman" w:hAnsi="Arial" w:cs="Arial"/>
                <w:lang w:eastAsia="en-GB"/>
              </w:rPr>
            </w:pPr>
          </w:p>
        </w:tc>
      </w:tr>
      <w:tr w:rsidR="001D0549" w:rsidRPr="00AE1DFE" w14:paraId="7032CFB6" w14:textId="77777777" w:rsidTr="0083028F">
        <w:trPr>
          <w:cantSplit/>
          <w:trHeight w:val="624"/>
        </w:trPr>
        <w:tc>
          <w:tcPr>
            <w:tcW w:w="23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501B040" w14:textId="77777777" w:rsidR="001D0549" w:rsidRPr="00B36355" w:rsidRDefault="001D0549" w:rsidP="007C058C">
            <w:pPr>
              <w:spacing w:before="120" w:after="120" w:line="240" w:lineRule="auto"/>
              <w:rPr>
                <w:rFonts w:ascii="Arial" w:eastAsia="Times New Roman" w:hAnsi="Arial" w:cs="Arial"/>
                <w:b/>
                <w:bCs/>
                <w:lang w:eastAsia="en-GB"/>
              </w:rPr>
            </w:pPr>
            <w:r w:rsidRPr="000B6A21">
              <w:rPr>
                <w:rFonts w:ascii="Arial" w:eastAsia="Times New Roman" w:hAnsi="Arial" w:cs="Arial"/>
                <w:b/>
                <w:bCs/>
                <w:lang w:eastAsia="en-GB"/>
              </w:rPr>
              <w:t>Certification scheme name</w:t>
            </w:r>
          </w:p>
        </w:tc>
        <w:tc>
          <w:tcPr>
            <w:tcW w:w="26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CD3460B" w14:textId="77777777" w:rsidR="001D0549" w:rsidRPr="00AE1DFE" w:rsidRDefault="001D0549" w:rsidP="007C058C">
            <w:pPr>
              <w:spacing w:before="120" w:after="120" w:line="240" w:lineRule="auto"/>
              <w:rPr>
                <w:rFonts w:ascii="Arial" w:eastAsia="Times New Roman" w:hAnsi="Arial" w:cs="Arial"/>
                <w:lang w:eastAsia="en-GB"/>
              </w:rPr>
            </w:pPr>
          </w:p>
        </w:tc>
      </w:tr>
      <w:tr w:rsidR="001D0549" w:rsidRPr="00AE1DFE" w14:paraId="32871F45" w14:textId="77777777" w:rsidTr="0083028F">
        <w:trPr>
          <w:cantSplit/>
          <w:trHeight w:val="624"/>
        </w:trPr>
        <w:tc>
          <w:tcPr>
            <w:tcW w:w="23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8577067" w14:textId="77777777" w:rsidR="001D0549" w:rsidRPr="000B6A21" w:rsidRDefault="001D0549" w:rsidP="007C058C">
            <w:pPr>
              <w:spacing w:before="120" w:after="120" w:line="240" w:lineRule="auto"/>
              <w:rPr>
                <w:rFonts w:ascii="Arial" w:eastAsia="Times New Roman" w:hAnsi="Arial" w:cs="Arial"/>
                <w:b/>
                <w:bCs/>
                <w:lang w:eastAsia="en-GB"/>
              </w:rPr>
            </w:pPr>
            <w:r w:rsidRPr="00A42F64">
              <w:rPr>
                <w:rFonts w:ascii="Arial" w:eastAsia="Times New Roman" w:hAnsi="Arial" w:cs="Arial"/>
                <w:b/>
                <w:bCs/>
                <w:lang w:eastAsia="en-GB"/>
              </w:rPr>
              <w:t>Level of qualification obtained</w:t>
            </w:r>
          </w:p>
        </w:tc>
        <w:tc>
          <w:tcPr>
            <w:tcW w:w="26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D7FFFD9" w14:textId="77777777" w:rsidR="001D0549" w:rsidRDefault="001D0549" w:rsidP="007C058C">
            <w:pPr>
              <w:spacing w:before="120" w:after="120" w:line="240" w:lineRule="auto"/>
              <w:rPr>
                <w:rFonts w:ascii="Arial" w:eastAsia="Times New Roman" w:hAnsi="Arial" w:cs="Arial"/>
                <w:lang w:eastAsia="en-GB"/>
              </w:rPr>
            </w:pPr>
          </w:p>
        </w:tc>
      </w:tr>
      <w:tr w:rsidR="001D0549" w:rsidRPr="00AE1DFE" w14:paraId="302F37D6" w14:textId="77777777" w:rsidTr="0083028F">
        <w:trPr>
          <w:cantSplit/>
          <w:trHeight w:val="624"/>
        </w:trPr>
        <w:tc>
          <w:tcPr>
            <w:tcW w:w="2385"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4C7623A" w14:textId="77777777" w:rsidR="001D0549" w:rsidRPr="00B36355" w:rsidRDefault="001D0549" w:rsidP="007C058C">
            <w:pPr>
              <w:spacing w:before="120" w:after="120" w:line="240" w:lineRule="auto"/>
              <w:rPr>
                <w:rFonts w:ascii="Arial" w:eastAsia="Times New Roman" w:hAnsi="Arial" w:cs="Arial"/>
                <w:b/>
                <w:bCs/>
                <w:lang w:eastAsia="en-GB"/>
              </w:rPr>
            </w:pPr>
            <w:r w:rsidRPr="00F146FA">
              <w:rPr>
                <w:rFonts w:ascii="Arial" w:eastAsia="Times New Roman" w:hAnsi="Arial" w:cs="Arial"/>
                <w:b/>
                <w:bCs/>
                <w:lang w:eastAsia="en-GB"/>
              </w:rPr>
              <w:t xml:space="preserve">Copy of certificate </w:t>
            </w:r>
            <w:r w:rsidRPr="00C67F80">
              <w:rPr>
                <w:rFonts w:ascii="Arial" w:eastAsia="Times New Roman" w:hAnsi="Arial" w:cs="Arial"/>
                <w:lang w:eastAsia="en-GB"/>
              </w:rPr>
              <w:t>(Document reference)</w:t>
            </w:r>
          </w:p>
        </w:tc>
        <w:tc>
          <w:tcPr>
            <w:tcW w:w="2615"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700FFB79" w14:textId="77777777" w:rsidR="001D0549" w:rsidRPr="00AE1DFE" w:rsidRDefault="001D0549" w:rsidP="007C058C">
            <w:pPr>
              <w:spacing w:before="120" w:after="120" w:line="240" w:lineRule="auto"/>
              <w:rPr>
                <w:rFonts w:ascii="Arial" w:eastAsia="Times New Roman" w:hAnsi="Arial" w:cs="Arial"/>
                <w:lang w:eastAsia="en-GB"/>
              </w:rPr>
            </w:pPr>
          </w:p>
        </w:tc>
      </w:tr>
    </w:tbl>
    <w:p w14:paraId="5B889BE4" w14:textId="3556B289" w:rsidR="001D0549" w:rsidRPr="00954D64" w:rsidRDefault="001D0549" w:rsidP="00991FB2">
      <w:pPr>
        <w:spacing w:before="480"/>
        <w:rPr>
          <w:b/>
          <w:bCs/>
        </w:rPr>
      </w:pPr>
      <w:r>
        <w:rPr>
          <w:b/>
          <w:bCs/>
        </w:rPr>
        <w:t xml:space="preserve">Table </w:t>
      </w:r>
      <w:r w:rsidR="00D14AA1">
        <w:rPr>
          <w:b/>
          <w:bCs/>
        </w:rPr>
        <w:t>A1-</w:t>
      </w:r>
      <w:r w:rsidR="00EF4CA2">
        <w:rPr>
          <w:b/>
          <w:bCs/>
        </w:rPr>
        <w:t>1(b)</w:t>
      </w:r>
      <w:r>
        <w:rPr>
          <w:b/>
          <w:bCs/>
        </w:rPr>
        <w:t xml:space="preserve">: </w:t>
      </w:r>
      <w:r w:rsidRPr="00954D64">
        <w:rPr>
          <w:b/>
          <w:bCs/>
        </w:rPr>
        <w:t>Technically competent person 2</w:t>
      </w:r>
      <w:r>
        <w:rPr>
          <w:b/>
          <w:bCs/>
        </w:rPr>
        <w:t xml:space="preserve"> details </w:t>
      </w:r>
    </w:p>
    <w:tbl>
      <w:tblPr>
        <w:tblW w:w="4941" w:type="pct"/>
        <w:tblLayout w:type="fixed"/>
        <w:tblCellMar>
          <w:left w:w="0" w:type="dxa"/>
          <w:right w:w="0" w:type="dxa"/>
        </w:tblCellMar>
        <w:tblLook w:val="04A0" w:firstRow="1" w:lastRow="0" w:firstColumn="1" w:lastColumn="0" w:noHBand="0" w:noVBand="1"/>
        <w:tblCaption w:val="Table A1-1(b): Technically competent person 2 details "/>
        <w:tblDescription w:val="The table has two columns: 'Question' and 'Answer'. It requests details about the technically competent person 2, including:&#10;- Name: A space in the 'Answer' column to enter the name.&#10;- Date of Birth: A space in the 'Answer' column to enter the date of birth.&#10;- Position: A space in the 'Answer' column to enter the position.&#10;- Business name and address: A space in the 'Answer' column to enter the     business name and address.&#10;- Certification scheme name: A space in the 'Answer' column to enter the certification scheme name.&#10;- Level of qualification obtained: A space in the 'Answer' column to enter the level of qualification obtained.&#10;- Copy of certificate: A space in the 'Answer' column to provide the document reference for the copy of the certificate, with a note in the 'Question' column requesting: 'Document reference'."/>
      </w:tblPr>
      <w:tblGrid>
        <w:gridCol w:w="4809"/>
        <w:gridCol w:w="5273"/>
      </w:tblGrid>
      <w:tr w:rsidR="001D0549" w:rsidRPr="00AE1DFE" w14:paraId="3B3EB4F4" w14:textId="77777777" w:rsidTr="00266C12">
        <w:trPr>
          <w:cantSplit/>
          <w:trHeight w:val="567"/>
          <w:tblHeader/>
        </w:trPr>
        <w:tc>
          <w:tcPr>
            <w:tcW w:w="2385"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2D15EC2" w14:textId="77777777" w:rsidR="001D0549" w:rsidRPr="00AE1DFE" w:rsidRDefault="001D0549" w:rsidP="007C058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615"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52D05A7" w14:textId="77777777" w:rsidR="001D0549" w:rsidRPr="00AE1DFE" w:rsidRDefault="001D0549" w:rsidP="007C058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1D0549" w:rsidRPr="00AE1DFE" w14:paraId="76F0AC8A" w14:textId="77777777" w:rsidTr="00266C12">
        <w:trPr>
          <w:cantSplit/>
          <w:trHeight w:val="624"/>
        </w:trPr>
        <w:tc>
          <w:tcPr>
            <w:tcW w:w="23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FB0D3F2" w14:textId="77777777" w:rsidR="001D0549" w:rsidRPr="00B36355" w:rsidRDefault="001D0549" w:rsidP="007C058C">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Name</w:t>
            </w:r>
          </w:p>
        </w:tc>
        <w:tc>
          <w:tcPr>
            <w:tcW w:w="26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DBFECEA" w14:textId="77777777" w:rsidR="001D0549" w:rsidRPr="00AE1DFE" w:rsidRDefault="001D0549" w:rsidP="007C058C">
            <w:pPr>
              <w:spacing w:before="120" w:after="120" w:line="240" w:lineRule="auto"/>
              <w:rPr>
                <w:rFonts w:ascii="Arial" w:eastAsia="Times New Roman" w:hAnsi="Arial" w:cs="Arial"/>
                <w:lang w:eastAsia="en-GB"/>
              </w:rPr>
            </w:pPr>
          </w:p>
        </w:tc>
      </w:tr>
      <w:tr w:rsidR="001D0549" w:rsidRPr="00AE1DFE" w14:paraId="45061F03" w14:textId="77777777" w:rsidTr="00266C12">
        <w:trPr>
          <w:cantSplit/>
          <w:trHeight w:val="624"/>
        </w:trPr>
        <w:tc>
          <w:tcPr>
            <w:tcW w:w="23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A181AC1" w14:textId="77777777" w:rsidR="001D0549" w:rsidRPr="00B36355" w:rsidRDefault="001D0549" w:rsidP="007C058C">
            <w:pPr>
              <w:spacing w:before="120" w:after="120" w:line="240" w:lineRule="auto"/>
              <w:rPr>
                <w:rFonts w:ascii="Arial" w:eastAsia="Times New Roman" w:hAnsi="Arial" w:cs="Arial"/>
                <w:b/>
                <w:bCs/>
                <w:lang w:eastAsia="en-GB"/>
              </w:rPr>
            </w:pPr>
            <w:r>
              <w:rPr>
                <w:rFonts w:ascii="Arial" w:eastAsia="Times New Roman" w:hAnsi="Arial" w:cs="Arial"/>
                <w:b/>
                <w:bCs/>
                <w:lang w:eastAsia="en-GB"/>
              </w:rPr>
              <w:t>Date of birth</w:t>
            </w:r>
          </w:p>
        </w:tc>
        <w:tc>
          <w:tcPr>
            <w:tcW w:w="26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9C711E3" w14:textId="77777777" w:rsidR="001D0549" w:rsidRPr="00AE1DFE" w:rsidRDefault="001D0549" w:rsidP="007C058C">
            <w:pPr>
              <w:spacing w:before="120" w:after="120" w:line="240" w:lineRule="auto"/>
              <w:rPr>
                <w:rFonts w:ascii="Arial" w:eastAsia="Times New Roman" w:hAnsi="Arial" w:cs="Arial"/>
                <w:lang w:eastAsia="en-GB"/>
              </w:rPr>
            </w:pPr>
          </w:p>
        </w:tc>
      </w:tr>
      <w:tr w:rsidR="001D0549" w:rsidRPr="00AE1DFE" w14:paraId="44D0C974" w14:textId="77777777" w:rsidTr="00266C12">
        <w:trPr>
          <w:cantSplit/>
          <w:trHeight w:val="624"/>
        </w:trPr>
        <w:tc>
          <w:tcPr>
            <w:tcW w:w="23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6E07EFF" w14:textId="77777777" w:rsidR="001D0549" w:rsidRPr="00B36355" w:rsidRDefault="001D0549" w:rsidP="007C058C">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Position</w:t>
            </w:r>
          </w:p>
        </w:tc>
        <w:tc>
          <w:tcPr>
            <w:tcW w:w="26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D74CC5C" w14:textId="77777777" w:rsidR="001D0549" w:rsidRPr="00AE1DFE" w:rsidRDefault="001D0549" w:rsidP="007C058C">
            <w:pPr>
              <w:spacing w:before="120" w:after="120" w:line="240" w:lineRule="auto"/>
              <w:rPr>
                <w:rFonts w:ascii="Arial" w:eastAsia="Times New Roman" w:hAnsi="Arial" w:cs="Arial"/>
                <w:lang w:eastAsia="en-GB"/>
              </w:rPr>
            </w:pPr>
          </w:p>
        </w:tc>
      </w:tr>
      <w:tr w:rsidR="001D0549" w:rsidRPr="00AE1DFE" w14:paraId="4C70EB7C" w14:textId="77777777" w:rsidTr="00266C12">
        <w:trPr>
          <w:cantSplit/>
          <w:trHeight w:val="624"/>
        </w:trPr>
        <w:tc>
          <w:tcPr>
            <w:tcW w:w="23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8CD2D6D" w14:textId="5A0BF2E2" w:rsidR="001D0549" w:rsidRPr="00B36355" w:rsidRDefault="001D0549" w:rsidP="007C058C">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 xml:space="preserve">Business </w:t>
            </w:r>
            <w:r>
              <w:rPr>
                <w:rFonts w:ascii="Arial" w:eastAsia="Times New Roman" w:hAnsi="Arial" w:cs="Arial"/>
                <w:b/>
                <w:bCs/>
                <w:lang w:eastAsia="en-GB"/>
              </w:rPr>
              <w:t xml:space="preserve">name </w:t>
            </w:r>
            <w:r w:rsidR="00CA0D0F">
              <w:rPr>
                <w:rFonts w:ascii="Arial" w:eastAsia="Times New Roman" w:hAnsi="Arial" w:cs="Arial"/>
                <w:b/>
                <w:bCs/>
                <w:lang w:eastAsia="en-GB"/>
              </w:rPr>
              <w:t xml:space="preserve">and </w:t>
            </w:r>
            <w:r>
              <w:rPr>
                <w:rFonts w:ascii="Arial" w:eastAsia="Times New Roman" w:hAnsi="Arial" w:cs="Arial"/>
                <w:b/>
                <w:bCs/>
                <w:lang w:eastAsia="en-GB"/>
              </w:rPr>
              <w:t>a</w:t>
            </w:r>
            <w:r w:rsidRPr="00B36355">
              <w:rPr>
                <w:rFonts w:ascii="Arial" w:eastAsia="Times New Roman" w:hAnsi="Arial" w:cs="Arial"/>
                <w:b/>
                <w:bCs/>
                <w:lang w:eastAsia="en-GB"/>
              </w:rPr>
              <w:t>ddress</w:t>
            </w:r>
          </w:p>
        </w:tc>
        <w:tc>
          <w:tcPr>
            <w:tcW w:w="26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254709D" w14:textId="77777777" w:rsidR="001D0549" w:rsidRPr="00AE1DFE" w:rsidRDefault="001D0549" w:rsidP="007C058C">
            <w:pPr>
              <w:spacing w:before="120" w:after="120" w:line="240" w:lineRule="auto"/>
              <w:rPr>
                <w:rFonts w:ascii="Arial" w:eastAsia="Times New Roman" w:hAnsi="Arial" w:cs="Arial"/>
                <w:lang w:eastAsia="en-GB"/>
              </w:rPr>
            </w:pPr>
          </w:p>
        </w:tc>
      </w:tr>
      <w:tr w:rsidR="001D0549" w:rsidRPr="00AE1DFE" w14:paraId="24713ACC" w14:textId="77777777" w:rsidTr="00266C12">
        <w:trPr>
          <w:cantSplit/>
          <w:trHeight w:val="624"/>
        </w:trPr>
        <w:tc>
          <w:tcPr>
            <w:tcW w:w="23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306D395" w14:textId="77777777" w:rsidR="001D0549" w:rsidRPr="00B36355" w:rsidRDefault="001D0549" w:rsidP="007C058C">
            <w:pPr>
              <w:spacing w:before="120" w:after="120" w:line="240" w:lineRule="auto"/>
              <w:rPr>
                <w:rFonts w:ascii="Arial" w:eastAsia="Times New Roman" w:hAnsi="Arial" w:cs="Arial"/>
                <w:b/>
                <w:bCs/>
                <w:lang w:eastAsia="en-GB"/>
              </w:rPr>
            </w:pPr>
            <w:r w:rsidRPr="000B6A21">
              <w:rPr>
                <w:rFonts w:ascii="Arial" w:eastAsia="Times New Roman" w:hAnsi="Arial" w:cs="Arial"/>
                <w:b/>
                <w:bCs/>
                <w:lang w:eastAsia="en-GB"/>
              </w:rPr>
              <w:t>Certification scheme name</w:t>
            </w:r>
          </w:p>
        </w:tc>
        <w:tc>
          <w:tcPr>
            <w:tcW w:w="26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7EFC54F" w14:textId="77777777" w:rsidR="001D0549" w:rsidRPr="00AE1DFE" w:rsidRDefault="001D0549" w:rsidP="007C058C">
            <w:pPr>
              <w:spacing w:before="120" w:after="120" w:line="240" w:lineRule="auto"/>
              <w:rPr>
                <w:rFonts w:ascii="Arial" w:eastAsia="Times New Roman" w:hAnsi="Arial" w:cs="Arial"/>
                <w:lang w:eastAsia="en-GB"/>
              </w:rPr>
            </w:pPr>
          </w:p>
        </w:tc>
      </w:tr>
      <w:tr w:rsidR="001D0549" w:rsidRPr="00AE1DFE" w14:paraId="5B81210C" w14:textId="77777777" w:rsidTr="00266C12">
        <w:trPr>
          <w:cantSplit/>
          <w:trHeight w:val="624"/>
        </w:trPr>
        <w:tc>
          <w:tcPr>
            <w:tcW w:w="23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6E96872" w14:textId="77777777" w:rsidR="001D0549" w:rsidRPr="000B6A21" w:rsidRDefault="001D0549" w:rsidP="007C058C">
            <w:pPr>
              <w:spacing w:before="120" w:after="120" w:line="240" w:lineRule="auto"/>
              <w:rPr>
                <w:rFonts w:ascii="Arial" w:eastAsia="Times New Roman" w:hAnsi="Arial" w:cs="Arial"/>
                <w:b/>
                <w:bCs/>
                <w:lang w:eastAsia="en-GB"/>
              </w:rPr>
            </w:pPr>
            <w:r w:rsidRPr="00A42F64">
              <w:rPr>
                <w:rFonts w:ascii="Arial" w:eastAsia="Times New Roman" w:hAnsi="Arial" w:cs="Arial"/>
                <w:b/>
                <w:bCs/>
                <w:lang w:eastAsia="en-GB"/>
              </w:rPr>
              <w:t>Level of qualification obtained</w:t>
            </w:r>
          </w:p>
        </w:tc>
        <w:tc>
          <w:tcPr>
            <w:tcW w:w="26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358AA10" w14:textId="77777777" w:rsidR="001D0549" w:rsidRDefault="001D0549" w:rsidP="007C058C">
            <w:pPr>
              <w:spacing w:before="120" w:after="120" w:line="240" w:lineRule="auto"/>
              <w:rPr>
                <w:rFonts w:ascii="Arial" w:eastAsia="Times New Roman" w:hAnsi="Arial" w:cs="Arial"/>
                <w:lang w:eastAsia="en-GB"/>
              </w:rPr>
            </w:pPr>
          </w:p>
        </w:tc>
      </w:tr>
      <w:tr w:rsidR="001D0549" w:rsidRPr="00AE1DFE" w14:paraId="7F8900D1" w14:textId="77777777" w:rsidTr="00266C12">
        <w:trPr>
          <w:cantSplit/>
          <w:trHeight w:val="624"/>
        </w:trPr>
        <w:tc>
          <w:tcPr>
            <w:tcW w:w="2385"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3DD9F28" w14:textId="77777777" w:rsidR="001D0549" w:rsidRPr="00B36355" w:rsidRDefault="001D0549" w:rsidP="007C058C">
            <w:pPr>
              <w:spacing w:before="120" w:after="120" w:line="240" w:lineRule="auto"/>
              <w:rPr>
                <w:rFonts w:ascii="Arial" w:eastAsia="Times New Roman" w:hAnsi="Arial" w:cs="Arial"/>
                <w:b/>
                <w:bCs/>
                <w:lang w:eastAsia="en-GB"/>
              </w:rPr>
            </w:pPr>
            <w:r w:rsidRPr="00F146FA">
              <w:rPr>
                <w:rFonts w:ascii="Arial" w:eastAsia="Times New Roman" w:hAnsi="Arial" w:cs="Arial"/>
                <w:b/>
                <w:bCs/>
                <w:lang w:eastAsia="en-GB"/>
              </w:rPr>
              <w:t xml:space="preserve">Copy of certificate </w:t>
            </w:r>
            <w:r w:rsidRPr="00C67F80">
              <w:rPr>
                <w:rFonts w:ascii="Arial" w:eastAsia="Times New Roman" w:hAnsi="Arial" w:cs="Arial"/>
                <w:lang w:eastAsia="en-GB"/>
              </w:rPr>
              <w:t>(Document reference)</w:t>
            </w:r>
          </w:p>
        </w:tc>
        <w:tc>
          <w:tcPr>
            <w:tcW w:w="2615"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82F742E" w14:textId="77777777" w:rsidR="001D0549" w:rsidRPr="00AE1DFE" w:rsidRDefault="001D0549" w:rsidP="007C058C">
            <w:pPr>
              <w:spacing w:before="120" w:after="120" w:line="240" w:lineRule="auto"/>
              <w:rPr>
                <w:rFonts w:ascii="Arial" w:eastAsia="Times New Roman" w:hAnsi="Arial" w:cs="Arial"/>
                <w:lang w:eastAsia="en-GB"/>
              </w:rPr>
            </w:pPr>
          </w:p>
        </w:tc>
      </w:tr>
    </w:tbl>
    <w:p w14:paraId="23262F25" w14:textId="5F725369" w:rsidR="0066069A" w:rsidRDefault="002617C3" w:rsidP="0066069A">
      <w:pPr>
        <w:spacing w:before="120" w:after="120"/>
      </w:pPr>
      <w:r>
        <w:br w:type="page"/>
      </w:r>
      <w:r w:rsidR="001D0549" w:rsidRPr="005F71CC">
        <w:lastRenderedPageBreak/>
        <w:t xml:space="preserve">If the proposed technically competent person(s) also provides technically competent management at other authorised </w:t>
      </w:r>
      <w:r w:rsidR="001D0549">
        <w:t>places</w:t>
      </w:r>
      <w:r w:rsidR="001D0549" w:rsidRPr="005F71CC">
        <w:t xml:space="preserve">, </w:t>
      </w:r>
      <w:r w:rsidR="001D0549" w:rsidRPr="0005235A">
        <w:t xml:space="preserve">please provide a separate document explaining how they will manage all </w:t>
      </w:r>
      <w:r w:rsidR="001D0549">
        <w:t>authorised places</w:t>
      </w:r>
      <w:r w:rsidR="001D0549" w:rsidRPr="0005235A">
        <w:t xml:space="preserve"> effectively </w:t>
      </w:r>
      <w:r w:rsidR="001D0549">
        <w:t>and meet</w:t>
      </w:r>
      <w:r w:rsidR="001D0549" w:rsidRPr="0005235A">
        <w:t xml:space="preserve"> the attendance requirements</w:t>
      </w:r>
      <w:r w:rsidR="001D0549" w:rsidRPr="005F71CC">
        <w:t xml:space="preserve">. </w:t>
      </w:r>
    </w:p>
    <w:p w14:paraId="4F832203" w14:textId="0D0565FC" w:rsidR="001D0549" w:rsidRDefault="001D0549" w:rsidP="0066069A">
      <w:pPr>
        <w:spacing w:before="120" w:after="120"/>
      </w:pPr>
      <w:r w:rsidRPr="00EA518C">
        <w:t xml:space="preserve">Additionally, </w:t>
      </w:r>
      <w:r>
        <w:t xml:space="preserve">complete Table </w:t>
      </w:r>
      <w:r w:rsidR="00A30984">
        <w:t xml:space="preserve">A1-2 </w:t>
      </w:r>
      <w:r>
        <w:t>below with the necessary details.</w:t>
      </w:r>
    </w:p>
    <w:tbl>
      <w:tblPr>
        <w:tblW w:w="4946" w:type="pct"/>
        <w:tblLayout w:type="fixed"/>
        <w:tblCellMar>
          <w:left w:w="0" w:type="dxa"/>
          <w:right w:w="0" w:type="dxa"/>
        </w:tblCellMar>
        <w:tblLook w:val="04A0" w:firstRow="1" w:lastRow="0" w:firstColumn="1" w:lastColumn="0" w:noHBand="0" w:noVBand="1"/>
      </w:tblPr>
      <w:tblGrid>
        <w:gridCol w:w="10092"/>
      </w:tblGrid>
      <w:tr w:rsidR="001D0549" w:rsidRPr="00AE1DFE" w14:paraId="3185A528" w14:textId="77777777" w:rsidTr="00FC3215">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6457427" w14:textId="4ACBF639" w:rsidR="001D0549" w:rsidRPr="00AE1DFE" w:rsidRDefault="001D0549" w:rsidP="007C058C">
            <w:pPr>
              <w:spacing w:before="120" w:after="120" w:line="240" w:lineRule="auto"/>
              <w:rPr>
                <w:rFonts w:ascii="Arial" w:eastAsia="Times New Roman" w:hAnsi="Arial" w:cs="Arial"/>
                <w:b/>
                <w:bCs/>
                <w:color w:val="FFFFFF"/>
                <w:lang w:eastAsia="en-GB"/>
              </w:rPr>
            </w:pPr>
            <w:r>
              <w:t xml:space="preserve"> </w:t>
            </w:r>
            <w:r>
              <w:rPr>
                <w:rFonts w:ascii="Arial" w:eastAsia="Times New Roman" w:hAnsi="Arial" w:cs="Arial"/>
                <w:b/>
                <w:bCs/>
                <w:color w:val="FFFFFF"/>
                <w:lang w:eastAsia="en-GB"/>
              </w:rPr>
              <w:t>Document reference</w:t>
            </w:r>
          </w:p>
        </w:tc>
      </w:tr>
      <w:tr w:rsidR="001D0549" w:rsidRPr="00AE1DFE" w14:paraId="61115DBB" w14:textId="77777777" w:rsidTr="00FC3215">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F1DB0B7" w14:textId="77777777" w:rsidR="001D0549" w:rsidRPr="00AE1DFE" w:rsidRDefault="001D0549" w:rsidP="007C058C">
            <w:pPr>
              <w:spacing w:before="120" w:after="120" w:line="240" w:lineRule="auto"/>
              <w:rPr>
                <w:rFonts w:ascii="Arial" w:eastAsia="Times New Roman" w:hAnsi="Arial" w:cs="Arial"/>
                <w:lang w:eastAsia="en-GB"/>
              </w:rPr>
            </w:pPr>
          </w:p>
        </w:tc>
      </w:tr>
    </w:tbl>
    <w:p w14:paraId="7245B582" w14:textId="77777777" w:rsidR="001D0549" w:rsidRDefault="001D0549" w:rsidP="001D0549"/>
    <w:p w14:paraId="77512F9D" w14:textId="77777777" w:rsidR="001D0549" w:rsidRDefault="001D0549" w:rsidP="001D0549"/>
    <w:p w14:paraId="009C8FC0" w14:textId="7C7B5670" w:rsidR="001D0549" w:rsidRPr="003A29BD" w:rsidRDefault="001D0549" w:rsidP="001D0549">
      <w:pPr>
        <w:rPr>
          <w:b/>
          <w:bCs/>
        </w:rPr>
      </w:pPr>
      <w:r w:rsidRPr="003A29BD">
        <w:rPr>
          <w:b/>
          <w:bCs/>
        </w:rPr>
        <w:t xml:space="preserve">Table </w:t>
      </w:r>
      <w:r w:rsidR="00D14AA1">
        <w:rPr>
          <w:b/>
          <w:bCs/>
        </w:rPr>
        <w:t>A1-</w:t>
      </w:r>
      <w:r w:rsidR="00A30984">
        <w:rPr>
          <w:b/>
          <w:bCs/>
        </w:rPr>
        <w:t>2</w:t>
      </w:r>
      <w:r w:rsidRPr="003A29BD">
        <w:rPr>
          <w:b/>
          <w:bCs/>
        </w:rPr>
        <w:t xml:space="preserve">: Management of other authorised places </w:t>
      </w:r>
    </w:p>
    <w:tbl>
      <w:tblPr>
        <w:tblStyle w:val="TableGrid"/>
        <w:tblW w:w="0" w:type="auto"/>
        <w:tblLayout w:type="fixed"/>
        <w:tblLook w:val="04A0" w:firstRow="1" w:lastRow="0" w:firstColumn="1" w:lastColumn="0" w:noHBand="0" w:noVBand="1"/>
        <w:tblCaption w:val="Table A1-2: Management of other authorised places "/>
        <w:tblDescription w:val="The table has three columns: 'Technically competent person name', ‘SEPA Authorisation reference’, and 'Authorised place name and address '. Rows are provided for each authorised place to specify the technically competent person name, SEPA authorisation reference and authorised place name and address."/>
      </w:tblPr>
      <w:tblGrid>
        <w:gridCol w:w="3676"/>
        <w:gridCol w:w="2410"/>
        <w:gridCol w:w="3984"/>
      </w:tblGrid>
      <w:tr w:rsidR="001D0549" w14:paraId="256C8A3B" w14:textId="77777777" w:rsidTr="00266C12">
        <w:trPr>
          <w:cantSplit/>
          <w:trHeight w:hRule="exact" w:val="1403"/>
          <w:tblHeader/>
        </w:trPr>
        <w:tc>
          <w:tcPr>
            <w:tcW w:w="3676" w:type="dxa"/>
            <w:tcBorders>
              <w:top w:val="single" w:sz="8" w:space="0" w:color="auto"/>
              <w:left w:val="single" w:sz="8" w:space="0" w:color="auto"/>
              <w:bottom w:val="single" w:sz="8" w:space="0" w:color="auto"/>
              <w:right w:val="single" w:sz="8" w:space="0" w:color="auto"/>
            </w:tcBorders>
            <w:shd w:val="clear" w:color="auto" w:fill="016574"/>
            <w:vAlign w:val="center"/>
          </w:tcPr>
          <w:p w14:paraId="4AB5C297" w14:textId="77777777" w:rsidR="008630EE" w:rsidRDefault="001D0549" w:rsidP="0066069A">
            <w:pPr>
              <w:spacing w:line="288" w:lineRule="auto"/>
              <w:rPr>
                <w:rFonts w:eastAsia="Times New Roman"/>
                <w:b/>
                <w:bCs/>
                <w:color w:val="FFFFFF" w:themeColor="background1"/>
              </w:rPr>
            </w:pPr>
            <w:r w:rsidRPr="009D7E5A">
              <w:rPr>
                <w:rFonts w:eastAsia="Times New Roman"/>
                <w:b/>
                <w:bCs/>
                <w:color w:val="FFFFFF" w:themeColor="background1"/>
              </w:rPr>
              <w:t xml:space="preserve">Technically competent </w:t>
            </w:r>
            <w:r w:rsidR="008630EE">
              <w:rPr>
                <w:rFonts w:eastAsia="Times New Roman"/>
                <w:b/>
                <w:bCs/>
                <w:color w:val="FFFFFF" w:themeColor="background1"/>
              </w:rPr>
              <w:t xml:space="preserve">  </w:t>
            </w:r>
          </w:p>
          <w:p w14:paraId="11437A04" w14:textId="39F707CD" w:rsidR="001D0549" w:rsidRPr="009D7E5A" w:rsidRDefault="001D0549" w:rsidP="007C058C">
            <w:pPr>
              <w:spacing w:line="288" w:lineRule="auto"/>
              <w:rPr>
                <w:rFonts w:eastAsia="Times New Roman"/>
                <w:b/>
                <w:bCs/>
                <w:color w:val="FFFFFF" w:themeColor="background1"/>
              </w:rPr>
            </w:pPr>
            <w:r w:rsidRPr="009D7E5A">
              <w:rPr>
                <w:rFonts w:eastAsia="Times New Roman"/>
                <w:b/>
                <w:bCs/>
                <w:color w:val="FFFFFF" w:themeColor="background1"/>
              </w:rPr>
              <w:t>person name</w:t>
            </w:r>
          </w:p>
        </w:tc>
        <w:tc>
          <w:tcPr>
            <w:tcW w:w="2410" w:type="dxa"/>
            <w:tcBorders>
              <w:top w:val="single" w:sz="8" w:space="0" w:color="auto"/>
              <w:left w:val="single" w:sz="8" w:space="0" w:color="auto"/>
              <w:bottom w:val="single" w:sz="8" w:space="0" w:color="auto"/>
              <w:right w:val="single" w:sz="8" w:space="0" w:color="auto"/>
            </w:tcBorders>
            <w:shd w:val="clear" w:color="auto" w:fill="016574"/>
            <w:vAlign w:val="center"/>
          </w:tcPr>
          <w:p w14:paraId="64ACA6F2" w14:textId="77777777" w:rsidR="001D0549" w:rsidRPr="009D7E5A" w:rsidRDefault="001D0549" w:rsidP="007C058C">
            <w:pPr>
              <w:spacing w:line="288" w:lineRule="auto"/>
              <w:rPr>
                <w:rFonts w:eastAsia="Times New Roman"/>
                <w:b/>
                <w:bCs/>
                <w:color w:val="FFFFFF" w:themeColor="background1"/>
              </w:rPr>
            </w:pPr>
            <w:r w:rsidRPr="009D7E5A">
              <w:rPr>
                <w:rFonts w:cs="Arial"/>
                <w:b/>
                <w:bCs/>
                <w:color w:val="FFFFFF" w:themeColor="background1"/>
              </w:rPr>
              <w:t>S</w:t>
            </w:r>
            <w:r w:rsidRPr="009D7E5A">
              <w:rPr>
                <w:b/>
                <w:bCs/>
                <w:color w:val="FFFFFF" w:themeColor="background1"/>
              </w:rPr>
              <w:t xml:space="preserve">EPA </w:t>
            </w:r>
            <w:r w:rsidRPr="009D7E5A">
              <w:rPr>
                <w:rFonts w:cs="Arial"/>
                <w:b/>
                <w:bCs/>
                <w:color w:val="FFFFFF" w:themeColor="background1"/>
              </w:rPr>
              <w:t>Authorisation reference</w:t>
            </w:r>
          </w:p>
        </w:tc>
        <w:tc>
          <w:tcPr>
            <w:tcW w:w="3984" w:type="dxa"/>
            <w:tcBorders>
              <w:top w:val="single" w:sz="8" w:space="0" w:color="auto"/>
              <w:left w:val="single" w:sz="8" w:space="0" w:color="auto"/>
              <w:bottom w:val="single" w:sz="8" w:space="0" w:color="auto"/>
              <w:right w:val="single" w:sz="8" w:space="0" w:color="auto"/>
            </w:tcBorders>
            <w:shd w:val="clear" w:color="auto" w:fill="016574"/>
            <w:vAlign w:val="center"/>
          </w:tcPr>
          <w:p w14:paraId="4E8D7FCC" w14:textId="77777777" w:rsidR="001D0549" w:rsidRPr="009D7E5A" w:rsidRDefault="001D0549" w:rsidP="007C058C">
            <w:pPr>
              <w:spacing w:line="288" w:lineRule="auto"/>
              <w:rPr>
                <w:rFonts w:eastAsia="Times New Roman"/>
                <w:b/>
                <w:bCs/>
                <w:color w:val="FFFFFF" w:themeColor="background1"/>
              </w:rPr>
            </w:pPr>
            <w:r w:rsidRPr="009D7E5A">
              <w:rPr>
                <w:rFonts w:cs="Arial"/>
                <w:b/>
                <w:bCs/>
                <w:color w:val="FFFFFF" w:themeColor="background1"/>
              </w:rPr>
              <w:t>Authorised place name and address</w:t>
            </w:r>
          </w:p>
        </w:tc>
      </w:tr>
      <w:tr w:rsidR="001D0549" w14:paraId="59C3C7D6" w14:textId="77777777" w:rsidTr="00266C12">
        <w:trPr>
          <w:cantSplit/>
          <w:trHeight w:val="850"/>
        </w:trPr>
        <w:tc>
          <w:tcPr>
            <w:tcW w:w="3676" w:type="dxa"/>
            <w:tcBorders>
              <w:top w:val="single" w:sz="8" w:space="0" w:color="auto"/>
              <w:left w:val="single" w:sz="8" w:space="0" w:color="A6A6A6"/>
              <w:bottom w:val="single" w:sz="8" w:space="0" w:color="A6A6A6"/>
              <w:right w:val="single" w:sz="8" w:space="0" w:color="A6A6A6"/>
            </w:tcBorders>
            <w:vAlign w:val="center"/>
          </w:tcPr>
          <w:p w14:paraId="4FFFBA19" w14:textId="77777777" w:rsidR="001D0549" w:rsidRDefault="001D0549" w:rsidP="007C058C">
            <w:pPr>
              <w:spacing w:line="240" w:lineRule="auto"/>
            </w:pPr>
          </w:p>
        </w:tc>
        <w:tc>
          <w:tcPr>
            <w:tcW w:w="2410" w:type="dxa"/>
            <w:tcBorders>
              <w:top w:val="single" w:sz="8" w:space="0" w:color="auto"/>
              <w:left w:val="single" w:sz="8" w:space="0" w:color="A6A6A6"/>
              <w:bottom w:val="single" w:sz="8" w:space="0" w:color="A6A6A6"/>
              <w:right w:val="single" w:sz="8" w:space="0" w:color="A6A6A6"/>
            </w:tcBorders>
            <w:vAlign w:val="center"/>
          </w:tcPr>
          <w:p w14:paraId="2093218F" w14:textId="77777777" w:rsidR="001D0549" w:rsidRDefault="001D0549" w:rsidP="007C058C">
            <w:pPr>
              <w:spacing w:line="240" w:lineRule="auto"/>
            </w:pPr>
          </w:p>
        </w:tc>
        <w:tc>
          <w:tcPr>
            <w:tcW w:w="3984" w:type="dxa"/>
            <w:tcBorders>
              <w:top w:val="single" w:sz="8" w:space="0" w:color="auto"/>
              <w:left w:val="single" w:sz="8" w:space="0" w:color="A6A6A6"/>
              <w:bottom w:val="single" w:sz="8" w:space="0" w:color="A6A6A6"/>
              <w:right w:val="single" w:sz="8" w:space="0" w:color="A6A6A6"/>
            </w:tcBorders>
            <w:vAlign w:val="center"/>
          </w:tcPr>
          <w:p w14:paraId="477B2192" w14:textId="77777777" w:rsidR="001D0549" w:rsidRDefault="001D0549" w:rsidP="007C058C">
            <w:pPr>
              <w:spacing w:line="240" w:lineRule="auto"/>
            </w:pPr>
          </w:p>
        </w:tc>
      </w:tr>
      <w:tr w:rsidR="001D0549" w14:paraId="308C25FD" w14:textId="77777777" w:rsidTr="00266C12">
        <w:trPr>
          <w:cantSplit/>
          <w:trHeight w:val="850"/>
        </w:trPr>
        <w:tc>
          <w:tcPr>
            <w:tcW w:w="3676" w:type="dxa"/>
            <w:tcBorders>
              <w:top w:val="single" w:sz="8" w:space="0" w:color="A6A6A6"/>
              <w:left w:val="single" w:sz="8" w:space="0" w:color="A6A6A6"/>
              <w:bottom w:val="single" w:sz="8" w:space="0" w:color="A6A6A6"/>
              <w:right w:val="single" w:sz="8" w:space="0" w:color="A6A6A6"/>
            </w:tcBorders>
            <w:vAlign w:val="center"/>
          </w:tcPr>
          <w:p w14:paraId="46D648DD" w14:textId="77777777" w:rsidR="001D0549" w:rsidRDefault="001D0549" w:rsidP="007C058C">
            <w:pPr>
              <w:spacing w:line="240" w:lineRule="auto"/>
            </w:pPr>
          </w:p>
        </w:tc>
        <w:tc>
          <w:tcPr>
            <w:tcW w:w="2410" w:type="dxa"/>
            <w:tcBorders>
              <w:top w:val="single" w:sz="8" w:space="0" w:color="A6A6A6"/>
              <w:left w:val="single" w:sz="8" w:space="0" w:color="A6A6A6"/>
              <w:bottom w:val="single" w:sz="8" w:space="0" w:color="A6A6A6"/>
              <w:right w:val="single" w:sz="8" w:space="0" w:color="A6A6A6"/>
            </w:tcBorders>
            <w:vAlign w:val="center"/>
          </w:tcPr>
          <w:p w14:paraId="25B6243F" w14:textId="77777777" w:rsidR="001D0549" w:rsidRDefault="001D0549" w:rsidP="007C058C">
            <w:pPr>
              <w:spacing w:line="240" w:lineRule="auto"/>
            </w:pPr>
          </w:p>
        </w:tc>
        <w:tc>
          <w:tcPr>
            <w:tcW w:w="3984" w:type="dxa"/>
            <w:tcBorders>
              <w:top w:val="single" w:sz="8" w:space="0" w:color="A6A6A6"/>
              <w:left w:val="single" w:sz="8" w:space="0" w:color="A6A6A6"/>
              <w:bottom w:val="single" w:sz="8" w:space="0" w:color="A6A6A6"/>
              <w:right w:val="single" w:sz="8" w:space="0" w:color="A6A6A6"/>
            </w:tcBorders>
            <w:vAlign w:val="center"/>
          </w:tcPr>
          <w:p w14:paraId="5799562F" w14:textId="77777777" w:rsidR="001D0549" w:rsidRPr="0066069A" w:rsidRDefault="001D0549" w:rsidP="007C058C">
            <w:pPr>
              <w:spacing w:line="240" w:lineRule="auto"/>
            </w:pPr>
          </w:p>
        </w:tc>
      </w:tr>
      <w:tr w:rsidR="0066069A" w14:paraId="6008FE8B" w14:textId="77777777" w:rsidTr="00266C12">
        <w:trPr>
          <w:cantSplit/>
          <w:trHeight w:val="850"/>
        </w:trPr>
        <w:tc>
          <w:tcPr>
            <w:tcW w:w="3676" w:type="dxa"/>
            <w:tcBorders>
              <w:top w:val="single" w:sz="8" w:space="0" w:color="A6A6A6"/>
              <w:left w:val="single" w:sz="8" w:space="0" w:color="A6A6A6"/>
              <w:bottom w:val="single" w:sz="8" w:space="0" w:color="A6A6A6"/>
              <w:right w:val="single" w:sz="8" w:space="0" w:color="A6A6A6"/>
            </w:tcBorders>
            <w:vAlign w:val="center"/>
          </w:tcPr>
          <w:p w14:paraId="34E5E1FD" w14:textId="77777777" w:rsidR="0066069A" w:rsidRDefault="0066069A" w:rsidP="007C058C">
            <w:pPr>
              <w:spacing w:line="240" w:lineRule="auto"/>
            </w:pPr>
          </w:p>
        </w:tc>
        <w:tc>
          <w:tcPr>
            <w:tcW w:w="2410" w:type="dxa"/>
            <w:tcBorders>
              <w:top w:val="single" w:sz="8" w:space="0" w:color="A6A6A6"/>
              <w:left w:val="single" w:sz="8" w:space="0" w:color="A6A6A6"/>
              <w:bottom w:val="single" w:sz="8" w:space="0" w:color="A6A6A6"/>
              <w:right w:val="single" w:sz="8" w:space="0" w:color="A6A6A6"/>
            </w:tcBorders>
            <w:vAlign w:val="center"/>
          </w:tcPr>
          <w:p w14:paraId="721B677F" w14:textId="77777777" w:rsidR="0066069A" w:rsidRDefault="0066069A" w:rsidP="007C058C">
            <w:pPr>
              <w:spacing w:line="240" w:lineRule="auto"/>
            </w:pPr>
          </w:p>
        </w:tc>
        <w:tc>
          <w:tcPr>
            <w:tcW w:w="3984" w:type="dxa"/>
            <w:tcBorders>
              <w:top w:val="single" w:sz="8" w:space="0" w:color="A6A6A6"/>
              <w:left w:val="single" w:sz="8" w:space="0" w:color="A6A6A6"/>
              <w:bottom w:val="single" w:sz="8" w:space="0" w:color="A6A6A6"/>
              <w:right w:val="single" w:sz="8" w:space="0" w:color="A6A6A6"/>
            </w:tcBorders>
            <w:vAlign w:val="center"/>
          </w:tcPr>
          <w:p w14:paraId="205E6302" w14:textId="77777777" w:rsidR="0066069A" w:rsidRPr="0066069A" w:rsidRDefault="0066069A" w:rsidP="007C058C">
            <w:pPr>
              <w:spacing w:line="240" w:lineRule="auto"/>
            </w:pPr>
          </w:p>
        </w:tc>
      </w:tr>
      <w:tr w:rsidR="001D0549" w14:paraId="76CB73DD" w14:textId="77777777" w:rsidTr="00266C12">
        <w:trPr>
          <w:cantSplit/>
          <w:trHeight w:val="850"/>
        </w:trPr>
        <w:tc>
          <w:tcPr>
            <w:tcW w:w="3676" w:type="dxa"/>
            <w:tcBorders>
              <w:top w:val="single" w:sz="8" w:space="0" w:color="A6A6A6"/>
              <w:left w:val="single" w:sz="8" w:space="0" w:color="A6A6A6"/>
              <w:bottom w:val="single" w:sz="8" w:space="0" w:color="A6A6A6"/>
              <w:right w:val="single" w:sz="8" w:space="0" w:color="A6A6A6"/>
            </w:tcBorders>
            <w:vAlign w:val="center"/>
          </w:tcPr>
          <w:p w14:paraId="0B9A1761" w14:textId="77777777" w:rsidR="001D0549" w:rsidRDefault="001D0549" w:rsidP="007C058C">
            <w:pPr>
              <w:spacing w:line="240" w:lineRule="auto"/>
            </w:pPr>
          </w:p>
        </w:tc>
        <w:tc>
          <w:tcPr>
            <w:tcW w:w="2410" w:type="dxa"/>
            <w:tcBorders>
              <w:top w:val="single" w:sz="8" w:space="0" w:color="A6A6A6"/>
              <w:left w:val="single" w:sz="8" w:space="0" w:color="A6A6A6"/>
              <w:bottom w:val="single" w:sz="8" w:space="0" w:color="A6A6A6"/>
              <w:right w:val="single" w:sz="8" w:space="0" w:color="A6A6A6"/>
            </w:tcBorders>
            <w:vAlign w:val="center"/>
          </w:tcPr>
          <w:p w14:paraId="317FAE1E" w14:textId="77777777" w:rsidR="001D0549" w:rsidRDefault="001D0549" w:rsidP="007C058C">
            <w:pPr>
              <w:spacing w:line="240" w:lineRule="auto"/>
            </w:pPr>
          </w:p>
        </w:tc>
        <w:tc>
          <w:tcPr>
            <w:tcW w:w="3984" w:type="dxa"/>
            <w:tcBorders>
              <w:top w:val="single" w:sz="8" w:space="0" w:color="A6A6A6"/>
              <w:left w:val="single" w:sz="8" w:space="0" w:color="A6A6A6"/>
              <w:bottom w:val="single" w:sz="8" w:space="0" w:color="A6A6A6"/>
              <w:right w:val="single" w:sz="8" w:space="0" w:color="A6A6A6"/>
            </w:tcBorders>
            <w:vAlign w:val="center"/>
          </w:tcPr>
          <w:p w14:paraId="0A47927D" w14:textId="77777777" w:rsidR="001D0549" w:rsidRDefault="001D0549" w:rsidP="007C058C">
            <w:pPr>
              <w:spacing w:line="240" w:lineRule="auto"/>
            </w:pPr>
          </w:p>
        </w:tc>
      </w:tr>
      <w:tr w:rsidR="001D0549" w14:paraId="02264111" w14:textId="77777777" w:rsidTr="00266C12">
        <w:trPr>
          <w:cantSplit/>
          <w:trHeight w:val="850"/>
        </w:trPr>
        <w:tc>
          <w:tcPr>
            <w:tcW w:w="3676" w:type="dxa"/>
            <w:tcBorders>
              <w:top w:val="single" w:sz="8" w:space="0" w:color="A6A6A6"/>
              <w:left w:val="single" w:sz="8" w:space="0" w:color="A6A6A6"/>
              <w:bottom w:val="single" w:sz="8" w:space="0" w:color="A6A6A6"/>
              <w:right w:val="single" w:sz="8" w:space="0" w:color="A6A6A6"/>
            </w:tcBorders>
            <w:vAlign w:val="center"/>
          </w:tcPr>
          <w:p w14:paraId="7628D6CC" w14:textId="77777777" w:rsidR="001D0549" w:rsidRDefault="001D0549" w:rsidP="007C058C">
            <w:pPr>
              <w:spacing w:line="240" w:lineRule="auto"/>
            </w:pPr>
          </w:p>
        </w:tc>
        <w:tc>
          <w:tcPr>
            <w:tcW w:w="2410" w:type="dxa"/>
            <w:tcBorders>
              <w:top w:val="single" w:sz="8" w:space="0" w:color="A6A6A6"/>
              <w:left w:val="single" w:sz="8" w:space="0" w:color="A6A6A6"/>
              <w:bottom w:val="single" w:sz="8" w:space="0" w:color="A6A6A6"/>
              <w:right w:val="single" w:sz="8" w:space="0" w:color="A6A6A6"/>
            </w:tcBorders>
            <w:vAlign w:val="center"/>
          </w:tcPr>
          <w:p w14:paraId="17C55782" w14:textId="77777777" w:rsidR="001D0549" w:rsidRDefault="001D0549" w:rsidP="007C058C">
            <w:pPr>
              <w:spacing w:line="240" w:lineRule="auto"/>
            </w:pPr>
          </w:p>
        </w:tc>
        <w:tc>
          <w:tcPr>
            <w:tcW w:w="3984" w:type="dxa"/>
            <w:tcBorders>
              <w:top w:val="single" w:sz="8" w:space="0" w:color="A6A6A6"/>
              <w:left w:val="single" w:sz="8" w:space="0" w:color="A6A6A6"/>
              <w:bottom w:val="single" w:sz="8" w:space="0" w:color="A6A6A6"/>
              <w:right w:val="single" w:sz="8" w:space="0" w:color="A6A6A6"/>
            </w:tcBorders>
            <w:vAlign w:val="center"/>
          </w:tcPr>
          <w:p w14:paraId="08BAD266" w14:textId="77777777" w:rsidR="001D0549" w:rsidRDefault="001D0549" w:rsidP="007C058C">
            <w:pPr>
              <w:spacing w:line="240" w:lineRule="auto"/>
            </w:pPr>
          </w:p>
        </w:tc>
      </w:tr>
    </w:tbl>
    <w:p w14:paraId="109ACA86" w14:textId="77777777" w:rsidR="001D0549" w:rsidRDefault="001D0549" w:rsidP="001D0549"/>
    <w:p w14:paraId="1D5823A4" w14:textId="357B7A3F" w:rsidR="00777CDF" w:rsidRDefault="00777CDF" w:rsidP="001D0549">
      <w:r>
        <w:br w:type="page"/>
      </w:r>
    </w:p>
    <w:p w14:paraId="00BF01D0" w14:textId="34719775" w:rsidR="001D0549" w:rsidRPr="00C67F80" w:rsidRDefault="00F671A3" w:rsidP="00C67F80">
      <w:pPr>
        <w:pStyle w:val="Heading4"/>
        <w:rPr>
          <w:color w:val="016574" w:themeColor="accent1"/>
        </w:rPr>
      </w:pPr>
      <w:r w:rsidRPr="00C67F80">
        <w:rPr>
          <w:color w:val="016574" w:themeColor="accent1"/>
        </w:rPr>
        <w:lastRenderedPageBreak/>
        <w:t>A1</w:t>
      </w:r>
      <w:r w:rsidR="0044540D" w:rsidRPr="00C67F80">
        <w:rPr>
          <w:color w:val="016574" w:themeColor="accent1"/>
        </w:rPr>
        <w:t>-1.2</w:t>
      </w:r>
      <w:r w:rsidR="001A3D0C">
        <w:rPr>
          <w:color w:val="016574" w:themeColor="accent1"/>
        </w:rPr>
        <w:t xml:space="preserve">   </w:t>
      </w:r>
      <w:r w:rsidR="001D0549" w:rsidRPr="00C67F80">
        <w:rPr>
          <w:color w:val="016574" w:themeColor="accent1"/>
        </w:rPr>
        <w:t>Competency Management Scheme (CMS)</w:t>
      </w:r>
    </w:p>
    <w:p w14:paraId="3AB5476E" w14:textId="77777777" w:rsidR="001D0549" w:rsidRDefault="001D0549" w:rsidP="001D0549">
      <w:r>
        <w:t>We</w:t>
      </w:r>
      <w:r w:rsidRPr="00B80263">
        <w:t xml:space="preserve"> recognise the Competency Management Scheme (CMS) as evidence of technical competence. </w:t>
      </w:r>
      <w:r w:rsidRPr="009D0222">
        <w:t>If you are using a CMS, it is not necessary to identify a</w:t>
      </w:r>
      <w:r>
        <w:t>n individual</w:t>
      </w:r>
      <w:r w:rsidRPr="009D0222">
        <w:t xml:space="preserve"> technically competent person to manage regulated activities</w:t>
      </w:r>
      <w:r w:rsidRPr="00604974">
        <w:t>. However, a responsible person must be appointed to ensure</w:t>
      </w:r>
      <w:r>
        <w:t xml:space="preserve"> </w:t>
      </w:r>
      <w:r w:rsidRPr="00B80263">
        <w:t>that the CMS is established, implemented and maintained.</w:t>
      </w:r>
    </w:p>
    <w:p w14:paraId="578220A5" w14:textId="77777777" w:rsidR="001D0549" w:rsidRDefault="001D0549" w:rsidP="001D0549"/>
    <w:p w14:paraId="362B30EF" w14:textId="22AFF2BC" w:rsidR="001D0549" w:rsidRPr="00954D64" w:rsidRDefault="001D0549" w:rsidP="001D0549">
      <w:pPr>
        <w:spacing w:after="240" w:line="240" w:lineRule="auto"/>
        <w:rPr>
          <w:b/>
          <w:bCs/>
        </w:rPr>
      </w:pPr>
      <w:r>
        <w:rPr>
          <w:b/>
          <w:bCs/>
        </w:rPr>
        <w:t xml:space="preserve">Table </w:t>
      </w:r>
      <w:r w:rsidR="00D14AA1">
        <w:rPr>
          <w:b/>
          <w:bCs/>
        </w:rPr>
        <w:t>A1-</w:t>
      </w:r>
      <w:r w:rsidR="00B35D48">
        <w:rPr>
          <w:b/>
          <w:bCs/>
        </w:rPr>
        <w:t>3</w:t>
      </w:r>
      <w:r>
        <w:rPr>
          <w:b/>
          <w:bCs/>
        </w:rPr>
        <w:t xml:space="preserve">: Competency Management Scheme (CMS) details </w:t>
      </w:r>
    </w:p>
    <w:tbl>
      <w:tblPr>
        <w:tblW w:w="4942" w:type="pct"/>
        <w:tblLayout w:type="fixed"/>
        <w:tblCellMar>
          <w:left w:w="0" w:type="dxa"/>
          <w:right w:w="0" w:type="dxa"/>
        </w:tblCellMar>
        <w:tblLook w:val="04A0" w:firstRow="1" w:lastRow="0" w:firstColumn="1" w:lastColumn="0" w:noHBand="0" w:noVBand="1"/>
        <w:tblCaption w:val="Table A1-3: Competency Management Scheme (CMS) details "/>
        <w:tblDescription w:val="The table has two columns: 'Question' and 'Answer'. It collects information about the CMS provider and certification, including:&#10;- CMS provider: A space for inserting the CMS provider's name.&#10;- Responsible person: A space for inserting the name of the responsible person.&#10;- Position: A space for inserting the position of the responsible person.&#10;- Business name and address: A space for inserting the business name and address.&#10;- Certification Body name: A space for inserting the name of the certification body.&#10;- Proof of certification (Document reference): A space for inserting the document reference as proof of certification."/>
      </w:tblPr>
      <w:tblGrid>
        <w:gridCol w:w="5094"/>
        <w:gridCol w:w="4990"/>
      </w:tblGrid>
      <w:tr w:rsidR="001D0549" w:rsidRPr="00AE1DFE" w14:paraId="35FD96CD" w14:textId="77777777" w:rsidTr="00266C12">
        <w:trPr>
          <w:cantSplit/>
          <w:trHeight w:val="624"/>
          <w:tblHeader/>
        </w:trPr>
        <w:tc>
          <w:tcPr>
            <w:tcW w:w="252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201163E" w14:textId="77777777" w:rsidR="001D0549" w:rsidRPr="00AE1DFE" w:rsidRDefault="001D0549" w:rsidP="007C058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47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EBF250F" w14:textId="77777777" w:rsidR="001D0549" w:rsidRPr="00AE1DFE" w:rsidRDefault="001D0549" w:rsidP="007C058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1D0549" w:rsidRPr="00AE1DFE" w14:paraId="6E7DE4B0" w14:textId="77777777" w:rsidTr="00266C12">
        <w:trPr>
          <w:cantSplit/>
          <w:trHeight w:val="624"/>
        </w:trPr>
        <w:tc>
          <w:tcPr>
            <w:tcW w:w="252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C8F151B" w14:textId="77777777" w:rsidR="001D0549" w:rsidRPr="00B36355" w:rsidRDefault="001D0549" w:rsidP="007C058C">
            <w:pPr>
              <w:spacing w:before="120" w:after="120" w:line="240" w:lineRule="auto"/>
              <w:rPr>
                <w:rFonts w:ascii="Arial" w:eastAsia="Times New Roman" w:hAnsi="Arial" w:cs="Arial"/>
                <w:b/>
                <w:bCs/>
                <w:lang w:eastAsia="en-GB"/>
              </w:rPr>
            </w:pPr>
            <w:r>
              <w:rPr>
                <w:b/>
                <w:bCs/>
              </w:rPr>
              <w:t>CMS provider</w:t>
            </w:r>
          </w:p>
        </w:tc>
        <w:tc>
          <w:tcPr>
            <w:tcW w:w="24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8299674" w14:textId="77777777" w:rsidR="001D0549" w:rsidRPr="00AE1DFE" w:rsidRDefault="001D0549" w:rsidP="007C058C">
            <w:pPr>
              <w:spacing w:before="120" w:after="120" w:line="240" w:lineRule="auto"/>
              <w:rPr>
                <w:rFonts w:ascii="Arial" w:eastAsia="Times New Roman" w:hAnsi="Arial" w:cs="Arial"/>
                <w:lang w:eastAsia="en-GB"/>
              </w:rPr>
            </w:pPr>
          </w:p>
        </w:tc>
      </w:tr>
      <w:tr w:rsidR="001D0549" w:rsidRPr="00AE1DFE" w14:paraId="0C02D2EB" w14:textId="77777777" w:rsidTr="00266C12">
        <w:trPr>
          <w:cantSplit/>
          <w:trHeight w:val="624"/>
        </w:trPr>
        <w:tc>
          <w:tcPr>
            <w:tcW w:w="252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EBB1A36" w14:textId="77777777" w:rsidR="001D0549" w:rsidRPr="00B36355" w:rsidRDefault="001D0549" w:rsidP="007C058C">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Responsible person </w:t>
            </w:r>
          </w:p>
        </w:tc>
        <w:tc>
          <w:tcPr>
            <w:tcW w:w="24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AE98793" w14:textId="77777777" w:rsidR="001D0549" w:rsidRDefault="001D0549" w:rsidP="007C058C">
            <w:pPr>
              <w:spacing w:before="120" w:after="120" w:line="240" w:lineRule="auto"/>
              <w:rPr>
                <w:rFonts w:ascii="Arial" w:eastAsia="Times New Roman" w:hAnsi="Arial" w:cs="Arial"/>
                <w:lang w:eastAsia="en-GB"/>
              </w:rPr>
            </w:pPr>
          </w:p>
        </w:tc>
      </w:tr>
      <w:tr w:rsidR="001D0549" w:rsidRPr="00AE1DFE" w14:paraId="1F246447" w14:textId="77777777" w:rsidTr="00266C12">
        <w:trPr>
          <w:cantSplit/>
          <w:trHeight w:val="624"/>
        </w:trPr>
        <w:tc>
          <w:tcPr>
            <w:tcW w:w="252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36243E8" w14:textId="77777777" w:rsidR="001D0549" w:rsidRPr="00B36355" w:rsidRDefault="001D0549" w:rsidP="007C058C">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Position</w:t>
            </w:r>
          </w:p>
        </w:tc>
        <w:tc>
          <w:tcPr>
            <w:tcW w:w="24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BD40082" w14:textId="77777777" w:rsidR="001D0549" w:rsidRPr="00AE1DFE" w:rsidRDefault="001D0549" w:rsidP="007C058C">
            <w:pPr>
              <w:spacing w:before="120" w:after="120" w:line="240" w:lineRule="auto"/>
              <w:rPr>
                <w:rFonts w:ascii="Arial" w:eastAsia="Times New Roman" w:hAnsi="Arial" w:cs="Arial"/>
                <w:lang w:eastAsia="en-GB"/>
              </w:rPr>
            </w:pPr>
          </w:p>
        </w:tc>
      </w:tr>
      <w:tr w:rsidR="001D0549" w:rsidRPr="00AE1DFE" w14:paraId="2F62607C" w14:textId="77777777" w:rsidTr="00266C12">
        <w:trPr>
          <w:cantSplit/>
          <w:trHeight w:val="624"/>
        </w:trPr>
        <w:tc>
          <w:tcPr>
            <w:tcW w:w="252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227C498" w14:textId="396E011D" w:rsidR="001D0549" w:rsidRPr="00B36355" w:rsidRDefault="001D0549" w:rsidP="007C058C">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 xml:space="preserve">Business </w:t>
            </w:r>
            <w:r>
              <w:rPr>
                <w:rFonts w:ascii="Arial" w:eastAsia="Times New Roman" w:hAnsi="Arial" w:cs="Arial"/>
                <w:b/>
                <w:bCs/>
                <w:lang w:eastAsia="en-GB"/>
              </w:rPr>
              <w:t xml:space="preserve">name </w:t>
            </w:r>
            <w:r w:rsidR="00C2537E">
              <w:rPr>
                <w:rFonts w:ascii="Arial" w:eastAsia="Times New Roman" w:hAnsi="Arial" w:cs="Arial"/>
                <w:b/>
                <w:bCs/>
                <w:lang w:eastAsia="en-GB"/>
              </w:rPr>
              <w:t xml:space="preserve">and </w:t>
            </w:r>
            <w:r>
              <w:rPr>
                <w:rFonts w:ascii="Arial" w:eastAsia="Times New Roman" w:hAnsi="Arial" w:cs="Arial"/>
                <w:b/>
                <w:bCs/>
                <w:lang w:eastAsia="en-GB"/>
              </w:rPr>
              <w:t>a</w:t>
            </w:r>
            <w:r w:rsidRPr="00B36355">
              <w:rPr>
                <w:rFonts w:ascii="Arial" w:eastAsia="Times New Roman" w:hAnsi="Arial" w:cs="Arial"/>
                <w:b/>
                <w:bCs/>
                <w:lang w:eastAsia="en-GB"/>
              </w:rPr>
              <w:t>ddress</w:t>
            </w:r>
          </w:p>
        </w:tc>
        <w:tc>
          <w:tcPr>
            <w:tcW w:w="24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AADDC06" w14:textId="77777777" w:rsidR="001D0549" w:rsidRDefault="001D0549" w:rsidP="007C058C">
            <w:pPr>
              <w:spacing w:line="240" w:lineRule="auto"/>
              <w:rPr>
                <w:rFonts w:ascii="Arial" w:eastAsia="Times New Roman" w:hAnsi="Arial" w:cs="Arial"/>
                <w:lang w:eastAsia="en-GB"/>
              </w:rPr>
            </w:pPr>
          </w:p>
          <w:p w14:paraId="5ADEC618" w14:textId="77777777" w:rsidR="001D0549" w:rsidRPr="00AE1DFE" w:rsidRDefault="001D0549" w:rsidP="007C058C">
            <w:pPr>
              <w:spacing w:before="120" w:after="120" w:line="240" w:lineRule="auto"/>
              <w:rPr>
                <w:rFonts w:ascii="Arial" w:eastAsia="Times New Roman" w:hAnsi="Arial" w:cs="Arial"/>
                <w:lang w:eastAsia="en-GB"/>
              </w:rPr>
            </w:pPr>
          </w:p>
        </w:tc>
      </w:tr>
      <w:tr w:rsidR="001D0549" w:rsidRPr="00AE1DFE" w14:paraId="65198630" w14:textId="77777777" w:rsidTr="00266C12">
        <w:trPr>
          <w:cantSplit/>
          <w:trHeight w:val="624"/>
        </w:trPr>
        <w:tc>
          <w:tcPr>
            <w:tcW w:w="252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C1C3FBF" w14:textId="77777777" w:rsidR="001D0549" w:rsidRPr="00B36355" w:rsidRDefault="001D0549" w:rsidP="007C058C">
            <w:pPr>
              <w:spacing w:before="120" w:after="120" w:line="240" w:lineRule="auto"/>
              <w:rPr>
                <w:rFonts w:ascii="Arial" w:eastAsia="Times New Roman" w:hAnsi="Arial" w:cs="Arial"/>
                <w:b/>
                <w:bCs/>
                <w:lang w:eastAsia="en-GB"/>
              </w:rPr>
            </w:pPr>
            <w:r>
              <w:rPr>
                <w:rFonts w:ascii="Arial" w:eastAsia="Times New Roman" w:hAnsi="Arial" w:cs="Arial"/>
                <w:b/>
                <w:bCs/>
                <w:lang w:eastAsia="en-GB"/>
              </w:rPr>
              <w:t>Certification Body name</w:t>
            </w:r>
          </w:p>
        </w:tc>
        <w:tc>
          <w:tcPr>
            <w:tcW w:w="247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12C68643" w14:textId="77777777" w:rsidR="001D0549" w:rsidRPr="00AE1DFE" w:rsidRDefault="001D0549" w:rsidP="007C058C">
            <w:pPr>
              <w:spacing w:before="120" w:after="120" w:line="240" w:lineRule="auto"/>
              <w:rPr>
                <w:rFonts w:ascii="Arial" w:eastAsia="Times New Roman" w:hAnsi="Arial" w:cs="Arial"/>
                <w:lang w:eastAsia="en-GB"/>
              </w:rPr>
            </w:pPr>
          </w:p>
        </w:tc>
      </w:tr>
      <w:tr w:rsidR="001D0549" w:rsidRPr="00AE1DFE" w14:paraId="5E18E60E" w14:textId="77777777" w:rsidTr="00266C12">
        <w:trPr>
          <w:cantSplit/>
          <w:trHeight w:val="624"/>
        </w:trPr>
        <w:tc>
          <w:tcPr>
            <w:tcW w:w="252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F3DD514" w14:textId="77777777" w:rsidR="001D0549" w:rsidRPr="00F146FA" w:rsidRDefault="001D0549" w:rsidP="007C058C">
            <w:pPr>
              <w:spacing w:before="120" w:after="120" w:line="240" w:lineRule="auto"/>
              <w:rPr>
                <w:rFonts w:ascii="Arial" w:eastAsia="Times New Roman" w:hAnsi="Arial" w:cs="Arial"/>
                <w:b/>
                <w:bCs/>
                <w:lang w:eastAsia="en-GB"/>
              </w:rPr>
            </w:pPr>
            <w:r>
              <w:rPr>
                <w:rFonts w:ascii="Arial" w:eastAsia="Times New Roman" w:hAnsi="Arial" w:cs="Arial"/>
                <w:b/>
                <w:bCs/>
                <w:lang w:eastAsia="en-GB"/>
              </w:rPr>
              <w:t>Proof of certification</w:t>
            </w:r>
            <w:r w:rsidRPr="00F146FA">
              <w:rPr>
                <w:rFonts w:ascii="Arial" w:eastAsia="Times New Roman" w:hAnsi="Arial" w:cs="Arial"/>
                <w:b/>
                <w:bCs/>
                <w:lang w:eastAsia="en-GB"/>
              </w:rPr>
              <w:t xml:space="preserve"> </w:t>
            </w:r>
            <w:r w:rsidRPr="00C67F80">
              <w:rPr>
                <w:rFonts w:ascii="Arial" w:eastAsia="Times New Roman" w:hAnsi="Arial" w:cs="Arial"/>
                <w:lang w:eastAsia="en-GB"/>
              </w:rPr>
              <w:t>(Document reference)</w:t>
            </w:r>
          </w:p>
        </w:tc>
        <w:tc>
          <w:tcPr>
            <w:tcW w:w="247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22241A7D" w14:textId="77777777" w:rsidR="001D0549" w:rsidRPr="00AE1DFE" w:rsidRDefault="001D0549" w:rsidP="007C058C">
            <w:pPr>
              <w:spacing w:before="120" w:after="120" w:line="240" w:lineRule="auto"/>
              <w:rPr>
                <w:rFonts w:ascii="Arial" w:eastAsia="Times New Roman" w:hAnsi="Arial" w:cs="Arial"/>
                <w:lang w:eastAsia="en-GB"/>
              </w:rPr>
            </w:pPr>
          </w:p>
        </w:tc>
      </w:tr>
    </w:tbl>
    <w:p w14:paraId="7C3E8D36" w14:textId="77777777" w:rsidR="001D0549" w:rsidRDefault="001D0549" w:rsidP="001D0549"/>
    <w:p w14:paraId="7F05962C" w14:textId="77777777" w:rsidR="001D0549" w:rsidRDefault="001D0549" w:rsidP="001D0549"/>
    <w:p w14:paraId="372C5834" w14:textId="77777777" w:rsidR="00B0585F" w:rsidRDefault="00B0585F" w:rsidP="001D0549"/>
    <w:p w14:paraId="078A5C0E" w14:textId="2354E22F" w:rsidR="00E23538" w:rsidRPr="00485EA8" w:rsidRDefault="00090437" w:rsidP="00E23538">
      <w:pPr>
        <w:pStyle w:val="Heading3"/>
        <w:rPr>
          <w:color w:val="016574" w:themeColor="accent1"/>
        </w:rPr>
      </w:pPr>
      <w:bookmarkStart w:id="112" w:name="_Toc192766238"/>
      <w:bookmarkStart w:id="113" w:name="_Toc211248350"/>
      <w:r>
        <w:rPr>
          <w:color w:val="016574" w:themeColor="accent1"/>
        </w:rPr>
        <w:t xml:space="preserve">Section </w:t>
      </w:r>
      <w:r w:rsidR="0044540D">
        <w:rPr>
          <w:color w:val="016574" w:themeColor="accent1"/>
        </w:rPr>
        <w:t>A1-2</w:t>
      </w:r>
      <w:r w:rsidR="00B0585F">
        <w:rPr>
          <w:color w:val="016574" w:themeColor="accent1"/>
        </w:rPr>
        <w:t xml:space="preserve"> </w:t>
      </w:r>
      <w:r w:rsidR="001A3D0C">
        <w:rPr>
          <w:color w:val="016574" w:themeColor="accent1"/>
        </w:rPr>
        <w:t>-</w:t>
      </w:r>
      <w:r w:rsidR="00B0585F">
        <w:rPr>
          <w:color w:val="016574" w:themeColor="accent1"/>
        </w:rPr>
        <w:t xml:space="preserve"> </w:t>
      </w:r>
      <w:r w:rsidR="00E23538" w:rsidRPr="00485EA8">
        <w:rPr>
          <w:color w:val="016574" w:themeColor="accent1"/>
        </w:rPr>
        <w:t xml:space="preserve">Financial </w:t>
      </w:r>
      <w:r w:rsidR="00A40A39">
        <w:rPr>
          <w:color w:val="016574" w:themeColor="accent1"/>
        </w:rPr>
        <w:t>p</w:t>
      </w:r>
      <w:r w:rsidR="00E23538" w:rsidRPr="00485EA8">
        <w:rPr>
          <w:color w:val="016574" w:themeColor="accent1"/>
        </w:rPr>
        <w:t>rovision</w:t>
      </w:r>
      <w:bookmarkEnd w:id="112"/>
      <w:bookmarkEnd w:id="113"/>
    </w:p>
    <w:p w14:paraId="2E6180FF" w14:textId="77777777" w:rsidR="00802B96" w:rsidRDefault="00802B96" w:rsidP="00802B96">
      <w:pPr>
        <w:spacing w:after="240"/>
        <w:rPr>
          <w:rFonts w:cs="Arial"/>
          <w:bCs/>
        </w:rPr>
      </w:pPr>
      <w:r w:rsidRPr="00DD4A24">
        <w:rPr>
          <w:rFonts w:cs="Arial"/>
          <w:bCs/>
        </w:rPr>
        <w:t>Financial provision must be sufficient to meet all obligations of the authorised person and adequately cover the costs of closure and environmental liability risks.</w:t>
      </w:r>
    </w:p>
    <w:p w14:paraId="6D9E8A08" w14:textId="77777777" w:rsidR="00802B96" w:rsidRDefault="00802B96" w:rsidP="00802B96">
      <w:pPr>
        <w:spacing w:after="240"/>
      </w:pPr>
      <w:r>
        <w:t xml:space="preserve">The amount of financial provision required is normally based on the maximum quantity of wastes that you can keep or treat at the proposed authorised place at any one time, and the haulage costs associated with their removal. </w:t>
      </w:r>
    </w:p>
    <w:p w14:paraId="7622351C" w14:textId="77777777" w:rsidR="00802B96" w:rsidRDefault="00802B96" w:rsidP="00802B96">
      <w:pPr>
        <w:pStyle w:val="BodyText1"/>
        <w:spacing w:after="360"/>
      </w:pPr>
      <w:r>
        <w:t xml:space="preserve">For details on how we assess financial provision, </w:t>
      </w:r>
      <w:r w:rsidRPr="00892F47">
        <w:t>please review our guidance</w:t>
      </w:r>
      <w:r w:rsidRPr="002E72E6">
        <w:t xml:space="preserve"> on </w:t>
      </w:r>
      <w:hyperlink r:id="rId47" w:history="1">
        <w:r w:rsidRPr="00DE3776">
          <w:rPr>
            <w:rStyle w:val="Hyperlink"/>
          </w:rPr>
          <w:t>Financial provision for Non-Landfill Waste Management Activities</w:t>
        </w:r>
      </w:hyperlink>
      <w:r w:rsidRPr="002E72E6">
        <w:t>.</w:t>
      </w:r>
    </w:p>
    <w:p w14:paraId="229B3EA8" w14:textId="40582130" w:rsidR="00E23538" w:rsidRPr="00C67F80" w:rsidRDefault="002617C3" w:rsidP="00C67F80">
      <w:pPr>
        <w:pStyle w:val="Heading4"/>
        <w:rPr>
          <w:color w:val="016574" w:themeColor="accent1"/>
        </w:rPr>
      </w:pPr>
      <w:r>
        <w:rPr>
          <w:color w:val="016574" w:themeColor="accent1"/>
        </w:rPr>
        <w:br w:type="page"/>
      </w:r>
      <w:r w:rsidR="0044540D" w:rsidRPr="00C67F80">
        <w:rPr>
          <w:color w:val="016574" w:themeColor="accent1"/>
        </w:rPr>
        <w:lastRenderedPageBreak/>
        <w:t>A1</w:t>
      </w:r>
      <w:r w:rsidR="00DF7BC4" w:rsidRPr="00C67F80">
        <w:rPr>
          <w:color w:val="016574" w:themeColor="accent1"/>
        </w:rPr>
        <w:t>-2.1</w:t>
      </w:r>
      <w:r w:rsidR="00871854">
        <w:rPr>
          <w:color w:val="016574" w:themeColor="accent1"/>
        </w:rPr>
        <w:t xml:space="preserve">   </w:t>
      </w:r>
      <w:r w:rsidR="00E23538" w:rsidRPr="00C67F80">
        <w:rPr>
          <w:color w:val="016574" w:themeColor="accent1"/>
        </w:rPr>
        <w:t>Other SEPA authorisations subject to financial provision</w:t>
      </w:r>
    </w:p>
    <w:p w14:paraId="38BF7006" w14:textId="77777777" w:rsidR="00E23538" w:rsidRDefault="00E23538" w:rsidP="00B5469F">
      <w:pPr>
        <w:spacing w:after="120"/>
      </w:pPr>
      <w:r>
        <w:t xml:space="preserve">Please note that we will assess the applicant’s financial suitability considering the financial provision cumulative value for all the authorisations held by the applicant. </w:t>
      </w:r>
    </w:p>
    <w:p w14:paraId="23396A7A" w14:textId="77777777" w:rsidR="00E23538" w:rsidRDefault="00E23538" w:rsidP="00E23538">
      <w:pPr>
        <w:spacing w:after="240"/>
      </w:pPr>
      <w:r>
        <w:t>If the applicant already holds other SEPA authorisations subject to financial provision, please provide details below.</w:t>
      </w:r>
    </w:p>
    <w:p w14:paraId="6CB68B0E" w14:textId="6724295B" w:rsidR="00E23538" w:rsidRPr="00FB7390" w:rsidRDefault="00E23538" w:rsidP="00E23538">
      <w:pPr>
        <w:rPr>
          <w:b/>
          <w:bCs/>
        </w:rPr>
      </w:pPr>
      <w:r w:rsidRPr="00FB7390">
        <w:rPr>
          <w:b/>
          <w:bCs/>
        </w:rPr>
        <w:t xml:space="preserve">Table </w:t>
      </w:r>
      <w:r w:rsidR="00D14AA1">
        <w:rPr>
          <w:b/>
          <w:bCs/>
        </w:rPr>
        <w:t>A1-</w:t>
      </w:r>
      <w:r w:rsidR="00802B96">
        <w:rPr>
          <w:b/>
          <w:bCs/>
        </w:rPr>
        <w:t>4</w:t>
      </w:r>
      <w:r w:rsidRPr="00FB7390">
        <w:rPr>
          <w:b/>
          <w:bCs/>
        </w:rPr>
        <w:t xml:space="preserve">: SEPA </w:t>
      </w:r>
      <w:r>
        <w:rPr>
          <w:b/>
          <w:bCs/>
        </w:rPr>
        <w:t>a</w:t>
      </w:r>
      <w:r w:rsidRPr="00FB7390">
        <w:rPr>
          <w:b/>
          <w:bCs/>
        </w:rPr>
        <w:t xml:space="preserve">uthorisations subject to financial provision </w:t>
      </w:r>
    </w:p>
    <w:tbl>
      <w:tblPr>
        <w:tblStyle w:val="TableGrid"/>
        <w:tblW w:w="0" w:type="auto"/>
        <w:tblLayout w:type="fixed"/>
        <w:tblLook w:val="04A0" w:firstRow="1" w:lastRow="0" w:firstColumn="1" w:lastColumn="0" w:noHBand="0" w:noVBand="1"/>
        <w:tblCaption w:val="Table A1-4: SEPA authorisations subject to financial provision "/>
        <w:tblDescription w:val="The table has two columns: 'SEPA authorisation reference' and 'Authorised place name and address'. Rows are provided for each authorised place to specify the SEPA authorisation reference and its name and address."/>
      </w:tblPr>
      <w:tblGrid>
        <w:gridCol w:w="3818"/>
        <w:gridCol w:w="6252"/>
      </w:tblGrid>
      <w:tr w:rsidR="00E23538" w14:paraId="0EEF6459" w14:textId="77777777" w:rsidTr="00266C12">
        <w:trPr>
          <w:cantSplit/>
          <w:trHeight w:val="737"/>
          <w:tblHeader/>
        </w:trPr>
        <w:tc>
          <w:tcPr>
            <w:tcW w:w="3818" w:type="dxa"/>
            <w:tcBorders>
              <w:top w:val="single" w:sz="8" w:space="0" w:color="auto"/>
              <w:left w:val="single" w:sz="8" w:space="0" w:color="auto"/>
              <w:bottom w:val="single" w:sz="8" w:space="0" w:color="auto"/>
              <w:right w:val="single" w:sz="8" w:space="0" w:color="auto"/>
            </w:tcBorders>
            <w:shd w:val="clear" w:color="auto" w:fill="016574"/>
            <w:vAlign w:val="center"/>
          </w:tcPr>
          <w:p w14:paraId="320195E4" w14:textId="77777777" w:rsidR="00E23538" w:rsidRDefault="00E23538" w:rsidP="00C67F80">
            <w:pPr>
              <w:spacing w:before="120" w:after="120" w:line="240" w:lineRule="auto"/>
            </w:pPr>
            <w:r w:rsidRPr="009D7E5A">
              <w:rPr>
                <w:rFonts w:cs="Arial"/>
                <w:b/>
                <w:bCs/>
                <w:color w:val="FFFFFF" w:themeColor="background1"/>
              </w:rPr>
              <w:t>S</w:t>
            </w:r>
            <w:r w:rsidRPr="009D7E5A">
              <w:rPr>
                <w:b/>
                <w:bCs/>
                <w:color w:val="FFFFFF" w:themeColor="background1"/>
              </w:rPr>
              <w:t xml:space="preserve">EPA </w:t>
            </w:r>
            <w:r>
              <w:rPr>
                <w:b/>
                <w:bCs/>
                <w:color w:val="FFFFFF" w:themeColor="background1"/>
              </w:rPr>
              <w:t>a</w:t>
            </w:r>
            <w:r w:rsidRPr="009D7E5A">
              <w:rPr>
                <w:rFonts w:cs="Arial"/>
                <w:b/>
                <w:bCs/>
                <w:color w:val="FFFFFF" w:themeColor="background1"/>
              </w:rPr>
              <w:t>uthorisation reference</w:t>
            </w:r>
          </w:p>
        </w:tc>
        <w:tc>
          <w:tcPr>
            <w:tcW w:w="6252" w:type="dxa"/>
            <w:tcBorders>
              <w:top w:val="single" w:sz="8" w:space="0" w:color="auto"/>
              <w:left w:val="single" w:sz="8" w:space="0" w:color="auto"/>
              <w:bottom w:val="single" w:sz="8" w:space="0" w:color="auto"/>
              <w:right w:val="single" w:sz="8" w:space="0" w:color="auto"/>
            </w:tcBorders>
            <w:shd w:val="clear" w:color="auto" w:fill="016574"/>
            <w:vAlign w:val="center"/>
          </w:tcPr>
          <w:p w14:paraId="01E024C6" w14:textId="77777777" w:rsidR="00E23538" w:rsidRDefault="00E23538" w:rsidP="00C67F80">
            <w:pPr>
              <w:spacing w:before="120" w:after="120" w:line="240" w:lineRule="auto"/>
            </w:pPr>
            <w:r w:rsidRPr="009D7E5A">
              <w:rPr>
                <w:rFonts w:cs="Arial"/>
                <w:b/>
                <w:bCs/>
                <w:color w:val="FFFFFF" w:themeColor="background1"/>
              </w:rPr>
              <w:t>Authorised place name and address</w:t>
            </w:r>
          </w:p>
        </w:tc>
      </w:tr>
      <w:tr w:rsidR="00E23538" w14:paraId="1E433C2D" w14:textId="77777777" w:rsidTr="00266C12">
        <w:trPr>
          <w:cantSplit/>
          <w:trHeight w:val="624"/>
        </w:trPr>
        <w:tc>
          <w:tcPr>
            <w:tcW w:w="3818" w:type="dxa"/>
            <w:tcBorders>
              <w:top w:val="single" w:sz="8" w:space="0" w:color="auto"/>
              <w:left w:val="single" w:sz="8" w:space="0" w:color="A6A6A6"/>
              <w:bottom w:val="single" w:sz="8" w:space="0" w:color="A6A6A6"/>
              <w:right w:val="single" w:sz="8" w:space="0" w:color="A6A6A6"/>
            </w:tcBorders>
            <w:vAlign w:val="center"/>
          </w:tcPr>
          <w:p w14:paraId="10E96874" w14:textId="77777777" w:rsidR="00E23538" w:rsidRDefault="00E23538" w:rsidP="00C67F80">
            <w:pPr>
              <w:spacing w:line="240" w:lineRule="auto"/>
            </w:pPr>
          </w:p>
        </w:tc>
        <w:tc>
          <w:tcPr>
            <w:tcW w:w="6252" w:type="dxa"/>
            <w:tcBorders>
              <w:top w:val="single" w:sz="8" w:space="0" w:color="auto"/>
              <w:left w:val="single" w:sz="8" w:space="0" w:color="A6A6A6"/>
              <w:bottom w:val="single" w:sz="8" w:space="0" w:color="A6A6A6"/>
              <w:right w:val="single" w:sz="8" w:space="0" w:color="A6A6A6"/>
            </w:tcBorders>
            <w:vAlign w:val="center"/>
          </w:tcPr>
          <w:p w14:paraId="6558E482" w14:textId="77777777" w:rsidR="00E23538" w:rsidRDefault="00E23538" w:rsidP="00C67F80">
            <w:pPr>
              <w:spacing w:line="240" w:lineRule="auto"/>
            </w:pPr>
          </w:p>
        </w:tc>
      </w:tr>
      <w:tr w:rsidR="00E23538" w14:paraId="539934A3" w14:textId="77777777" w:rsidTr="00266C12">
        <w:trPr>
          <w:cantSplit/>
          <w:trHeight w:val="624"/>
        </w:trPr>
        <w:tc>
          <w:tcPr>
            <w:tcW w:w="3818" w:type="dxa"/>
            <w:tcBorders>
              <w:top w:val="single" w:sz="8" w:space="0" w:color="A6A6A6"/>
              <w:left w:val="single" w:sz="8" w:space="0" w:color="A6A6A6"/>
              <w:bottom w:val="single" w:sz="8" w:space="0" w:color="A6A6A6"/>
              <w:right w:val="single" w:sz="8" w:space="0" w:color="A6A6A6"/>
            </w:tcBorders>
            <w:vAlign w:val="center"/>
          </w:tcPr>
          <w:p w14:paraId="146841DF" w14:textId="77777777" w:rsidR="00E23538" w:rsidRDefault="00E23538" w:rsidP="00C67F80">
            <w:pPr>
              <w:spacing w:line="240" w:lineRule="auto"/>
            </w:pPr>
          </w:p>
        </w:tc>
        <w:tc>
          <w:tcPr>
            <w:tcW w:w="6252" w:type="dxa"/>
            <w:tcBorders>
              <w:top w:val="single" w:sz="8" w:space="0" w:color="A6A6A6"/>
              <w:left w:val="single" w:sz="8" w:space="0" w:color="A6A6A6"/>
              <w:bottom w:val="single" w:sz="8" w:space="0" w:color="A6A6A6"/>
              <w:right w:val="single" w:sz="8" w:space="0" w:color="A6A6A6"/>
            </w:tcBorders>
            <w:vAlign w:val="center"/>
          </w:tcPr>
          <w:p w14:paraId="7EB3D256" w14:textId="77777777" w:rsidR="00E23538" w:rsidRDefault="00E23538" w:rsidP="00C67F80">
            <w:pPr>
              <w:spacing w:line="240" w:lineRule="auto"/>
            </w:pPr>
          </w:p>
        </w:tc>
      </w:tr>
      <w:tr w:rsidR="00D0672B" w14:paraId="7914784F" w14:textId="77777777" w:rsidTr="00266C12">
        <w:trPr>
          <w:cantSplit/>
          <w:trHeight w:val="624"/>
        </w:trPr>
        <w:tc>
          <w:tcPr>
            <w:tcW w:w="3818" w:type="dxa"/>
            <w:tcBorders>
              <w:top w:val="single" w:sz="8" w:space="0" w:color="A6A6A6"/>
              <w:left w:val="single" w:sz="8" w:space="0" w:color="A6A6A6"/>
              <w:bottom w:val="single" w:sz="8" w:space="0" w:color="A6A6A6"/>
              <w:right w:val="single" w:sz="8" w:space="0" w:color="A6A6A6"/>
            </w:tcBorders>
            <w:vAlign w:val="center"/>
          </w:tcPr>
          <w:p w14:paraId="60AF12B3" w14:textId="77777777" w:rsidR="00D0672B" w:rsidRDefault="00D0672B" w:rsidP="00C67F80">
            <w:pPr>
              <w:spacing w:line="240" w:lineRule="auto"/>
            </w:pPr>
          </w:p>
        </w:tc>
        <w:tc>
          <w:tcPr>
            <w:tcW w:w="6252" w:type="dxa"/>
            <w:tcBorders>
              <w:top w:val="single" w:sz="8" w:space="0" w:color="A6A6A6"/>
              <w:left w:val="single" w:sz="8" w:space="0" w:color="A6A6A6"/>
              <w:bottom w:val="single" w:sz="8" w:space="0" w:color="A6A6A6"/>
              <w:right w:val="single" w:sz="8" w:space="0" w:color="A6A6A6"/>
            </w:tcBorders>
            <w:vAlign w:val="center"/>
          </w:tcPr>
          <w:p w14:paraId="376D59A2" w14:textId="77777777" w:rsidR="00D0672B" w:rsidRDefault="00D0672B" w:rsidP="00C67F80">
            <w:pPr>
              <w:spacing w:line="240" w:lineRule="auto"/>
            </w:pPr>
          </w:p>
        </w:tc>
      </w:tr>
      <w:tr w:rsidR="00E23538" w14:paraId="1B86AC2F" w14:textId="77777777" w:rsidTr="00266C12">
        <w:trPr>
          <w:cantSplit/>
          <w:trHeight w:val="624"/>
        </w:trPr>
        <w:tc>
          <w:tcPr>
            <w:tcW w:w="3818" w:type="dxa"/>
            <w:tcBorders>
              <w:top w:val="single" w:sz="8" w:space="0" w:color="A6A6A6"/>
              <w:left w:val="single" w:sz="8" w:space="0" w:color="A6A6A6"/>
              <w:bottom w:val="single" w:sz="8" w:space="0" w:color="A6A6A6"/>
              <w:right w:val="single" w:sz="8" w:space="0" w:color="A6A6A6"/>
            </w:tcBorders>
            <w:vAlign w:val="center"/>
          </w:tcPr>
          <w:p w14:paraId="378533BF" w14:textId="77777777" w:rsidR="00E23538" w:rsidRDefault="00E23538" w:rsidP="00C67F80">
            <w:pPr>
              <w:spacing w:line="240" w:lineRule="auto"/>
            </w:pPr>
          </w:p>
        </w:tc>
        <w:tc>
          <w:tcPr>
            <w:tcW w:w="6252" w:type="dxa"/>
            <w:tcBorders>
              <w:top w:val="single" w:sz="8" w:space="0" w:color="A6A6A6"/>
              <w:left w:val="single" w:sz="8" w:space="0" w:color="A6A6A6"/>
              <w:bottom w:val="single" w:sz="8" w:space="0" w:color="A6A6A6"/>
              <w:right w:val="single" w:sz="8" w:space="0" w:color="A6A6A6"/>
            </w:tcBorders>
            <w:vAlign w:val="center"/>
          </w:tcPr>
          <w:p w14:paraId="0C1EFAC2" w14:textId="77777777" w:rsidR="00E23538" w:rsidRDefault="00E23538" w:rsidP="00C67F80">
            <w:pPr>
              <w:spacing w:line="240" w:lineRule="auto"/>
            </w:pPr>
          </w:p>
        </w:tc>
      </w:tr>
    </w:tbl>
    <w:p w14:paraId="18885A66" w14:textId="77777777" w:rsidR="00E23538" w:rsidRPr="00B81C6D" w:rsidRDefault="00E23538" w:rsidP="00564F7B">
      <w:pPr>
        <w:rPr>
          <w:rFonts w:asciiTheme="majorHAnsi" w:eastAsiaTheme="majorEastAsia" w:hAnsiTheme="majorHAnsi" w:cstheme="majorBidi"/>
          <w:b/>
          <w:vanish/>
          <w:color w:val="3C4741" w:themeColor="text1"/>
          <w:sz w:val="28"/>
        </w:rPr>
      </w:pPr>
      <w:bookmarkStart w:id="114" w:name="_Toc193351893"/>
      <w:bookmarkStart w:id="115" w:name="_Toc193351961"/>
      <w:bookmarkStart w:id="116" w:name="_Toc193352830"/>
      <w:bookmarkStart w:id="117" w:name="_Toc193352918"/>
      <w:bookmarkStart w:id="118" w:name="_Toc193352986"/>
      <w:bookmarkStart w:id="119" w:name="_Toc193357475"/>
      <w:bookmarkStart w:id="120" w:name="_Toc193460282"/>
      <w:bookmarkStart w:id="121" w:name="_Toc193696135"/>
      <w:bookmarkStart w:id="122" w:name="_Toc193701066"/>
      <w:bookmarkStart w:id="123" w:name="_Toc193709595"/>
      <w:bookmarkStart w:id="124" w:name="_Toc193727649"/>
      <w:bookmarkStart w:id="125" w:name="_Toc193802494"/>
      <w:bookmarkEnd w:id="114"/>
      <w:bookmarkEnd w:id="115"/>
      <w:bookmarkEnd w:id="116"/>
      <w:bookmarkEnd w:id="117"/>
      <w:bookmarkEnd w:id="118"/>
      <w:bookmarkEnd w:id="119"/>
      <w:bookmarkEnd w:id="120"/>
      <w:bookmarkEnd w:id="121"/>
      <w:bookmarkEnd w:id="122"/>
      <w:bookmarkEnd w:id="123"/>
      <w:bookmarkEnd w:id="124"/>
      <w:bookmarkEnd w:id="125"/>
    </w:p>
    <w:p w14:paraId="4200ADEE" w14:textId="77777777" w:rsidR="00E23538" w:rsidRDefault="00E23538" w:rsidP="00E23538"/>
    <w:p w14:paraId="2F1D6A1D" w14:textId="42FB3D4A" w:rsidR="00E23538" w:rsidRPr="00C67F80" w:rsidRDefault="00DF7BC4" w:rsidP="00B5469F">
      <w:pPr>
        <w:pStyle w:val="Heading4"/>
        <w:spacing w:before="480"/>
        <w:rPr>
          <w:color w:val="016574" w:themeColor="accent1"/>
        </w:rPr>
      </w:pPr>
      <w:r w:rsidRPr="00C67F80">
        <w:rPr>
          <w:color w:val="016574" w:themeColor="accent1"/>
        </w:rPr>
        <w:t>A1-2.2</w:t>
      </w:r>
      <w:r w:rsidR="0055207F">
        <w:rPr>
          <w:color w:val="016574" w:themeColor="accent1"/>
        </w:rPr>
        <w:t xml:space="preserve">   </w:t>
      </w:r>
      <w:r w:rsidR="00E23538" w:rsidRPr="00C67F80">
        <w:rPr>
          <w:color w:val="016574" w:themeColor="accent1"/>
        </w:rPr>
        <w:t>Expenditure plan</w:t>
      </w:r>
    </w:p>
    <w:p w14:paraId="167CAE88" w14:textId="77777777" w:rsidR="00E23538" w:rsidRDefault="00E23538" w:rsidP="00E23538">
      <w:r w:rsidRPr="00D96AAA">
        <w:t>Please provide a plan of the estimated expenditure for each phase of the specified waste management activities.</w:t>
      </w:r>
    </w:p>
    <w:p w14:paraId="484062A2" w14:textId="77777777" w:rsidR="00E23538" w:rsidRDefault="00E23538" w:rsidP="00B5469F">
      <w:pPr>
        <w:spacing w:before="120"/>
      </w:pPr>
      <w:r w:rsidRPr="00E65AF7">
        <w:t xml:space="preserve">The plan should include the likely costs of: </w:t>
      </w:r>
    </w:p>
    <w:p w14:paraId="6914C8C6" w14:textId="1B35CF8C" w:rsidR="00E23538" w:rsidRPr="00F805F1" w:rsidRDefault="00E23538" w:rsidP="00266AB8">
      <w:pPr>
        <w:pStyle w:val="ListParagraph"/>
        <w:numPr>
          <w:ilvl w:val="0"/>
          <w:numId w:val="25"/>
        </w:numPr>
        <w:spacing w:before="120" w:after="120" w:line="360" w:lineRule="auto"/>
        <w:ind w:left="567" w:hanging="425"/>
        <w:contextualSpacing w:val="0"/>
        <w:rPr>
          <w:sz w:val="24"/>
          <w:szCs w:val="24"/>
        </w:rPr>
      </w:pPr>
      <w:r w:rsidRPr="00F805F1">
        <w:rPr>
          <w:sz w:val="24"/>
          <w:szCs w:val="24"/>
        </w:rPr>
        <w:t>Monitoring and maintenance</w:t>
      </w:r>
      <w:r w:rsidR="003A303D">
        <w:rPr>
          <w:sz w:val="24"/>
          <w:szCs w:val="24"/>
        </w:rPr>
        <w:t>.</w:t>
      </w:r>
      <w:r w:rsidRPr="00F805F1">
        <w:rPr>
          <w:sz w:val="24"/>
          <w:szCs w:val="24"/>
        </w:rPr>
        <w:t xml:space="preserve"> </w:t>
      </w:r>
    </w:p>
    <w:p w14:paraId="5D6751A8" w14:textId="19EC5998" w:rsidR="00E23538" w:rsidRPr="00F805F1" w:rsidRDefault="00E23538" w:rsidP="00266AB8">
      <w:pPr>
        <w:pStyle w:val="ListParagraph"/>
        <w:numPr>
          <w:ilvl w:val="0"/>
          <w:numId w:val="25"/>
        </w:numPr>
        <w:spacing w:before="120" w:after="120" w:line="360" w:lineRule="auto"/>
        <w:ind w:left="567" w:hanging="425"/>
        <w:contextualSpacing w:val="0"/>
        <w:rPr>
          <w:sz w:val="24"/>
          <w:szCs w:val="24"/>
        </w:rPr>
      </w:pPr>
      <w:r w:rsidRPr="00F805F1">
        <w:rPr>
          <w:sz w:val="24"/>
          <w:szCs w:val="24"/>
        </w:rPr>
        <w:t>Clearing the installation (including drainage systems) of all wastes</w:t>
      </w:r>
      <w:r w:rsidR="003A303D">
        <w:rPr>
          <w:sz w:val="24"/>
          <w:szCs w:val="24"/>
        </w:rPr>
        <w:t>.</w:t>
      </w:r>
      <w:r w:rsidRPr="00F805F1">
        <w:rPr>
          <w:sz w:val="24"/>
          <w:szCs w:val="24"/>
        </w:rPr>
        <w:t xml:space="preserve"> </w:t>
      </w:r>
    </w:p>
    <w:p w14:paraId="5FB4924A" w14:textId="77777777" w:rsidR="00E23538" w:rsidRPr="00F805F1" w:rsidRDefault="00E23538" w:rsidP="00266AB8">
      <w:pPr>
        <w:pStyle w:val="ListParagraph"/>
        <w:numPr>
          <w:ilvl w:val="0"/>
          <w:numId w:val="25"/>
        </w:numPr>
        <w:spacing w:before="120" w:after="120" w:line="360" w:lineRule="auto"/>
        <w:ind w:left="567" w:hanging="425"/>
        <w:contextualSpacing w:val="0"/>
        <w:rPr>
          <w:sz w:val="24"/>
          <w:szCs w:val="24"/>
        </w:rPr>
      </w:pPr>
      <w:r w:rsidRPr="00F805F1">
        <w:rPr>
          <w:sz w:val="24"/>
          <w:szCs w:val="24"/>
        </w:rPr>
        <w:t>Remedial action in the event of the failure of pollution control systems.</w:t>
      </w:r>
    </w:p>
    <w:tbl>
      <w:tblPr>
        <w:tblW w:w="4946" w:type="pct"/>
        <w:tblCellMar>
          <w:left w:w="0" w:type="dxa"/>
          <w:right w:w="0" w:type="dxa"/>
        </w:tblCellMar>
        <w:tblLook w:val="04A0" w:firstRow="1" w:lastRow="0" w:firstColumn="1" w:lastColumn="0" w:noHBand="0" w:noVBand="1"/>
      </w:tblPr>
      <w:tblGrid>
        <w:gridCol w:w="10092"/>
      </w:tblGrid>
      <w:tr w:rsidR="00E23538" w:rsidRPr="00AE1DFE" w14:paraId="661C1992" w14:textId="77777777" w:rsidTr="00FC3215">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D5D0F2E" w14:textId="77777777" w:rsidR="00E23538" w:rsidRPr="00AE1DFE" w:rsidRDefault="00E23538" w:rsidP="00747A22">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E23538" w:rsidRPr="00AE1DFE" w14:paraId="33BB3092" w14:textId="77777777" w:rsidTr="00FC3215">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F0DE947" w14:textId="77777777" w:rsidR="00E23538" w:rsidRPr="00AE1DFE" w:rsidRDefault="00E23538" w:rsidP="00747A22">
            <w:pPr>
              <w:spacing w:before="120" w:after="120" w:line="240" w:lineRule="auto"/>
              <w:rPr>
                <w:rFonts w:ascii="Arial" w:eastAsia="Times New Roman" w:hAnsi="Arial" w:cs="Arial"/>
                <w:lang w:eastAsia="en-GB"/>
              </w:rPr>
            </w:pPr>
          </w:p>
        </w:tc>
      </w:tr>
    </w:tbl>
    <w:p w14:paraId="2F431A78" w14:textId="77777777" w:rsidR="00E23538" w:rsidRDefault="00E23538" w:rsidP="00E23538"/>
    <w:p w14:paraId="3C5B47BC" w14:textId="02870F96" w:rsidR="00083B95" w:rsidRDefault="00083B95" w:rsidP="00E23538">
      <w:r>
        <w:br w:type="page"/>
      </w:r>
    </w:p>
    <w:p w14:paraId="245DA678" w14:textId="73DCD222" w:rsidR="00E23538" w:rsidRPr="00C67F80" w:rsidRDefault="00083B95" w:rsidP="00C67F80">
      <w:pPr>
        <w:pStyle w:val="Heading4"/>
        <w:rPr>
          <w:color w:val="016574" w:themeColor="accent1"/>
        </w:rPr>
      </w:pPr>
      <w:r>
        <w:rPr>
          <w:color w:val="016574" w:themeColor="accent1"/>
        </w:rPr>
        <w:lastRenderedPageBreak/>
        <w:t>A</w:t>
      </w:r>
      <w:r w:rsidR="00DF7BC4" w:rsidRPr="00C67F80">
        <w:rPr>
          <w:color w:val="016574" w:themeColor="accent1"/>
        </w:rPr>
        <w:t>1-2.3</w:t>
      </w:r>
      <w:r w:rsidR="003A303D">
        <w:rPr>
          <w:color w:val="016574" w:themeColor="accent1"/>
        </w:rPr>
        <w:t xml:space="preserve">   </w:t>
      </w:r>
      <w:r w:rsidR="00E23538" w:rsidRPr="00C67F80">
        <w:rPr>
          <w:color w:val="016574" w:themeColor="accent1"/>
        </w:rPr>
        <w:t>Financial provision evidence</w:t>
      </w:r>
    </w:p>
    <w:p w14:paraId="2AE7AC86" w14:textId="1E838604" w:rsidR="00C62561" w:rsidRPr="00C62561" w:rsidRDefault="008A3D43" w:rsidP="00C62561">
      <w:r w:rsidRPr="009A5385">
        <w:rPr>
          <w:noProof/>
          <w:color w:val="016574" w:themeColor="accent1"/>
        </w:rPr>
        <mc:AlternateContent>
          <mc:Choice Requires="wps">
            <w:drawing>
              <wp:anchor distT="45720" distB="45720" distL="114300" distR="114300" simplePos="0" relativeHeight="251658243" behindDoc="0" locked="0" layoutInCell="1" allowOverlap="1" wp14:anchorId="6A96CB68" wp14:editId="5AA937C8">
                <wp:simplePos x="0" y="0"/>
                <wp:positionH relativeFrom="margin">
                  <wp:posOffset>2073</wp:posOffset>
                </wp:positionH>
                <wp:positionV relativeFrom="paragraph">
                  <wp:posOffset>575776</wp:posOffset>
                </wp:positionV>
                <wp:extent cx="6399530" cy="7539487"/>
                <wp:effectExtent l="0" t="0" r="20320" b="23495"/>
                <wp:wrapSquare wrapText="bothSides"/>
                <wp:docPr id="4041175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7539487"/>
                        </a:xfrm>
                        <a:prstGeom prst="rect">
                          <a:avLst/>
                        </a:prstGeom>
                        <a:solidFill>
                          <a:srgbClr val="FFFFFF"/>
                        </a:solidFill>
                        <a:ln w="19050">
                          <a:solidFill>
                            <a:schemeClr val="accent2"/>
                          </a:solidFill>
                          <a:miter lim="800000"/>
                          <a:headEnd/>
                          <a:tailEnd/>
                        </a:ln>
                      </wps:spPr>
                      <wps:txbx>
                        <w:txbxContent>
                          <w:p w14:paraId="243F9B79" w14:textId="070ED8E3" w:rsidR="00E23538" w:rsidRPr="00D132FD" w:rsidRDefault="00E23538" w:rsidP="00C525C3">
                            <w:pPr>
                              <w:spacing w:after="120" w:line="240" w:lineRule="auto"/>
                              <w:rPr>
                                <w:sz w:val="2"/>
                                <w:szCs w:val="2"/>
                              </w:rPr>
                            </w:pPr>
                            <w:r>
                              <w:rPr>
                                <w:rFonts w:cs="Arial"/>
                                <w:b/>
                              </w:rPr>
                              <w:t xml:space="preserve">Credit reference check </w:t>
                            </w:r>
                            <w:r>
                              <w:rPr>
                                <w:rFonts w:cs="Arial"/>
                                <w:b/>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
                                <w:bCs/>
                              </w:rPr>
                              <w:tab/>
                            </w:r>
                            <w:r w:rsidR="002D2444">
                              <w:rPr>
                                <w:rFonts w:cs="Arial"/>
                                <w:b/>
                                <w:bCs/>
                              </w:rPr>
                              <w:t xml:space="preserve"> </w:t>
                            </w:r>
                            <w:r>
                              <w:rPr>
                                <w:rFonts w:cs="Arial"/>
                                <w:b/>
                                <w:bCs/>
                              </w:rPr>
                              <w:t xml:space="preserve">    </w:t>
                            </w:r>
                            <w:sdt>
                              <w:sdtPr>
                                <w:rPr>
                                  <w:rFonts w:cs="Arial"/>
                                  <w:b/>
                                  <w:color w:val="016574"/>
                                  <w:sz w:val="52"/>
                                  <w:szCs w:val="52"/>
                                </w:rPr>
                                <w:id w:val="-1263908782"/>
                                <w14:checkbox>
                                  <w14:checked w14:val="0"/>
                                  <w14:checkedState w14:val="2612" w14:font="MS Gothic"/>
                                  <w14:uncheckedState w14:val="2610" w14:font="MS Gothic"/>
                                </w14:checkbox>
                              </w:sdtPr>
                              <w:sdtEndPr/>
                              <w:sdtContent>
                                <w:r w:rsidR="00DF7BC4">
                                  <w:rPr>
                                    <w:rFonts w:ascii="MS Gothic" w:eastAsia="MS Gothic" w:hAnsi="MS Gothic" w:cs="Arial" w:hint="eastAsia"/>
                                    <w:b/>
                                    <w:color w:val="016574"/>
                                    <w:sz w:val="52"/>
                                    <w:szCs w:val="52"/>
                                  </w:rPr>
                                  <w:t>☐</w:t>
                                </w:r>
                              </w:sdtContent>
                            </w:sdt>
                          </w:p>
                          <w:p w14:paraId="373C26FB" w14:textId="35536803" w:rsidR="00E23538" w:rsidRDefault="00E23538" w:rsidP="00E23538">
                            <w:pPr>
                              <w:spacing w:line="240" w:lineRule="auto"/>
                              <w:rPr>
                                <w:rFonts w:cs="Arial"/>
                                <w:bCs/>
                              </w:rPr>
                            </w:pPr>
                            <w:r w:rsidRPr="00DF7BC4">
                              <w:rPr>
                                <w:rFonts w:cs="Arial"/>
                                <w:bCs/>
                              </w:rPr>
                              <w:t>Carried out by SEPA during application determination</w:t>
                            </w:r>
                            <w:r w:rsidR="00C525C3">
                              <w:rPr>
                                <w:rFonts w:cs="Arial"/>
                                <w:bCs/>
                              </w:rPr>
                              <w:t>.</w:t>
                            </w:r>
                          </w:p>
                          <w:p w14:paraId="49D89BB7" w14:textId="77777777" w:rsidR="004A108D" w:rsidRPr="00DF7BC4" w:rsidRDefault="004A108D" w:rsidP="00E23538">
                            <w:pPr>
                              <w:spacing w:line="240" w:lineRule="auto"/>
                              <w:rPr>
                                <w:rFonts w:cs="Arial"/>
                                <w:bCs/>
                              </w:rPr>
                            </w:pPr>
                          </w:p>
                          <w:p w14:paraId="1A1E2B50" w14:textId="5FA31E2E" w:rsidR="00E23538" w:rsidRPr="00DF7BC4" w:rsidRDefault="00E23538" w:rsidP="006441C7">
                            <w:pPr>
                              <w:spacing w:before="240" w:line="240" w:lineRule="auto"/>
                              <w:rPr>
                                <w:rFonts w:cs="Arial"/>
                                <w:bCs/>
                              </w:rPr>
                            </w:pPr>
                            <w:r w:rsidRPr="00DF7BC4">
                              <w:rPr>
                                <w:rFonts w:cs="Arial"/>
                                <w:b/>
                              </w:rPr>
                              <w:t>A bank statement that:</w:t>
                            </w:r>
                            <w:r w:rsidRPr="00DF7BC4">
                              <w:rPr>
                                <w:rFonts w:cs="Arial"/>
                                <w:b/>
                              </w:rPr>
                              <w:tab/>
                            </w:r>
                            <w:r w:rsidRPr="00DF7BC4">
                              <w:rPr>
                                <w:rFonts w:cs="Arial"/>
                                <w:b/>
                              </w:rPr>
                              <w:tab/>
                            </w:r>
                            <w:r w:rsidRPr="00DF7BC4">
                              <w:rPr>
                                <w:rFonts w:cs="Arial"/>
                                <w:b/>
                              </w:rPr>
                              <w:tab/>
                            </w:r>
                            <w:r w:rsidRPr="00DF7BC4">
                              <w:rPr>
                                <w:rFonts w:cs="Arial"/>
                                <w:bCs/>
                              </w:rPr>
                              <w:tab/>
                            </w:r>
                            <w:r w:rsidRPr="00DF7BC4">
                              <w:rPr>
                                <w:rFonts w:cs="Arial"/>
                                <w:bCs/>
                              </w:rPr>
                              <w:tab/>
                            </w:r>
                            <w:r w:rsidRPr="00DF7BC4">
                              <w:rPr>
                                <w:rFonts w:cs="Arial"/>
                                <w:bCs/>
                              </w:rPr>
                              <w:tab/>
                            </w:r>
                            <w:r w:rsidRPr="00DF7BC4">
                              <w:rPr>
                                <w:rFonts w:cs="Arial"/>
                                <w:bCs/>
                              </w:rPr>
                              <w:tab/>
                            </w:r>
                            <w:r w:rsidRPr="00DF7BC4">
                              <w:rPr>
                                <w:rFonts w:cs="Arial"/>
                                <w:bCs/>
                              </w:rPr>
                              <w:tab/>
                            </w:r>
                            <w:r w:rsidRPr="00DF7BC4">
                              <w:rPr>
                                <w:rFonts w:cs="Arial"/>
                                <w:b/>
                                <w:bCs/>
                              </w:rPr>
                              <w:tab/>
                            </w:r>
                            <w:r w:rsidR="002D2444">
                              <w:rPr>
                                <w:rFonts w:cs="Arial"/>
                                <w:b/>
                                <w:bCs/>
                              </w:rPr>
                              <w:t xml:space="preserve"> </w:t>
                            </w:r>
                            <w:r w:rsidRPr="00DF7BC4">
                              <w:rPr>
                                <w:rFonts w:cs="Arial"/>
                                <w:b/>
                                <w:bCs/>
                              </w:rPr>
                              <w:t xml:space="preserve">   </w:t>
                            </w:r>
                            <w:r w:rsidR="00DF7BC4">
                              <w:rPr>
                                <w:rFonts w:cs="Arial"/>
                                <w:b/>
                                <w:bCs/>
                              </w:rPr>
                              <w:t xml:space="preserve"> </w:t>
                            </w:r>
                            <w:sdt>
                              <w:sdtPr>
                                <w:rPr>
                                  <w:rFonts w:cs="Arial"/>
                                  <w:b/>
                                  <w:color w:val="016574"/>
                                  <w:sz w:val="52"/>
                                  <w:szCs w:val="52"/>
                                </w:rPr>
                                <w:id w:val="-1104031367"/>
                                <w14:checkbox>
                                  <w14:checked w14:val="0"/>
                                  <w14:checkedState w14:val="2612" w14:font="MS Gothic"/>
                                  <w14:uncheckedState w14:val="2610" w14:font="MS Gothic"/>
                                </w14:checkbox>
                              </w:sdtPr>
                              <w:sdtEndPr/>
                              <w:sdtContent>
                                <w:r w:rsidR="00DF7BC4">
                                  <w:rPr>
                                    <w:rFonts w:ascii="MS Gothic" w:eastAsia="MS Gothic" w:hAnsi="MS Gothic" w:cs="Arial" w:hint="eastAsia"/>
                                    <w:b/>
                                    <w:color w:val="016574"/>
                                    <w:sz w:val="52"/>
                                    <w:szCs w:val="52"/>
                                  </w:rPr>
                                  <w:t>☐</w:t>
                                </w:r>
                              </w:sdtContent>
                            </w:sdt>
                          </w:p>
                          <w:p w14:paraId="127050AA" w14:textId="77777777" w:rsidR="00E23538" w:rsidRPr="00DF7BC4" w:rsidRDefault="00E23538" w:rsidP="00266AB8">
                            <w:pPr>
                              <w:pStyle w:val="ListParagraph"/>
                              <w:numPr>
                                <w:ilvl w:val="0"/>
                                <w:numId w:val="36"/>
                              </w:numPr>
                              <w:spacing w:before="120" w:after="120" w:line="360" w:lineRule="auto"/>
                              <w:textAlignment w:val="baseline"/>
                              <w:rPr>
                                <w:rFonts w:cs="Arial"/>
                                <w:sz w:val="24"/>
                                <w:szCs w:val="24"/>
                              </w:rPr>
                            </w:pPr>
                            <w:r w:rsidRPr="00DF7BC4">
                              <w:rPr>
                                <w:rFonts w:cs="Arial"/>
                                <w:sz w:val="24"/>
                                <w:szCs w:val="24"/>
                              </w:rPr>
                              <w:t>lists all transactions (deposits, charges, withdrawals) for the account;</w:t>
                            </w:r>
                          </w:p>
                          <w:p w14:paraId="79D350DD" w14:textId="77777777" w:rsidR="00E23538" w:rsidRPr="00DF7BC4" w:rsidRDefault="00E23538" w:rsidP="00266AB8">
                            <w:pPr>
                              <w:pStyle w:val="ListParagraph"/>
                              <w:numPr>
                                <w:ilvl w:val="0"/>
                                <w:numId w:val="36"/>
                              </w:numPr>
                              <w:spacing w:before="120" w:after="120" w:line="360" w:lineRule="auto"/>
                              <w:textAlignment w:val="baseline"/>
                              <w:rPr>
                                <w:rFonts w:cs="Arial"/>
                                <w:sz w:val="24"/>
                                <w:szCs w:val="24"/>
                              </w:rPr>
                            </w:pPr>
                            <w:r w:rsidRPr="00DF7BC4">
                              <w:rPr>
                                <w:rFonts w:cs="Arial"/>
                                <w:sz w:val="24"/>
                                <w:szCs w:val="24"/>
                              </w:rPr>
                              <w:t>is addressed to the applicant from a financial institution;</w:t>
                            </w:r>
                          </w:p>
                          <w:p w14:paraId="3AD21696" w14:textId="2F21ABE9" w:rsidR="00E23538" w:rsidRPr="00DF7BC4" w:rsidRDefault="00E23538" w:rsidP="00266AB8">
                            <w:pPr>
                              <w:pStyle w:val="ListParagraph"/>
                              <w:numPr>
                                <w:ilvl w:val="0"/>
                                <w:numId w:val="36"/>
                              </w:numPr>
                              <w:spacing w:after="0" w:line="360" w:lineRule="auto"/>
                              <w:rPr>
                                <w:rFonts w:cs="Arial"/>
                                <w:bCs/>
                                <w:sz w:val="24"/>
                                <w:szCs w:val="24"/>
                              </w:rPr>
                            </w:pPr>
                            <w:r w:rsidRPr="00DF7BC4">
                              <w:rPr>
                                <w:rFonts w:cs="Arial"/>
                                <w:sz w:val="24"/>
                                <w:szCs w:val="24"/>
                              </w:rPr>
                              <w:t>covers at least 3 months (continuous) and is no more than 3 months old.</w:t>
                            </w:r>
                          </w:p>
                          <w:p w14:paraId="67B262E5" w14:textId="0FC9C0E0" w:rsidR="00E23538" w:rsidRPr="00DF7BC4" w:rsidRDefault="00E23538" w:rsidP="006441C7">
                            <w:pPr>
                              <w:spacing w:before="240" w:line="240" w:lineRule="auto"/>
                            </w:pPr>
                            <w:r w:rsidRPr="00DF7BC4">
                              <w:rPr>
                                <w:rFonts w:cs="Arial"/>
                                <w:b/>
                              </w:rPr>
                              <w:t>A letter from a financial institution, that:</w:t>
                            </w:r>
                            <w:r w:rsidRPr="00DF7BC4">
                              <w:rPr>
                                <w:rFonts w:cs="Arial"/>
                                <w:bCs/>
                              </w:rPr>
                              <w:tab/>
                            </w:r>
                            <w:r w:rsidRPr="00DF7BC4">
                              <w:rPr>
                                <w:rFonts w:cs="Arial"/>
                                <w:bCs/>
                              </w:rPr>
                              <w:tab/>
                            </w:r>
                            <w:r w:rsidRPr="00DF7BC4">
                              <w:rPr>
                                <w:rFonts w:cs="Arial"/>
                                <w:bCs/>
                              </w:rPr>
                              <w:tab/>
                            </w:r>
                            <w:r w:rsidRPr="00DF7BC4">
                              <w:rPr>
                                <w:rFonts w:cs="Arial"/>
                                <w:bCs/>
                              </w:rPr>
                              <w:tab/>
                            </w:r>
                            <w:r w:rsidRPr="00DF7BC4">
                              <w:rPr>
                                <w:rFonts w:cs="Arial"/>
                                <w:bCs/>
                              </w:rPr>
                              <w:tab/>
                            </w:r>
                            <w:r w:rsidR="00DF7BC4">
                              <w:rPr>
                                <w:rFonts w:cs="Arial"/>
                                <w:bCs/>
                              </w:rPr>
                              <w:tab/>
                            </w:r>
                            <w:r w:rsidR="002D2444">
                              <w:rPr>
                                <w:rFonts w:cs="Arial"/>
                                <w:bCs/>
                              </w:rPr>
                              <w:t xml:space="preserve"> </w:t>
                            </w:r>
                            <w:r w:rsidR="00DF7BC4">
                              <w:rPr>
                                <w:rFonts w:cs="Arial"/>
                                <w:b/>
                                <w:bCs/>
                              </w:rPr>
                              <w:t xml:space="preserve">    </w:t>
                            </w:r>
                            <w:sdt>
                              <w:sdtPr>
                                <w:rPr>
                                  <w:rFonts w:cs="Arial"/>
                                  <w:b/>
                                  <w:color w:val="016574"/>
                                  <w:sz w:val="52"/>
                                  <w:szCs w:val="52"/>
                                </w:rPr>
                                <w:id w:val="2122870977"/>
                                <w14:checkbox>
                                  <w14:checked w14:val="0"/>
                                  <w14:checkedState w14:val="2612" w14:font="MS Gothic"/>
                                  <w14:uncheckedState w14:val="2610" w14:font="MS Gothic"/>
                                </w14:checkbox>
                              </w:sdtPr>
                              <w:sdtEndPr/>
                              <w:sdtContent>
                                <w:r w:rsidR="00DF7BC4">
                                  <w:rPr>
                                    <w:rFonts w:ascii="MS Gothic" w:eastAsia="MS Gothic" w:hAnsi="MS Gothic" w:cs="Arial" w:hint="eastAsia"/>
                                    <w:b/>
                                    <w:color w:val="016574"/>
                                    <w:sz w:val="52"/>
                                    <w:szCs w:val="52"/>
                                  </w:rPr>
                                  <w:t>☐</w:t>
                                </w:r>
                              </w:sdtContent>
                            </w:sdt>
                          </w:p>
                          <w:p w14:paraId="4188DB5C" w14:textId="77777777" w:rsidR="00E23538" w:rsidRPr="00DF7BC4" w:rsidRDefault="00E23538" w:rsidP="00266AB8">
                            <w:pPr>
                              <w:pStyle w:val="ListParagraph"/>
                              <w:numPr>
                                <w:ilvl w:val="0"/>
                                <w:numId w:val="36"/>
                              </w:numPr>
                              <w:spacing w:before="120" w:after="120" w:line="360" w:lineRule="auto"/>
                              <w:textAlignment w:val="baseline"/>
                              <w:rPr>
                                <w:rFonts w:cs="Arial"/>
                                <w:sz w:val="24"/>
                                <w:szCs w:val="24"/>
                              </w:rPr>
                            </w:pPr>
                            <w:r w:rsidRPr="00DF7BC4">
                              <w:rPr>
                                <w:rFonts w:cs="Arial"/>
                                <w:sz w:val="24"/>
                                <w:szCs w:val="24"/>
                              </w:rPr>
                              <w:t>demonstrates that the applicant has sufficient overdraft or loan facilities;</w:t>
                            </w:r>
                          </w:p>
                          <w:p w14:paraId="3A542F0A" w14:textId="77777777" w:rsidR="00E23538" w:rsidRPr="00DF7BC4" w:rsidRDefault="00E23538" w:rsidP="00266AB8">
                            <w:pPr>
                              <w:pStyle w:val="ListParagraph"/>
                              <w:numPr>
                                <w:ilvl w:val="0"/>
                                <w:numId w:val="36"/>
                              </w:numPr>
                              <w:spacing w:before="120" w:after="120" w:line="360" w:lineRule="auto"/>
                              <w:textAlignment w:val="baseline"/>
                              <w:rPr>
                                <w:rFonts w:cs="Arial"/>
                                <w:sz w:val="24"/>
                                <w:szCs w:val="24"/>
                              </w:rPr>
                            </w:pPr>
                            <w:r w:rsidRPr="00DF7BC4">
                              <w:rPr>
                                <w:rFonts w:cs="Arial"/>
                                <w:sz w:val="24"/>
                                <w:szCs w:val="24"/>
                              </w:rPr>
                              <w:t>is addressed to the applicant from a financial institution; and</w:t>
                            </w:r>
                          </w:p>
                          <w:p w14:paraId="4A9D6B93" w14:textId="77777777" w:rsidR="00E23538" w:rsidRPr="00DF7BC4" w:rsidRDefault="00E23538" w:rsidP="00266AB8">
                            <w:pPr>
                              <w:pStyle w:val="ListParagraph"/>
                              <w:numPr>
                                <w:ilvl w:val="0"/>
                                <w:numId w:val="36"/>
                              </w:numPr>
                              <w:spacing w:before="120" w:after="120" w:line="360" w:lineRule="auto"/>
                              <w:textAlignment w:val="baseline"/>
                              <w:rPr>
                                <w:rFonts w:cs="Arial"/>
                                <w:sz w:val="24"/>
                                <w:szCs w:val="24"/>
                              </w:rPr>
                            </w:pPr>
                            <w:r w:rsidRPr="00DF7BC4">
                              <w:rPr>
                                <w:rFonts w:cs="Arial"/>
                                <w:sz w:val="24"/>
                                <w:szCs w:val="24"/>
                              </w:rPr>
                              <w:t>is no more than 3 months old.</w:t>
                            </w:r>
                          </w:p>
                          <w:p w14:paraId="1434B12F" w14:textId="49F91602" w:rsidR="00E23538" w:rsidRPr="00DF7BC4" w:rsidRDefault="00E23538" w:rsidP="006441C7">
                            <w:pPr>
                              <w:spacing w:before="240" w:line="240" w:lineRule="auto"/>
                              <w:rPr>
                                <w:rFonts w:cs="Arial"/>
                                <w:bCs/>
                              </w:rPr>
                            </w:pPr>
                            <w:r w:rsidRPr="00DF7BC4">
                              <w:rPr>
                                <w:rFonts w:cs="Arial"/>
                                <w:b/>
                              </w:rPr>
                              <w:t xml:space="preserve">Company accounts, that: </w:t>
                            </w:r>
                            <w:r w:rsidRPr="00DF7BC4">
                              <w:rPr>
                                <w:rFonts w:cs="Arial"/>
                                <w:b/>
                              </w:rPr>
                              <w:tab/>
                            </w:r>
                            <w:r w:rsidRPr="00DF7BC4">
                              <w:rPr>
                                <w:rFonts w:cs="Arial"/>
                                <w:b/>
                              </w:rPr>
                              <w:tab/>
                            </w:r>
                            <w:r w:rsidRPr="00DF7BC4">
                              <w:rPr>
                                <w:rFonts w:cs="Arial"/>
                                <w:bCs/>
                              </w:rPr>
                              <w:tab/>
                            </w:r>
                            <w:r w:rsidRPr="00DF7BC4">
                              <w:rPr>
                                <w:rFonts w:cs="Arial"/>
                                <w:bCs/>
                              </w:rPr>
                              <w:tab/>
                            </w:r>
                            <w:r w:rsidRPr="00DF7BC4">
                              <w:rPr>
                                <w:rFonts w:cs="Arial"/>
                                <w:bCs/>
                              </w:rPr>
                              <w:tab/>
                            </w:r>
                            <w:r w:rsidRPr="00DF7BC4">
                              <w:rPr>
                                <w:rFonts w:cs="Arial"/>
                                <w:bCs/>
                              </w:rPr>
                              <w:tab/>
                            </w:r>
                            <w:r w:rsidRPr="00DF7BC4">
                              <w:rPr>
                                <w:rFonts w:cs="Arial"/>
                                <w:bCs/>
                              </w:rPr>
                              <w:tab/>
                            </w:r>
                            <w:r w:rsidRPr="00DF7BC4">
                              <w:rPr>
                                <w:rFonts w:cs="Arial"/>
                                <w:b/>
                                <w:bCs/>
                              </w:rPr>
                              <w:tab/>
                            </w:r>
                            <w:r w:rsidR="002D2444">
                              <w:rPr>
                                <w:rFonts w:cs="Arial"/>
                                <w:b/>
                                <w:bCs/>
                              </w:rPr>
                              <w:t xml:space="preserve"> </w:t>
                            </w:r>
                            <w:r w:rsidR="00DF7BC4">
                              <w:rPr>
                                <w:rFonts w:cs="Arial"/>
                                <w:b/>
                                <w:bCs/>
                              </w:rPr>
                              <w:t xml:space="preserve">    </w:t>
                            </w:r>
                            <w:sdt>
                              <w:sdtPr>
                                <w:rPr>
                                  <w:rFonts w:cs="Arial"/>
                                  <w:b/>
                                  <w:color w:val="016574"/>
                                  <w:sz w:val="52"/>
                                  <w:szCs w:val="52"/>
                                </w:rPr>
                                <w:id w:val="-98482963"/>
                                <w14:checkbox>
                                  <w14:checked w14:val="0"/>
                                  <w14:checkedState w14:val="2612" w14:font="MS Gothic"/>
                                  <w14:uncheckedState w14:val="2610" w14:font="MS Gothic"/>
                                </w14:checkbox>
                              </w:sdtPr>
                              <w:sdtEndPr/>
                              <w:sdtContent>
                                <w:r w:rsidR="00DF7BC4">
                                  <w:rPr>
                                    <w:rFonts w:ascii="MS Gothic" w:eastAsia="MS Gothic" w:hAnsi="MS Gothic" w:cs="Arial" w:hint="eastAsia"/>
                                    <w:b/>
                                    <w:color w:val="016574"/>
                                    <w:sz w:val="52"/>
                                    <w:szCs w:val="52"/>
                                  </w:rPr>
                                  <w:t>☐</w:t>
                                </w:r>
                              </w:sdtContent>
                            </w:sdt>
                          </w:p>
                          <w:p w14:paraId="447E1631" w14:textId="77777777" w:rsidR="00E23538" w:rsidRPr="00DF7BC4" w:rsidRDefault="00E23538" w:rsidP="00266AB8">
                            <w:pPr>
                              <w:pStyle w:val="ListParagraph"/>
                              <w:numPr>
                                <w:ilvl w:val="0"/>
                                <w:numId w:val="36"/>
                              </w:numPr>
                              <w:spacing w:before="120" w:after="120" w:line="360" w:lineRule="auto"/>
                              <w:textAlignment w:val="baseline"/>
                              <w:rPr>
                                <w:rFonts w:cs="Arial"/>
                                <w:sz w:val="24"/>
                                <w:szCs w:val="24"/>
                              </w:rPr>
                            </w:pPr>
                            <w:r w:rsidRPr="00DF7BC4">
                              <w:rPr>
                                <w:rFonts w:cs="Arial"/>
                                <w:sz w:val="24"/>
                                <w:szCs w:val="24"/>
                              </w:rPr>
                              <w:t>show all money received and expended by the company;</w:t>
                            </w:r>
                          </w:p>
                          <w:p w14:paraId="34261F88" w14:textId="77777777" w:rsidR="00E23538" w:rsidRPr="00DF7BC4" w:rsidRDefault="00E23538" w:rsidP="00266AB8">
                            <w:pPr>
                              <w:pStyle w:val="ListParagraph"/>
                              <w:numPr>
                                <w:ilvl w:val="0"/>
                                <w:numId w:val="36"/>
                              </w:numPr>
                              <w:spacing w:before="120" w:after="120" w:line="360" w:lineRule="auto"/>
                              <w:textAlignment w:val="baseline"/>
                              <w:rPr>
                                <w:rFonts w:cs="Arial"/>
                                <w:sz w:val="24"/>
                                <w:szCs w:val="24"/>
                              </w:rPr>
                            </w:pPr>
                            <w:r w:rsidRPr="00DF7BC4">
                              <w:rPr>
                                <w:rFonts w:cs="Arial"/>
                                <w:sz w:val="24"/>
                                <w:szCs w:val="24"/>
                              </w:rPr>
                              <w:t>record the assets and liabilities of the company;</w:t>
                            </w:r>
                          </w:p>
                          <w:p w14:paraId="3594740E" w14:textId="77777777" w:rsidR="00E23538" w:rsidRPr="00DF7BC4" w:rsidRDefault="00E23538" w:rsidP="00266AB8">
                            <w:pPr>
                              <w:pStyle w:val="ListParagraph"/>
                              <w:numPr>
                                <w:ilvl w:val="0"/>
                                <w:numId w:val="36"/>
                              </w:numPr>
                              <w:spacing w:before="120" w:after="120" w:line="360" w:lineRule="auto"/>
                              <w:textAlignment w:val="baseline"/>
                              <w:rPr>
                                <w:rFonts w:cs="Arial"/>
                                <w:sz w:val="24"/>
                                <w:szCs w:val="24"/>
                              </w:rPr>
                            </w:pPr>
                            <w:r w:rsidRPr="00DF7BC4">
                              <w:rPr>
                                <w:rFonts w:cs="Arial"/>
                                <w:sz w:val="24"/>
                                <w:szCs w:val="24"/>
                              </w:rPr>
                              <w:t>cover at least 1 financial year; and</w:t>
                            </w:r>
                          </w:p>
                          <w:p w14:paraId="1B351A26" w14:textId="77777777" w:rsidR="00E23538" w:rsidRPr="00DF7BC4" w:rsidRDefault="00E23538" w:rsidP="00266AB8">
                            <w:pPr>
                              <w:pStyle w:val="ListParagraph"/>
                              <w:numPr>
                                <w:ilvl w:val="0"/>
                                <w:numId w:val="36"/>
                              </w:numPr>
                              <w:spacing w:before="120" w:after="120" w:line="360" w:lineRule="auto"/>
                              <w:textAlignment w:val="baseline"/>
                              <w:rPr>
                                <w:rFonts w:cs="Arial"/>
                                <w:sz w:val="24"/>
                                <w:szCs w:val="24"/>
                              </w:rPr>
                            </w:pPr>
                            <w:r w:rsidRPr="00DF7BC4">
                              <w:rPr>
                                <w:rFonts w:cs="Arial"/>
                                <w:sz w:val="24"/>
                                <w:szCs w:val="24"/>
                              </w:rPr>
                              <w:t xml:space="preserve">are for the previous financial year.   </w:t>
                            </w:r>
                          </w:p>
                          <w:p w14:paraId="5F38EE35" w14:textId="4F43506F" w:rsidR="00E23538" w:rsidRPr="00DF7BC4" w:rsidRDefault="00E23538" w:rsidP="006441C7">
                            <w:pPr>
                              <w:spacing w:before="240" w:line="240" w:lineRule="auto"/>
                              <w:rPr>
                                <w:rFonts w:cs="Arial"/>
                                <w:bCs/>
                              </w:rPr>
                            </w:pPr>
                            <w:r w:rsidRPr="00DF7BC4">
                              <w:rPr>
                                <w:rFonts w:cs="Arial"/>
                                <w:b/>
                              </w:rPr>
                              <w:t xml:space="preserve">Provision of </w:t>
                            </w:r>
                            <w:r w:rsidR="00CC3430">
                              <w:rPr>
                                <w:rFonts w:cs="Arial"/>
                                <w:b/>
                              </w:rPr>
                              <w:t>a</w:t>
                            </w:r>
                            <w:r w:rsidRPr="00DF7BC4">
                              <w:rPr>
                                <w:rFonts w:cs="Arial"/>
                                <w:b/>
                              </w:rPr>
                              <w:t xml:space="preserve">lternative </w:t>
                            </w:r>
                            <w:r w:rsidR="00CC3430">
                              <w:rPr>
                                <w:rFonts w:cs="Arial"/>
                                <w:b/>
                              </w:rPr>
                              <w:t>e</w:t>
                            </w:r>
                            <w:r w:rsidRPr="00DF7BC4">
                              <w:rPr>
                                <w:rFonts w:cs="Arial"/>
                                <w:b/>
                              </w:rPr>
                              <w:t xml:space="preserve">vidence </w:t>
                            </w:r>
                            <w:r w:rsidRPr="00DF7BC4">
                              <w:rPr>
                                <w:rFonts w:cs="Arial"/>
                                <w:b/>
                              </w:rPr>
                              <w:tab/>
                            </w:r>
                            <w:r w:rsidRPr="00DF7BC4">
                              <w:rPr>
                                <w:rFonts w:cs="Arial"/>
                                <w:bCs/>
                              </w:rPr>
                              <w:tab/>
                            </w:r>
                            <w:r w:rsidRPr="00DF7BC4">
                              <w:rPr>
                                <w:rFonts w:cs="Arial"/>
                                <w:bCs/>
                              </w:rPr>
                              <w:tab/>
                            </w:r>
                            <w:r w:rsidRPr="00DF7BC4">
                              <w:rPr>
                                <w:rFonts w:cs="Arial"/>
                                <w:bCs/>
                              </w:rPr>
                              <w:tab/>
                            </w:r>
                            <w:r w:rsidRPr="00DF7BC4">
                              <w:rPr>
                                <w:rFonts w:cs="Arial"/>
                                <w:bCs/>
                              </w:rPr>
                              <w:tab/>
                            </w:r>
                            <w:r w:rsidRPr="00DF7BC4">
                              <w:rPr>
                                <w:rFonts w:cs="Arial"/>
                                <w:bCs/>
                              </w:rPr>
                              <w:tab/>
                            </w:r>
                            <w:r w:rsidRPr="00DF7BC4">
                              <w:rPr>
                                <w:rFonts w:cs="Arial"/>
                                <w:b/>
                                <w:bCs/>
                              </w:rPr>
                              <w:tab/>
                            </w:r>
                            <w:r w:rsidR="002D2444">
                              <w:rPr>
                                <w:rFonts w:cs="Arial"/>
                                <w:b/>
                                <w:bCs/>
                              </w:rPr>
                              <w:t xml:space="preserve"> </w:t>
                            </w:r>
                            <w:r w:rsidR="004A108D">
                              <w:rPr>
                                <w:rFonts w:cs="Arial"/>
                                <w:b/>
                                <w:bCs/>
                              </w:rPr>
                              <w:t xml:space="preserve">    </w:t>
                            </w:r>
                            <w:sdt>
                              <w:sdtPr>
                                <w:rPr>
                                  <w:rFonts w:cs="Arial"/>
                                  <w:b/>
                                  <w:color w:val="016574"/>
                                  <w:sz w:val="52"/>
                                  <w:szCs w:val="52"/>
                                </w:rPr>
                                <w:id w:val="2098974429"/>
                                <w14:checkbox>
                                  <w14:checked w14:val="0"/>
                                  <w14:checkedState w14:val="2612" w14:font="MS Gothic"/>
                                  <w14:uncheckedState w14:val="2610" w14:font="MS Gothic"/>
                                </w14:checkbox>
                              </w:sdtPr>
                              <w:sdtEndPr/>
                              <w:sdtContent>
                                <w:r w:rsidR="004A108D">
                                  <w:rPr>
                                    <w:rFonts w:ascii="MS Gothic" w:eastAsia="MS Gothic" w:hAnsi="MS Gothic" w:cs="Arial" w:hint="eastAsia"/>
                                    <w:b/>
                                    <w:color w:val="016574"/>
                                    <w:sz w:val="52"/>
                                    <w:szCs w:val="52"/>
                                  </w:rPr>
                                  <w:t>☐</w:t>
                                </w:r>
                              </w:sdtContent>
                            </w:sdt>
                            <w:r w:rsidRPr="00DF7BC4">
                              <w:rPr>
                                <w:rFonts w:cs="Arial"/>
                                <w:bCs/>
                              </w:rPr>
                              <w:t xml:space="preserve"> </w:t>
                            </w:r>
                          </w:p>
                          <w:p w14:paraId="26174F42" w14:textId="265FB7C8" w:rsidR="00E23538" w:rsidRDefault="009F0362" w:rsidP="00E23538">
                            <w:pPr>
                              <w:rPr>
                                <w:rFonts w:cs="Arial"/>
                              </w:rPr>
                            </w:pPr>
                            <w:r>
                              <w:rPr>
                                <w:rFonts w:cs="Arial"/>
                              </w:rPr>
                              <w:t>(</w:t>
                            </w:r>
                            <w:r w:rsidR="00E23538" w:rsidRPr="00DF7BC4">
                              <w:rPr>
                                <w:rFonts w:cs="Arial"/>
                              </w:rPr>
                              <w:t xml:space="preserve">e.g. a guarantee from a parent company, bank or other third party, </w:t>
                            </w:r>
                            <w:r w:rsidR="002D2444">
                              <w:rPr>
                                <w:rFonts w:cs="Arial"/>
                              </w:rPr>
                              <w:t xml:space="preserve">                               </w:t>
                            </w:r>
                            <w:r w:rsidR="00E23538" w:rsidRPr="00DF7BC4">
                              <w:rPr>
                                <w:rFonts w:cs="Arial"/>
                              </w:rPr>
                              <w:t>bonds or ring-fenced funds</w:t>
                            </w:r>
                            <w:r>
                              <w:rPr>
                                <w:rFonts w:cs="Arial"/>
                              </w:rPr>
                              <w:t>)</w:t>
                            </w:r>
                          </w:p>
                          <w:p w14:paraId="19CC33CC" w14:textId="5FA10EA0" w:rsidR="00CC79B1" w:rsidRPr="00803D6E" w:rsidRDefault="00CC79B1" w:rsidP="00CC79B1">
                            <w:pPr>
                              <w:spacing w:before="120" w:after="120"/>
                              <w:textAlignment w:val="baseline"/>
                              <w:rPr>
                                <w:rFonts w:cs="Arial"/>
                              </w:rPr>
                            </w:pPr>
                            <w:r w:rsidRPr="00803D6E">
                              <w:rPr>
                                <w:rFonts w:cs="Arial"/>
                              </w:rPr>
                              <w:t xml:space="preserve">If you </w:t>
                            </w:r>
                            <w:r>
                              <w:rPr>
                                <w:rFonts w:cs="Arial"/>
                              </w:rPr>
                              <w:t>plan</w:t>
                            </w:r>
                            <w:r w:rsidRPr="00803D6E">
                              <w:rPr>
                                <w:rFonts w:cs="Arial"/>
                              </w:rPr>
                              <w:t xml:space="preserve"> to use a parent company guarantee, please </w:t>
                            </w:r>
                            <w:r>
                              <w:rPr>
                                <w:rFonts w:cs="Arial"/>
                              </w:rPr>
                              <w:t>specify</w:t>
                            </w:r>
                            <w:r w:rsidRPr="00803D6E">
                              <w:rPr>
                                <w:rFonts w:cs="Arial"/>
                              </w:rPr>
                              <w:t xml:space="preserve"> the type of guarantee and provide a copy of the parent compan</w:t>
                            </w:r>
                            <w:r w:rsidR="00B662EF">
                              <w:rPr>
                                <w:rFonts w:cs="Arial"/>
                              </w:rPr>
                              <w:t>y’s</w:t>
                            </w:r>
                            <w:r w:rsidRPr="00803D6E">
                              <w:rPr>
                                <w:rFonts w:cs="Arial"/>
                              </w:rPr>
                              <w:t xml:space="preserve"> audited trading accounts for the last three years, or for the period </w:t>
                            </w:r>
                            <w:r>
                              <w:rPr>
                                <w:rFonts w:cs="Arial"/>
                              </w:rPr>
                              <w:t xml:space="preserve">they have been </w:t>
                            </w:r>
                            <w:r w:rsidRPr="00803D6E">
                              <w:rPr>
                                <w:rFonts w:cs="Arial"/>
                              </w:rPr>
                              <w:t>trading if less than three years.</w:t>
                            </w:r>
                          </w:p>
                          <w:p w14:paraId="3414B764" w14:textId="77777777" w:rsidR="00CC79B1" w:rsidRPr="00DF7BC4" w:rsidRDefault="00CC79B1" w:rsidP="00E23538">
                            <w:pPr>
                              <w:rPr>
                                <w:rFonts w:cs="Arial"/>
                                <w:bCs/>
                              </w:rPr>
                            </w:pPr>
                          </w:p>
                          <w:p w14:paraId="5C098E0D" w14:textId="77777777" w:rsidR="00E23538" w:rsidRDefault="00E23538" w:rsidP="00E23538">
                            <w:pPr>
                              <w:rPr>
                                <w:rFonts w:cs="Arial"/>
                                <w:bCs/>
                              </w:rPr>
                            </w:pPr>
                          </w:p>
                          <w:p w14:paraId="759B7764" w14:textId="77777777" w:rsidR="00E23538" w:rsidRDefault="00E23538" w:rsidP="00E23538">
                            <w:pPr>
                              <w:rPr>
                                <w:rFonts w:cs="Arial"/>
                                <w:bCs/>
                              </w:rPr>
                            </w:pPr>
                          </w:p>
                          <w:p w14:paraId="7E803D8A" w14:textId="77777777" w:rsidR="00E23538" w:rsidRPr="00A31A6A" w:rsidRDefault="00E23538" w:rsidP="00E23538">
                            <w:pPr>
                              <w:spacing w:line="240" w:lineRule="auto"/>
                            </w:pPr>
                            <w:r>
                              <w:rPr>
                                <w:rFonts w:cs="Arial"/>
                                <w:b/>
                                <w:bCs/>
                              </w:rPr>
                              <w:t xml:space="preserve">          </w:t>
                            </w:r>
                          </w:p>
                          <w:p w14:paraId="18C5C0C9" w14:textId="77777777" w:rsidR="00E23538" w:rsidRDefault="00E23538" w:rsidP="00E23538">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96CB68" id="_x0000_s103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45.35pt;width:503.9pt;height:593.6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" strokecolor="#016574 [3205]" strokeweight="1.5pt">
                <v:textbox>
                  <w:txbxContent>
                    <w:p w14:paraId="243F9B79" w14:textId="070ED8E3" w:rsidR="00E23538" w:rsidRPr="00D132FD" w:rsidRDefault="00E23538" w:rsidP="00C525C3">
                      <w:pPr>
                        <w:spacing w:after="120" w:line="240" w:lineRule="auto"/>
                        <w:rPr>
                          <w:sz w:val="2"/>
                          <w:szCs w:val="2"/>
                        </w:rPr>
                      </w:pPr>
                      <w:r>
                        <w:rPr>
                          <w:rFonts w:cs="Arial"/>
                          <w:b/>
                        </w:rPr>
                        <w:t xml:space="preserve">Credit reference check </w:t>
                      </w:r>
                      <w:r>
                        <w:rPr>
                          <w:rFonts w:cs="Arial"/>
                          <w:b/>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
                          <w:bCs/>
                        </w:rPr>
                        <w:tab/>
                      </w:r>
                      <w:r w:rsidR="002D2444">
                        <w:rPr>
                          <w:rFonts w:cs="Arial"/>
                          <w:b/>
                          <w:bCs/>
                        </w:rPr>
                        <w:t xml:space="preserve"> </w:t>
                      </w:r>
                      <w:r>
                        <w:rPr>
                          <w:rFonts w:cs="Arial"/>
                          <w:b/>
                          <w:bCs/>
                        </w:rPr>
                        <w:t xml:space="preserve">    </w:t>
                      </w:r>
                      <w:sdt>
                        <w:sdtPr>
                          <w:rPr>
                            <w:rFonts w:cs="Arial"/>
                            <w:b/>
                            <w:color w:val="016574"/>
                            <w:sz w:val="52"/>
                            <w:szCs w:val="52"/>
                          </w:rPr>
                          <w:id w:val="-1263908782"/>
                          <w14:checkbox>
                            <w14:checked w14:val="0"/>
                            <w14:checkedState w14:val="2612" w14:font="MS Gothic"/>
                            <w14:uncheckedState w14:val="2610" w14:font="MS Gothic"/>
                          </w14:checkbox>
                        </w:sdtPr>
                        <w:sdtContent>
                          <w:r w:rsidR="00DF7BC4">
                            <w:rPr>
                              <w:rFonts w:ascii="MS Gothic" w:eastAsia="MS Gothic" w:hAnsi="MS Gothic" w:cs="Arial" w:hint="eastAsia"/>
                              <w:b/>
                              <w:color w:val="016574"/>
                              <w:sz w:val="52"/>
                              <w:szCs w:val="52"/>
                            </w:rPr>
                            <w:t>☐</w:t>
                          </w:r>
                        </w:sdtContent>
                      </w:sdt>
                    </w:p>
                    <w:p w14:paraId="373C26FB" w14:textId="35536803" w:rsidR="00E23538" w:rsidRDefault="00E23538" w:rsidP="00E23538">
                      <w:pPr>
                        <w:spacing w:line="240" w:lineRule="auto"/>
                        <w:rPr>
                          <w:rFonts w:cs="Arial"/>
                          <w:bCs/>
                        </w:rPr>
                      </w:pPr>
                      <w:r w:rsidRPr="00DF7BC4">
                        <w:rPr>
                          <w:rFonts w:cs="Arial"/>
                          <w:bCs/>
                        </w:rPr>
                        <w:t>Carried out by SEPA during application determination</w:t>
                      </w:r>
                      <w:r w:rsidR="00C525C3">
                        <w:rPr>
                          <w:rFonts w:cs="Arial"/>
                          <w:bCs/>
                        </w:rPr>
                        <w:t>.</w:t>
                      </w:r>
                    </w:p>
                    <w:p w14:paraId="49D89BB7" w14:textId="77777777" w:rsidR="004A108D" w:rsidRPr="00DF7BC4" w:rsidRDefault="004A108D" w:rsidP="00E23538">
                      <w:pPr>
                        <w:spacing w:line="240" w:lineRule="auto"/>
                        <w:rPr>
                          <w:rFonts w:cs="Arial"/>
                          <w:bCs/>
                        </w:rPr>
                      </w:pPr>
                    </w:p>
                    <w:p w14:paraId="1A1E2B50" w14:textId="5FA31E2E" w:rsidR="00E23538" w:rsidRPr="00DF7BC4" w:rsidRDefault="00E23538" w:rsidP="006441C7">
                      <w:pPr>
                        <w:spacing w:before="240" w:line="240" w:lineRule="auto"/>
                        <w:rPr>
                          <w:rFonts w:cs="Arial"/>
                          <w:bCs/>
                        </w:rPr>
                      </w:pPr>
                      <w:r w:rsidRPr="00DF7BC4">
                        <w:rPr>
                          <w:rFonts w:cs="Arial"/>
                          <w:b/>
                        </w:rPr>
                        <w:t>A bank statement that:</w:t>
                      </w:r>
                      <w:r w:rsidRPr="00DF7BC4">
                        <w:rPr>
                          <w:rFonts w:cs="Arial"/>
                          <w:b/>
                        </w:rPr>
                        <w:tab/>
                      </w:r>
                      <w:r w:rsidRPr="00DF7BC4">
                        <w:rPr>
                          <w:rFonts w:cs="Arial"/>
                          <w:b/>
                        </w:rPr>
                        <w:tab/>
                      </w:r>
                      <w:r w:rsidRPr="00DF7BC4">
                        <w:rPr>
                          <w:rFonts w:cs="Arial"/>
                          <w:b/>
                        </w:rPr>
                        <w:tab/>
                      </w:r>
                      <w:r w:rsidRPr="00DF7BC4">
                        <w:rPr>
                          <w:rFonts w:cs="Arial"/>
                          <w:bCs/>
                        </w:rPr>
                        <w:tab/>
                      </w:r>
                      <w:r w:rsidRPr="00DF7BC4">
                        <w:rPr>
                          <w:rFonts w:cs="Arial"/>
                          <w:bCs/>
                        </w:rPr>
                        <w:tab/>
                      </w:r>
                      <w:r w:rsidRPr="00DF7BC4">
                        <w:rPr>
                          <w:rFonts w:cs="Arial"/>
                          <w:bCs/>
                        </w:rPr>
                        <w:tab/>
                      </w:r>
                      <w:r w:rsidRPr="00DF7BC4">
                        <w:rPr>
                          <w:rFonts w:cs="Arial"/>
                          <w:bCs/>
                        </w:rPr>
                        <w:tab/>
                      </w:r>
                      <w:r w:rsidRPr="00DF7BC4">
                        <w:rPr>
                          <w:rFonts w:cs="Arial"/>
                          <w:bCs/>
                        </w:rPr>
                        <w:tab/>
                      </w:r>
                      <w:r w:rsidRPr="00DF7BC4">
                        <w:rPr>
                          <w:rFonts w:cs="Arial"/>
                          <w:b/>
                          <w:bCs/>
                        </w:rPr>
                        <w:tab/>
                      </w:r>
                      <w:r w:rsidR="002D2444">
                        <w:rPr>
                          <w:rFonts w:cs="Arial"/>
                          <w:b/>
                          <w:bCs/>
                        </w:rPr>
                        <w:t xml:space="preserve"> </w:t>
                      </w:r>
                      <w:r w:rsidRPr="00DF7BC4">
                        <w:rPr>
                          <w:rFonts w:cs="Arial"/>
                          <w:b/>
                          <w:bCs/>
                        </w:rPr>
                        <w:t xml:space="preserve">   </w:t>
                      </w:r>
                      <w:r w:rsidR="00DF7BC4">
                        <w:rPr>
                          <w:rFonts w:cs="Arial"/>
                          <w:b/>
                          <w:bCs/>
                        </w:rPr>
                        <w:t xml:space="preserve"> </w:t>
                      </w:r>
                      <w:sdt>
                        <w:sdtPr>
                          <w:rPr>
                            <w:rFonts w:cs="Arial"/>
                            <w:b/>
                            <w:color w:val="016574"/>
                            <w:sz w:val="52"/>
                            <w:szCs w:val="52"/>
                          </w:rPr>
                          <w:id w:val="-1104031367"/>
                          <w14:checkbox>
                            <w14:checked w14:val="0"/>
                            <w14:checkedState w14:val="2612" w14:font="MS Gothic"/>
                            <w14:uncheckedState w14:val="2610" w14:font="MS Gothic"/>
                          </w14:checkbox>
                        </w:sdtPr>
                        <w:sdtContent>
                          <w:r w:rsidR="00DF7BC4">
                            <w:rPr>
                              <w:rFonts w:ascii="MS Gothic" w:eastAsia="MS Gothic" w:hAnsi="MS Gothic" w:cs="Arial" w:hint="eastAsia"/>
                              <w:b/>
                              <w:color w:val="016574"/>
                              <w:sz w:val="52"/>
                              <w:szCs w:val="52"/>
                            </w:rPr>
                            <w:t>☐</w:t>
                          </w:r>
                        </w:sdtContent>
                      </w:sdt>
                    </w:p>
                    <w:p w14:paraId="127050AA" w14:textId="77777777" w:rsidR="00E23538" w:rsidRPr="00DF7BC4" w:rsidRDefault="00E23538" w:rsidP="00266AB8">
                      <w:pPr>
                        <w:pStyle w:val="ListParagraph"/>
                        <w:numPr>
                          <w:ilvl w:val="0"/>
                          <w:numId w:val="36"/>
                        </w:numPr>
                        <w:spacing w:before="120" w:after="120" w:line="360" w:lineRule="auto"/>
                        <w:textAlignment w:val="baseline"/>
                        <w:rPr>
                          <w:rFonts w:cs="Arial"/>
                          <w:sz w:val="24"/>
                          <w:szCs w:val="24"/>
                        </w:rPr>
                      </w:pPr>
                      <w:r w:rsidRPr="00DF7BC4">
                        <w:rPr>
                          <w:rFonts w:cs="Arial"/>
                          <w:sz w:val="24"/>
                          <w:szCs w:val="24"/>
                        </w:rPr>
                        <w:t>lists all transactions (deposits, charges, withdrawals) for the account;</w:t>
                      </w:r>
                    </w:p>
                    <w:p w14:paraId="79D350DD" w14:textId="77777777" w:rsidR="00E23538" w:rsidRPr="00DF7BC4" w:rsidRDefault="00E23538" w:rsidP="00266AB8">
                      <w:pPr>
                        <w:pStyle w:val="ListParagraph"/>
                        <w:numPr>
                          <w:ilvl w:val="0"/>
                          <w:numId w:val="36"/>
                        </w:numPr>
                        <w:spacing w:before="120" w:after="120" w:line="360" w:lineRule="auto"/>
                        <w:textAlignment w:val="baseline"/>
                        <w:rPr>
                          <w:rFonts w:cs="Arial"/>
                          <w:sz w:val="24"/>
                          <w:szCs w:val="24"/>
                        </w:rPr>
                      </w:pPr>
                      <w:r w:rsidRPr="00DF7BC4">
                        <w:rPr>
                          <w:rFonts w:cs="Arial"/>
                          <w:sz w:val="24"/>
                          <w:szCs w:val="24"/>
                        </w:rPr>
                        <w:t>is addressed to the applicant from a financial institution;</w:t>
                      </w:r>
                    </w:p>
                    <w:p w14:paraId="3AD21696" w14:textId="2F21ABE9" w:rsidR="00E23538" w:rsidRPr="00DF7BC4" w:rsidRDefault="00E23538" w:rsidP="00266AB8">
                      <w:pPr>
                        <w:pStyle w:val="ListParagraph"/>
                        <w:numPr>
                          <w:ilvl w:val="0"/>
                          <w:numId w:val="36"/>
                        </w:numPr>
                        <w:spacing w:after="0" w:line="360" w:lineRule="auto"/>
                        <w:rPr>
                          <w:rFonts w:cs="Arial"/>
                          <w:bCs/>
                          <w:sz w:val="24"/>
                          <w:szCs w:val="24"/>
                        </w:rPr>
                      </w:pPr>
                      <w:r w:rsidRPr="00DF7BC4">
                        <w:rPr>
                          <w:rFonts w:cs="Arial"/>
                          <w:sz w:val="24"/>
                          <w:szCs w:val="24"/>
                        </w:rPr>
                        <w:t>covers at least 3 months (continuous) and is no more than 3 months old.</w:t>
                      </w:r>
                    </w:p>
                    <w:p w14:paraId="67B262E5" w14:textId="0FC9C0E0" w:rsidR="00E23538" w:rsidRPr="00DF7BC4" w:rsidRDefault="00E23538" w:rsidP="006441C7">
                      <w:pPr>
                        <w:spacing w:before="240" w:line="240" w:lineRule="auto"/>
                      </w:pPr>
                      <w:r w:rsidRPr="00DF7BC4">
                        <w:rPr>
                          <w:rFonts w:cs="Arial"/>
                          <w:b/>
                        </w:rPr>
                        <w:t>A letter from a financial institution, that:</w:t>
                      </w:r>
                      <w:r w:rsidRPr="00DF7BC4">
                        <w:rPr>
                          <w:rFonts w:cs="Arial"/>
                          <w:bCs/>
                        </w:rPr>
                        <w:tab/>
                      </w:r>
                      <w:r w:rsidRPr="00DF7BC4">
                        <w:rPr>
                          <w:rFonts w:cs="Arial"/>
                          <w:bCs/>
                        </w:rPr>
                        <w:tab/>
                      </w:r>
                      <w:r w:rsidRPr="00DF7BC4">
                        <w:rPr>
                          <w:rFonts w:cs="Arial"/>
                          <w:bCs/>
                        </w:rPr>
                        <w:tab/>
                      </w:r>
                      <w:r w:rsidRPr="00DF7BC4">
                        <w:rPr>
                          <w:rFonts w:cs="Arial"/>
                          <w:bCs/>
                        </w:rPr>
                        <w:tab/>
                      </w:r>
                      <w:r w:rsidRPr="00DF7BC4">
                        <w:rPr>
                          <w:rFonts w:cs="Arial"/>
                          <w:bCs/>
                        </w:rPr>
                        <w:tab/>
                      </w:r>
                      <w:r w:rsidR="00DF7BC4">
                        <w:rPr>
                          <w:rFonts w:cs="Arial"/>
                          <w:bCs/>
                        </w:rPr>
                        <w:tab/>
                      </w:r>
                      <w:r w:rsidR="002D2444">
                        <w:rPr>
                          <w:rFonts w:cs="Arial"/>
                          <w:bCs/>
                        </w:rPr>
                        <w:t xml:space="preserve"> </w:t>
                      </w:r>
                      <w:r w:rsidR="00DF7BC4">
                        <w:rPr>
                          <w:rFonts w:cs="Arial"/>
                          <w:b/>
                          <w:bCs/>
                        </w:rPr>
                        <w:t xml:space="preserve">    </w:t>
                      </w:r>
                      <w:sdt>
                        <w:sdtPr>
                          <w:rPr>
                            <w:rFonts w:cs="Arial"/>
                            <w:b/>
                            <w:color w:val="016574"/>
                            <w:sz w:val="52"/>
                            <w:szCs w:val="52"/>
                          </w:rPr>
                          <w:id w:val="2122870977"/>
                          <w14:checkbox>
                            <w14:checked w14:val="0"/>
                            <w14:checkedState w14:val="2612" w14:font="MS Gothic"/>
                            <w14:uncheckedState w14:val="2610" w14:font="MS Gothic"/>
                          </w14:checkbox>
                        </w:sdtPr>
                        <w:sdtContent>
                          <w:r w:rsidR="00DF7BC4">
                            <w:rPr>
                              <w:rFonts w:ascii="MS Gothic" w:eastAsia="MS Gothic" w:hAnsi="MS Gothic" w:cs="Arial" w:hint="eastAsia"/>
                              <w:b/>
                              <w:color w:val="016574"/>
                              <w:sz w:val="52"/>
                              <w:szCs w:val="52"/>
                            </w:rPr>
                            <w:t>☐</w:t>
                          </w:r>
                        </w:sdtContent>
                      </w:sdt>
                    </w:p>
                    <w:p w14:paraId="4188DB5C" w14:textId="77777777" w:rsidR="00E23538" w:rsidRPr="00DF7BC4" w:rsidRDefault="00E23538" w:rsidP="00266AB8">
                      <w:pPr>
                        <w:pStyle w:val="ListParagraph"/>
                        <w:numPr>
                          <w:ilvl w:val="0"/>
                          <w:numId w:val="36"/>
                        </w:numPr>
                        <w:spacing w:before="120" w:after="120" w:line="360" w:lineRule="auto"/>
                        <w:textAlignment w:val="baseline"/>
                        <w:rPr>
                          <w:rFonts w:cs="Arial"/>
                          <w:sz w:val="24"/>
                          <w:szCs w:val="24"/>
                        </w:rPr>
                      </w:pPr>
                      <w:r w:rsidRPr="00DF7BC4">
                        <w:rPr>
                          <w:rFonts w:cs="Arial"/>
                          <w:sz w:val="24"/>
                          <w:szCs w:val="24"/>
                        </w:rPr>
                        <w:t>demonstrates that the applicant has sufficient overdraft or loan facilities;</w:t>
                      </w:r>
                    </w:p>
                    <w:p w14:paraId="3A542F0A" w14:textId="77777777" w:rsidR="00E23538" w:rsidRPr="00DF7BC4" w:rsidRDefault="00E23538" w:rsidP="00266AB8">
                      <w:pPr>
                        <w:pStyle w:val="ListParagraph"/>
                        <w:numPr>
                          <w:ilvl w:val="0"/>
                          <w:numId w:val="36"/>
                        </w:numPr>
                        <w:spacing w:before="120" w:after="120" w:line="360" w:lineRule="auto"/>
                        <w:textAlignment w:val="baseline"/>
                        <w:rPr>
                          <w:rFonts w:cs="Arial"/>
                          <w:sz w:val="24"/>
                          <w:szCs w:val="24"/>
                        </w:rPr>
                      </w:pPr>
                      <w:r w:rsidRPr="00DF7BC4">
                        <w:rPr>
                          <w:rFonts w:cs="Arial"/>
                          <w:sz w:val="24"/>
                          <w:szCs w:val="24"/>
                        </w:rPr>
                        <w:t>is addressed to the applicant from a financial institution; and</w:t>
                      </w:r>
                    </w:p>
                    <w:p w14:paraId="4A9D6B93" w14:textId="77777777" w:rsidR="00E23538" w:rsidRPr="00DF7BC4" w:rsidRDefault="00E23538" w:rsidP="00266AB8">
                      <w:pPr>
                        <w:pStyle w:val="ListParagraph"/>
                        <w:numPr>
                          <w:ilvl w:val="0"/>
                          <w:numId w:val="36"/>
                        </w:numPr>
                        <w:spacing w:before="120" w:after="120" w:line="360" w:lineRule="auto"/>
                        <w:textAlignment w:val="baseline"/>
                        <w:rPr>
                          <w:rFonts w:cs="Arial"/>
                          <w:sz w:val="24"/>
                          <w:szCs w:val="24"/>
                        </w:rPr>
                      </w:pPr>
                      <w:r w:rsidRPr="00DF7BC4">
                        <w:rPr>
                          <w:rFonts w:cs="Arial"/>
                          <w:sz w:val="24"/>
                          <w:szCs w:val="24"/>
                        </w:rPr>
                        <w:t>is no more than 3 months old.</w:t>
                      </w:r>
                    </w:p>
                    <w:p w14:paraId="1434B12F" w14:textId="49F91602" w:rsidR="00E23538" w:rsidRPr="00DF7BC4" w:rsidRDefault="00E23538" w:rsidP="006441C7">
                      <w:pPr>
                        <w:spacing w:before="240" w:line="240" w:lineRule="auto"/>
                        <w:rPr>
                          <w:rFonts w:cs="Arial"/>
                          <w:bCs/>
                        </w:rPr>
                      </w:pPr>
                      <w:r w:rsidRPr="00DF7BC4">
                        <w:rPr>
                          <w:rFonts w:cs="Arial"/>
                          <w:b/>
                        </w:rPr>
                        <w:t xml:space="preserve">Company accounts, that: </w:t>
                      </w:r>
                      <w:r w:rsidRPr="00DF7BC4">
                        <w:rPr>
                          <w:rFonts w:cs="Arial"/>
                          <w:b/>
                        </w:rPr>
                        <w:tab/>
                      </w:r>
                      <w:r w:rsidRPr="00DF7BC4">
                        <w:rPr>
                          <w:rFonts w:cs="Arial"/>
                          <w:b/>
                        </w:rPr>
                        <w:tab/>
                      </w:r>
                      <w:r w:rsidRPr="00DF7BC4">
                        <w:rPr>
                          <w:rFonts w:cs="Arial"/>
                          <w:bCs/>
                        </w:rPr>
                        <w:tab/>
                      </w:r>
                      <w:r w:rsidRPr="00DF7BC4">
                        <w:rPr>
                          <w:rFonts w:cs="Arial"/>
                          <w:bCs/>
                        </w:rPr>
                        <w:tab/>
                      </w:r>
                      <w:r w:rsidRPr="00DF7BC4">
                        <w:rPr>
                          <w:rFonts w:cs="Arial"/>
                          <w:bCs/>
                        </w:rPr>
                        <w:tab/>
                      </w:r>
                      <w:r w:rsidRPr="00DF7BC4">
                        <w:rPr>
                          <w:rFonts w:cs="Arial"/>
                          <w:bCs/>
                        </w:rPr>
                        <w:tab/>
                      </w:r>
                      <w:r w:rsidRPr="00DF7BC4">
                        <w:rPr>
                          <w:rFonts w:cs="Arial"/>
                          <w:bCs/>
                        </w:rPr>
                        <w:tab/>
                      </w:r>
                      <w:r w:rsidRPr="00DF7BC4">
                        <w:rPr>
                          <w:rFonts w:cs="Arial"/>
                          <w:b/>
                          <w:bCs/>
                        </w:rPr>
                        <w:tab/>
                      </w:r>
                      <w:r w:rsidR="002D2444">
                        <w:rPr>
                          <w:rFonts w:cs="Arial"/>
                          <w:b/>
                          <w:bCs/>
                        </w:rPr>
                        <w:t xml:space="preserve"> </w:t>
                      </w:r>
                      <w:r w:rsidR="00DF7BC4">
                        <w:rPr>
                          <w:rFonts w:cs="Arial"/>
                          <w:b/>
                          <w:bCs/>
                        </w:rPr>
                        <w:t xml:space="preserve">    </w:t>
                      </w:r>
                      <w:sdt>
                        <w:sdtPr>
                          <w:rPr>
                            <w:rFonts w:cs="Arial"/>
                            <w:b/>
                            <w:color w:val="016574"/>
                            <w:sz w:val="52"/>
                            <w:szCs w:val="52"/>
                          </w:rPr>
                          <w:id w:val="-98482963"/>
                          <w14:checkbox>
                            <w14:checked w14:val="0"/>
                            <w14:checkedState w14:val="2612" w14:font="MS Gothic"/>
                            <w14:uncheckedState w14:val="2610" w14:font="MS Gothic"/>
                          </w14:checkbox>
                        </w:sdtPr>
                        <w:sdtContent>
                          <w:r w:rsidR="00DF7BC4">
                            <w:rPr>
                              <w:rFonts w:ascii="MS Gothic" w:eastAsia="MS Gothic" w:hAnsi="MS Gothic" w:cs="Arial" w:hint="eastAsia"/>
                              <w:b/>
                              <w:color w:val="016574"/>
                              <w:sz w:val="52"/>
                              <w:szCs w:val="52"/>
                            </w:rPr>
                            <w:t>☐</w:t>
                          </w:r>
                        </w:sdtContent>
                      </w:sdt>
                    </w:p>
                    <w:p w14:paraId="447E1631" w14:textId="77777777" w:rsidR="00E23538" w:rsidRPr="00DF7BC4" w:rsidRDefault="00E23538" w:rsidP="00266AB8">
                      <w:pPr>
                        <w:pStyle w:val="ListParagraph"/>
                        <w:numPr>
                          <w:ilvl w:val="0"/>
                          <w:numId w:val="36"/>
                        </w:numPr>
                        <w:spacing w:before="120" w:after="120" w:line="360" w:lineRule="auto"/>
                        <w:textAlignment w:val="baseline"/>
                        <w:rPr>
                          <w:rFonts w:cs="Arial"/>
                          <w:sz w:val="24"/>
                          <w:szCs w:val="24"/>
                        </w:rPr>
                      </w:pPr>
                      <w:r w:rsidRPr="00DF7BC4">
                        <w:rPr>
                          <w:rFonts w:cs="Arial"/>
                          <w:sz w:val="24"/>
                          <w:szCs w:val="24"/>
                        </w:rPr>
                        <w:t>show all money received and expended by the company;</w:t>
                      </w:r>
                    </w:p>
                    <w:p w14:paraId="34261F88" w14:textId="77777777" w:rsidR="00E23538" w:rsidRPr="00DF7BC4" w:rsidRDefault="00E23538" w:rsidP="00266AB8">
                      <w:pPr>
                        <w:pStyle w:val="ListParagraph"/>
                        <w:numPr>
                          <w:ilvl w:val="0"/>
                          <w:numId w:val="36"/>
                        </w:numPr>
                        <w:spacing w:before="120" w:after="120" w:line="360" w:lineRule="auto"/>
                        <w:textAlignment w:val="baseline"/>
                        <w:rPr>
                          <w:rFonts w:cs="Arial"/>
                          <w:sz w:val="24"/>
                          <w:szCs w:val="24"/>
                        </w:rPr>
                      </w:pPr>
                      <w:r w:rsidRPr="00DF7BC4">
                        <w:rPr>
                          <w:rFonts w:cs="Arial"/>
                          <w:sz w:val="24"/>
                          <w:szCs w:val="24"/>
                        </w:rPr>
                        <w:t>record the assets and liabilities of the company;</w:t>
                      </w:r>
                    </w:p>
                    <w:p w14:paraId="3594740E" w14:textId="77777777" w:rsidR="00E23538" w:rsidRPr="00DF7BC4" w:rsidRDefault="00E23538" w:rsidP="00266AB8">
                      <w:pPr>
                        <w:pStyle w:val="ListParagraph"/>
                        <w:numPr>
                          <w:ilvl w:val="0"/>
                          <w:numId w:val="36"/>
                        </w:numPr>
                        <w:spacing w:before="120" w:after="120" w:line="360" w:lineRule="auto"/>
                        <w:textAlignment w:val="baseline"/>
                        <w:rPr>
                          <w:rFonts w:cs="Arial"/>
                          <w:sz w:val="24"/>
                          <w:szCs w:val="24"/>
                        </w:rPr>
                      </w:pPr>
                      <w:r w:rsidRPr="00DF7BC4">
                        <w:rPr>
                          <w:rFonts w:cs="Arial"/>
                          <w:sz w:val="24"/>
                          <w:szCs w:val="24"/>
                        </w:rPr>
                        <w:t>cover at least 1 financial year; and</w:t>
                      </w:r>
                    </w:p>
                    <w:p w14:paraId="1B351A26" w14:textId="77777777" w:rsidR="00E23538" w:rsidRPr="00DF7BC4" w:rsidRDefault="00E23538" w:rsidP="00266AB8">
                      <w:pPr>
                        <w:pStyle w:val="ListParagraph"/>
                        <w:numPr>
                          <w:ilvl w:val="0"/>
                          <w:numId w:val="36"/>
                        </w:numPr>
                        <w:spacing w:before="120" w:after="120" w:line="360" w:lineRule="auto"/>
                        <w:textAlignment w:val="baseline"/>
                        <w:rPr>
                          <w:rFonts w:cs="Arial"/>
                          <w:sz w:val="24"/>
                          <w:szCs w:val="24"/>
                        </w:rPr>
                      </w:pPr>
                      <w:r w:rsidRPr="00DF7BC4">
                        <w:rPr>
                          <w:rFonts w:cs="Arial"/>
                          <w:sz w:val="24"/>
                          <w:szCs w:val="24"/>
                        </w:rPr>
                        <w:t xml:space="preserve">are for the previous financial year.   </w:t>
                      </w:r>
                    </w:p>
                    <w:p w14:paraId="5F38EE35" w14:textId="4F43506F" w:rsidR="00E23538" w:rsidRPr="00DF7BC4" w:rsidRDefault="00E23538" w:rsidP="006441C7">
                      <w:pPr>
                        <w:spacing w:before="240" w:line="240" w:lineRule="auto"/>
                        <w:rPr>
                          <w:rFonts w:cs="Arial"/>
                          <w:bCs/>
                        </w:rPr>
                      </w:pPr>
                      <w:r w:rsidRPr="00DF7BC4">
                        <w:rPr>
                          <w:rFonts w:cs="Arial"/>
                          <w:b/>
                        </w:rPr>
                        <w:t xml:space="preserve">Provision of </w:t>
                      </w:r>
                      <w:r w:rsidR="00CC3430">
                        <w:rPr>
                          <w:rFonts w:cs="Arial"/>
                          <w:b/>
                        </w:rPr>
                        <w:t>a</w:t>
                      </w:r>
                      <w:r w:rsidRPr="00DF7BC4">
                        <w:rPr>
                          <w:rFonts w:cs="Arial"/>
                          <w:b/>
                        </w:rPr>
                        <w:t xml:space="preserve">lternative </w:t>
                      </w:r>
                      <w:r w:rsidR="00CC3430">
                        <w:rPr>
                          <w:rFonts w:cs="Arial"/>
                          <w:b/>
                        </w:rPr>
                        <w:t>e</w:t>
                      </w:r>
                      <w:r w:rsidRPr="00DF7BC4">
                        <w:rPr>
                          <w:rFonts w:cs="Arial"/>
                          <w:b/>
                        </w:rPr>
                        <w:t xml:space="preserve">vidence </w:t>
                      </w:r>
                      <w:r w:rsidRPr="00DF7BC4">
                        <w:rPr>
                          <w:rFonts w:cs="Arial"/>
                          <w:b/>
                        </w:rPr>
                        <w:tab/>
                      </w:r>
                      <w:r w:rsidRPr="00DF7BC4">
                        <w:rPr>
                          <w:rFonts w:cs="Arial"/>
                          <w:bCs/>
                        </w:rPr>
                        <w:tab/>
                      </w:r>
                      <w:r w:rsidRPr="00DF7BC4">
                        <w:rPr>
                          <w:rFonts w:cs="Arial"/>
                          <w:bCs/>
                        </w:rPr>
                        <w:tab/>
                      </w:r>
                      <w:r w:rsidRPr="00DF7BC4">
                        <w:rPr>
                          <w:rFonts w:cs="Arial"/>
                          <w:bCs/>
                        </w:rPr>
                        <w:tab/>
                      </w:r>
                      <w:r w:rsidRPr="00DF7BC4">
                        <w:rPr>
                          <w:rFonts w:cs="Arial"/>
                          <w:bCs/>
                        </w:rPr>
                        <w:tab/>
                      </w:r>
                      <w:r w:rsidRPr="00DF7BC4">
                        <w:rPr>
                          <w:rFonts w:cs="Arial"/>
                          <w:bCs/>
                        </w:rPr>
                        <w:tab/>
                      </w:r>
                      <w:r w:rsidRPr="00DF7BC4">
                        <w:rPr>
                          <w:rFonts w:cs="Arial"/>
                          <w:b/>
                          <w:bCs/>
                        </w:rPr>
                        <w:tab/>
                      </w:r>
                      <w:r w:rsidR="002D2444">
                        <w:rPr>
                          <w:rFonts w:cs="Arial"/>
                          <w:b/>
                          <w:bCs/>
                        </w:rPr>
                        <w:t xml:space="preserve"> </w:t>
                      </w:r>
                      <w:r w:rsidR="004A108D">
                        <w:rPr>
                          <w:rFonts w:cs="Arial"/>
                          <w:b/>
                          <w:bCs/>
                        </w:rPr>
                        <w:t xml:space="preserve">    </w:t>
                      </w:r>
                      <w:sdt>
                        <w:sdtPr>
                          <w:rPr>
                            <w:rFonts w:cs="Arial"/>
                            <w:b/>
                            <w:color w:val="016574"/>
                            <w:sz w:val="52"/>
                            <w:szCs w:val="52"/>
                          </w:rPr>
                          <w:id w:val="2098974429"/>
                          <w14:checkbox>
                            <w14:checked w14:val="0"/>
                            <w14:checkedState w14:val="2612" w14:font="MS Gothic"/>
                            <w14:uncheckedState w14:val="2610" w14:font="MS Gothic"/>
                          </w14:checkbox>
                        </w:sdtPr>
                        <w:sdtContent>
                          <w:r w:rsidR="004A108D">
                            <w:rPr>
                              <w:rFonts w:ascii="MS Gothic" w:eastAsia="MS Gothic" w:hAnsi="MS Gothic" w:cs="Arial" w:hint="eastAsia"/>
                              <w:b/>
                              <w:color w:val="016574"/>
                              <w:sz w:val="52"/>
                              <w:szCs w:val="52"/>
                            </w:rPr>
                            <w:t>☐</w:t>
                          </w:r>
                        </w:sdtContent>
                      </w:sdt>
                      <w:r w:rsidRPr="00DF7BC4">
                        <w:rPr>
                          <w:rFonts w:cs="Arial"/>
                          <w:bCs/>
                        </w:rPr>
                        <w:t xml:space="preserve"> </w:t>
                      </w:r>
                    </w:p>
                    <w:p w14:paraId="26174F42" w14:textId="265FB7C8" w:rsidR="00E23538" w:rsidRDefault="009F0362" w:rsidP="00E23538">
                      <w:pPr>
                        <w:rPr>
                          <w:rFonts w:cs="Arial"/>
                        </w:rPr>
                      </w:pPr>
                      <w:r>
                        <w:rPr>
                          <w:rFonts w:cs="Arial"/>
                        </w:rPr>
                        <w:t>(</w:t>
                      </w:r>
                      <w:r w:rsidR="00E23538" w:rsidRPr="00DF7BC4">
                        <w:rPr>
                          <w:rFonts w:cs="Arial"/>
                        </w:rPr>
                        <w:t xml:space="preserve">e.g. a guarantee from a parent company, bank or other third party, </w:t>
                      </w:r>
                      <w:r w:rsidR="002D2444">
                        <w:rPr>
                          <w:rFonts w:cs="Arial"/>
                        </w:rPr>
                        <w:t xml:space="preserve">                               </w:t>
                      </w:r>
                      <w:r w:rsidR="00E23538" w:rsidRPr="00DF7BC4">
                        <w:rPr>
                          <w:rFonts w:cs="Arial"/>
                        </w:rPr>
                        <w:t>bonds or ring-fenced funds</w:t>
                      </w:r>
                      <w:r>
                        <w:rPr>
                          <w:rFonts w:cs="Arial"/>
                        </w:rPr>
                        <w:t>)</w:t>
                      </w:r>
                    </w:p>
                    <w:p w14:paraId="19CC33CC" w14:textId="5FA10EA0" w:rsidR="00CC79B1" w:rsidRPr="00803D6E" w:rsidRDefault="00CC79B1" w:rsidP="00CC79B1">
                      <w:pPr>
                        <w:spacing w:before="120" w:after="120"/>
                        <w:textAlignment w:val="baseline"/>
                        <w:rPr>
                          <w:rFonts w:cs="Arial"/>
                        </w:rPr>
                      </w:pPr>
                      <w:r w:rsidRPr="00803D6E">
                        <w:rPr>
                          <w:rFonts w:cs="Arial"/>
                        </w:rPr>
                        <w:t xml:space="preserve">If you </w:t>
                      </w:r>
                      <w:r>
                        <w:rPr>
                          <w:rFonts w:cs="Arial"/>
                        </w:rPr>
                        <w:t>plan</w:t>
                      </w:r>
                      <w:r w:rsidRPr="00803D6E">
                        <w:rPr>
                          <w:rFonts w:cs="Arial"/>
                        </w:rPr>
                        <w:t xml:space="preserve"> to use a parent company guarantee, please </w:t>
                      </w:r>
                      <w:r>
                        <w:rPr>
                          <w:rFonts w:cs="Arial"/>
                        </w:rPr>
                        <w:t>specify</w:t>
                      </w:r>
                      <w:r w:rsidRPr="00803D6E">
                        <w:rPr>
                          <w:rFonts w:cs="Arial"/>
                        </w:rPr>
                        <w:t xml:space="preserve"> the type of guarantee and provide a copy of the parent compan</w:t>
                      </w:r>
                      <w:r w:rsidR="00B662EF">
                        <w:rPr>
                          <w:rFonts w:cs="Arial"/>
                        </w:rPr>
                        <w:t>y’s</w:t>
                      </w:r>
                      <w:r w:rsidRPr="00803D6E">
                        <w:rPr>
                          <w:rFonts w:cs="Arial"/>
                        </w:rPr>
                        <w:t xml:space="preserve"> audited trading accounts for the last three years, or for the period </w:t>
                      </w:r>
                      <w:r>
                        <w:rPr>
                          <w:rFonts w:cs="Arial"/>
                        </w:rPr>
                        <w:t xml:space="preserve">they have been </w:t>
                      </w:r>
                      <w:r w:rsidRPr="00803D6E">
                        <w:rPr>
                          <w:rFonts w:cs="Arial"/>
                        </w:rPr>
                        <w:t>trading if less than three years.</w:t>
                      </w:r>
                    </w:p>
                    <w:p w14:paraId="3414B764" w14:textId="77777777" w:rsidR="00CC79B1" w:rsidRPr="00DF7BC4" w:rsidRDefault="00CC79B1" w:rsidP="00E23538">
                      <w:pPr>
                        <w:rPr>
                          <w:rFonts w:cs="Arial"/>
                          <w:bCs/>
                        </w:rPr>
                      </w:pPr>
                    </w:p>
                    <w:p w14:paraId="5C098E0D" w14:textId="77777777" w:rsidR="00E23538" w:rsidRDefault="00E23538" w:rsidP="00E23538">
                      <w:pPr>
                        <w:rPr>
                          <w:rFonts w:cs="Arial"/>
                          <w:bCs/>
                        </w:rPr>
                      </w:pPr>
                    </w:p>
                    <w:p w14:paraId="759B7764" w14:textId="77777777" w:rsidR="00E23538" w:rsidRDefault="00E23538" w:rsidP="00E23538">
                      <w:pPr>
                        <w:rPr>
                          <w:rFonts w:cs="Arial"/>
                          <w:bCs/>
                        </w:rPr>
                      </w:pPr>
                    </w:p>
                    <w:p w14:paraId="7E803D8A" w14:textId="77777777" w:rsidR="00E23538" w:rsidRPr="00A31A6A" w:rsidRDefault="00E23538" w:rsidP="00E23538">
                      <w:pPr>
                        <w:spacing w:line="240" w:lineRule="auto"/>
                      </w:pPr>
                      <w:r>
                        <w:rPr>
                          <w:rFonts w:cs="Arial"/>
                          <w:b/>
                          <w:bCs/>
                        </w:rPr>
                        <w:t xml:space="preserve">          </w:t>
                      </w:r>
                    </w:p>
                    <w:p w14:paraId="18C5C0C9" w14:textId="77777777" w:rsidR="00E23538" w:rsidRDefault="00E23538" w:rsidP="00E23538">
                      <w:pPr>
                        <w:pStyle w:val="BodyText1"/>
                        <w:spacing w:before="240" w:line="240" w:lineRule="auto"/>
                      </w:pPr>
                    </w:p>
                  </w:txbxContent>
                </v:textbox>
                <w10:wrap type="square" anchorx="margin"/>
              </v:shape>
            </w:pict>
          </mc:Fallback>
        </mc:AlternateContent>
      </w:r>
      <w:r>
        <w:t>Please select how you intend to demonstrate adequate financial provision and provide copies of the relevant documents</w:t>
      </w:r>
      <w:r>
        <w:rPr>
          <w:noProof/>
          <w:color w:val="016574" w:themeColor="accent1"/>
        </w:rPr>
        <w:t>.</w:t>
      </w:r>
    </w:p>
    <w:p w14:paraId="117D6819" w14:textId="6F6E41F4" w:rsidR="00E23538" w:rsidRDefault="002617C3" w:rsidP="00E23538">
      <w:pPr>
        <w:spacing w:after="120"/>
      </w:pPr>
      <w:r>
        <w:br w:type="page"/>
      </w:r>
      <w:r>
        <w:lastRenderedPageBreak/>
        <w:t>P</w:t>
      </w:r>
      <w:r w:rsidR="00E23538">
        <w:t>lease provide copies of the relevant documents in a separate document.</w:t>
      </w:r>
    </w:p>
    <w:tbl>
      <w:tblPr>
        <w:tblW w:w="4928" w:type="pct"/>
        <w:tblCellMar>
          <w:left w:w="0" w:type="dxa"/>
          <w:right w:w="0" w:type="dxa"/>
        </w:tblCellMar>
        <w:tblLook w:val="04A0" w:firstRow="1" w:lastRow="0" w:firstColumn="1" w:lastColumn="0" w:noHBand="0" w:noVBand="1"/>
      </w:tblPr>
      <w:tblGrid>
        <w:gridCol w:w="10055"/>
      </w:tblGrid>
      <w:tr w:rsidR="00E23538" w:rsidRPr="00AE1DFE" w14:paraId="4B2F2725" w14:textId="77777777" w:rsidTr="008A3D43">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30F40A1" w14:textId="77777777" w:rsidR="00E23538" w:rsidRPr="00AE1DFE" w:rsidRDefault="00E23538" w:rsidP="00747A22">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E23538" w:rsidRPr="00AE1DFE" w14:paraId="1E3B78D2" w14:textId="77777777" w:rsidTr="008A3D43">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AFD9B4B" w14:textId="77777777" w:rsidR="00E23538" w:rsidRPr="00AE1DFE" w:rsidRDefault="00E23538" w:rsidP="00747A22">
            <w:pPr>
              <w:spacing w:before="120" w:after="120" w:line="240" w:lineRule="auto"/>
              <w:rPr>
                <w:rFonts w:ascii="Arial" w:eastAsia="Times New Roman" w:hAnsi="Arial" w:cs="Arial"/>
                <w:lang w:eastAsia="en-GB"/>
              </w:rPr>
            </w:pPr>
          </w:p>
        </w:tc>
      </w:tr>
    </w:tbl>
    <w:p w14:paraId="2C3E43F7" w14:textId="77777777" w:rsidR="001D0549" w:rsidRPr="001D0549" w:rsidRDefault="001D0549" w:rsidP="002C583D">
      <w:pPr>
        <w:sectPr w:rsidR="001D0549" w:rsidRPr="001D0549" w:rsidSect="00194365">
          <w:pgSz w:w="11900" w:h="16840"/>
          <w:pgMar w:top="839" w:right="839" w:bottom="839" w:left="839" w:header="794" w:footer="567" w:gutter="0"/>
          <w:cols w:space="708"/>
          <w:docGrid w:linePitch="360"/>
        </w:sectPr>
      </w:pPr>
    </w:p>
    <w:p w14:paraId="1F20D995" w14:textId="2488562D" w:rsidR="00E6111A" w:rsidRDefault="00E6111A" w:rsidP="0012633A">
      <w:pPr>
        <w:pStyle w:val="Heading2"/>
        <w:spacing w:line="288" w:lineRule="auto"/>
      </w:pPr>
      <w:bookmarkStart w:id="126" w:name="_Toc168494538"/>
      <w:bookmarkStart w:id="127" w:name="_Toc168494587"/>
      <w:bookmarkStart w:id="128" w:name="_Toc168497213"/>
      <w:bookmarkStart w:id="129" w:name="_Toc168497263"/>
      <w:bookmarkStart w:id="130" w:name="_Toc168497313"/>
      <w:bookmarkStart w:id="131" w:name="_Toc168497362"/>
      <w:bookmarkStart w:id="132" w:name="_Toc168497411"/>
      <w:bookmarkStart w:id="133" w:name="_Toc168497466"/>
      <w:bookmarkStart w:id="134" w:name="_Toc168498048"/>
      <w:bookmarkStart w:id="135" w:name="_Toc168498145"/>
      <w:bookmarkStart w:id="136" w:name="_Toc168498289"/>
      <w:bookmarkStart w:id="137" w:name="_Toc168498343"/>
      <w:bookmarkStart w:id="138" w:name="_Toc168583015"/>
      <w:bookmarkStart w:id="139" w:name="_Toc168926049"/>
      <w:bookmarkStart w:id="140" w:name="_Toc169620164"/>
      <w:bookmarkStart w:id="141" w:name="_Toc169620555"/>
      <w:bookmarkStart w:id="142" w:name="_Toc175065305"/>
      <w:bookmarkStart w:id="143" w:name="_Toc175065357"/>
      <w:bookmarkStart w:id="144" w:name="_Toc187146465"/>
      <w:bookmarkStart w:id="145" w:name="_Toc187146955"/>
      <w:bookmarkStart w:id="146" w:name="_Toc187934817"/>
      <w:bookmarkStart w:id="147" w:name="_Toc187934853"/>
      <w:bookmarkStart w:id="148" w:name="_Toc189220346"/>
      <w:bookmarkStart w:id="149" w:name="_Toc168494539"/>
      <w:bookmarkStart w:id="150" w:name="_Toc168494588"/>
      <w:bookmarkStart w:id="151" w:name="_Toc168497214"/>
      <w:bookmarkStart w:id="152" w:name="_Toc168497264"/>
      <w:bookmarkStart w:id="153" w:name="_Toc168497314"/>
      <w:bookmarkStart w:id="154" w:name="_Toc168497363"/>
      <w:bookmarkStart w:id="155" w:name="_Toc168497412"/>
      <w:bookmarkStart w:id="156" w:name="_Toc168497467"/>
      <w:bookmarkStart w:id="157" w:name="_Toc168498049"/>
      <w:bookmarkStart w:id="158" w:name="_Toc168498146"/>
      <w:bookmarkStart w:id="159" w:name="_Toc168498290"/>
      <w:bookmarkStart w:id="160" w:name="_Toc168498344"/>
      <w:bookmarkStart w:id="161" w:name="_Toc168583016"/>
      <w:bookmarkStart w:id="162" w:name="_Toc168926050"/>
      <w:bookmarkStart w:id="163" w:name="_Toc169620165"/>
      <w:bookmarkStart w:id="164" w:name="_Toc169620556"/>
      <w:bookmarkStart w:id="165" w:name="_Toc175065306"/>
      <w:bookmarkStart w:id="166" w:name="_Toc175065358"/>
      <w:bookmarkStart w:id="167" w:name="_Toc187146466"/>
      <w:bookmarkStart w:id="168" w:name="_Toc187146956"/>
      <w:bookmarkStart w:id="169" w:name="_Toc187934818"/>
      <w:bookmarkStart w:id="170" w:name="_Toc187934854"/>
      <w:bookmarkStart w:id="171" w:name="_Toc189220347"/>
      <w:bookmarkStart w:id="172" w:name="_Toc168494544"/>
      <w:bookmarkStart w:id="173" w:name="_Toc168494593"/>
      <w:bookmarkStart w:id="174" w:name="_Toc168497219"/>
      <w:bookmarkStart w:id="175" w:name="_Toc168497269"/>
      <w:bookmarkStart w:id="176" w:name="_Toc168497319"/>
      <w:bookmarkStart w:id="177" w:name="_Toc168497368"/>
      <w:bookmarkStart w:id="178" w:name="_Toc168497417"/>
      <w:bookmarkStart w:id="179" w:name="_Toc168497472"/>
      <w:bookmarkStart w:id="180" w:name="_Toc168498054"/>
      <w:bookmarkStart w:id="181" w:name="_Toc168498151"/>
      <w:bookmarkStart w:id="182" w:name="_Toc168498295"/>
      <w:bookmarkStart w:id="183" w:name="_Toc168498349"/>
      <w:bookmarkStart w:id="184" w:name="_Toc168583021"/>
      <w:bookmarkStart w:id="185" w:name="_Toc168926055"/>
      <w:bookmarkStart w:id="186" w:name="_Toc169620170"/>
      <w:bookmarkStart w:id="187" w:name="_Toc169620176"/>
      <w:bookmarkStart w:id="188" w:name="_Toc211248351"/>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rsidRPr="00E6111A">
        <w:lastRenderedPageBreak/>
        <w:t xml:space="preserve">Appendix 2: </w:t>
      </w:r>
      <w:r w:rsidR="002244AE">
        <w:t>I</w:t>
      </w:r>
      <w:r w:rsidR="002244AE" w:rsidRPr="002244AE">
        <w:t>ncineration</w:t>
      </w:r>
      <w:r w:rsidRPr="00E6111A">
        <w:t xml:space="preserve"> and co-incineration</w:t>
      </w:r>
      <w:r w:rsidR="002244AE" w:rsidRPr="002244AE">
        <w:t xml:space="preserve"> of waste</w:t>
      </w:r>
      <w:bookmarkEnd w:id="188"/>
      <w:r w:rsidR="002244AE" w:rsidRPr="002244AE">
        <w:t xml:space="preserve"> </w:t>
      </w:r>
    </w:p>
    <w:p w14:paraId="5EE2F569" w14:textId="535AABE0" w:rsidR="008D0CC4" w:rsidRDefault="008D0CC4" w:rsidP="009675E2">
      <w:pPr>
        <w:pStyle w:val="NoSpacing"/>
        <w:spacing w:after="120" w:line="360" w:lineRule="auto"/>
        <w:rPr>
          <w:sz w:val="24"/>
          <w:szCs w:val="24"/>
        </w:rPr>
      </w:pPr>
      <w:r w:rsidRPr="008D0CC4">
        <w:rPr>
          <w:sz w:val="24"/>
          <w:szCs w:val="24"/>
        </w:rPr>
        <w:t xml:space="preserve">Complete this appendix if your installation carries out </w:t>
      </w:r>
      <w:r w:rsidRPr="00A22F8A">
        <w:rPr>
          <w:sz w:val="24"/>
          <w:szCs w:val="24"/>
        </w:rPr>
        <w:t xml:space="preserve">incineration or co-incineration </w:t>
      </w:r>
      <w:r w:rsidR="00A22F8A">
        <w:rPr>
          <w:sz w:val="24"/>
          <w:szCs w:val="24"/>
        </w:rPr>
        <w:t>of waste</w:t>
      </w:r>
      <w:r w:rsidRPr="00A22F8A">
        <w:rPr>
          <w:sz w:val="24"/>
          <w:szCs w:val="24"/>
        </w:rPr>
        <w:t xml:space="preserve"> </w:t>
      </w:r>
      <w:r w:rsidRPr="008D0CC4">
        <w:rPr>
          <w:sz w:val="24"/>
          <w:szCs w:val="24"/>
        </w:rPr>
        <w:t xml:space="preserve">under </w:t>
      </w:r>
      <w:r w:rsidR="004B23C9">
        <w:rPr>
          <w:sz w:val="24"/>
          <w:szCs w:val="24"/>
        </w:rPr>
        <w:t>s</w:t>
      </w:r>
      <w:r w:rsidRPr="008D0CC4">
        <w:rPr>
          <w:sz w:val="24"/>
          <w:szCs w:val="24"/>
        </w:rPr>
        <w:t xml:space="preserve">chedule 20, </w:t>
      </w:r>
      <w:r w:rsidR="004B23C9">
        <w:rPr>
          <w:sz w:val="24"/>
          <w:szCs w:val="24"/>
        </w:rPr>
        <w:t>c</w:t>
      </w:r>
      <w:r w:rsidRPr="008D0CC4">
        <w:rPr>
          <w:sz w:val="24"/>
          <w:szCs w:val="24"/>
        </w:rPr>
        <w:t>hapter 5, and</w:t>
      </w:r>
      <w:r w:rsidR="00594AF5">
        <w:rPr>
          <w:sz w:val="24"/>
          <w:szCs w:val="24"/>
        </w:rPr>
        <w:t>/or</w:t>
      </w:r>
      <w:r w:rsidRPr="008D0CC4">
        <w:rPr>
          <w:sz w:val="24"/>
          <w:szCs w:val="24"/>
        </w:rPr>
        <w:t xml:space="preserve"> </w:t>
      </w:r>
      <w:r w:rsidR="004B23C9">
        <w:rPr>
          <w:sz w:val="24"/>
          <w:szCs w:val="24"/>
        </w:rPr>
        <w:t>s</w:t>
      </w:r>
      <w:r w:rsidRPr="008D0CC4">
        <w:rPr>
          <w:sz w:val="24"/>
          <w:szCs w:val="24"/>
        </w:rPr>
        <w:t>chedule 22</w:t>
      </w:r>
      <w:r w:rsidR="00571294">
        <w:rPr>
          <w:sz w:val="24"/>
          <w:szCs w:val="24"/>
        </w:rPr>
        <w:t xml:space="preserve"> of EASR</w:t>
      </w:r>
      <w:r w:rsidRPr="008D0CC4">
        <w:rPr>
          <w:sz w:val="24"/>
          <w:szCs w:val="24"/>
        </w:rPr>
        <w:t>.</w:t>
      </w:r>
    </w:p>
    <w:p w14:paraId="2A20EBF4" w14:textId="08CFBAF8" w:rsidR="00C00D79" w:rsidRPr="006C6736" w:rsidRDefault="00C00D79" w:rsidP="00705C5F">
      <w:pPr>
        <w:pStyle w:val="NoSpacing"/>
        <w:spacing w:after="120" w:line="360" w:lineRule="auto"/>
        <w:rPr>
          <w:sz w:val="24"/>
          <w:szCs w:val="24"/>
        </w:rPr>
      </w:pPr>
      <w:r>
        <w:rPr>
          <w:sz w:val="24"/>
          <w:szCs w:val="24"/>
        </w:rPr>
        <w:t>W</w:t>
      </w:r>
      <w:r w:rsidRPr="006C6736">
        <w:rPr>
          <w:sz w:val="24"/>
          <w:szCs w:val="24"/>
        </w:rPr>
        <w:t xml:space="preserve">aste </w:t>
      </w:r>
      <w:r>
        <w:rPr>
          <w:sz w:val="24"/>
          <w:szCs w:val="24"/>
        </w:rPr>
        <w:t xml:space="preserve">incineration or </w:t>
      </w:r>
      <w:r w:rsidR="0012731C">
        <w:rPr>
          <w:sz w:val="24"/>
          <w:szCs w:val="24"/>
        </w:rPr>
        <w:t xml:space="preserve">waste </w:t>
      </w:r>
      <w:r>
        <w:rPr>
          <w:sz w:val="24"/>
          <w:szCs w:val="24"/>
        </w:rPr>
        <w:t>co-incineration</w:t>
      </w:r>
      <w:r w:rsidRPr="006C6736">
        <w:rPr>
          <w:sz w:val="24"/>
          <w:szCs w:val="24"/>
        </w:rPr>
        <w:t xml:space="preserve"> plants are regulated under </w:t>
      </w:r>
      <w:r>
        <w:rPr>
          <w:sz w:val="24"/>
          <w:szCs w:val="24"/>
        </w:rPr>
        <w:t xml:space="preserve">EASR </w:t>
      </w:r>
      <w:r w:rsidRPr="006C6736">
        <w:rPr>
          <w:sz w:val="24"/>
          <w:szCs w:val="24"/>
        </w:rPr>
        <w:t xml:space="preserve">which includes the controls required under the European Waste Incineration Directive (WID) and must be permitted. </w:t>
      </w:r>
    </w:p>
    <w:p w14:paraId="4C08C4D5" w14:textId="24D3E827" w:rsidR="00C00D79" w:rsidRPr="006C6736" w:rsidRDefault="00C00D79" w:rsidP="00F31976">
      <w:pPr>
        <w:spacing w:after="120"/>
        <w:rPr>
          <w:rFonts w:eastAsiaTheme="minorHAnsi"/>
        </w:rPr>
      </w:pPr>
      <w:r w:rsidRPr="006C6736">
        <w:rPr>
          <w:rFonts w:eastAsiaTheme="minorHAnsi"/>
        </w:rPr>
        <w:t xml:space="preserve">In addition to Best Available Techniques, </w:t>
      </w:r>
      <w:r w:rsidR="003A59DD">
        <w:t>W</w:t>
      </w:r>
      <w:r w:rsidR="003A59DD" w:rsidRPr="006C6736">
        <w:t xml:space="preserve">aste </w:t>
      </w:r>
      <w:r w:rsidR="003A59DD">
        <w:t>incineration or waste co-incineration</w:t>
      </w:r>
      <w:r w:rsidR="003A59DD" w:rsidRPr="006C6736">
        <w:t xml:space="preserve"> plants </w:t>
      </w:r>
      <w:r w:rsidRPr="006C6736">
        <w:rPr>
          <w:rFonts w:eastAsiaTheme="minorHAnsi"/>
        </w:rPr>
        <w:t xml:space="preserve">must consider the requirements of </w:t>
      </w:r>
      <w:hyperlink r:id="rId48" w:history="1">
        <w:r w:rsidR="00E15D8F" w:rsidRPr="00F01A36">
          <w:rPr>
            <w:rStyle w:val="Hyperlink"/>
          </w:rPr>
          <w:t>SEPA Thermal Treatment of Waste Guidelines (as amended)</w:t>
        </w:r>
      </w:hyperlink>
      <w:r w:rsidRPr="006C6736">
        <w:rPr>
          <w:rFonts w:eastAsiaTheme="minorHAnsi"/>
        </w:rPr>
        <w:t xml:space="preserve"> when describing the proposed activity and its environmental effects, particularly with regard to satisfying the requirements of Regulation 9F of the Waste (Scotland) Regulations 2011, which demands that the recovery of energy takes place with a high level of energy efficiency.</w:t>
      </w:r>
    </w:p>
    <w:p w14:paraId="45B56C24" w14:textId="7E56AADB" w:rsidR="00E6111A" w:rsidRPr="00700864" w:rsidRDefault="00C00D79" w:rsidP="00227753">
      <w:pPr>
        <w:spacing w:after="240"/>
        <w:rPr>
          <w:color w:val="016574" w:themeColor="accent1"/>
        </w:rPr>
      </w:pPr>
      <w:r w:rsidRPr="006C6736">
        <w:rPr>
          <w:rFonts w:eastAsiaTheme="minorHAnsi"/>
        </w:rPr>
        <w:t xml:space="preserve">Further guidance on the requirements of </w:t>
      </w:r>
      <w:hyperlink r:id="rId49" w:history="1">
        <w:r w:rsidR="00B722E9">
          <w:rPr>
            <w:rStyle w:val="Hyperlink"/>
            <w:rFonts w:eastAsiaTheme="minorHAnsi"/>
          </w:rPr>
          <w:t>e</w:t>
        </w:r>
        <w:r w:rsidRPr="007F3A6F">
          <w:rPr>
            <w:rStyle w:val="Hyperlink"/>
            <w:rFonts w:eastAsiaTheme="minorHAnsi"/>
          </w:rPr>
          <w:t xml:space="preserve">nergy from </w:t>
        </w:r>
        <w:r w:rsidR="00B722E9">
          <w:rPr>
            <w:rStyle w:val="Hyperlink"/>
            <w:rFonts w:eastAsiaTheme="minorHAnsi"/>
          </w:rPr>
          <w:t>w</w:t>
        </w:r>
        <w:r w:rsidRPr="007F3A6F">
          <w:rPr>
            <w:rStyle w:val="Hyperlink"/>
            <w:rFonts w:eastAsiaTheme="minorHAnsi"/>
          </w:rPr>
          <w:t>aste</w:t>
        </w:r>
      </w:hyperlink>
      <w:r w:rsidRPr="006C6736">
        <w:rPr>
          <w:rFonts w:eastAsiaTheme="minorHAnsi"/>
        </w:rPr>
        <w:t xml:space="preserve"> is included on the SEPA website.</w:t>
      </w:r>
    </w:p>
    <w:p w14:paraId="44C1C297" w14:textId="55B57B12" w:rsidR="00D60924" w:rsidRPr="00700864" w:rsidRDefault="00B413B6" w:rsidP="00B231B7">
      <w:pPr>
        <w:pStyle w:val="Heading3"/>
        <w:spacing w:before="840"/>
        <w:rPr>
          <w:color w:val="016574" w:themeColor="accent1"/>
        </w:rPr>
      </w:pPr>
      <w:bookmarkStart w:id="189" w:name="_Toc192766242"/>
      <w:bookmarkStart w:id="190" w:name="_Toc193351496"/>
      <w:bookmarkStart w:id="191" w:name="_Toc211248352"/>
      <w:r>
        <w:rPr>
          <w:color w:val="016574" w:themeColor="accent1"/>
        </w:rPr>
        <w:t xml:space="preserve">Section </w:t>
      </w:r>
      <w:r w:rsidR="00D60924" w:rsidRPr="00700864">
        <w:rPr>
          <w:color w:val="016574" w:themeColor="accent1"/>
        </w:rPr>
        <w:t>A2-1</w:t>
      </w:r>
      <w:r w:rsidR="00543328">
        <w:rPr>
          <w:color w:val="016574" w:themeColor="accent1"/>
        </w:rPr>
        <w:t xml:space="preserve"> - </w:t>
      </w:r>
      <w:r w:rsidR="00D60924" w:rsidRPr="00700864">
        <w:rPr>
          <w:color w:val="016574" w:themeColor="accent1"/>
        </w:rPr>
        <w:t>Design and operation</w:t>
      </w:r>
      <w:bookmarkEnd w:id="189"/>
      <w:bookmarkEnd w:id="190"/>
      <w:bookmarkEnd w:id="191"/>
    </w:p>
    <w:p w14:paraId="5852E7F5" w14:textId="16FDF216" w:rsidR="001162E8" w:rsidRPr="005633AD" w:rsidRDefault="00EB5B42" w:rsidP="00B231B7">
      <w:pPr>
        <w:pStyle w:val="Heading4"/>
        <w:spacing w:before="600"/>
        <w:rPr>
          <w:color w:val="016574" w:themeColor="accent1"/>
        </w:rPr>
      </w:pPr>
      <w:r w:rsidRPr="005633AD">
        <w:rPr>
          <w:color w:val="016574" w:themeColor="accent1"/>
        </w:rPr>
        <w:t>A</w:t>
      </w:r>
      <w:r w:rsidR="00E90FE5" w:rsidRPr="005633AD">
        <w:rPr>
          <w:color w:val="016574" w:themeColor="accent1"/>
        </w:rPr>
        <w:t>2</w:t>
      </w:r>
      <w:r w:rsidR="00D60924" w:rsidRPr="005633AD">
        <w:rPr>
          <w:color w:val="016574" w:themeColor="accent1"/>
        </w:rPr>
        <w:t>-1.1</w:t>
      </w:r>
      <w:r w:rsidR="00543328">
        <w:rPr>
          <w:color w:val="016574" w:themeColor="accent1"/>
        </w:rPr>
        <w:t xml:space="preserve">   </w:t>
      </w:r>
      <w:r w:rsidR="00227753" w:rsidRPr="005633AD">
        <w:rPr>
          <w:color w:val="016574" w:themeColor="accent1"/>
        </w:rPr>
        <w:t>Plant design</w:t>
      </w:r>
      <w:r w:rsidR="001162E8" w:rsidRPr="005633AD">
        <w:rPr>
          <w:color w:val="016574" w:themeColor="accent1"/>
        </w:rPr>
        <w:t xml:space="preserve"> </w:t>
      </w:r>
    </w:p>
    <w:p w14:paraId="7F997851" w14:textId="1EA4B53B" w:rsidR="001162E8" w:rsidRDefault="009C649B" w:rsidP="00B231B7">
      <w:pPr>
        <w:spacing w:after="120"/>
      </w:pPr>
      <w:r>
        <w:t>Unless covered elsewhere in this application form, p</w:t>
      </w:r>
      <w:r w:rsidR="00435330">
        <w:t>lease d</w:t>
      </w:r>
      <w:r w:rsidR="00EB5B42" w:rsidRPr="00EB5B42">
        <w:t>emonstrat</w:t>
      </w:r>
      <w:r w:rsidR="00435330">
        <w:t>e</w:t>
      </w:r>
      <w:r w:rsidR="00EB5B42" w:rsidRPr="00EB5B42">
        <w:t xml:space="preserve"> that the plant is designed</w:t>
      </w:r>
      <w:r w:rsidR="00DE7FC1">
        <w:t>,</w:t>
      </w:r>
      <w:r w:rsidR="00EB5B42" w:rsidRPr="00EB5B42">
        <w:t xml:space="preserve"> equipped and will be maintained and operated in a manner that </w:t>
      </w:r>
      <w:r w:rsidR="007C6AA8">
        <w:t xml:space="preserve">meets </w:t>
      </w:r>
      <w:r w:rsidR="00EB5B42" w:rsidRPr="00EB5B42">
        <w:t xml:space="preserve">the requirements of </w:t>
      </w:r>
      <w:r w:rsidR="005B04A2">
        <w:t>s</w:t>
      </w:r>
      <w:r w:rsidR="00390D9F">
        <w:t>chedule 22 of EASR</w:t>
      </w:r>
      <w:r w:rsidR="007C6AA8">
        <w:t>, considering</w:t>
      </w:r>
      <w:r w:rsidR="00EB5B42" w:rsidRPr="00EB5B42">
        <w:t xml:space="preserve"> the </w:t>
      </w:r>
      <w:r w:rsidR="00E71409">
        <w:t>type</w:t>
      </w:r>
      <w:r w:rsidR="00EB5B42" w:rsidRPr="00EB5B42">
        <w:t xml:space="preserve"> of waste to be incinerated or co-incinerated.</w:t>
      </w:r>
    </w:p>
    <w:tbl>
      <w:tblPr>
        <w:tblW w:w="4928" w:type="pct"/>
        <w:tblLayout w:type="fixed"/>
        <w:tblCellMar>
          <w:left w:w="0" w:type="dxa"/>
          <w:right w:w="0" w:type="dxa"/>
        </w:tblCellMar>
        <w:tblLook w:val="04A0" w:firstRow="1" w:lastRow="0" w:firstColumn="1" w:lastColumn="0" w:noHBand="0" w:noVBand="1"/>
      </w:tblPr>
      <w:tblGrid>
        <w:gridCol w:w="10055"/>
      </w:tblGrid>
      <w:tr w:rsidR="00910738" w:rsidRPr="00AE1DFE" w14:paraId="34FFD0AF" w14:textId="77777777" w:rsidTr="0012633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DA9C538" w14:textId="77777777" w:rsidR="00910738" w:rsidRPr="00AE1DFE" w:rsidRDefault="00910738" w:rsidP="007C058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910738" w:rsidRPr="00AE1DFE" w14:paraId="6B353196" w14:textId="77777777" w:rsidTr="0012633A">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4F58D29" w14:textId="77777777" w:rsidR="00910738" w:rsidRPr="00AE1DFE" w:rsidRDefault="00910738" w:rsidP="007C058C">
            <w:pPr>
              <w:spacing w:before="120" w:after="120" w:line="240" w:lineRule="auto"/>
              <w:rPr>
                <w:rFonts w:ascii="Arial" w:eastAsia="Times New Roman" w:hAnsi="Arial" w:cs="Arial"/>
                <w:lang w:eastAsia="en-GB"/>
              </w:rPr>
            </w:pPr>
          </w:p>
        </w:tc>
      </w:tr>
    </w:tbl>
    <w:p w14:paraId="6AC13E38" w14:textId="77777777" w:rsidR="00EC3A10" w:rsidRDefault="00EC3A10" w:rsidP="002825B9"/>
    <w:p w14:paraId="6BCC6C00" w14:textId="77777777" w:rsidR="00B231B7" w:rsidRDefault="00B231B7" w:rsidP="002825B9"/>
    <w:p w14:paraId="7C392B88" w14:textId="77777777" w:rsidR="00B231B7" w:rsidRDefault="00B231B7" w:rsidP="002825B9"/>
    <w:p w14:paraId="3EE1801C" w14:textId="361BC598" w:rsidR="001D66B9" w:rsidRDefault="001D66B9" w:rsidP="002825B9">
      <w:r>
        <w:br w:type="page"/>
      </w:r>
    </w:p>
    <w:p w14:paraId="038C0F2E" w14:textId="38C398BC" w:rsidR="00EC3A10" w:rsidRPr="005633AD" w:rsidRDefault="00EC3A10" w:rsidP="005A517C">
      <w:pPr>
        <w:pStyle w:val="Heading4"/>
        <w:spacing w:before="360"/>
        <w:rPr>
          <w:color w:val="016574" w:themeColor="accent1"/>
        </w:rPr>
      </w:pPr>
      <w:r w:rsidRPr="005633AD">
        <w:rPr>
          <w:color w:val="016574" w:themeColor="accent1"/>
        </w:rPr>
        <w:lastRenderedPageBreak/>
        <w:t>A2-1.</w:t>
      </w:r>
      <w:r w:rsidR="00C44FD9">
        <w:rPr>
          <w:color w:val="016574" w:themeColor="accent1"/>
        </w:rPr>
        <w:t>2</w:t>
      </w:r>
      <w:r>
        <w:rPr>
          <w:color w:val="016574" w:themeColor="accent1"/>
        </w:rPr>
        <w:t xml:space="preserve">   </w:t>
      </w:r>
      <w:r w:rsidRPr="005633AD">
        <w:rPr>
          <w:color w:val="016574" w:themeColor="accent1"/>
        </w:rPr>
        <w:t>Emissions</w:t>
      </w:r>
    </w:p>
    <w:p w14:paraId="2F2F0053" w14:textId="6B40E9E6" w:rsidR="00EC3A10" w:rsidRDefault="005429D7" w:rsidP="00EC3A10">
      <w:pPr>
        <w:spacing w:after="120"/>
      </w:pPr>
      <w:r>
        <w:t xml:space="preserve">Please </w:t>
      </w:r>
      <w:r w:rsidRPr="00B97B67">
        <w:t>provide</w:t>
      </w:r>
      <w:r>
        <w:t xml:space="preserve"> the following</w:t>
      </w:r>
      <w:r w:rsidRPr="00B97B67">
        <w:t xml:space="preserve"> information </w:t>
      </w:r>
      <w:r>
        <w:t>f</w:t>
      </w:r>
      <w:r w:rsidR="00EC3A10" w:rsidRPr="00B97B67">
        <w:t xml:space="preserve">or </w:t>
      </w:r>
      <w:r w:rsidR="00BA3510" w:rsidRPr="00D24F26">
        <w:t xml:space="preserve">waste </w:t>
      </w:r>
      <w:r w:rsidR="00EC3A10" w:rsidRPr="00D24F26">
        <w:t>co-incineration</w:t>
      </w:r>
      <w:r w:rsidR="00EC3A10" w:rsidRPr="00B97B67">
        <w:t xml:space="preserve"> plants</w:t>
      </w:r>
      <w:r w:rsidR="00B12BDD">
        <w:t>:</w:t>
      </w:r>
      <w:r w:rsidR="00EC3A10" w:rsidRPr="00B97B67">
        <w:t xml:space="preserve"> </w:t>
      </w:r>
    </w:p>
    <w:p w14:paraId="6FF4CB6A" w14:textId="1F21173B" w:rsidR="00EC3A10" w:rsidRDefault="00EC3A10" w:rsidP="00266AB8">
      <w:pPr>
        <w:pStyle w:val="ListParagraph"/>
        <w:numPr>
          <w:ilvl w:val="0"/>
          <w:numId w:val="53"/>
        </w:numPr>
        <w:tabs>
          <w:tab w:val="clear" w:pos="720"/>
          <w:tab w:val="num" w:pos="567"/>
        </w:tabs>
        <w:spacing w:before="120" w:after="120" w:line="360" w:lineRule="auto"/>
        <w:ind w:hanging="578"/>
        <w:contextualSpacing w:val="0"/>
        <w:rPr>
          <w:sz w:val="24"/>
          <w:szCs w:val="24"/>
        </w:rPr>
      </w:pPr>
      <w:r w:rsidRPr="005B6126">
        <w:rPr>
          <w:sz w:val="24"/>
          <w:szCs w:val="24"/>
        </w:rPr>
        <w:t xml:space="preserve">Details of the conventional fuels to be used in the </w:t>
      </w:r>
      <w:r>
        <w:rPr>
          <w:sz w:val="24"/>
          <w:szCs w:val="24"/>
        </w:rPr>
        <w:t xml:space="preserve">co-incineration </w:t>
      </w:r>
      <w:r w:rsidRPr="005B6126">
        <w:rPr>
          <w:sz w:val="24"/>
          <w:szCs w:val="24"/>
        </w:rPr>
        <w:t>process</w:t>
      </w:r>
      <w:r w:rsidR="00D13CC4">
        <w:rPr>
          <w:sz w:val="24"/>
          <w:szCs w:val="24"/>
        </w:rPr>
        <w:t>.</w:t>
      </w:r>
    </w:p>
    <w:p w14:paraId="1D2C8624" w14:textId="77777777" w:rsidR="00EC3A10" w:rsidRPr="005B6126" w:rsidRDefault="00EC3A10" w:rsidP="00266AB8">
      <w:pPr>
        <w:pStyle w:val="ListParagraph"/>
        <w:numPr>
          <w:ilvl w:val="0"/>
          <w:numId w:val="53"/>
        </w:numPr>
        <w:spacing w:before="120" w:after="120" w:line="360" w:lineRule="auto"/>
        <w:ind w:left="567" w:hanging="425"/>
        <w:contextualSpacing w:val="0"/>
        <w:rPr>
          <w:sz w:val="24"/>
          <w:szCs w:val="24"/>
        </w:rPr>
      </w:pPr>
      <w:r>
        <w:rPr>
          <w:sz w:val="24"/>
          <w:szCs w:val="24"/>
        </w:rPr>
        <w:t>T</w:t>
      </w:r>
      <w:r w:rsidRPr="005B6126">
        <w:rPr>
          <w:sz w:val="24"/>
          <w:szCs w:val="24"/>
        </w:rPr>
        <w:t xml:space="preserve">he </w:t>
      </w:r>
      <w:r>
        <w:rPr>
          <w:sz w:val="24"/>
          <w:szCs w:val="24"/>
        </w:rPr>
        <w:t xml:space="preserve">process and </w:t>
      </w:r>
      <w:r w:rsidRPr="005B6126">
        <w:rPr>
          <w:sz w:val="24"/>
          <w:szCs w:val="24"/>
        </w:rPr>
        <w:t>circumstances</w:t>
      </w:r>
      <w:r>
        <w:rPr>
          <w:sz w:val="24"/>
          <w:szCs w:val="24"/>
        </w:rPr>
        <w:t xml:space="preserve"> for using these fuels</w:t>
      </w:r>
      <w:r w:rsidRPr="005B6126">
        <w:rPr>
          <w:sz w:val="24"/>
          <w:szCs w:val="24"/>
        </w:rPr>
        <w:t>.</w:t>
      </w:r>
    </w:p>
    <w:p w14:paraId="5022C475" w14:textId="77777777" w:rsidR="00EC3A10" w:rsidRPr="005B6126" w:rsidRDefault="00EC3A10" w:rsidP="00266AB8">
      <w:pPr>
        <w:pStyle w:val="ListParagraph"/>
        <w:numPr>
          <w:ilvl w:val="0"/>
          <w:numId w:val="53"/>
        </w:numPr>
        <w:spacing w:before="120" w:after="120" w:line="360" w:lineRule="auto"/>
        <w:ind w:left="567" w:hanging="425"/>
        <w:contextualSpacing w:val="0"/>
        <w:rPr>
          <w:sz w:val="24"/>
          <w:szCs w:val="24"/>
        </w:rPr>
      </w:pPr>
      <w:r w:rsidRPr="005B6126">
        <w:rPr>
          <w:sz w:val="24"/>
          <w:szCs w:val="24"/>
        </w:rPr>
        <w:t>Predicted or measured emissions from the use of these fuels.</w:t>
      </w:r>
    </w:p>
    <w:tbl>
      <w:tblPr>
        <w:tblW w:w="4928" w:type="pct"/>
        <w:tblLayout w:type="fixed"/>
        <w:tblCellMar>
          <w:left w:w="0" w:type="dxa"/>
          <w:right w:w="0" w:type="dxa"/>
        </w:tblCellMar>
        <w:tblLook w:val="04A0" w:firstRow="1" w:lastRow="0" w:firstColumn="1" w:lastColumn="0" w:noHBand="0" w:noVBand="1"/>
      </w:tblPr>
      <w:tblGrid>
        <w:gridCol w:w="10055"/>
      </w:tblGrid>
      <w:tr w:rsidR="00EC3A10" w:rsidRPr="00AE1DFE" w14:paraId="47F7B36D" w14:textId="77777777" w:rsidTr="00B231B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0D78AE1" w14:textId="77777777" w:rsidR="00EC3A10" w:rsidRPr="00AE1DFE" w:rsidRDefault="00EC3A1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EC3A10" w:rsidRPr="00AE1DFE" w14:paraId="39C3FC4C" w14:textId="77777777" w:rsidTr="00B231B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4AB46B3" w14:textId="77777777" w:rsidR="00EC3A10" w:rsidRPr="00AE1DFE" w:rsidRDefault="00EC3A10">
            <w:pPr>
              <w:spacing w:before="120" w:after="120" w:line="240" w:lineRule="auto"/>
              <w:rPr>
                <w:rFonts w:ascii="Arial" w:eastAsia="Times New Roman" w:hAnsi="Arial" w:cs="Arial"/>
                <w:lang w:eastAsia="en-GB"/>
              </w:rPr>
            </w:pPr>
          </w:p>
        </w:tc>
      </w:tr>
    </w:tbl>
    <w:p w14:paraId="2EB2BD16" w14:textId="51E29CD1" w:rsidR="00EC3A10" w:rsidRPr="005633AD" w:rsidRDefault="00EC3A10" w:rsidP="00B231B7">
      <w:pPr>
        <w:pStyle w:val="Heading4"/>
        <w:spacing w:before="600"/>
        <w:rPr>
          <w:color w:val="016574" w:themeColor="accent1"/>
        </w:rPr>
      </w:pPr>
      <w:r w:rsidRPr="005633AD">
        <w:rPr>
          <w:color w:val="016574" w:themeColor="accent1"/>
        </w:rPr>
        <w:t>A2-1.</w:t>
      </w:r>
      <w:r w:rsidR="00C44FD9">
        <w:rPr>
          <w:color w:val="016574" w:themeColor="accent1"/>
        </w:rPr>
        <w:t>3</w:t>
      </w:r>
      <w:r>
        <w:rPr>
          <w:color w:val="016574" w:themeColor="accent1"/>
        </w:rPr>
        <w:t xml:space="preserve">   </w:t>
      </w:r>
      <w:r w:rsidRPr="005633AD">
        <w:rPr>
          <w:color w:val="016574" w:themeColor="accent1"/>
        </w:rPr>
        <w:t xml:space="preserve">Computational fluid dynamic </w:t>
      </w:r>
      <w:r>
        <w:rPr>
          <w:color w:val="016574" w:themeColor="accent1"/>
        </w:rPr>
        <w:t>modelling</w:t>
      </w:r>
    </w:p>
    <w:p w14:paraId="1A0CC7CA" w14:textId="524C22CA" w:rsidR="00EC3A10" w:rsidRDefault="00EC3A10" w:rsidP="00EC3A10">
      <w:r>
        <w:t>Please provide the following</w:t>
      </w:r>
      <w:r w:rsidR="00E123E0">
        <w:t xml:space="preserve"> information</w:t>
      </w:r>
      <w:r w:rsidR="00B12BDD">
        <w:t xml:space="preserve"> for waste incineration or waste co-incineration plants</w:t>
      </w:r>
      <w:r>
        <w:t>:</w:t>
      </w:r>
    </w:p>
    <w:p w14:paraId="77595F34" w14:textId="5194A59C" w:rsidR="00EC3A10" w:rsidRPr="00DE6BE5" w:rsidRDefault="00E123E0" w:rsidP="00266AB8">
      <w:pPr>
        <w:pStyle w:val="ListParagraph"/>
        <w:numPr>
          <w:ilvl w:val="0"/>
          <w:numId w:val="54"/>
        </w:numPr>
        <w:tabs>
          <w:tab w:val="clear" w:pos="720"/>
          <w:tab w:val="num" w:pos="567"/>
        </w:tabs>
        <w:spacing w:before="120" w:after="120" w:line="360" w:lineRule="auto"/>
        <w:ind w:left="567" w:hanging="425"/>
        <w:contextualSpacing w:val="0"/>
        <w:rPr>
          <w:sz w:val="24"/>
          <w:szCs w:val="24"/>
        </w:rPr>
      </w:pPr>
      <w:r>
        <w:rPr>
          <w:sz w:val="24"/>
          <w:szCs w:val="24"/>
        </w:rPr>
        <w:t>T</w:t>
      </w:r>
      <w:r w:rsidR="00EC3A10">
        <w:rPr>
          <w:sz w:val="24"/>
          <w:szCs w:val="24"/>
        </w:rPr>
        <w:t xml:space="preserve">he </w:t>
      </w:r>
      <w:r w:rsidR="00EC3A10" w:rsidRPr="00DE6BE5">
        <w:rPr>
          <w:sz w:val="24"/>
          <w:szCs w:val="24"/>
        </w:rPr>
        <w:t>temperature and residence time</w:t>
      </w:r>
      <w:r w:rsidR="00EC3A10">
        <w:rPr>
          <w:sz w:val="24"/>
          <w:szCs w:val="24"/>
        </w:rPr>
        <w:t xml:space="preserve"> that apply for the relevant waste type</w:t>
      </w:r>
      <w:r w:rsidR="003A1866">
        <w:rPr>
          <w:sz w:val="24"/>
          <w:szCs w:val="24"/>
        </w:rPr>
        <w:t>,</w:t>
      </w:r>
      <w:r w:rsidR="00EC3A10">
        <w:rPr>
          <w:sz w:val="24"/>
          <w:szCs w:val="24"/>
        </w:rPr>
        <w:t xml:space="preserve"> </w:t>
      </w:r>
      <w:r w:rsidR="003A1866">
        <w:rPr>
          <w:sz w:val="24"/>
          <w:szCs w:val="24"/>
        </w:rPr>
        <w:t>along with</w:t>
      </w:r>
      <w:r w:rsidR="00EC3A10">
        <w:rPr>
          <w:sz w:val="24"/>
          <w:szCs w:val="24"/>
        </w:rPr>
        <w:t xml:space="preserve"> details of the methods </w:t>
      </w:r>
      <w:r w:rsidR="003A1866">
        <w:rPr>
          <w:sz w:val="24"/>
          <w:szCs w:val="24"/>
        </w:rPr>
        <w:t>used to verify and measure</w:t>
      </w:r>
      <w:r w:rsidR="00EC3A10">
        <w:rPr>
          <w:sz w:val="24"/>
          <w:szCs w:val="24"/>
        </w:rPr>
        <w:t xml:space="preserve"> temperature, residence time and oxygen content</w:t>
      </w:r>
      <w:r w:rsidR="003A1866">
        <w:rPr>
          <w:sz w:val="24"/>
          <w:szCs w:val="24"/>
        </w:rPr>
        <w:t>.</w:t>
      </w:r>
      <w:r w:rsidR="00EC3A10">
        <w:rPr>
          <w:sz w:val="24"/>
          <w:szCs w:val="24"/>
        </w:rPr>
        <w:t xml:space="preserve"> </w:t>
      </w:r>
    </w:p>
    <w:p w14:paraId="3AA65164" w14:textId="42B585C9" w:rsidR="00EC3A10" w:rsidRPr="005429D7" w:rsidRDefault="00EC3A10" w:rsidP="00266AB8">
      <w:pPr>
        <w:pStyle w:val="ListParagraph"/>
        <w:numPr>
          <w:ilvl w:val="0"/>
          <w:numId w:val="54"/>
        </w:numPr>
        <w:spacing w:before="120" w:after="120" w:line="360" w:lineRule="auto"/>
        <w:ind w:left="567" w:hanging="425"/>
        <w:contextualSpacing w:val="0"/>
        <w:rPr>
          <w:sz w:val="24"/>
          <w:szCs w:val="24"/>
        </w:rPr>
      </w:pPr>
      <w:r w:rsidRPr="005429D7">
        <w:rPr>
          <w:sz w:val="24"/>
          <w:szCs w:val="24"/>
        </w:rPr>
        <w:t>A computational fluid dynamic modelling report</w:t>
      </w:r>
      <w:r w:rsidR="005429D7" w:rsidRPr="005429D7">
        <w:rPr>
          <w:sz w:val="24"/>
          <w:szCs w:val="24"/>
        </w:rPr>
        <w:t xml:space="preserve"> demonstrating</w:t>
      </w:r>
      <w:r w:rsidRPr="005429D7">
        <w:rPr>
          <w:sz w:val="24"/>
          <w:szCs w:val="24"/>
        </w:rPr>
        <w:t xml:space="preserve"> that the secondary combustion gas can be raised to the relevant temperature for two seconds at a range of operating rates, including the most unfavourable operating conditions.</w:t>
      </w:r>
    </w:p>
    <w:tbl>
      <w:tblPr>
        <w:tblW w:w="4928" w:type="pct"/>
        <w:tblLayout w:type="fixed"/>
        <w:tblCellMar>
          <w:left w:w="0" w:type="dxa"/>
          <w:right w:w="0" w:type="dxa"/>
        </w:tblCellMar>
        <w:tblLook w:val="04A0" w:firstRow="1" w:lastRow="0" w:firstColumn="1" w:lastColumn="0" w:noHBand="0" w:noVBand="1"/>
      </w:tblPr>
      <w:tblGrid>
        <w:gridCol w:w="10055"/>
      </w:tblGrid>
      <w:tr w:rsidR="00EC3A10" w:rsidRPr="00AE1DFE" w14:paraId="5A14A8C7" w14:textId="77777777" w:rsidTr="00B231B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98D3AC7" w14:textId="77777777" w:rsidR="00EC3A10" w:rsidRPr="00AE1DFE" w:rsidRDefault="00EC3A1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EC3A10" w:rsidRPr="00AE1DFE" w14:paraId="21770CBB" w14:textId="77777777" w:rsidTr="00B231B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59BB4E1" w14:textId="77777777" w:rsidR="00EC3A10" w:rsidRPr="00AE1DFE" w:rsidRDefault="00EC3A10">
            <w:pPr>
              <w:spacing w:before="120" w:after="120" w:line="240" w:lineRule="auto"/>
              <w:rPr>
                <w:rFonts w:ascii="Arial" w:eastAsia="Times New Roman" w:hAnsi="Arial" w:cs="Arial"/>
                <w:lang w:eastAsia="en-GB"/>
              </w:rPr>
            </w:pPr>
          </w:p>
        </w:tc>
      </w:tr>
    </w:tbl>
    <w:p w14:paraId="1A28FC4C" w14:textId="23974698" w:rsidR="008C7EB6" w:rsidRPr="005633AD" w:rsidRDefault="008C7EB6" w:rsidP="00B231B7">
      <w:pPr>
        <w:pStyle w:val="Heading4"/>
        <w:spacing w:before="600"/>
        <w:rPr>
          <w:color w:val="016574" w:themeColor="accent1"/>
        </w:rPr>
      </w:pPr>
      <w:r w:rsidRPr="005633AD">
        <w:rPr>
          <w:color w:val="016574" w:themeColor="accent1"/>
        </w:rPr>
        <w:t>A2-1.</w:t>
      </w:r>
      <w:r w:rsidR="007245B7">
        <w:rPr>
          <w:color w:val="016574" w:themeColor="accent1"/>
        </w:rPr>
        <w:t>4</w:t>
      </w:r>
      <w:r>
        <w:rPr>
          <w:color w:val="016574" w:themeColor="accent1"/>
        </w:rPr>
        <w:t xml:space="preserve">   </w:t>
      </w:r>
      <w:r w:rsidRPr="005633AD">
        <w:rPr>
          <w:color w:val="016574" w:themeColor="accent1"/>
        </w:rPr>
        <w:t>Abnormal operating conditions</w:t>
      </w:r>
    </w:p>
    <w:p w14:paraId="3163BD03" w14:textId="77777777" w:rsidR="008C7EB6" w:rsidRDefault="008C7EB6" w:rsidP="008C7EB6">
      <w:pPr>
        <w:keepNext/>
        <w:keepLines/>
        <w:spacing w:after="120"/>
      </w:pPr>
      <w:r w:rsidRPr="00C82A6D">
        <w:t xml:space="preserve">In the case of abnormal operating conditions show how dust emissions </w:t>
      </w:r>
      <w:r w:rsidRPr="009661EA">
        <w:t>will be controlled to remain below</w:t>
      </w:r>
      <w:r w:rsidRPr="00C82A6D">
        <w:t xml:space="preserve"> 150 mg/m</w:t>
      </w:r>
      <w:r w:rsidRPr="00BF5766">
        <w:rPr>
          <w:vertAlign w:val="superscript"/>
        </w:rPr>
        <w:t>3</w:t>
      </w:r>
      <w:r>
        <w:t xml:space="preserve"> as a half hourly average</w:t>
      </w:r>
      <w:r w:rsidRPr="00C82A6D">
        <w:t>.</w:t>
      </w:r>
    </w:p>
    <w:tbl>
      <w:tblPr>
        <w:tblW w:w="4928" w:type="pct"/>
        <w:tblLayout w:type="fixed"/>
        <w:tblCellMar>
          <w:left w:w="0" w:type="dxa"/>
          <w:right w:w="0" w:type="dxa"/>
        </w:tblCellMar>
        <w:tblLook w:val="04A0" w:firstRow="1" w:lastRow="0" w:firstColumn="1" w:lastColumn="0" w:noHBand="0" w:noVBand="1"/>
      </w:tblPr>
      <w:tblGrid>
        <w:gridCol w:w="10055"/>
      </w:tblGrid>
      <w:tr w:rsidR="008C7EB6" w:rsidRPr="00AE1DFE" w14:paraId="530BF551" w14:textId="77777777" w:rsidTr="00B231B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A56E7EA" w14:textId="77777777" w:rsidR="008C7EB6" w:rsidRPr="00AE1DFE" w:rsidRDefault="008C7EB6">
            <w:pPr>
              <w:keepNext/>
              <w:keepLines/>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8C7EB6" w:rsidRPr="00AE1DFE" w14:paraId="7C6D6354" w14:textId="77777777" w:rsidTr="00B231B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CCF0131" w14:textId="77777777" w:rsidR="008C7EB6" w:rsidRPr="00AE1DFE" w:rsidRDefault="008C7EB6">
            <w:pPr>
              <w:keepNext/>
              <w:keepLines/>
              <w:spacing w:before="120" w:after="120" w:line="240" w:lineRule="auto"/>
              <w:rPr>
                <w:rFonts w:ascii="Arial" w:eastAsia="Times New Roman" w:hAnsi="Arial" w:cs="Arial"/>
                <w:lang w:eastAsia="en-GB"/>
              </w:rPr>
            </w:pPr>
          </w:p>
        </w:tc>
      </w:tr>
    </w:tbl>
    <w:p w14:paraId="66F44EF7" w14:textId="329E2331" w:rsidR="002D5AAD" w:rsidRDefault="002D5AAD" w:rsidP="008C7EB6">
      <w:r>
        <w:br w:type="page"/>
      </w:r>
    </w:p>
    <w:p w14:paraId="4E6FC564" w14:textId="31448D05" w:rsidR="00EC3A10" w:rsidRDefault="00991B7C" w:rsidP="00CE7DDD">
      <w:pPr>
        <w:pStyle w:val="Heading3"/>
        <w:rPr>
          <w:color w:val="016574" w:themeColor="accent1"/>
        </w:rPr>
      </w:pPr>
      <w:bookmarkStart w:id="192" w:name="_Toc211248353"/>
      <w:r>
        <w:rPr>
          <w:color w:val="016574" w:themeColor="accent1"/>
        </w:rPr>
        <w:lastRenderedPageBreak/>
        <w:t xml:space="preserve">Section </w:t>
      </w:r>
      <w:r w:rsidR="00EC3A10" w:rsidRPr="005633AD">
        <w:rPr>
          <w:color w:val="016574" w:themeColor="accent1"/>
        </w:rPr>
        <w:t>A2-</w:t>
      </w:r>
      <w:r>
        <w:rPr>
          <w:color w:val="016574" w:themeColor="accent1"/>
        </w:rPr>
        <w:t>2</w:t>
      </w:r>
      <w:r w:rsidR="00D24F26">
        <w:rPr>
          <w:color w:val="016574" w:themeColor="accent1"/>
        </w:rPr>
        <w:t xml:space="preserve"> - </w:t>
      </w:r>
      <w:r w:rsidR="00EC3A10" w:rsidRPr="00AB6C6D">
        <w:rPr>
          <w:color w:val="016574" w:themeColor="accent1"/>
        </w:rPr>
        <w:t xml:space="preserve">Request for SEPA to </w:t>
      </w:r>
      <w:r w:rsidR="00EC3A10">
        <w:rPr>
          <w:color w:val="016574" w:themeColor="accent1"/>
        </w:rPr>
        <w:t>vary an operational condition</w:t>
      </w:r>
      <w:bookmarkEnd w:id="192"/>
    </w:p>
    <w:p w14:paraId="30F45B08" w14:textId="746BDFC9" w:rsidR="00EC3A10" w:rsidRPr="005633AD" w:rsidRDefault="00EC3A10" w:rsidP="00B75DFF">
      <w:pPr>
        <w:pStyle w:val="Heading4"/>
        <w:spacing w:before="480"/>
        <w:rPr>
          <w:color w:val="016574" w:themeColor="accent1"/>
        </w:rPr>
      </w:pPr>
      <w:r>
        <w:rPr>
          <w:color w:val="016574" w:themeColor="accent1"/>
        </w:rPr>
        <w:t>A2</w:t>
      </w:r>
      <w:r w:rsidR="005429D7">
        <w:rPr>
          <w:color w:val="016574" w:themeColor="accent1"/>
        </w:rPr>
        <w:t>-</w:t>
      </w:r>
      <w:r w:rsidR="00991B7C">
        <w:rPr>
          <w:color w:val="016574" w:themeColor="accent1"/>
        </w:rPr>
        <w:t>2.1</w:t>
      </w:r>
      <w:r>
        <w:rPr>
          <w:color w:val="016574" w:themeColor="accent1"/>
        </w:rPr>
        <w:t xml:space="preserve"> S</w:t>
      </w:r>
      <w:r w:rsidRPr="00AB6C6D">
        <w:rPr>
          <w:color w:val="016574" w:themeColor="accent1"/>
        </w:rPr>
        <w:t xml:space="preserve">pecify a level of incineration or temperature different to those in </w:t>
      </w:r>
      <w:r w:rsidR="00ED12AB">
        <w:rPr>
          <w:color w:val="016574" w:themeColor="accent1"/>
        </w:rPr>
        <w:t>EASR</w:t>
      </w:r>
    </w:p>
    <w:p w14:paraId="2955033F" w14:textId="15A7049E" w:rsidR="00EC3A10" w:rsidRDefault="00EC3A10" w:rsidP="005A517C">
      <w:pPr>
        <w:keepNext/>
        <w:keepLines/>
        <w:spacing w:after="120"/>
      </w:pPr>
      <w:r w:rsidRPr="0079570B">
        <w:t xml:space="preserve">If you are requesting </w:t>
      </w:r>
      <w:r>
        <w:t xml:space="preserve">that SEPA specify a different </w:t>
      </w:r>
      <w:r w:rsidRPr="000D101C">
        <w:t xml:space="preserve">temperature or residence time </w:t>
      </w:r>
      <w:r>
        <w:t xml:space="preserve">from those stated in </w:t>
      </w:r>
      <w:r w:rsidR="00ED12AB">
        <w:t>EASR</w:t>
      </w:r>
      <w:r w:rsidRPr="000D101C">
        <w:t>, provide justification for the proposal</w:t>
      </w:r>
      <w:r w:rsidR="00614BE1">
        <w:t>:</w:t>
      </w:r>
    </w:p>
    <w:p w14:paraId="3D6A4A59" w14:textId="77777777" w:rsidR="00EC3A10" w:rsidRPr="0001483D" w:rsidRDefault="00EC3A10" w:rsidP="00266AB8">
      <w:pPr>
        <w:pStyle w:val="ListParagraph"/>
        <w:keepNext/>
        <w:keepLines/>
        <w:numPr>
          <w:ilvl w:val="0"/>
          <w:numId w:val="55"/>
        </w:numPr>
        <w:tabs>
          <w:tab w:val="clear" w:pos="720"/>
          <w:tab w:val="num" w:pos="567"/>
        </w:tabs>
        <w:spacing w:before="120" w:after="120" w:line="360" w:lineRule="auto"/>
        <w:ind w:left="567" w:hanging="425"/>
        <w:contextualSpacing w:val="0"/>
        <w:rPr>
          <w:sz w:val="24"/>
          <w:szCs w:val="24"/>
        </w:rPr>
      </w:pPr>
      <w:r w:rsidRPr="0001483D">
        <w:rPr>
          <w:sz w:val="24"/>
          <w:szCs w:val="24"/>
        </w:rPr>
        <w:t xml:space="preserve">For waste incineration plants include an assessment of its effects on the quality and quantity of residues produced. </w:t>
      </w:r>
    </w:p>
    <w:p w14:paraId="31B31698" w14:textId="3EFB1210" w:rsidR="00EC3A10" w:rsidRPr="0001483D" w:rsidRDefault="00EC3A10" w:rsidP="00266AB8">
      <w:pPr>
        <w:pStyle w:val="ListParagraph"/>
        <w:keepNext/>
        <w:keepLines/>
        <w:numPr>
          <w:ilvl w:val="0"/>
          <w:numId w:val="55"/>
        </w:numPr>
        <w:spacing w:before="120" w:after="120" w:line="360" w:lineRule="auto"/>
        <w:ind w:left="567" w:hanging="425"/>
        <w:contextualSpacing w:val="0"/>
        <w:rPr>
          <w:sz w:val="24"/>
          <w:szCs w:val="24"/>
        </w:rPr>
      </w:pPr>
      <w:r w:rsidRPr="0001483D">
        <w:rPr>
          <w:sz w:val="24"/>
          <w:szCs w:val="24"/>
        </w:rPr>
        <w:t xml:space="preserve">For </w:t>
      </w:r>
      <w:r w:rsidR="002162B1">
        <w:rPr>
          <w:sz w:val="24"/>
          <w:szCs w:val="24"/>
        </w:rPr>
        <w:t xml:space="preserve">waste </w:t>
      </w:r>
      <w:r w:rsidRPr="0001483D">
        <w:rPr>
          <w:sz w:val="24"/>
          <w:szCs w:val="24"/>
        </w:rPr>
        <w:t xml:space="preserve">co-incineration plants demonstrate that you can comply with the limits in </w:t>
      </w:r>
      <w:r w:rsidR="00ED154E">
        <w:rPr>
          <w:sz w:val="24"/>
          <w:szCs w:val="24"/>
        </w:rPr>
        <w:t>c</w:t>
      </w:r>
      <w:r w:rsidR="00165F7E" w:rsidRPr="00165F7E">
        <w:rPr>
          <w:sz w:val="24"/>
          <w:szCs w:val="24"/>
        </w:rPr>
        <w:t xml:space="preserve">hapter 3 of </w:t>
      </w:r>
      <w:r w:rsidR="00ED154E">
        <w:rPr>
          <w:sz w:val="24"/>
          <w:szCs w:val="24"/>
        </w:rPr>
        <w:t>p</w:t>
      </w:r>
      <w:r w:rsidR="00165F7E" w:rsidRPr="00165F7E">
        <w:rPr>
          <w:sz w:val="24"/>
          <w:szCs w:val="24"/>
        </w:rPr>
        <w:t xml:space="preserve">art 3 of </w:t>
      </w:r>
      <w:r w:rsidR="00ED154E">
        <w:rPr>
          <w:sz w:val="24"/>
          <w:szCs w:val="24"/>
        </w:rPr>
        <w:t>s</w:t>
      </w:r>
      <w:r w:rsidR="00165F7E" w:rsidRPr="00165F7E">
        <w:rPr>
          <w:sz w:val="24"/>
          <w:szCs w:val="24"/>
        </w:rPr>
        <w:t>chedule 22 of EASR</w:t>
      </w:r>
      <w:r w:rsidRPr="0001483D">
        <w:rPr>
          <w:sz w:val="24"/>
          <w:szCs w:val="24"/>
        </w:rPr>
        <w:t xml:space="preserve"> for of total organic carbon (TOC) and carbon monoxide (CO) into air.</w:t>
      </w:r>
    </w:p>
    <w:tbl>
      <w:tblPr>
        <w:tblW w:w="4928" w:type="pct"/>
        <w:tblLayout w:type="fixed"/>
        <w:tblCellMar>
          <w:left w:w="0" w:type="dxa"/>
          <w:right w:w="0" w:type="dxa"/>
        </w:tblCellMar>
        <w:tblLook w:val="04A0" w:firstRow="1" w:lastRow="0" w:firstColumn="1" w:lastColumn="0" w:noHBand="0" w:noVBand="1"/>
      </w:tblPr>
      <w:tblGrid>
        <w:gridCol w:w="10055"/>
      </w:tblGrid>
      <w:tr w:rsidR="00EC3A10" w:rsidRPr="00AE1DFE" w14:paraId="64E6B4F8" w14:textId="77777777" w:rsidTr="00E94E5D">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E768C07" w14:textId="77777777" w:rsidR="00EC3A10" w:rsidRPr="00AE1DFE" w:rsidRDefault="00EC3A10" w:rsidP="005A517C">
            <w:pPr>
              <w:keepNext/>
              <w:keepLines/>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EC3A10" w:rsidRPr="00AE1DFE" w14:paraId="42677B64" w14:textId="77777777" w:rsidTr="00E94E5D">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1B9726D" w14:textId="77777777" w:rsidR="00EC3A10" w:rsidRPr="00AE1DFE" w:rsidRDefault="00EC3A10" w:rsidP="005A517C">
            <w:pPr>
              <w:keepNext/>
              <w:keepLines/>
              <w:spacing w:before="120" w:after="120" w:line="240" w:lineRule="auto"/>
              <w:rPr>
                <w:rFonts w:ascii="Arial" w:eastAsia="Times New Roman" w:hAnsi="Arial" w:cs="Arial"/>
                <w:lang w:eastAsia="en-GB"/>
              </w:rPr>
            </w:pPr>
          </w:p>
        </w:tc>
      </w:tr>
    </w:tbl>
    <w:p w14:paraId="16F58339" w14:textId="5B0EDA54" w:rsidR="00EC3A10" w:rsidRPr="005633AD" w:rsidRDefault="00EC3A10" w:rsidP="00ED154E">
      <w:pPr>
        <w:pStyle w:val="Heading4"/>
        <w:spacing w:before="840"/>
        <w:rPr>
          <w:color w:val="016574" w:themeColor="accent1"/>
        </w:rPr>
      </w:pPr>
      <w:r w:rsidRPr="005633AD">
        <w:rPr>
          <w:color w:val="016574" w:themeColor="accent1"/>
        </w:rPr>
        <w:t>A2-</w:t>
      </w:r>
      <w:r w:rsidR="00991B7C">
        <w:rPr>
          <w:color w:val="016574" w:themeColor="accent1"/>
        </w:rPr>
        <w:t>2.2</w:t>
      </w:r>
      <w:r>
        <w:rPr>
          <w:color w:val="016574" w:themeColor="accent1"/>
        </w:rPr>
        <w:t xml:space="preserve">   Specify a level of </w:t>
      </w:r>
      <w:r w:rsidRPr="005633AD">
        <w:rPr>
          <w:color w:val="016574" w:themeColor="accent1"/>
        </w:rPr>
        <w:t xml:space="preserve">NOx </w:t>
      </w:r>
    </w:p>
    <w:p w14:paraId="63B7EEA8" w14:textId="77777777" w:rsidR="00EC3A10" w:rsidRDefault="00EC3A10" w:rsidP="005A517C">
      <w:pPr>
        <w:keepNext/>
        <w:keepLines/>
        <w:spacing w:after="120"/>
      </w:pPr>
      <w:r w:rsidRPr="0079570B">
        <w:t>If you are requesting</w:t>
      </w:r>
      <w:r w:rsidRPr="00FE57A7">
        <w:t xml:space="preserve"> a time-limited derogation from NOx limits, </w:t>
      </w:r>
      <w:r>
        <w:t>you must provide</w:t>
      </w:r>
      <w:r w:rsidRPr="00FE57A7">
        <w:t xml:space="preserve"> a BAT justification for these higher limits.</w:t>
      </w:r>
    </w:p>
    <w:tbl>
      <w:tblPr>
        <w:tblW w:w="4928" w:type="pct"/>
        <w:tblLayout w:type="fixed"/>
        <w:tblCellMar>
          <w:left w:w="0" w:type="dxa"/>
          <w:right w:w="0" w:type="dxa"/>
        </w:tblCellMar>
        <w:tblLook w:val="04A0" w:firstRow="1" w:lastRow="0" w:firstColumn="1" w:lastColumn="0" w:noHBand="0" w:noVBand="1"/>
      </w:tblPr>
      <w:tblGrid>
        <w:gridCol w:w="10055"/>
      </w:tblGrid>
      <w:tr w:rsidR="00EC3A10" w:rsidRPr="00AE1DFE" w14:paraId="4824449A" w14:textId="77777777" w:rsidTr="00E94E5D">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24B91C7" w14:textId="77777777" w:rsidR="00EC3A10" w:rsidRPr="00AE1DFE" w:rsidRDefault="00EC3A10" w:rsidP="005A517C">
            <w:pPr>
              <w:keepNext/>
              <w:keepLines/>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EC3A10" w:rsidRPr="00AE1DFE" w14:paraId="732D4C86" w14:textId="77777777" w:rsidTr="00E94E5D">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268A276" w14:textId="77777777" w:rsidR="00EC3A10" w:rsidRPr="00AE1DFE" w:rsidRDefault="00EC3A10" w:rsidP="005A517C">
            <w:pPr>
              <w:keepNext/>
              <w:keepLines/>
              <w:spacing w:before="120" w:after="120" w:line="240" w:lineRule="auto"/>
              <w:rPr>
                <w:rFonts w:ascii="Arial" w:eastAsia="Times New Roman" w:hAnsi="Arial" w:cs="Arial"/>
                <w:lang w:eastAsia="en-GB"/>
              </w:rPr>
            </w:pPr>
          </w:p>
        </w:tc>
      </w:tr>
    </w:tbl>
    <w:p w14:paraId="7C1E1AFB" w14:textId="77777777" w:rsidR="00F2712F" w:rsidRDefault="00F2712F" w:rsidP="00ED154E">
      <w:bookmarkStart w:id="193" w:name="_Toc192766243"/>
      <w:bookmarkStart w:id="194" w:name="_Toc193351497"/>
    </w:p>
    <w:p w14:paraId="2846F5EB" w14:textId="77777777" w:rsidR="00B91F76" w:rsidRDefault="00B91F76" w:rsidP="00ED154E">
      <w:r>
        <w:br w:type="page"/>
      </w:r>
    </w:p>
    <w:p w14:paraId="4A6E18A9" w14:textId="3462E485" w:rsidR="00D60924" w:rsidRPr="0094007C" w:rsidRDefault="00B413B6" w:rsidP="00F2712F">
      <w:pPr>
        <w:pStyle w:val="Heading3"/>
        <w:rPr>
          <w:color w:val="016574" w:themeColor="accent1"/>
        </w:rPr>
      </w:pPr>
      <w:bookmarkStart w:id="195" w:name="_Toc211248354"/>
      <w:r>
        <w:rPr>
          <w:color w:val="016574" w:themeColor="accent1"/>
        </w:rPr>
        <w:lastRenderedPageBreak/>
        <w:t xml:space="preserve">Section </w:t>
      </w:r>
      <w:r w:rsidR="00D60924" w:rsidRPr="0094007C">
        <w:rPr>
          <w:color w:val="016574" w:themeColor="accent1"/>
        </w:rPr>
        <w:t>A2-</w:t>
      </w:r>
      <w:r w:rsidR="008C7EB6">
        <w:rPr>
          <w:color w:val="016574" w:themeColor="accent1"/>
        </w:rPr>
        <w:t>3</w:t>
      </w:r>
      <w:r w:rsidR="00C32D4D">
        <w:rPr>
          <w:color w:val="016574" w:themeColor="accent1"/>
        </w:rPr>
        <w:t xml:space="preserve"> - </w:t>
      </w:r>
      <w:r w:rsidR="00D60924" w:rsidRPr="0094007C">
        <w:rPr>
          <w:color w:val="016574" w:themeColor="accent1"/>
        </w:rPr>
        <w:t>Heat recovery</w:t>
      </w:r>
      <w:bookmarkEnd w:id="193"/>
      <w:bookmarkEnd w:id="194"/>
      <w:bookmarkEnd w:id="195"/>
    </w:p>
    <w:p w14:paraId="09B0C165" w14:textId="77777777" w:rsidR="00F26AF4" w:rsidRDefault="001E4DF4" w:rsidP="00F2712F">
      <w:pPr>
        <w:keepNext/>
        <w:keepLines/>
        <w:spacing w:after="120"/>
      </w:pPr>
      <w:r w:rsidRPr="0001215E">
        <w:t>P</w:t>
      </w:r>
      <w:r w:rsidR="0001215E" w:rsidRPr="0001215E">
        <w:t>le</w:t>
      </w:r>
      <w:r w:rsidR="0001215E">
        <w:t>ase demonstrate</w:t>
      </w:r>
      <w:r w:rsidR="00FF0AB4" w:rsidRPr="00FF0AB4">
        <w:t xml:space="preserve"> that </w:t>
      </w:r>
      <w:r>
        <w:t>the</w:t>
      </w:r>
      <w:r w:rsidR="00FF0AB4" w:rsidRPr="00FF0AB4">
        <w:t xml:space="preserve"> heat generated during the</w:t>
      </w:r>
      <w:r w:rsidR="004F091F">
        <w:t xml:space="preserve"> waste</w:t>
      </w:r>
      <w:r w:rsidR="00FF0AB4" w:rsidRPr="00FF0AB4">
        <w:t xml:space="preserve"> incineration and</w:t>
      </w:r>
      <w:r w:rsidR="00896B0D">
        <w:t>/or</w:t>
      </w:r>
      <w:r w:rsidR="00FF0AB4" w:rsidRPr="00FF0AB4">
        <w:t xml:space="preserve"> </w:t>
      </w:r>
      <w:r w:rsidR="004F091F">
        <w:t xml:space="preserve">waste </w:t>
      </w:r>
      <w:r w:rsidR="00FF0AB4" w:rsidRPr="00FF0AB4">
        <w:t xml:space="preserve">co-incineration </w:t>
      </w:r>
      <w:r w:rsidR="00FF0AB4" w:rsidRPr="00970591">
        <w:t>process is recovered</w:t>
      </w:r>
      <w:r w:rsidR="00FF0AB4" w:rsidRPr="00FF0AB4">
        <w:t xml:space="preserve"> with a high level of efficiency through the generation of heat, steam or power. </w:t>
      </w:r>
    </w:p>
    <w:p w14:paraId="2C3C2B4A" w14:textId="5982CAF3" w:rsidR="00A87814" w:rsidRDefault="00FF0AB4" w:rsidP="00F2712F">
      <w:pPr>
        <w:keepNext/>
        <w:keepLines/>
        <w:spacing w:after="120"/>
      </w:pPr>
      <w:r w:rsidRPr="00FF0AB4">
        <w:t xml:space="preserve">This should be provided in the form of a </w:t>
      </w:r>
      <w:r w:rsidR="004C0DDC">
        <w:t>h</w:t>
      </w:r>
      <w:r w:rsidR="004C0DDC" w:rsidRPr="00FF0AB4">
        <w:t>eat</w:t>
      </w:r>
      <w:r w:rsidRPr="00FF0AB4">
        <w:t xml:space="preserve"> and </w:t>
      </w:r>
      <w:r w:rsidR="004C0DDC">
        <w:t>p</w:t>
      </w:r>
      <w:r w:rsidR="004C0DDC" w:rsidRPr="00FF0AB4">
        <w:t xml:space="preserve">ower </w:t>
      </w:r>
      <w:r w:rsidR="004C0DDC">
        <w:t>p</w:t>
      </w:r>
      <w:r w:rsidR="004C0DDC" w:rsidRPr="00FF0AB4">
        <w:t>lan</w:t>
      </w:r>
      <w:r w:rsidR="004C0DDC">
        <w:t>,</w:t>
      </w:r>
      <w:r w:rsidRPr="00FF0AB4">
        <w:t xml:space="preserve"> which </w:t>
      </w:r>
      <w:r w:rsidR="004C0DDC">
        <w:t>must</w:t>
      </w:r>
      <w:r w:rsidR="00674186">
        <w:t>,</w:t>
      </w:r>
      <w:r w:rsidR="008B696D">
        <w:t xml:space="preserve"> </w:t>
      </w:r>
      <w:r w:rsidR="00674186" w:rsidRPr="00FF0AB4">
        <w:t>a</w:t>
      </w:r>
      <w:r w:rsidR="00674186">
        <w:t>t</w:t>
      </w:r>
      <w:r w:rsidRPr="00FF0AB4">
        <w:t xml:space="preserve"> a minimum</w:t>
      </w:r>
      <w:r w:rsidR="00674186">
        <w:t>,</w:t>
      </w:r>
      <w:r w:rsidR="00674186" w:rsidRPr="00674186">
        <w:t xml:space="preserve"> </w:t>
      </w:r>
      <w:r w:rsidR="00674186" w:rsidRPr="00FF0AB4">
        <w:t>contain</w:t>
      </w:r>
      <w:r w:rsidRPr="00FF0AB4">
        <w:t xml:space="preserve"> the information specified in Annex 2 of the </w:t>
      </w:r>
      <w:hyperlink r:id="rId50" w:history="1">
        <w:r w:rsidRPr="00F01A36">
          <w:rPr>
            <w:rStyle w:val="Hyperlink"/>
          </w:rPr>
          <w:t xml:space="preserve">SEPA Thermal Treatment of Waste Guidelines </w:t>
        </w:r>
        <w:r w:rsidR="00493C74" w:rsidRPr="00F01A36">
          <w:rPr>
            <w:rStyle w:val="Hyperlink"/>
          </w:rPr>
          <w:t>(</w:t>
        </w:r>
        <w:r w:rsidRPr="00F01A36">
          <w:rPr>
            <w:rStyle w:val="Hyperlink"/>
          </w:rPr>
          <w:t>as amended</w:t>
        </w:r>
        <w:r w:rsidR="00493C74" w:rsidRPr="00F01A36">
          <w:rPr>
            <w:rStyle w:val="Hyperlink"/>
          </w:rPr>
          <w:t>)</w:t>
        </w:r>
      </w:hyperlink>
      <w:r w:rsidR="00493C74">
        <w:t xml:space="preserve">. </w:t>
      </w:r>
    </w:p>
    <w:p w14:paraId="44660DFA" w14:textId="6C3445F2" w:rsidR="00A7122D" w:rsidRDefault="00493C74" w:rsidP="00F2712F">
      <w:pPr>
        <w:keepNext/>
        <w:keepLines/>
        <w:spacing w:after="120"/>
      </w:pPr>
      <w:r>
        <w:t>The plan must</w:t>
      </w:r>
      <w:r w:rsidR="00FF0AB4" w:rsidRPr="00FF0AB4">
        <w:t xml:space="preserve"> also </w:t>
      </w:r>
      <w:r w:rsidR="0054619A">
        <w:t>provide a BAT assessment</w:t>
      </w:r>
      <w:r w:rsidR="00527EBA">
        <w:t xml:space="preserve"> taking into </w:t>
      </w:r>
      <w:r w:rsidR="007A2C4E">
        <w:t>consideration</w:t>
      </w:r>
      <w:r w:rsidR="00527EBA">
        <w:t xml:space="preserve"> </w:t>
      </w:r>
      <w:r w:rsidR="00D20AFD">
        <w:t xml:space="preserve">the </w:t>
      </w:r>
      <w:r w:rsidR="00AF42A6">
        <w:t>BAT associated</w:t>
      </w:r>
      <w:r w:rsidR="00D20AFD">
        <w:t xml:space="preserve"> </w:t>
      </w:r>
      <w:r w:rsidR="00FF0AB4" w:rsidRPr="00FF0AB4">
        <w:t xml:space="preserve">energy efficiency levels </w:t>
      </w:r>
      <w:r w:rsidR="00AF42A6" w:rsidRPr="00FF0AB4">
        <w:t>(BAT-AEELs)</w:t>
      </w:r>
      <w:r w:rsidR="00FF0AB4" w:rsidRPr="00FF0AB4">
        <w:t xml:space="preserve"> </w:t>
      </w:r>
      <w:r w:rsidR="00780591">
        <w:t>outlined in</w:t>
      </w:r>
      <w:r w:rsidR="00FF0AB4" w:rsidRPr="00FF0AB4">
        <w:t xml:space="preserve"> the 2019 Waste Incineration BAT Conclusions.</w:t>
      </w:r>
    </w:p>
    <w:p w14:paraId="77ACC960" w14:textId="2D55DD71" w:rsidR="00001E32" w:rsidRDefault="00001E32" w:rsidP="00F2712F">
      <w:pPr>
        <w:keepNext/>
        <w:keepLines/>
        <w:spacing w:after="120"/>
      </w:pPr>
      <w:r>
        <w:t xml:space="preserve">If </w:t>
      </w:r>
      <w:r w:rsidR="00FA7C8F">
        <w:t>you</w:t>
      </w:r>
      <w:r>
        <w:t xml:space="preserve"> cannot achieve the BAT-AE</w:t>
      </w:r>
      <w:r w:rsidR="00EC45ED">
        <w:t>E</w:t>
      </w:r>
      <w:r>
        <w:t xml:space="preserve">L </w:t>
      </w:r>
      <w:r w:rsidR="00FA7C8F">
        <w:t>then you will</w:t>
      </w:r>
      <w:r>
        <w:t xml:space="preserve"> </w:t>
      </w:r>
      <w:r w:rsidR="007A2C4E">
        <w:t>need to</w:t>
      </w:r>
      <w:r>
        <w:t xml:space="preserve"> explain why </w:t>
      </w:r>
      <w:r w:rsidR="007A2C4E">
        <w:t>you</w:t>
      </w:r>
      <w:r>
        <w:t xml:space="preserve"> cannot achieve the BAT-AE</w:t>
      </w:r>
      <w:r w:rsidR="00EC45ED">
        <w:t>E</w:t>
      </w:r>
      <w:r>
        <w:t xml:space="preserve">L and describe what, if any, alternative techniques </w:t>
      </w:r>
      <w:r w:rsidR="007A2C4E">
        <w:t>you</w:t>
      </w:r>
      <w:r>
        <w:t xml:space="preserve"> will use to achieve, or partially achieve, the environmental objective.</w:t>
      </w:r>
    </w:p>
    <w:tbl>
      <w:tblPr>
        <w:tblW w:w="4928" w:type="pct"/>
        <w:tblLayout w:type="fixed"/>
        <w:tblCellMar>
          <w:left w:w="0" w:type="dxa"/>
          <w:right w:w="0" w:type="dxa"/>
        </w:tblCellMar>
        <w:tblLook w:val="04A0" w:firstRow="1" w:lastRow="0" w:firstColumn="1" w:lastColumn="0" w:noHBand="0" w:noVBand="1"/>
      </w:tblPr>
      <w:tblGrid>
        <w:gridCol w:w="10055"/>
      </w:tblGrid>
      <w:tr w:rsidR="002A64B4" w:rsidRPr="00AE1DFE" w14:paraId="30E442A4" w14:textId="77777777" w:rsidTr="00E94E5D">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A32FB6D" w14:textId="77777777" w:rsidR="002A64B4" w:rsidRPr="00AE1DFE" w:rsidRDefault="002A64B4" w:rsidP="00F2712F">
            <w:pPr>
              <w:keepNext/>
              <w:keepLines/>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2A64B4" w:rsidRPr="00AE1DFE" w14:paraId="285FED61" w14:textId="77777777" w:rsidTr="00E94E5D">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FDD5057" w14:textId="77777777" w:rsidR="002A64B4" w:rsidRPr="00AE1DFE" w:rsidRDefault="002A64B4" w:rsidP="00F2712F">
            <w:pPr>
              <w:keepNext/>
              <w:keepLines/>
              <w:spacing w:before="120" w:after="120" w:line="240" w:lineRule="auto"/>
              <w:rPr>
                <w:rFonts w:ascii="Arial" w:eastAsia="Times New Roman" w:hAnsi="Arial" w:cs="Arial"/>
                <w:lang w:eastAsia="en-GB"/>
              </w:rPr>
            </w:pPr>
          </w:p>
        </w:tc>
      </w:tr>
    </w:tbl>
    <w:p w14:paraId="57AC5A3D" w14:textId="39E71588" w:rsidR="00D60924" w:rsidRPr="00C67F80" w:rsidRDefault="00B413B6" w:rsidP="009E200B">
      <w:pPr>
        <w:pStyle w:val="Heading3"/>
        <w:spacing w:before="720"/>
        <w:rPr>
          <w:color w:val="016574" w:themeColor="accent1"/>
        </w:rPr>
      </w:pPr>
      <w:bookmarkStart w:id="196" w:name="_Toc193351498"/>
      <w:bookmarkStart w:id="197" w:name="_Toc211248355"/>
      <w:r>
        <w:rPr>
          <w:color w:val="016574" w:themeColor="accent1"/>
        </w:rPr>
        <w:t xml:space="preserve">Section </w:t>
      </w:r>
      <w:r w:rsidR="00D60924" w:rsidRPr="00C67F80">
        <w:rPr>
          <w:color w:val="016574" w:themeColor="accent1"/>
        </w:rPr>
        <w:t>A2-</w:t>
      </w:r>
      <w:r w:rsidR="008C7EB6">
        <w:rPr>
          <w:color w:val="016574" w:themeColor="accent1"/>
        </w:rPr>
        <w:t>4</w:t>
      </w:r>
      <w:r w:rsidR="0020580A">
        <w:rPr>
          <w:color w:val="016574" w:themeColor="accent1"/>
        </w:rPr>
        <w:t xml:space="preserve"> - </w:t>
      </w:r>
      <w:r w:rsidR="00D60924" w:rsidRPr="00C67F80">
        <w:rPr>
          <w:color w:val="016574" w:themeColor="accent1"/>
        </w:rPr>
        <w:t>Residues</w:t>
      </w:r>
      <w:bookmarkEnd w:id="196"/>
      <w:bookmarkEnd w:id="197"/>
    </w:p>
    <w:p w14:paraId="517EE253" w14:textId="6C909802" w:rsidR="00574A48" w:rsidRPr="00574A48" w:rsidRDefault="00AD7A0C" w:rsidP="00172534">
      <w:pPr>
        <w:spacing w:after="120"/>
      </w:pPr>
      <w:r>
        <w:t xml:space="preserve">Demonstrate </w:t>
      </w:r>
      <w:r w:rsidR="00922357">
        <w:t>t</w:t>
      </w:r>
      <w:r w:rsidR="00203943">
        <w:t xml:space="preserve">hat the </w:t>
      </w:r>
      <w:r w:rsidR="00922357">
        <w:t>requirements</w:t>
      </w:r>
      <w:r w:rsidR="00C609B5">
        <w:t xml:space="preserve"> </w:t>
      </w:r>
      <w:r w:rsidR="00203943">
        <w:t>of the BAT</w:t>
      </w:r>
      <w:r w:rsidR="00896B0D">
        <w:t>-</w:t>
      </w:r>
      <w:r w:rsidR="00203943">
        <w:t xml:space="preserve">C have been met </w:t>
      </w:r>
      <w:r w:rsidR="00BD5EDD">
        <w:t>in relation to the TOC content and loss on ignition of slag and bottom ashes</w:t>
      </w:r>
      <w:r w:rsidR="00640F73">
        <w:t>.</w:t>
      </w:r>
    </w:p>
    <w:tbl>
      <w:tblPr>
        <w:tblW w:w="4928" w:type="pct"/>
        <w:tblLayout w:type="fixed"/>
        <w:tblCellMar>
          <w:left w:w="0" w:type="dxa"/>
          <w:right w:w="0" w:type="dxa"/>
        </w:tblCellMar>
        <w:tblLook w:val="04A0" w:firstRow="1" w:lastRow="0" w:firstColumn="1" w:lastColumn="0" w:noHBand="0" w:noVBand="1"/>
      </w:tblPr>
      <w:tblGrid>
        <w:gridCol w:w="10055"/>
      </w:tblGrid>
      <w:tr w:rsidR="002A64B4" w:rsidRPr="00AE1DFE" w14:paraId="32189E4D" w14:textId="77777777" w:rsidTr="00E94E5D">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98B5A6B" w14:textId="77777777" w:rsidR="002A64B4" w:rsidRPr="00AE1DFE" w:rsidRDefault="002A64B4" w:rsidP="007C058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2A64B4" w:rsidRPr="00AE1DFE" w14:paraId="75EA9FC6" w14:textId="77777777" w:rsidTr="00E94E5D">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57DCB3B" w14:textId="77777777" w:rsidR="002A64B4" w:rsidRPr="00AE1DFE" w:rsidRDefault="002A64B4" w:rsidP="007C058C">
            <w:pPr>
              <w:spacing w:before="120" w:after="120" w:line="240" w:lineRule="auto"/>
              <w:rPr>
                <w:rFonts w:ascii="Arial" w:eastAsia="Times New Roman" w:hAnsi="Arial" w:cs="Arial"/>
                <w:lang w:eastAsia="en-GB"/>
              </w:rPr>
            </w:pPr>
          </w:p>
        </w:tc>
      </w:tr>
    </w:tbl>
    <w:p w14:paraId="45006D2F" w14:textId="77777777" w:rsidR="00A7122D" w:rsidRDefault="00A7122D" w:rsidP="001162E8"/>
    <w:p w14:paraId="2C618A4A" w14:textId="77777777" w:rsidR="00A32D6C" w:rsidRDefault="00A32D6C" w:rsidP="001162E8"/>
    <w:p w14:paraId="566C8535" w14:textId="77777777" w:rsidR="00AB6428" w:rsidRDefault="00AB6428" w:rsidP="001162E8">
      <w:r>
        <w:br w:type="page"/>
      </w:r>
    </w:p>
    <w:p w14:paraId="6F7FECF8" w14:textId="1E11D6D5" w:rsidR="00A372E1" w:rsidRDefault="00FB20E2" w:rsidP="00C67F80">
      <w:pPr>
        <w:pStyle w:val="Heading2"/>
      </w:pPr>
      <w:bookmarkStart w:id="198" w:name="_Toc211248356"/>
      <w:r w:rsidRPr="00FB20E2">
        <w:lastRenderedPageBreak/>
        <w:t xml:space="preserve">Appendix 3: </w:t>
      </w:r>
      <w:r w:rsidR="00A372E1">
        <w:t>Organic s</w:t>
      </w:r>
      <w:r w:rsidR="00A372E1" w:rsidRPr="00FB20E2">
        <w:t>olvent</w:t>
      </w:r>
      <w:r w:rsidR="00A372E1">
        <w:t xml:space="preserve"> </w:t>
      </w:r>
      <w:r w:rsidR="00757948">
        <w:t xml:space="preserve">emissions </w:t>
      </w:r>
      <w:r w:rsidR="00A372E1">
        <w:t>activities</w:t>
      </w:r>
      <w:bookmarkEnd w:id="198"/>
    </w:p>
    <w:p w14:paraId="69548E10" w14:textId="55EA8FA8" w:rsidR="00C66D83" w:rsidRDefault="00C66D83" w:rsidP="000024BE">
      <w:r w:rsidRPr="00C66D83">
        <w:t>Complete this appendix if your application involves organic solvent emissions</w:t>
      </w:r>
      <w:r w:rsidR="00D47B33">
        <w:t xml:space="preserve"> </w:t>
      </w:r>
      <w:r w:rsidR="00762785">
        <w:t>activities</w:t>
      </w:r>
      <w:r w:rsidRPr="00C66D83">
        <w:t xml:space="preserve">, as defined under </w:t>
      </w:r>
      <w:r>
        <w:t>s</w:t>
      </w:r>
      <w:r w:rsidRPr="00C66D83">
        <w:t>chedule 23</w:t>
      </w:r>
      <w:r w:rsidR="005464C6" w:rsidRPr="005464C6">
        <w:t xml:space="preserve"> </w:t>
      </w:r>
      <w:r w:rsidR="005464C6">
        <w:t>of EASR</w:t>
      </w:r>
      <w:r w:rsidRPr="00C66D83">
        <w:t xml:space="preserve">. </w:t>
      </w:r>
    </w:p>
    <w:p w14:paraId="3A70A473" w14:textId="141510AA" w:rsidR="00664C94" w:rsidRPr="00F422B2" w:rsidRDefault="004B29A7" w:rsidP="00664C94">
      <w:pPr>
        <w:spacing w:before="120" w:after="240"/>
      </w:pPr>
      <w:bookmarkStart w:id="199" w:name="_Toc175065383"/>
      <w:bookmarkStart w:id="200" w:name="_Toc190876554"/>
      <w:r>
        <w:t xml:space="preserve">Information </w:t>
      </w:r>
      <w:r w:rsidR="00AC523E">
        <w:t xml:space="preserve">and guidance </w:t>
      </w:r>
      <w:r>
        <w:t>on</w:t>
      </w:r>
      <w:r w:rsidR="00664C94" w:rsidRPr="00E84A84">
        <w:t xml:space="preserve"> </w:t>
      </w:r>
      <w:hyperlink r:id="rId51" w:history="1">
        <w:r w:rsidR="00664C94" w:rsidRPr="009C4ACA">
          <w:rPr>
            <w:rStyle w:val="Hyperlink"/>
          </w:rPr>
          <w:t>organic solvent emissions activities</w:t>
        </w:r>
      </w:hyperlink>
      <w:r w:rsidR="00664C94" w:rsidRPr="00E84A84">
        <w:t xml:space="preserve"> is available</w:t>
      </w:r>
      <w:r w:rsidR="00664C94">
        <w:t xml:space="preserve"> on our website. </w:t>
      </w:r>
      <w:r w:rsidR="00664C94" w:rsidRPr="001C451A">
        <w:t xml:space="preserve"> </w:t>
      </w:r>
    </w:p>
    <w:p w14:paraId="61A9E5B6" w14:textId="77777777" w:rsidR="00762785" w:rsidRDefault="00762785" w:rsidP="00762785"/>
    <w:p w14:paraId="55B2ACFB" w14:textId="595309C0" w:rsidR="000024BE" w:rsidRPr="00BA3FAF" w:rsidRDefault="00B413B6" w:rsidP="000024BE">
      <w:pPr>
        <w:pStyle w:val="Heading3"/>
        <w:rPr>
          <w:color w:val="016574" w:themeColor="accent1"/>
        </w:rPr>
      </w:pPr>
      <w:bookmarkStart w:id="201" w:name="_Toc211248357"/>
      <w:r>
        <w:rPr>
          <w:color w:val="016574" w:themeColor="accent1"/>
        </w:rPr>
        <w:t xml:space="preserve">Section </w:t>
      </w:r>
      <w:r w:rsidR="000024BE" w:rsidRPr="00AF070D">
        <w:rPr>
          <w:color w:val="016574" w:themeColor="accent1"/>
        </w:rPr>
        <w:t>A</w:t>
      </w:r>
      <w:r w:rsidR="000024BE">
        <w:rPr>
          <w:color w:val="016574" w:themeColor="accent1"/>
        </w:rPr>
        <w:t>3</w:t>
      </w:r>
      <w:r w:rsidR="000024BE" w:rsidRPr="003236C7">
        <w:rPr>
          <w:color w:val="016574" w:themeColor="accent1"/>
        </w:rPr>
        <w:t>-</w:t>
      </w:r>
      <w:r w:rsidR="000024BE" w:rsidRPr="00AF070D">
        <w:rPr>
          <w:color w:val="016574" w:themeColor="accent1"/>
        </w:rPr>
        <w:t>1</w:t>
      </w:r>
      <w:bookmarkEnd w:id="199"/>
      <w:r w:rsidR="00762785">
        <w:rPr>
          <w:color w:val="016574" w:themeColor="accent1"/>
        </w:rPr>
        <w:t xml:space="preserve"> - </w:t>
      </w:r>
      <w:r w:rsidR="000024BE">
        <w:rPr>
          <w:color w:val="016574" w:themeColor="accent1"/>
        </w:rPr>
        <w:t>About your proposed</w:t>
      </w:r>
      <w:r w:rsidR="000024BE" w:rsidRPr="00AF070D">
        <w:rPr>
          <w:color w:val="016574" w:themeColor="accent1"/>
        </w:rPr>
        <w:t xml:space="preserve"> solvent </w:t>
      </w:r>
      <w:r w:rsidR="000024BE">
        <w:rPr>
          <w:color w:val="016574" w:themeColor="accent1"/>
        </w:rPr>
        <w:t>activities</w:t>
      </w:r>
      <w:bookmarkEnd w:id="200"/>
      <w:bookmarkEnd w:id="201"/>
    </w:p>
    <w:p w14:paraId="42A30DD9" w14:textId="08779B9C" w:rsidR="000024BE" w:rsidRPr="000B53DD" w:rsidRDefault="000024BE" w:rsidP="000024BE">
      <w:pPr>
        <w:pStyle w:val="Heading4"/>
        <w:spacing w:before="480"/>
        <w:rPr>
          <w:color w:val="016574" w:themeColor="accent1"/>
        </w:rPr>
      </w:pPr>
      <w:r w:rsidRPr="000B53DD">
        <w:rPr>
          <w:color w:val="016574" w:themeColor="accent1"/>
        </w:rPr>
        <w:t>A</w:t>
      </w:r>
      <w:r>
        <w:rPr>
          <w:color w:val="016574" w:themeColor="accent1"/>
        </w:rPr>
        <w:t>3</w:t>
      </w:r>
      <w:r w:rsidRPr="000B53DD">
        <w:rPr>
          <w:color w:val="016574" w:themeColor="accent1"/>
        </w:rPr>
        <w:t>-1.1</w:t>
      </w:r>
      <w:r w:rsidR="00762785">
        <w:rPr>
          <w:color w:val="016574" w:themeColor="accent1"/>
        </w:rPr>
        <w:t xml:space="preserve">   </w:t>
      </w:r>
      <w:r w:rsidRPr="000B53DD">
        <w:rPr>
          <w:color w:val="016574" w:themeColor="accent1"/>
        </w:rPr>
        <w:t xml:space="preserve">Solvent </w:t>
      </w:r>
      <w:r w:rsidR="00B4348E">
        <w:rPr>
          <w:color w:val="016574" w:themeColor="accent1"/>
        </w:rPr>
        <w:t>e</w:t>
      </w:r>
      <w:r w:rsidRPr="000B53DD">
        <w:rPr>
          <w:color w:val="016574" w:themeColor="accent1"/>
        </w:rPr>
        <w:t>mission</w:t>
      </w:r>
      <w:r w:rsidR="00F67EA6">
        <w:rPr>
          <w:color w:val="016574" w:themeColor="accent1"/>
        </w:rPr>
        <w:t>s</w:t>
      </w:r>
      <w:r w:rsidRPr="000B53DD">
        <w:rPr>
          <w:color w:val="016574" w:themeColor="accent1"/>
        </w:rPr>
        <w:t xml:space="preserve"> </w:t>
      </w:r>
      <w:r w:rsidR="00B4348E">
        <w:rPr>
          <w:color w:val="016574" w:themeColor="accent1"/>
        </w:rPr>
        <w:t>a</w:t>
      </w:r>
      <w:r w:rsidRPr="000B53DD">
        <w:rPr>
          <w:color w:val="016574" w:themeColor="accent1"/>
        </w:rPr>
        <w:t xml:space="preserve">ctivities (SEAs) </w:t>
      </w:r>
    </w:p>
    <w:p w14:paraId="0457108F" w14:textId="108B7F72" w:rsidR="000024BE" w:rsidRDefault="000024BE" w:rsidP="000024BE">
      <w:pPr>
        <w:spacing w:before="120" w:after="240"/>
      </w:pPr>
      <w:r w:rsidRPr="00F422B2">
        <w:t xml:space="preserve">Please list all </w:t>
      </w:r>
      <w:r w:rsidR="00617D79">
        <w:t>organic s</w:t>
      </w:r>
      <w:r w:rsidR="00617D79" w:rsidRPr="00F422B2">
        <w:t xml:space="preserve">olvent </w:t>
      </w:r>
      <w:r w:rsidR="00617D79">
        <w:t>e</w:t>
      </w:r>
      <w:r w:rsidR="00617D79" w:rsidRPr="00F422B2">
        <w:t>mission</w:t>
      </w:r>
      <w:r w:rsidR="00617D79">
        <w:t>s</w:t>
      </w:r>
      <w:r w:rsidR="00617D79" w:rsidRPr="00F422B2">
        <w:t xml:space="preserve"> </w:t>
      </w:r>
      <w:r w:rsidR="00617D79">
        <w:t>a</w:t>
      </w:r>
      <w:r w:rsidR="00617D79" w:rsidRPr="00F422B2">
        <w:t xml:space="preserve">ctivities </w:t>
      </w:r>
      <w:r w:rsidRPr="00F422B2">
        <w:t>(SEAs) and calculate the annual solvent consumption for each activity.</w:t>
      </w:r>
    </w:p>
    <w:p w14:paraId="1B22DF72" w14:textId="22BE3CF0" w:rsidR="000024BE" w:rsidRPr="00F422B2" w:rsidRDefault="000024BE" w:rsidP="000024BE">
      <w:pPr>
        <w:rPr>
          <w:b/>
          <w:bCs/>
        </w:rPr>
      </w:pPr>
      <w:r w:rsidRPr="00F422B2">
        <w:rPr>
          <w:b/>
          <w:bCs/>
        </w:rPr>
        <w:t>Table A</w:t>
      </w:r>
      <w:r>
        <w:rPr>
          <w:b/>
          <w:bCs/>
        </w:rPr>
        <w:t>3</w:t>
      </w:r>
      <w:r w:rsidRPr="00F422B2">
        <w:rPr>
          <w:b/>
          <w:bCs/>
        </w:rPr>
        <w:t xml:space="preserve">-1: SEA </w:t>
      </w:r>
      <w:r>
        <w:rPr>
          <w:b/>
          <w:bCs/>
        </w:rPr>
        <w:t>details</w:t>
      </w:r>
    </w:p>
    <w:tbl>
      <w:tblPr>
        <w:tblStyle w:val="TableGrid"/>
        <w:tblW w:w="4933" w:type="pct"/>
        <w:tblLayout w:type="fixed"/>
        <w:tblLook w:val="04A0" w:firstRow="1" w:lastRow="0" w:firstColumn="1" w:lastColumn="0" w:noHBand="0" w:noVBand="1"/>
        <w:tblCaption w:val="Table A3-1: SEA details"/>
        <w:tblDescription w:val="The table has two columns: 'Solvent Emissions Activities (SEAs)' and 'Annual solvent consumption (tonnes/year)'. Rows are provided for each solvent emission activity and its corresponding annual solvent consumption in tonnes per year."/>
      </w:tblPr>
      <w:tblGrid>
        <w:gridCol w:w="6658"/>
        <w:gridCol w:w="3417"/>
      </w:tblGrid>
      <w:tr w:rsidR="000024BE" w:rsidRPr="00497F8F" w14:paraId="2BC4EA11" w14:textId="77777777" w:rsidTr="00266C12">
        <w:trPr>
          <w:cantSplit/>
          <w:trHeight w:val="1287"/>
          <w:tblHeader/>
        </w:trPr>
        <w:tc>
          <w:tcPr>
            <w:tcW w:w="3304" w:type="pct"/>
            <w:shd w:val="clear" w:color="auto" w:fill="016574"/>
            <w:vAlign w:val="center"/>
          </w:tcPr>
          <w:p w14:paraId="23E2D34F" w14:textId="0C8E84A8" w:rsidR="000024BE" w:rsidRPr="00F422B2" w:rsidRDefault="000024BE" w:rsidP="007C058C">
            <w:pPr>
              <w:pStyle w:val="BodyText1"/>
              <w:spacing w:after="0" w:line="240" w:lineRule="auto"/>
              <w:rPr>
                <w:b/>
                <w:bCs/>
              </w:rPr>
            </w:pPr>
            <w:r w:rsidRPr="00F422B2">
              <w:rPr>
                <w:rFonts w:eastAsia="Times New Roman" w:cs="Arial"/>
                <w:b/>
                <w:bCs/>
                <w:color w:val="FFFFFF" w:themeColor="background1"/>
                <w:lang w:eastAsia="en-GB"/>
              </w:rPr>
              <w:t xml:space="preserve">Solvent </w:t>
            </w:r>
            <w:r w:rsidR="00B4348E">
              <w:rPr>
                <w:rFonts w:eastAsia="Times New Roman" w:cs="Arial"/>
                <w:b/>
                <w:bCs/>
                <w:color w:val="FFFFFF" w:themeColor="background1"/>
                <w:lang w:eastAsia="en-GB"/>
              </w:rPr>
              <w:t>e</w:t>
            </w:r>
            <w:r w:rsidRPr="00F422B2">
              <w:rPr>
                <w:rFonts w:eastAsia="Times New Roman" w:cs="Arial"/>
                <w:b/>
                <w:bCs/>
                <w:color w:val="FFFFFF" w:themeColor="background1"/>
                <w:lang w:eastAsia="en-GB"/>
              </w:rPr>
              <w:t>mission</w:t>
            </w:r>
            <w:r w:rsidR="0014073E">
              <w:rPr>
                <w:rFonts w:eastAsia="Times New Roman" w:cs="Arial"/>
                <w:b/>
                <w:bCs/>
                <w:color w:val="FFFFFF" w:themeColor="background1"/>
                <w:lang w:eastAsia="en-GB"/>
              </w:rPr>
              <w:t>s</w:t>
            </w:r>
            <w:r w:rsidRPr="00F422B2">
              <w:rPr>
                <w:rFonts w:eastAsia="Times New Roman" w:cs="Arial"/>
                <w:b/>
                <w:bCs/>
                <w:color w:val="FFFFFF" w:themeColor="background1"/>
                <w:lang w:eastAsia="en-GB"/>
              </w:rPr>
              <w:t xml:space="preserve"> </w:t>
            </w:r>
            <w:r w:rsidR="00B4348E">
              <w:rPr>
                <w:rFonts w:eastAsia="Times New Roman" w:cs="Arial"/>
                <w:b/>
                <w:bCs/>
                <w:color w:val="FFFFFF" w:themeColor="background1"/>
                <w:lang w:eastAsia="en-GB"/>
              </w:rPr>
              <w:t>a</w:t>
            </w:r>
            <w:r w:rsidRPr="00F422B2">
              <w:rPr>
                <w:rFonts w:eastAsia="Times New Roman" w:cs="Arial"/>
                <w:b/>
                <w:bCs/>
                <w:color w:val="FFFFFF" w:themeColor="background1"/>
                <w:lang w:eastAsia="en-GB"/>
              </w:rPr>
              <w:t>ctivities (SEAs)</w:t>
            </w:r>
          </w:p>
        </w:tc>
        <w:tc>
          <w:tcPr>
            <w:tcW w:w="1696" w:type="pct"/>
            <w:shd w:val="clear" w:color="auto" w:fill="016574"/>
            <w:vAlign w:val="center"/>
          </w:tcPr>
          <w:p w14:paraId="4FD14EB2" w14:textId="77777777" w:rsidR="000024BE" w:rsidRPr="00F422B2" w:rsidRDefault="000024BE" w:rsidP="007C058C">
            <w:pPr>
              <w:pStyle w:val="BodyText1"/>
              <w:spacing w:after="0" w:line="288" w:lineRule="auto"/>
              <w:jc w:val="center"/>
            </w:pPr>
            <w:r w:rsidRPr="00F422B2">
              <w:rPr>
                <w:rFonts w:eastAsia="Times New Roman" w:cs="Arial"/>
                <w:b/>
                <w:bCs/>
                <w:color w:val="FFFFFF" w:themeColor="background1"/>
                <w:lang w:eastAsia="en-GB"/>
              </w:rPr>
              <w:t>Annual solvent consumption (tonnes/year)</w:t>
            </w:r>
          </w:p>
        </w:tc>
      </w:tr>
      <w:tr w:rsidR="000024BE" w:rsidRPr="00497F8F" w14:paraId="1C9206D3" w14:textId="77777777" w:rsidTr="00266C12">
        <w:trPr>
          <w:cantSplit/>
          <w:trHeight w:val="624"/>
        </w:trPr>
        <w:tc>
          <w:tcPr>
            <w:tcW w:w="3304" w:type="pct"/>
            <w:tcBorders>
              <w:left w:val="single" w:sz="8" w:space="0" w:color="A6A6A6"/>
              <w:bottom w:val="single" w:sz="8" w:space="0" w:color="A6A6A6"/>
              <w:right w:val="single" w:sz="8" w:space="0" w:color="A6A6A6"/>
            </w:tcBorders>
            <w:vAlign w:val="center"/>
          </w:tcPr>
          <w:p w14:paraId="3C545B21" w14:textId="77777777" w:rsidR="000024BE" w:rsidRPr="00AF070D" w:rsidRDefault="000024BE" w:rsidP="007C058C">
            <w:pPr>
              <w:pStyle w:val="BodyText1"/>
              <w:spacing w:after="0" w:line="240" w:lineRule="auto"/>
              <w:rPr>
                <w:strike/>
              </w:rPr>
            </w:pPr>
          </w:p>
        </w:tc>
        <w:tc>
          <w:tcPr>
            <w:tcW w:w="1696" w:type="pct"/>
            <w:tcBorders>
              <w:left w:val="single" w:sz="8" w:space="0" w:color="A6A6A6"/>
              <w:bottom w:val="single" w:sz="8" w:space="0" w:color="A6A6A6"/>
              <w:right w:val="single" w:sz="8" w:space="0" w:color="A6A6A6"/>
            </w:tcBorders>
            <w:vAlign w:val="center"/>
          </w:tcPr>
          <w:p w14:paraId="0B38C95F" w14:textId="77777777" w:rsidR="000024BE" w:rsidRPr="00AF070D" w:rsidRDefault="000024BE" w:rsidP="007C058C">
            <w:pPr>
              <w:pStyle w:val="BodyText1"/>
              <w:spacing w:after="0" w:line="240" w:lineRule="auto"/>
              <w:rPr>
                <w:strike/>
              </w:rPr>
            </w:pPr>
          </w:p>
        </w:tc>
      </w:tr>
      <w:tr w:rsidR="000024BE" w:rsidRPr="00497F8F" w14:paraId="45E63CCD" w14:textId="77777777" w:rsidTr="00266C12">
        <w:trPr>
          <w:cantSplit/>
          <w:trHeight w:val="624"/>
        </w:trPr>
        <w:tc>
          <w:tcPr>
            <w:tcW w:w="3304" w:type="pct"/>
            <w:tcBorders>
              <w:top w:val="single" w:sz="8" w:space="0" w:color="A6A6A6"/>
              <w:left w:val="single" w:sz="8" w:space="0" w:color="A6A6A6"/>
              <w:bottom w:val="single" w:sz="8" w:space="0" w:color="A6A6A6"/>
              <w:right w:val="single" w:sz="8" w:space="0" w:color="A6A6A6"/>
            </w:tcBorders>
            <w:vAlign w:val="center"/>
          </w:tcPr>
          <w:p w14:paraId="291C80CE" w14:textId="77777777" w:rsidR="000024BE" w:rsidRPr="00AF070D" w:rsidRDefault="000024BE" w:rsidP="007C058C">
            <w:pPr>
              <w:pStyle w:val="BodyText1"/>
              <w:spacing w:after="0" w:line="240" w:lineRule="auto"/>
              <w:rPr>
                <w:strike/>
              </w:rPr>
            </w:pPr>
          </w:p>
        </w:tc>
        <w:tc>
          <w:tcPr>
            <w:tcW w:w="1696" w:type="pct"/>
            <w:tcBorders>
              <w:top w:val="single" w:sz="8" w:space="0" w:color="A6A6A6"/>
              <w:left w:val="single" w:sz="8" w:space="0" w:color="A6A6A6"/>
              <w:bottom w:val="single" w:sz="8" w:space="0" w:color="A6A6A6"/>
              <w:right w:val="single" w:sz="8" w:space="0" w:color="A6A6A6"/>
            </w:tcBorders>
            <w:vAlign w:val="center"/>
          </w:tcPr>
          <w:p w14:paraId="4586227F" w14:textId="77777777" w:rsidR="000024BE" w:rsidRPr="00AF070D" w:rsidRDefault="000024BE" w:rsidP="007C058C">
            <w:pPr>
              <w:pStyle w:val="BodyText1"/>
              <w:spacing w:after="0" w:line="240" w:lineRule="auto"/>
              <w:rPr>
                <w:strike/>
              </w:rPr>
            </w:pPr>
          </w:p>
        </w:tc>
      </w:tr>
      <w:tr w:rsidR="000024BE" w:rsidRPr="00497F8F" w14:paraId="5DDD29B6" w14:textId="77777777" w:rsidTr="00266C12">
        <w:trPr>
          <w:cantSplit/>
          <w:trHeight w:val="624"/>
        </w:trPr>
        <w:tc>
          <w:tcPr>
            <w:tcW w:w="3304" w:type="pct"/>
            <w:tcBorders>
              <w:top w:val="single" w:sz="8" w:space="0" w:color="A6A6A6"/>
              <w:left w:val="single" w:sz="8" w:space="0" w:color="A6A6A6"/>
              <w:bottom w:val="single" w:sz="8" w:space="0" w:color="A6A6A6"/>
              <w:right w:val="single" w:sz="8" w:space="0" w:color="A6A6A6"/>
            </w:tcBorders>
            <w:vAlign w:val="center"/>
          </w:tcPr>
          <w:p w14:paraId="2CB75612" w14:textId="77777777" w:rsidR="000024BE" w:rsidRPr="00AF070D" w:rsidRDefault="000024BE" w:rsidP="007C058C">
            <w:pPr>
              <w:pStyle w:val="BodyText1"/>
              <w:spacing w:after="0" w:line="240" w:lineRule="auto"/>
              <w:rPr>
                <w:strike/>
              </w:rPr>
            </w:pPr>
          </w:p>
        </w:tc>
        <w:tc>
          <w:tcPr>
            <w:tcW w:w="1696" w:type="pct"/>
            <w:tcBorders>
              <w:top w:val="single" w:sz="8" w:space="0" w:color="A6A6A6"/>
              <w:left w:val="single" w:sz="8" w:space="0" w:color="A6A6A6"/>
              <w:bottom w:val="single" w:sz="8" w:space="0" w:color="A6A6A6"/>
              <w:right w:val="single" w:sz="8" w:space="0" w:color="A6A6A6"/>
            </w:tcBorders>
            <w:vAlign w:val="center"/>
          </w:tcPr>
          <w:p w14:paraId="106DC2F7" w14:textId="77777777" w:rsidR="000024BE" w:rsidRPr="00AF070D" w:rsidRDefault="000024BE" w:rsidP="007C058C">
            <w:pPr>
              <w:pStyle w:val="BodyText1"/>
              <w:spacing w:after="0" w:line="240" w:lineRule="auto"/>
              <w:rPr>
                <w:strike/>
              </w:rPr>
            </w:pPr>
          </w:p>
        </w:tc>
      </w:tr>
      <w:tr w:rsidR="000024BE" w:rsidRPr="00497F8F" w14:paraId="3AD0455C" w14:textId="77777777" w:rsidTr="00266C12">
        <w:trPr>
          <w:cantSplit/>
          <w:trHeight w:val="624"/>
        </w:trPr>
        <w:tc>
          <w:tcPr>
            <w:tcW w:w="3304" w:type="pct"/>
            <w:tcBorders>
              <w:top w:val="single" w:sz="8" w:space="0" w:color="A6A6A6"/>
              <w:left w:val="single" w:sz="8" w:space="0" w:color="A6A6A6"/>
              <w:bottom w:val="single" w:sz="8" w:space="0" w:color="A6A6A6"/>
              <w:right w:val="single" w:sz="8" w:space="0" w:color="A6A6A6"/>
            </w:tcBorders>
            <w:vAlign w:val="center"/>
          </w:tcPr>
          <w:p w14:paraId="08961CDD" w14:textId="77777777" w:rsidR="000024BE" w:rsidRPr="00AF070D" w:rsidRDefault="000024BE" w:rsidP="007C058C">
            <w:pPr>
              <w:pStyle w:val="BodyText1"/>
              <w:spacing w:after="0" w:line="240" w:lineRule="auto"/>
              <w:rPr>
                <w:strike/>
              </w:rPr>
            </w:pPr>
          </w:p>
        </w:tc>
        <w:tc>
          <w:tcPr>
            <w:tcW w:w="1696" w:type="pct"/>
            <w:tcBorders>
              <w:top w:val="single" w:sz="8" w:space="0" w:color="A6A6A6"/>
              <w:left w:val="single" w:sz="8" w:space="0" w:color="A6A6A6"/>
              <w:bottom w:val="single" w:sz="8" w:space="0" w:color="A6A6A6"/>
              <w:right w:val="single" w:sz="8" w:space="0" w:color="A6A6A6"/>
            </w:tcBorders>
            <w:vAlign w:val="center"/>
          </w:tcPr>
          <w:p w14:paraId="01DDF36D" w14:textId="77777777" w:rsidR="000024BE" w:rsidRPr="00AF070D" w:rsidRDefault="000024BE" w:rsidP="007C058C">
            <w:pPr>
              <w:pStyle w:val="BodyText1"/>
              <w:spacing w:after="0" w:line="240" w:lineRule="auto"/>
              <w:rPr>
                <w:strike/>
              </w:rPr>
            </w:pPr>
          </w:p>
        </w:tc>
      </w:tr>
    </w:tbl>
    <w:p w14:paraId="31CF955A" w14:textId="3798B235" w:rsidR="002D5AAD" w:rsidRDefault="002D5AAD" w:rsidP="002D5AAD">
      <w:r>
        <w:br w:type="page"/>
      </w:r>
    </w:p>
    <w:p w14:paraId="531601E0" w14:textId="42B55BAC" w:rsidR="000024BE" w:rsidRPr="000B53DD" w:rsidRDefault="000024BE" w:rsidP="000024BE">
      <w:pPr>
        <w:pStyle w:val="Heading4"/>
        <w:rPr>
          <w:color w:val="016574" w:themeColor="accent1"/>
        </w:rPr>
      </w:pPr>
      <w:r w:rsidRPr="000B53DD">
        <w:rPr>
          <w:color w:val="016574" w:themeColor="accent1"/>
        </w:rPr>
        <w:lastRenderedPageBreak/>
        <w:t>A</w:t>
      </w:r>
      <w:r>
        <w:rPr>
          <w:color w:val="016574" w:themeColor="accent1"/>
        </w:rPr>
        <w:t>3</w:t>
      </w:r>
      <w:r w:rsidRPr="000B53DD">
        <w:rPr>
          <w:color w:val="016574" w:themeColor="accent1"/>
        </w:rPr>
        <w:t>-1.2</w:t>
      </w:r>
      <w:r w:rsidR="0067185A">
        <w:rPr>
          <w:color w:val="016574" w:themeColor="accent1"/>
        </w:rPr>
        <w:t xml:space="preserve">   </w:t>
      </w:r>
      <w:r w:rsidRPr="000B53DD">
        <w:rPr>
          <w:color w:val="016574" w:themeColor="accent1"/>
        </w:rPr>
        <w:t xml:space="preserve">Directly </w:t>
      </w:r>
      <w:r w:rsidR="00B4348E">
        <w:rPr>
          <w:color w:val="016574" w:themeColor="accent1"/>
        </w:rPr>
        <w:t>a</w:t>
      </w:r>
      <w:r w:rsidRPr="000B53DD">
        <w:rPr>
          <w:color w:val="016574" w:themeColor="accent1"/>
        </w:rPr>
        <w:t xml:space="preserve">ssociated </w:t>
      </w:r>
      <w:r w:rsidR="00B4348E">
        <w:rPr>
          <w:color w:val="016574" w:themeColor="accent1"/>
        </w:rPr>
        <w:t>a</w:t>
      </w:r>
      <w:r w:rsidRPr="000B53DD">
        <w:rPr>
          <w:color w:val="016574" w:themeColor="accent1"/>
        </w:rPr>
        <w:t xml:space="preserve">ctivities (DAAs) </w:t>
      </w:r>
    </w:p>
    <w:p w14:paraId="0E52D93A" w14:textId="05711FC7" w:rsidR="000024BE" w:rsidRPr="00D86874" w:rsidRDefault="000024BE" w:rsidP="000024BE">
      <w:pPr>
        <w:spacing w:after="120"/>
      </w:pPr>
      <w:r w:rsidRPr="00D86874">
        <w:t xml:space="preserve">Please list any </w:t>
      </w:r>
      <w:r w:rsidR="0067185A">
        <w:t>d</w:t>
      </w:r>
      <w:r w:rsidRPr="00D86874">
        <w:t xml:space="preserve">irectly </w:t>
      </w:r>
      <w:r w:rsidR="0067185A">
        <w:t>a</w:t>
      </w:r>
      <w:r w:rsidRPr="00D86874">
        <w:t xml:space="preserve">ssociated </w:t>
      </w:r>
      <w:r w:rsidR="0067185A">
        <w:t>a</w:t>
      </w:r>
      <w:r w:rsidRPr="00D86874">
        <w:t xml:space="preserve">ctivities (DAAs) you plan to carry out </w:t>
      </w:r>
      <w:r>
        <w:t>at</w:t>
      </w:r>
      <w:r w:rsidRPr="00D86874">
        <w:t xml:space="preserve"> the </w:t>
      </w:r>
      <w:r>
        <w:t>proposed authorised place</w:t>
      </w:r>
      <w:r w:rsidRPr="00D86874">
        <w:t xml:space="preserve"> that:</w:t>
      </w:r>
    </w:p>
    <w:p w14:paraId="1B643A4C" w14:textId="667207F9" w:rsidR="000024BE" w:rsidRPr="00142556" w:rsidRDefault="00426804" w:rsidP="00266AB8">
      <w:pPr>
        <w:pStyle w:val="ListParagraph"/>
        <w:numPr>
          <w:ilvl w:val="0"/>
          <w:numId w:val="46"/>
        </w:numPr>
        <w:spacing w:before="120" w:after="120" w:line="360" w:lineRule="auto"/>
        <w:ind w:left="567" w:hanging="425"/>
        <w:contextualSpacing w:val="0"/>
        <w:rPr>
          <w:sz w:val="24"/>
          <w:szCs w:val="24"/>
        </w:rPr>
      </w:pPr>
      <w:r>
        <w:rPr>
          <w:sz w:val="24"/>
          <w:szCs w:val="24"/>
        </w:rPr>
        <w:t>are</w:t>
      </w:r>
      <w:r w:rsidR="000024BE" w:rsidRPr="00142556">
        <w:rPr>
          <w:sz w:val="24"/>
          <w:szCs w:val="24"/>
        </w:rPr>
        <w:t xml:space="preserve"> technically connected to the proposed </w:t>
      </w:r>
      <w:r w:rsidR="00B23DF4">
        <w:rPr>
          <w:sz w:val="24"/>
          <w:szCs w:val="24"/>
        </w:rPr>
        <w:t xml:space="preserve">organic </w:t>
      </w:r>
      <w:r w:rsidR="000024BE" w:rsidRPr="00142556">
        <w:rPr>
          <w:sz w:val="24"/>
          <w:szCs w:val="24"/>
        </w:rPr>
        <w:t>solvent emissions activities, and</w:t>
      </w:r>
    </w:p>
    <w:p w14:paraId="1A1A05F1" w14:textId="4AE8E09C" w:rsidR="006D2579" w:rsidRPr="006D2579" w:rsidRDefault="00426804" w:rsidP="00266AB8">
      <w:pPr>
        <w:pStyle w:val="ListParagraph"/>
        <w:numPr>
          <w:ilvl w:val="0"/>
          <w:numId w:val="46"/>
        </w:numPr>
        <w:spacing w:before="120" w:after="120" w:line="360" w:lineRule="auto"/>
        <w:ind w:left="567" w:hanging="425"/>
        <w:contextualSpacing w:val="0"/>
        <w:rPr>
          <w:rFonts w:asciiTheme="minorHAnsi" w:eastAsiaTheme="minorEastAsia" w:hAnsiTheme="minorHAnsi"/>
          <w:sz w:val="24"/>
          <w:szCs w:val="24"/>
        </w:rPr>
      </w:pPr>
      <w:r>
        <w:rPr>
          <w:rFonts w:asciiTheme="minorHAnsi" w:eastAsiaTheme="minorEastAsia" w:hAnsiTheme="minorHAnsi"/>
          <w:sz w:val="24"/>
          <w:szCs w:val="24"/>
        </w:rPr>
        <w:t>c</w:t>
      </w:r>
      <w:r w:rsidR="006D2579" w:rsidRPr="006D2579">
        <w:rPr>
          <w:rFonts w:asciiTheme="minorHAnsi" w:eastAsiaTheme="minorEastAsia" w:hAnsiTheme="minorHAnsi"/>
          <w:sz w:val="24"/>
          <w:szCs w:val="24"/>
        </w:rPr>
        <w:t>ould have an effect on the organic solvent emissions from the activities into the environ</w:t>
      </w:r>
      <w:r w:rsidR="006D2579" w:rsidRPr="00B17DC3">
        <w:rPr>
          <w:rFonts w:asciiTheme="minorHAnsi" w:eastAsiaTheme="minorEastAsia" w:hAnsiTheme="minorHAnsi"/>
          <w:sz w:val="24"/>
          <w:szCs w:val="24"/>
        </w:rPr>
        <w:t xml:space="preserve">ment </w:t>
      </w:r>
      <w:r w:rsidR="00B17DC3" w:rsidRPr="00B17DC3">
        <w:rPr>
          <w:sz w:val="24"/>
          <w:szCs w:val="24"/>
        </w:rPr>
        <w:t>(e.g. change, increase, or decrease the Volatile Organic Carbon (VOC) emissions</w:t>
      </w:r>
      <w:r w:rsidR="00760DC4">
        <w:rPr>
          <w:sz w:val="24"/>
          <w:szCs w:val="24"/>
        </w:rPr>
        <w:t>)</w:t>
      </w:r>
      <w:r w:rsidR="006D2579" w:rsidRPr="00B17DC3">
        <w:rPr>
          <w:rFonts w:asciiTheme="minorHAnsi" w:eastAsiaTheme="minorEastAsia" w:hAnsiTheme="minorHAnsi"/>
          <w:sz w:val="24"/>
          <w:szCs w:val="24"/>
        </w:rPr>
        <w:t>.</w:t>
      </w:r>
    </w:p>
    <w:p w14:paraId="50363AB4" w14:textId="77777777" w:rsidR="000024BE" w:rsidRPr="00D86874" w:rsidRDefault="000024BE" w:rsidP="000024BE">
      <w:pPr>
        <w:spacing w:after="120"/>
      </w:pPr>
      <w:r w:rsidRPr="00D6284E">
        <w:t>If the DAA involves the use of solvents, please calculate the annual solvent consumption.</w:t>
      </w:r>
    </w:p>
    <w:p w14:paraId="2A19E78F" w14:textId="2F8AA21E" w:rsidR="000024BE" w:rsidRPr="00D86874" w:rsidRDefault="000024BE" w:rsidP="007F227D">
      <w:pPr>
        <w:spacing w:before="360"/>
        <w:rPr>
          <w:b/>
          <w:bCs/>
        </w:rPr>
      </w:pPr>
      <w:r w:rsidRPr="00D86874">
        <w:rPr>
          <w:b/>
          <w:bCs/>
        </w:rPr>
        <w:t>Table A</w:t>
      </w:r>
      <w:r>
        <w:rPr>
          <w:b/>
          <w:bCs/>
        </w:rPr>
        <w:t>3</w:t>
      </w:r>
      <w:r w:rsidRPr="00D86874">
        <w:rPr>
          <w:b/>
          <w:bCs/>
        </w:rPr>
        <w:t xml:space="preserve">-2: DAA </w:t>
      </w:r>
      <w:r>
        <w:rPr>
          <w:b/>
          <w:bCs/>
        </w:rPr>
        <w:t>details</w:t>
      </w:r>
    </w:p>
    <w:tbl>
      <w:tblPr>
        <w:tblStyle w:val="TableGrid"/>
        <w:tblW w:w="4933" w:type="pct"/>
        <w:tblLayout w:type="fixed"/>
        <w:tblLook w:val="04A0" w:firstRow="1" w:lastRow="0" w:firstColumn="1" w:lastColumn="0" w:noHBand="0" w:noVBand="1"/>
        <w:tblCaption w:val="Table A3-2: DAA details"/>
        <w:tblDescription w:val="The table has two columns: 'Directly associated activities (DAAs)' and 'Annual solvent consumption (tonnes/year)'. Rows are provided for each directly associated activity and its corresponding annual solvent consumption in tonnes per year, if applicable."/>
      </w:tblPr>
      <w:tblGrid>
        <w:gridCol w:w="6658"/>
        <w:gridCol w:w="3417"/>
      </w:tblGrid>
      <w:tr w:rsidR="000024BE" w:rsidRPr="00497F8F" w14:paraId="6A54525B" w14:textId="77777777" w:rsidTr="00266C12">
        <w:trPr>
          <w:cantSplit/>
          <w:trHeight w:val="1287"/>
          <w:tblHeader/>
        </w:trPr>
        <w:tc>
          <w:tcPr>
            <w:tcW w:w="3304" w:type="pct"/>
            <w:shd w:val="clear" w:color="auto" w:fill="016574"/>
            <w:vAlign w:val="center"/>
          </w:tcPr>
          <w:p w14:paraId="3ED51292" w14:textId="6AA09C7D" w:rsidR="000024BE" w:rsidRPr="00D86874" w:rsidRDefault="000024BE" w:rsidP="007C058C">
            <w:pPr>
              <w:pStyle w:val="BodyText1"/>
              <w:spacing w:after="0" w:line="240" w:lineRule="auto"/>
              <w:rPr>
                <w:b/>
                <w:bCs/>
              </w:rPr>
            </w:pPr>
            <w:r w:rsidRPr="00D86874">
              <w:rPr>
                <w:b/>
                <w:bCs/>
                <w:color w:val="FFFFFF" w:themeColor="background1"/>
                <w:szCs w:val="28"/>
                <w:lang w:val="en-US" w:eastAsia="zh-CN"/>
              </w:rPr>
              <w:t xml:space="preserve">Directly </w:t>
            </w:r>
            <w:r w:rsidR="00811944">
              <w:rPr>
                <w:b/>
                <w:bCs/>
                <w:color w:val="FFFFFF" w:themeColor="background1"/>
                <w:szCs w:val="28"/>
                <w:lang w:val="en-US" w:eastAsia="zh-CN"/>
              </w:rPr>
              <w:t>a</w:t>
            </w:r>
            <w:r w:rsidRPr="00D86874">
              <w:rPr>
                <w:b/>
                <w:bCs/>
                <w:color w:val="FFFFFF" w:themeColor="background1"/>
                <w:szCs w:val="28"/>
                <w:lang w:val="en-US" w:eastAsia="zh-CN"/>
              </w:rPr>
              <w:t xml:space="preserve">ssociated </w:t>
            </w:r>
            <w:r w:rsidR="00811944">
              <w:rPr>
                <w:b/>
                <w:bCs/>
                <w:color w:val="FFFFFF" w:themeColor="background1"/>
                <w:szCs w:val="28"/>
                <w:lang w:val="en-US" w:eastAsia="zh-CN"/>
              </w:rPr>
              <w:t>a</w:t>
            </w:r>
            <w:r w:rsidRPr="00D86874">
              <w:rPr>
                <w:b/>
                <w:bCs/>
                <w:color w:val="FFFFFF" w:themeColor="background1"/>
                <w:szCs w:val="28"/>
                <w:lang w:val="en-US" w:eastAsia="zh-CN"/>
              </w:rPr>
              <w:t>ctivities (DAAs)</w:t>
            </w:r>
          </w:p>
        </w:tc>
        <w:tc>
          <w:tcPr>
            <w:tcW w:w="1696" w:type="pct"/>
            <w:shd w:val="clear" w:color="auto" w:fill="016574"/>
            <w:vAlign w:val="center"/>
          </w:tcPr>
          <w:p w14:paraId="0F3638AB" w14:textId="77777777" w:rsidR="000024BE" w:rsidRDefault="000024BE" w:rsidP="007C058C">
            <w:pPr>
              <w:pStyle w:val="BodyText1"/>
              <w:spacing w:after="0" w:line="288" w:lineRule="auto"/>
              <w:jc w:val="center"/>
              <w:rPr>
                <w:rFonts w:eastAsia="Times New Roman" w:cs="Arial"/>
                <w:b/>
                <w:bCs/>
                <w:color w:val="FFFFFF" w:themeColor="background1"/>
                <w:lang w:eastAsia="en-GB"/>
              </w:rPr>
            </w:pPr>
            <w:r w:rsidRPr="00D86874">
              <w:rPr>
                <w:rFonts w:eastAsia="Times New Roman" w:cs="Arial"/>
                <w:b/>
                <w:bCs/>
                <w:color w:val="FFFFFF" w:themeColor="background1"/>
                <w:lang w:eastAsia="en-GB"/>
              </w:rPr>
              <w:t>Annual solvent consumption (tonnes/year)</w:t>
            </w:r>
          </w:p>
          <w:p w14:paraId="2E28B27E" w14:textId="77777777" w:rsidR="000024BE" w:rsidRPr="00D86874" w:rsidRDefault="000024BE" w:rsidP="007C058C">
            <w:pPr>
              <w:pStyle w:val="BodyText1"/>
              <w:spacing w:after="0" w:line="288" w:lineRule="auto"/>
              <w:jc w:val="center"/>
            </w:pPr>
            <w:r>
              <w:rPr>
                <w:rFonts w:eastAsia="Times New Roman" w:cs="Arial"/>
                <w:bCs/>
                <w:color w:val="FFFFFF" w:themeColor="background1"/>
                <w:lang w:eastAsia="en-GB"/>
              </w:rPr>
              <w:t>(if applicable)</w:t>
            </w:r>
          </w:p>
        </w:tc>
      </w:tr>
      <w:tr w:rsidR="000024BE" w:rsidRPr="00497F8F" w14:paraId="26005B8F" w14:textId="77777777" w:rsidTr="00266C12">
        <w:trPr>
          <w:cantSplit/>
          <w:trHeight w:val="624"/>
        </w:trPr>
        <w:tc>
          <w:tcPr>
            <w:tcW w:w="3304" w:type="pct"/>
            <w:tcBorders>
              <w:left w:val="single" w:sz="8" w:space="0" w:color="A6A6A6"/>
              <w:bottom w:val="single" w:sz="8" w:space="0" w:color="A6A6A6"/>
              <w:right w:val="single" w:sz="8" w:space="0" w:color="A6A6A6"/>
            </w:tcBorders>
            <w:vAlign w:val="center"/>
          </w:tcPr>
          <w:p w14:paraId="3FE84AF2" w14:textId="77777777" w:rsidR="000024BE" w:rsidRPr="005E50FF" w:rsidRDefault="000024BE" w:rsidP="007C058C">
            <w:pPr>
              <w:pStyle w:val="BodyText1"/>
              <w:spacing w:after="0" w:line="240" w:lineRule="auto"/>
            </w:pPr>
          </w:p>
        </w:tc>
        <w:tc>
          <w:tcPr>
            <w:tcW w:w="1696" w:type="pct"/>
            <w:tcBorders>
              <w:left w:val="single" w:sz="8" w:space="0" w:color="A6A6A6"/>
              <w:bottom w:val="single" w:sz="8" w:space="0" w:color="A6A6A6"/>
              <w:right w:val="single" w:sz="8" w:space="0" w:color="A6A6A6"/>
            </w:tcBorders>
            <w:vAlign w:val="center"/>
          </w:tcPr>
          <w:p w14:paraId="4D8FF03E" w14:textId="77777777" w:rsidR="000024BE" w:rsidRPr="005E50FF" w:rsidRDefault="000024BE" w:rsidP="007C058C">
            <w:pPr>
              <w:pStyle w:val="BodyText1"/>
              <w:spacing w:after="0" w:line="240" w:lineRule="auto"/>
            </w:pPr>
          </w:p>
        </w:tc>
      </w:tr>
      <w:tr w:rsidR="000024BE" w:rsidRPr="00497F8F" w14:paraId="775C9CF4" w14:textId="77777777" w:rsidTr="00266C12">
        <w:trPr>
          <w:cantSplit/>
          <w:trHeight w:val="624"/>
        </w:trPr>
        <w:tc>
          <w:tcPr>
            <w:tcW w:w="3304" w:type="pct"/>
            <w:tcBorders>
              <w:top w:val="single" w:sz="8" w:space="0" w:color="A6A6A6"/>
              <w:left w:val="single" w:sz="8" w:space="0" w:color="A6A6A6"/>
              <w:bottom w:val="single" w:sz="8" w:space="0" w:color="A6A6A6"/>
              <w:right w:val="single" w:sz="8" w:space="0" w:color="A6A6A6"/>
            </w:tcBorders>
            <w:vAlign w:val="center"/>
          </w:tcPr>
          <w:p w14:paraId="76C5390A" w14:textId="77777777" w:rsidR="000024BE" w:rsidRPr="005E50FF" w:rsidRDefault="000024BE" w:rsidP="007C058C">
            <w:pPr>
              <w:pStyle w:val="BodyText1"/>
              <w:spacing w:after="0" w:line="240" w:lineRule="auto"/>
            </w:pPr>
          </w:p>
        </w:tc>
        <w:tc>
          <w:tcPr>
            <w:tcW w:w="1696" w:type="pct"/>
            <w:tcBorders>
              <w:top w:val="single" w:sz="8" w:space="0" w:color="A6A6A6"/>
              <w:left w:val="single" w:sz="8" w:space="0" w:color="A6A6A6"/>
              <w:bottom w:val="single" w:sz="8" w:space="0" w:color="A6A6A6"/>
              <w:right w:val="single" w:sz="8" w:space="0" w:color="A6A6A6"/>
            </w:tcBorders>
            <w:vAlign w:val="center"/>
          </w:tcPr>
          <w:p w14:paraId="072A2867" w14:textId="77777777" w:rsidR="000024BE" w:rsidRPr="005E50FF" w:rsidRDefault="000024BE" w:rsidP="007C058C">
            <w:pPr>
              <w:pStyle w:val="BodyText1"/>
              <w:spacing w:after="0" w:line="240" w:lineRule="auto"/>
            </w:pPr>
          </w:p>
        </w:tc>
      </w:tr>
      <w:tr w:rsidR="000024BE" w:rsidRPr="00497F8F" w14:paraId="41CC345C" w14:textId="77777777" w:rsidTr="00266C12">
        <w:trPr>
          <w:cantSplit/>
          <w:trHeight w:val="624"/>
        </w:trPr>
        <w:tc>
          <w:tcPr>
            <w:tcW w:w="3304" w:type="pct"/>
            <w:tcBorders>
              <w:top w:val="single" w:sz="8" w:space="0" w:color="A6A6A6"/>
              <w:left w:val="single" w:sz="8" w:space="0" w:color="A6A6A6"/>
              <w:bottom w:val="single" w:sz="8" w:space="0" w:color="A6A6A6"/>
              <w:right w:val="single" w:sz="8" w:space="0" w:color="A6A6A6"/>
            </w:tcBorders>
            <w:vAlign w:val="center"/>
          </w:tcPr>
          <w:p w14:paraId="36FE3CEB" w14:textId="77777777" w:rsidR="000024BE" w:rsidRPr="005E50FF" w:rsidRDefault="000024BE" w:rsidP="007C058C">
            <w:pPr>
              <w:pStyle w:val="BodyText1"/>
              <w:spacing w:after="0" w:line="240" w:lineRule="auto"/>
            </w:pPr>
          </w:p>
        </w:tc>
        <w:tc>
          <w:tcPr>
            <w:tcW w:w="1696" w:type="pct"/>
            <w:tcBorders>
              <w:top w:val="single" w:sz="8" w:space="0" w:color="A6A6A6"/>
              <w:left w:val="single" w:sz="8" w:space="0" w:color="A6A6A6"/>
              <w:bottom w:val="single" w:sz="8" w:space="0" w:color="A6A6A6"/>
              <w:right w:val="single" w:sz="8" w:space="0" w:color="A6A6A6"/>
            </w:tcBorders>
            <w:vAlign w:val="center"/>
          </w:tcPr>
          <w:p w14:paraId="5273DC03" w14:textId="77777777" w:rsidR="000024BE" w:rsidRPr="005E50FF" w:rsidRDefault="000024BE" w:rsidP="007C058C">
            <w:pPr>
              <w:pStyle w:val="BodyText1"/>
              <w:spacing w:after="0" w:line="240" w:lineRule="auto"/>
            </w:pPr>
          </w:p>
        </w:tc>
      </w:tr>
      <w:tr w:rsidR="000024BE" w:rsidRPr="00497F8F" w14:paraId="769F2BE0" w14:textId="77777777" w:rsidTr="00266C12">
        <w:trPr>
          <w:cantSplit/>
          <w:trHeight w:val="624"/>
        </w:trPr>
        <w:tc>
          <w:tcPr>
            <w:tcW w:w="3304" w:type="pct"/>
            <w:tcBorders>
              <w:top w:val="single" w:sz="8" w:space="0" w:color="A6A6A6"/>
              <w:left w:val="single" w:sz="8" w:space="0" w:color="A6A6A6"/>
              <w:bottom w:val="single" w:sz="8" w:space="0" w:color="A6A6A6"/>
              <w:right w:val="single" w:sz="8" w:space="0" w:color="A6A6A6"/>
            </w:tcBorders>
            <w:vAlign w:val="center"/>
          </w:tcPr>
          <w:p w14:paraId="52017C05" w14:textId="77777777" w:rsidR="000024BE" w:rsidRPr="005E50FF" w:rsidRDefault="000024BE" w:rsidP="007C058C">
            <w:pPr>
              <w:pStyle w:val="BodyText1"/>
              <w:spacing w:after="0" w:line="240" w:lineRule="auto"/>
            </w:pPr>
          </w:p>
        </w:tc>
        <w:tc>
          <w:tcPr>
            <w:tcW w:w="1696" w:type="pct"/>
            <w:tcBorders>
              <w:top w:val="single" w:sz="8" w:space="0" w:color="A6A6A6"/>
              <w:left w:val="single" w:sz="8" w:space="0" w:color="A6A6A6"/>
              <w:bottom w:val="single" w:sz="8" w:space="0" w:color="A6A6A6"/>
              <w:right w:val="single" w:sz="8" w:space="0" w:color="A6A6A6"/>
            </w:tcBorders>
            <w:vAlign w:val="center"/>
          </w:tcPr>
          <w:p w14:paraId="1DFFBA6A" w14:textId="77777777" w:rsidR="000024BE" w:rsidRPr="005E50FF" w:rsidRDefault="000024BE" w:rsidP="007C058C">
            <w:pPr>
              <w:pStyle w:val="BodyText1"/>
              <w:spacing w:after="0" w:line="240" w:lineRule="auto"/>
            </w:pPr>
          </w:p>
        </w:tc>
      </w:tr>
    </w:tbl>
    <w:p w14:paraId="5363397E" w14:textId="77777777" w:rsidR="000024BE" w:rsidRPr="005E50FF" w:rsidRDefault="000024BE" w:rsidP="000024BE">
      <w:pPr>
        <w:pStyle w:val="ListParagraph"/>
        <w:spacing w:after="240"/>
        <w:ind w:left="0"/>
        <w:contextualSpacing w:val="0"/>
      </w:pPr>
    </w:p>
    <w:p w14:paraId="20A18033" w14:textId="3B8D65A4" w:rsidR="000024BE" w:rsidRPr="0039728E" w:rsidRDefault="000024BE" w:rsidP="007F227D">
      <w:pPr>
        <w:pStyle w:val="Heading4"/>
        <w:spacing w:before="360"/>
        <w:rPr>
          <w:color w:val="016574" w:themeColor="accent1"/>
        </w:rPr>
      </w:pPr>
      <w:r w:rsidRPr="0039728E">
        <w:rPr>
          <w:color w:val="016574" w:themeColor="accent1"/>
        </w:rPr>
        <w:t>A</w:t>
      </w:r>
      <w:r>
        <w:rPr>
          <w:color w:val="016574" w:themeColor="accent1"/>
        </w:rPr>
        <w:t>3</w:t>
      </w:r>
      <w:r w:rsidRPr="0039728E">
        <w:rPr>
          <w:color w:val="016574" w:themeColor="accent1"/>
        </w:rPr>
        <w:t>-1.3</w:t>
      </w:r>
      <w:r w:rsidR="007F227D">
        <w:rPr>
          <w:color w:val="016574" w:themeColor="accent1"/>
        </w:rPr>
        <w:t xml:space="preserve">   </w:t>
      </w:r>
      <w:r w:rsidRPr="0039728E">
        <w:rPr>
          <w:color w:val="016574" w:themeColor="accent1"/>
        </w:rPr>
        <w:t xml:space="preserve">Total annual solvent consumption (SEAs and DAAs) </w:t>
      </w:r>
    </w:p>
    <w:p w14:paraId="6EBFEDCE" w14:textId="77777777" w:rsidR="000024BE" w:rsidRPr="00D86874" w:rsidRDefault="000024BE" w:rsidP="000024BE">
      <w:pPr>
        <w:pStyle w:val="BodyText1"/>
      </w:pPr>
      <w:r w:rsidRPr="00D86874">
        <w:t xml:space="preserve">Please provide below the total annual solvent consumption (in tonnes/year) combining both SEAs and DAAs. </w:t>
      </w:r>
    </w:p>
    <w:tbl>
      <w:tblPr>
        <w:tblW w:w="4946" w:type="pct"/>
        <w:tblLayout w:type="fixed"/>
        <w:tblCellMar>
          <w:left w:w="0" w:type="dxa"/>
          <w:right w:w="0" w:type="dxa"/>
        </w:tblCellMar>
        <w:tblLook w:val="04A0" w:firstRow="1" w:lastRow="0" w:firstColumn="1" w:lastColumn="0" w:noHBand="0" w:noVBand="1"/>
      </w:tblPr>
      <w:tblGrid>
        <w:gridCol w:w="10092"/>
      </w:tblGrid>
      <w:tr w:rsidR="000024BE" w:rsidRPr="00497F8F" w14:paraId="74B740EA" w14:textId="77777777" w:rsidTr="00FC3215">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412EA67" w14:textId="77777777" w:rsidR="000024BE" w:rsidRPr="00D86874" w:rsidRDefault="000024BE" w:rsidP="007C058C">
            <w:pPr>
              <w:spacing w:before="120" w:after="120" w:line="240" w:lineRule="auto"/>
              <w:rPr>
                <w:rFonts w:ascii="Arial" w:eastAsia="Times New Roman" w:hAnsi="Arial" w:cs="Arial"/>
                <w:b/>
                <w:bCs/>
                <w:color w:val="FFFFFF"/>
                <w:lang w:eastAsia="en-GB"/>
              </w:rPr>
            </w:pPr>
            <w:r w:rsidRPr="00D86874">
              <w:rPr>
                <w:rFonts w:ascii="Arial" w:eastAsia="Times New Roman" w:hAnsi="Arial" w:cs="Arial"/>
                <w:b/>
                <w:bCs/>
                <w:color w:val="FFFFFF"/>
                <w:lang w:eastAsia="en-GB"/>
              </w:rPr>
              <w:t>Total annual solvent consumption (SEAs and DAAs)</w:t>
            </w:r>
          </w:p>
        </w:tc>
      </w:tr>
      <w:tr w:rsidR="000024BE" w:rsidRPr="00497F8F" w14:paraId="4A9748C8" w14:textId="77777777" w:rsidTr="00FC3215">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542467F" w14:textId="77777777" w:rsidR="000024BE" w:rsidRPr="005E50FF" w:rsidRDefault="000024BE" w:rsidP="007C058C">
            <w:pPr>
              <w:spacing w:before="120" w:after="120" w:line="240" w:lineRule="auto"/>
              <w:rPr>
                <w:rFonts w:ascii="Arial" w:eastAsia="Times New Roman" w:hAnsi="Arial" w:cs="Arial"/>
                <w:lang w:eastAsia="en-GB"/>
              </w:rPr>
            </w:pPr>
          </w:p>
        </w:tc>
      </w:tr>
    </w:tbl>
    <w:p w14:paraId="28D007E9" w14:textId="77777777" w:rsidR="000024BE" w:rsidRDefault="000024BE" w:rsidP="000024BE"/>
    <w:p w14:paraId="4FCC34A9" w14:textId="42751B07" w:rsidR="001D66B9" w:rsidRDefault="001D66B9" w:rsidP="000024BE">
      <w:r>
        <w:br w:type="page"/>
      </w:r>
    </w:p>
    <w:p w14:paraId="56F96C60" w14:textId="2FDCF849" w:rsidR="000024BE" w:rsidRPr="00853AB0" w:rsidRDefault="00E31BE3" w:rsidP="000024BE">
      <w:pPr>
        <w:pStyle w:val="Heading3"/>
        <w:rPr>
          <w:color w:val="016574" w:themeColor="accent1"/>
        </w:rPr>
      </w:pPr>
      <w:bookmarkStart w:id="202" w:name="_Toc190876555"/>
      <w:bookmarkStart w:id="203" w:name="_Toc211248358"/>
      <w:r>
        <w:rPr>
          <w:color w:val="016574" w:themeColor="accent1"/>
        </w:rPr>
        <w:lastRenderedPageBreak/>
        <w:t xml:space="preserve">Section </w:t>
      </w:r>
      <w:r w:rsidR="000024BE" w:rsidRPr="00853AB0">
        <w:rPr>
          <w:color w:val="016574" w:themeColor="accent1"/>
        </w:rPr>
        <w:t>A</w:t>
      </w:r>
      <w:r w:rsidR="000024BE">
        <w:rPr>
          <w:color w:val="016574" w:themeColor="accent1"/>
        </w:rPr>
        <w:t>3</w:t>
      </w:r>
      <w:r w:rsidR="000024BE" w:rsidRPr="00853AB0">
        <w:rPr>
          <w:color w:val="016574" w:themeColor="accent1"/>
        </w:rPr>
        <w:t>-2</w:t>
      </w:r>
      <w:r w:rsidR="007D5D18">
        <w:rPr>
          <w:color w:val="016574" w:themeColor="accent1"/>
        </w:rPr>
        <w:t xml:space="preserve"> - </w:t>
      </w:r>
      <w:r w:rsidR="000024BE" w:rsidRPr="00853AB0">
        <w:rPr>
          <w:color w:val="016574" w:themeColor="accent1"/>
        </w:rPr>
        <w:t>Hazard statements</w:t>
      </w:r>
      <w:bookmarkEnd w:id="202"/>
      <w:bookmarkEnd w:id="203"/>
      <w:r w:rsidR="000024BE" w:rsidRPr="00853AB0">
        <w:rPr>
          <w:color w:val="016574" w:themeColor="accent1"/>
        </w:rPr>
        <w:t xml:space="preserve"> </w:t>
      </w:r>
    </w:p>
    <w:p w14:paraId="7429ACD2" w14:textId="77777777" w:rsidR="00941C85" w:rsidRPr="007B773A" w:rsidRDefault="00941C85" w:rsidP="00941C85">
      <w:pPr>
        <w:spacing w:after="120"/>
      </w:pPr>
      <w:r w:rsidRPr="007B773A">
        <w:t xml:space="preserve">If you use </w:t>
      </w:r>
      <w:r>
        <w:t xml:space="preserve">designated </w:t>
      </w:r>
      <w:r w:rsidRPr="007B773A">
        <w:t>hazardous materials, especially volatile organic compounds (VOCs) and halogenated VOCs (listed below), you must either:</w:t>
      </w:r>
    </w:p>
    <w:p w14:paraId="7DD7EF9E" w14:textId="05C8E637" w:rsidR="00941C85" w:rsidRPr="007B773A" w:rsidRDefault="00C16805" w:rsidP="00266AB8">
      <w:pPr>
        <w:numPr>
          <w:ilvl w:val="0"/>
          <w:numId w:val="50"/>
        </w:numPr>
        <w:tabs>
          <w:tab w:val="clear" w:pos="720"/>
          <w:tab w:val="num" w:pos="426"/>
        </w:tabs>
        <w:spacing w:after="120"/>
        <w:ind w:left="426"/>
      </w:pPr>
      <w:r>
        <w:t>r</w:t>
      </w:r>
      <w:r w:rsidR="00941C85" w:rsidRPr="007B773A">
        <w:t>eplace them, or</w:t>
      </w:r>
    </w:p>
    <w:p w14:paraId="60108000" w14:textId="057D4C7F" w:rsidR="00941C85" w:rsidRPr="007B773A" w:rsidRDefault="00C16805" w:rsidP="00266AB8">
      <w:pPr>
        <w:numPr>
          <w:ilvl w:val="0"/>
          <w:numId w:val="50"/>
        </w:numPr>
        <w:tabs>
          <w:tab w:val="clear" w:pos="720"/>
          <w:tab w:val="num" w:pos="426"/>
        </w:tabs>
        <w:spacing w:after="120"/>
        <w:ind w:left="426"/>
      </w:pPr>
      <w:r>
        <w:t>c</w:t>
      </w:r>
      <w:r w:rsidR="00941C85" w:rsidRPr="007B773A">
        <w:t>ontrol, contain, and limit their use.</w:t>
      </w:r>
    </w:p>
    <w:p w14:paraId="740B66B9" w14:textId="77777777" w:rsidR="006E3348" w:rsidRPr="00707FE9" w:rsidRDefault="006E3348" w:rsidP="006E3348">
      <w:pPr>
        <w:spacing w:after="120"/>
      </w:pPr>
      <w:r w:rsidRPr="00707FE9">
        <w:t>Where these substances are in use, you must comply with the relevant emission limits.</w:t>
      </w:r>
    </w:p>
    <w:p w14:paraId="0CF57830" w14:textId="77777777" w:rsidR="006E3348" w:rsidRPr="006E3348" w:rsidRDefault="006E3348" w:rsidP="006E3348">
      <w:pPr>
        <w:spacing w:after="120"/>
        <w:rPr>
          <w:rFonts w:cstheme="minorHAnsi"/>
        </w:rPr>
      </w:pPr>
    </w:p>
    <w:p w14:paraId="40108A1A" w14:textId="77777777" w:rsidR="006E3348" w:rsidRPr="006E3348" w:rsidRDefault="006E3348" w:rsidP="006E3348">
      <w:pPr>
        <w:spacing w:after="120"/>
        <w:rPr>
          <w:rFonts w:cstheme="minorHAnsi"/>
        </w:rPr>
      </w:pPr>
      <w:r w:rsidRPr="006E3348">
        <w:rPr>
          <w:rFonts w:cstheme="minorHAnsi"/>
        </w:rPr>
        <w:t>The hazard statements for VOCs include:</w:t>
      </w:r>
    </w:p>
    <w:p w14:paraId="558ED7EB" w14:textId="77777777" w:rsidR="006E3348" w:rsidRPr="00F07BD0" w:rsidRDefault="006E3348" w:rsidP="00310C08">
      <w:pPr>
        <w:pStyle w:val="ListParagraph"/>
        <w:numPr>
          <w:ilvl w:val="0"/>
          <w:numId w:val="4"/>
        </w:numPr>
        <w:spacing w:after="120" w:line="360" w:lineRule="auto"/>
        <w:ind w:left="714" w:hanging="357"/>
        <w:contextualSpacing w:val="0"/>
        <w:rPr>
          <w:rFonts w:asciiTheme="minorHAnsi" w:hAnsiTheme="minorHAnsi" w:cstheme="minorHAnsi"/>
          <w:sz w:val="24"/>
          <w:szCs w:val="24"/>
        </w:rPr>
      </w:pPr>
      <w:r w:rsidRPr="00F07BD0">
        <w:rPr>
          <w:rFonts w:asciiTheme="minorHAnsi" w:hAnsiTheme="minorHAnsi" w:cstheme="minorHAnsi"/>
          <w:sz w:val="24"/>
          <w:szCs w:val="24"/>
        </w:rPr>
        <w:t>H340 - May cause genetic defect</w:t>
      </w:r>
    </w:p>
    <w:p w14:paraId="63FE2F5B" w14:textId="77777777" w:rsidR="006E3348" w:rsidRPr="00F07BD0" w:rsidRDefault="006E3348" w:rsidP="00310C08">
      <w:pPr>
        <w:pStyle w:val="ListParagraph"/>
        <w:numPr>
          <w:ilvl w:val="0"/>
          <w:numId w:val="4"/>
        </w:numPr>
        <w:spacing w:after="120" w:line="360" w:lineRule="auto"/>
        <w:ind w:left="714" w:hanging="357"/>
        <w:contextualSpacing w:val="0"/>
        <w:rPr>
          <w:rFonts w:asciiTheme="minorHAnsi" w:hAnsiTheme="minorHAnsi" w:cstheme="minorHAnsi"/>
          <w:sz w:val="24"/>
          <w:szCs w:val="24"/>
        </w:rPr>
      </w:pPr>
      <w:r w:rsidRPr="00F07BD0">
        <w:rPr>
          <w:rFonts w:asciiTheme="minorHAnsi" w:hAnsiTheme="minorHAnsi" w:cstheme="minorHAnsi"/>
          <w:sz w:val="24"/>
          <w:szCs w:val="24"/>
        </w:rPr>
        <w:t>H350 - May cause cancer</w:t>
      </w:r>
    </w:p>
    <w:p w14:paraId="296B9FDC" w14:textId="77777777" w:rsidR="006E3348" w:rsidRPr="00F07BD0" w:rsidRDefault="006E3348" w:rsidP="00310C08">
      <w:pPr>
        <w:pStyle w:val="ListParagraph"/>
        <w:numPr>
          <w:ilvl w:val="0"/>
          <w:numId w:val="4"/>
        </w:numPr>
        <w:spacing w:after="120" w:line="360" w:lineRule="auto"/>
        <w:ind w:left="714" w:hanging="357"/>
        <w:contextualSpacing w:val="0"/>
        <w:rPr>
          <w:rFonts w:asciiTheme="minorHAnsi" w:hAnsiTheme="minorHAnsi" w:cstheme="minorHAnsi"/>
          <w:sz w:val="24"/>
          <w:szCs w:val="24"/>
        </w:rPr>
      </w:pPr>
      <w:r w:rsidRPr="00F07BD0">
        <w:rPr>
          <w:rFonts w:asciiTheme="minorHAnsi" w:hAnsiTheme="minorHAnsi" w:cstheme="minorHAnsi"/>
          <w:sz w:val="24"/>
          <w:szCs w:val="24"/>
        </w:rPr>
        <w:t>H350i - May cause cancer by inhalation</w:t>
      </w:r>
    </w:p>
    <w:p w14:paraId="20E080AF" w14:textId="77777777" w:rsidR="006E3348" w:rsidRPr="00F07BD0" w:rsidRDefault="006E3348" w:rsidP="00310C08">
      <w:pPr>
        <w:pStyle w:val="ListParagraph"/>
        <w:numPr>
          <w:ilvl w:val="0"/>
          <w:numId w:val="4"/>
        </w:numPr>
        <w:spacing w:after="120" w:line="360" w:lineRule="auto"/>
        <w:ind w:left="714" w:hanging="357"/>
        <w:contextualSpacing w:val="0"/>
        <w:rPr>
          <w:rFonts w:asciiTheme="minorHAnsi" w:hAnsiTheme="minorHAnsi" w:cstheme="minorHAnsi"/>
          <w:sz w:val="24"/>
          <w:szCs w:val="24"/>
        </w:rPr>
      </w:pPr>
      <w:r w:rsidRPr="00F07BD0">
        <w:rPr>
          <w:rFonts w:asciiTheme="minorHAnsi" w:hAnsiTheme="minorHAnsi" w:cstheme="minorHAnsi"/>
          <w:sz w:val="24"/>
          <w:szCs w:val="24"/>
        </w:rPr>
        <w:t>H360D - May damage the unborn child</w:t>
      </w:r>
    </w:p>
    <w:p w14:paraId="5FB5712B" w14:textId="77777777" w:rsidR="006E3348" w:rsidRPr="00F07BD0" w:rsidRDefault="006E3348" w:rsidP="00310C08">
      <w:pPr>
        <w:pStyle w:val="ListParagraph"/>
        <w:numPr>
          <w:ilvl w:val="0"/>
          <w:numId w:val="4"/>
        </w:numPr>
        <w:spacing w:after="120" w:line="360" w:lineRule="auto"/>
        <w:ind w:left="714" w:hanging="357"/>
        <w:contextualSpacing w:val="0"/>
        <w:rPr>
          <w:rFonts w:asciiTheme="minorHAnsi" w:hAnsiTheme="minorHAnsi" w:cstheme="minorHAnsi"/>
          <w:sz w:val="24"/>
          <w:szCs w:val="24"/>
        </w:rPr>
      </w:pPr>
      <w:r w:rsidRPr="00F07BD0">
        <w:rPr>
          <w:rFonts w:asciiTheme="minorHAnsi" w:hAnsiTheme="minorHAnsi" w:cstheme="minorHAnsi"/>
          <w:sz w:val="24"/>
          <w:szCs w:val="24"/>
        </w:rPr>
        <w:t>H360F - May damage fertility</w:t>
      </w:r>
    </w:p>
    <w:p w14:paraId="4EC37648" w14:textId="77777777" w:rsidR="006E3348" w:rsidRPr="006E3348" w:rsidRDefault="006E3348" w:rsidP="006E3348">
      <w:pPr>
        <w:spacing w:before="240" w:after="120"/>
        <w:rPr>
          <w:rFonts w:cstheme="minorHAnsi"/>
        </w:rPr>
      </w:pPr>
    </w:p>
    <w:p w14:paraId="3B9D8511" w14:textId="77777777" w:rsidR="006E3348" w:rsidRPr="006E3348" w:rsidRDefault="006E3348" w:rsidP="006E3348">
      <w:pPr>
        <w:spacing w:before="240" w:after="120"/>
        <w:rPr>
          <w:rFonts w:cstheme="minorHAnsi"/>
        </w:rPr>
      </w:pPr>
      <w:r w:rsidRPr="006E3348">
        <w:rPr>
          <w:rFonts w:cstheme="minorHAnsi"/>
        </w:rPr>
        <w:t>The hazard statements for halogenated VOCs include:</w:t>
      </w:r>
    </w:p>
    <w:p w14:paraId="2506C002" w14:textId="77777777" w:rsidR="006E3348" w:rsidRPr="00F07BD0" w:rsidRDefault="006E3348" w:rsidP="00310C08">
      <w:pPr>
        <w:pStyle w:val="ListParagraph"/>
        <w:numPr>
          <w:ilvl w:val="0"/>
          <w:numId w:val="4"/>
        </w:numPr>
        <w:spacing w:after="120" w:line="360" w:lineRule="auto"/>
        <w:ind w:left="714" w:hanging="357"/>
        <w:contextualSpacing w:val="0"/>
        <w:rPr>
          <w:rFonts w:asciiTheme="minorHAnsi" w:hAnsiTheme="minorHAnsi" w:cstheme="minorHAnsi"/>
          <w:sz w:val="24"/>
          <w:szCs w:val="24"/>
        </w:rPr>
      </w:pPr>
      <w:r w:rsidRPr="00F07BD0">
        <w:rPr>
          <w:rFonts w:asciiTheme="minorHAnsi" w:hAnsiTheme="minorHAnsi" w:cstheme="minorHAnsi"/>
          <w:sz w:val="24"/>
          <w:szCs w:val="24"/>
        </w:rPr>
        <w:t>H341 - Suspected of causing genetic defects</w:t>
      </w:r>
    </w:p>
    <w:p w14:paraId="0F00D69C" w14:textId="77777777" w:rsidR="006E3348" w:rsidRPr="00F07BD0" w:rsidRDefault="006E3348" w:rsidP="00310C08">
      <w:pPr>
        <w:pStyle w:val="ListParagraph"/>
        <w:numPr>
          <w:ilvl w:val="0"/>
          <w:numId w:val="4"/>
        </w:numPr>
        <w:spacing w:after="120" w:line="360" w:lineRule="auto"/>
        <w:ind w:left="714" w:hanging="357"/>
        <w:contextualSpacing w:val="0"/>
        <w:rPr>
          <w:rFonts w:asciiTheme="minorHAnsi" w:hAnsiTheme="minorHAnsi" w:cstheme="minorHAnsi"/>
          <w:sz w:val="24"/>
          <w:szCs w:val="24"/>
        </w:rPr>
      </w:pPr>
      <w:r w:rsidRPr="00F07BD0">
        <w:rPr>
          <w:rFonts w:asciiTheme="minorHAnsi" w:hAnsiTheme="minorHAnsi" w:cstheme="minorHAnsi"/>
          <w:sz w:val="24"/>
          <w:szCs w:val="24"/>
        </w:rPr>
        <w:t>H351 - Suspected of causing cancer</w:t>
      </w:r>
    </w:p>
    <w:p w14:paraId="2E35D5E5" w14:textId="77777777" w:rsidR="006E3348" w:rsidRPr="006E3348" w:rsidRDefault="006E3348" w:rsidP="006E3348">
      <w:pPr>
        <w:spacing w:before="240" w:after="120"/>
        <w:rPr>
          <w:rFonts w:cstheme="minorHAnsi"/>
        </w:rPr>
      </w:pPr>
    </w:p>
    <w:p w14:paraId="625B8702" w14:textId="06DBA2B9" w:rsidR="006E3348" w:rsidRPr="006E3348" w:rsidRDefault="006E3348" w:rsidP="006E3348">
      <w:pPr>
        <w:spacing w:before="240" w:after="120"/>
        <w:rPr>
          <w:rFonts w:cstheme="minorHAnsi"/>
        </w:rPr>
      </w:pPr>
      <w:r w:rsidRPr="006E3348">
        <w:rPr>
          <w:rFonts w:cstheme="minorHAnsi"/>
        </w:rPr>
        <w:t>If you do not use any substances labelled with the above hazard statements, please proceed to Section A</w:t>
      </w:r>
      <w:r w:rsidR="003C00A4">
        <w:rPr>
          <w:rFonts w:cstheme="minorHAnsi"/>
        </w:rPr>
        <w:t>3</w:t>
      </w:r>
      <w:r w:rsidRPr="006E3348">
        <w:rPr>
          <w:rFonts w:cstheme="minorHAnsi"/>
        </w:rPr>
        <w:t>-3 VOC compliance routes.</w:t>
      </w:r>
    </w:p>
    <w:p w14:paraId="6C57493E" w14:textId="00A0EF83" w:rsidR="00564F7B" w:rsidRDefault="00564F7B" w:rsidP="006E3348">
      <w:r>
        <w:br w:type="page"/>
      </w:r>
    </w:p>
    <w:p w14:paraId="6DC4EFEE" w14:textId="7F5C861D" w:rsidR="00E734F8" w:rsidRPr="00D76BD1" w:rsidRDefault="0047275A" w:rsidP="00E734F8">
      <w:pPr>
        <w:pStyle w:val="Heading4"/>
        <w:rPr>
          <w:color w:val="016574" w:themeColor="accent1"/>
        </w:rPr>
      </w:pPr>
      <w:r>
        <w:rPr>
          <w:color w:val="016574" w:themeColor="accent1"/>
        </w:rPr>
        <w:lastRenderedPageBreak/>
        <w:t>A</w:t>
      </w:r>
      <w:r w:rsidR="00DA5475">
        <w:rPr>
          <w:color w:val="016574" w:themeColor="accent1"/>
        </w:rPr>
        <w:t>3</w:t>
      </w:r>
      <w:r w:rsidR="00E734F8" w:rsidRPr="000B53DD">
        <w:rPr>
          <w:color w:val="016574" w:themeColor="accent1"/>
        </w:rPr>
        <w:t>-</w:t>
      </w:r>
      <w:r w:rsidR="00E734F8" w:rsidRPr="00D76BD1">
        <w:rPr>
          <w:color w:val="016574" w:themeColor="accent1"/>
        </w:rPr>
        <w:t>2.1</w:t>
      </w:r>
      <w:r w:rsidR="00C4624B">
        <w:rPr>
          <w:color w:val="016574" w:themeColor="accent1"/>
        </w:rPr>
        <w:t xml:space="preserve">   </w:t>
      </w:r>
      <w:r w:rsidR="00E734F8" w:rsidRPr="00D76BD1">
        <w:rPr>
          <w:color w:val="016574" w:themeColor="accent1"/>
        </w:rPr>
        <w:t xml:space="preserve">Substances and preparations </w:t>
      </w:r>
    </w:p>
    <w:p w14:paraId="37356DA1" w14:textId="27A91430" w:rsidR="00E734F8" w:rsidRPr="005E5D7D" w:rsidRDefault="00E734F8" w:rsidP="00E734F8">
      <w:r w:rsidRPr="005E5D7D">
        <w:t xml:space="preserve">Please provide the details </w:t>
      </w:r>
      <w:r>
        <w:t xml:space="preserve">in Table </w:t>
      </w:r>
      <w:r w:rsidR="004A37E8">
        <w:t>A3</w:t>
      </w:r>
      <w:r>
        <w:t xml:space="preserve">-3 </w:t>
      </w:r>
      <w:r w:rsidRPr="005E5D7D">
        <w:t>for each substance or preparation used</w:t>
      </w:r>
      <w:r>
        <w:t>,</w:t>
      </w:r>
      <w:r w:rsidRPr="005E5D7D">
        <w:t xml:space="preserve"> or planned for use</w:t>
      </w:r>
      <w:r>
        <w:t>,</w:t>
      </w:r>
      <w:r w:rsidRPr="005E5D7D">
        <w:t xml:space="preserve"> that </w:t>
      </w:r>
      <w:r>
        <w:t>has</w:t>
      </w:r>
      <w:r w:rsidRPr="005E5D7D">
        <w:t xml:space="preserve"> the hazard statements listed above:</w:t>
      </w:r>
    </w:p>
    <w:p w14:paraId="17BB902F" w14:textId="77777777" w:rsidR="00E734F8" w:rsidRDefault="00E734F8" w:rsidP="00E734F8"/>
    <w:p w14:paraId="1197149F" w14:textId="3CB81A5C" w:rsidR="00E734F8" w:rsidRPr="00EA07E7" w:rsidRDefault="00E734F8" w:rsidP="00E734F8">
      <w:pPr>
        <w:rPr>
          <w:b/>
          <w:bCs/>
        </w:rPr>
      </w:pPr>
      <w:r w:rsidRPr="00EA07E7">
        <w:rPr>
          <w:b/>
          <w:bCs/>
        </w:rPr>
        <w:t xml:space="preserve">Table </w:t>
      </w:r>
      <w:r>
        <w:rPr>
          <w:b/>
          <w:bCs/>
        </w:rPr>
        <w:t>A</w:t>
      </w:r>
      <w:r w:rsidR="00DA5475">
        <w:rPr>
          <w:b/>
          <w:bCs/>
        </w:rPr>
        <w:t>3</w:t>
      </w:r>
      <w:r>
        <w:rPr>
          <w:b/>
          <w:bCs/>
        </w:rPr>
        <w:t>-3</w:t>
      </w:r>
      <w:r w:rsidRPr="00EA07E7">
        <w:rPr>
          <w:b/>
          <w:bCs/>
        </w:rPr>
        <w:t xml:space="preserve">: </w:t>
      </w:r>
      <w:r>
        <w:rPr>
          <w:b/>
          <w:bCs/>
        </w:rPr>
        <w:t>Substances and preparations details</w:t>
      </w:r>
    </w:p>
    <w:tbl>
      <w:tblPr>
        <w:tblStyle w:val="TableGrid"/>
        <w:tblW w:w="4933" w:type="pct"/>
        <w:tblLayout w:type="fixed"/>
        <w:tblLook w:val="04A0" w:firstRow="1" w:lastRow="0" w:firstColumn="1" w:lastColumn="0" w:noHBand="0" w:noVBand="1"/>
        <w:tblCaption w:val="Table A3-3: Substances and preparations details"/>
        <w:tblDescription w:val="The table has three columns: 'Substance or preparation name', 'Hazard statement', and 'Annual substance consumption (tonnes/year)'. Rows are provided for each substance or preparation, specifying its hazard statement and annual consumption in tonnes per year."/>
      </w:tblPr>
      <w:tblGrid>
        <w:gridCol w:w="5948"/>
        <w:gridCol w:w="1999"/>
        <w:gridCol w:w="2128"/>
      </w:tblGrid>
      <w:tr w:rsidR="00E734F8" w:rsidRPr="005474B7" w14:paraId="2C8BCF71" w14:textId="77777777" w:rsidTr="00266C12">
        <w:trPr>
          <w:cantSplit/>
          <w:trHeight w:val="1519"/>
          <w:tblHeader/>
        </w:trPr>
        <w:tc>
          <w:tcPr>
            <w:tcW w:w="2952" w:type="pct"/>
            <w:shd w:val="clear" w:color="auto" w:fill="016574"/>
            <w:vAlign w:val="center"/>
          </w:tcPr>
          <w:p w14:paraId="6BFEDE6B" w14:textId="77777777" w:rsidR="00E734F8" w:rsidRPr="0018557A" w:rsidRDefault="00E734F8" w:rsidP="00C4624B">
            <w:pPr>
              <w:pStyle w:val="BodyText1"/>
              <w:spacing w:after="0" w:line="288" w:lineRule="auto"/>
              <w:rPr>
                <w:b/>
                <w:bCs/>
              </w:rPr>
            </w:pPr>
            <w:r>
              <w:rPr>
                <w:b/>
                <w:bCs/>
                <w:color w:val="FFFFFF" w:themeColor="background1"/>
                <w:szCs w:val="28"/>
                <w:lang w:val="en-US" w:eastAsia="zh-CN"/>
              </w:rPr>
              <w:t>S</w:t>
            </w:r>
            <w:r w:rsidRPr="00BA3944">
              <w:rPr>
                <w:b/>
                <w:bCs/>
                <w:color w:val="FFFFFF" w:themeColor="background1"/>
                <w:szCs w:val="28"/>
                <w:lang w:val="en-US" w:eastAsia="zh-CN"/>
              </w:rPr>
              <w:t>ubstance</w:t>
            </w:r>
            <w:r>
              <w:rPr>
                <w:b/>
                <w:bCs/>
                <w:color w:val="FFFFFF" w:themeColor="background1"/>
                <w:szCs w:val="28"/>
                <w:lang w:val="en-US" w:eastAsia="zh-CN"/>
              </w:rPr>
              <w:t xml:space="preserve"> or </w:t>
            </w:r>
            <w:r w:rsidRPr="00BA3944">
              <w:rPr>
                <w:b/>
                <w:bCs/>
                <w:color w:val="FFFFFF" w:themeColor="background1"/>
                <w:szCs w:val="28"/>
                <w:lang w:val="en-US" w:eastAsia="zh-CN"/>
              </w:rPr>
              <w:t>preparation</w:t>
            </w:r>
            <w:r>
              <w:rPr>
                <w:b/>
                <w:bCs/>
                <w:color w:val="FFFFFF" w:themeColor="background1"/>
                <w:szCs w:val="28"/>
                <w:lang w:val="en-US" w:eastAsia="zh-CN"/>
              </w:rPr>
              <w:t xml:space="preserve"> name</w:t>
            </w:r>
          </w:p>
        </w:tc>
        <w:tc>
          <w:tcPr>
            <w:tcW w:w="992" w:type="pct"/>
            <w:shd w:val="clear" w:color="auto" w:fill="016574"/>
            <w:vAlign w:val="center"/>
          </w:tcPr>
          <w:p w14:paraId="2BA793BA" w14:textId="77777777" w:rsidR="00E734F8" w:rsidRPr="003D0179" w:rsidRDefault="00E734F8" w:rsidP="007C058C">
            <w:pPr>
              <w:pStyle w:val="BodyText1"/>
              <w:spacing w:after="0" w:line="288" w:lineRule="auto"/>
              <w:jc w:val="center"/>
              <w:rPr>
                <w:rFonts w:eastAsia="Times New Roman" w:cs="Arial"/>
                <w:b/>
                <w:bCs/>
                <w:color w:val="FFFFFF" w:themeColor="background1"/>
                <w:lang w:eastAsia="en-GB"/>
              </w:rPr>
            </w:pPr>
            <w:r>
              <w:rPr>
                <w:rFonts w:eastAsia="Times New Roman" w:cs="Arial"/>
                <w:b/>
                <w:bCs/>
                <w:color w:val="FFFFFF" w:themeColor="background1"/>
                <w:lang w:eastAsia="en-GB"/>
              </w:rPr>
              <w:t>Hazard statement</w:t>
            </w:r>
          </w:p>
        </w:tc>
        <w:tc>
          <w:tcPr>
            <w:tcW w:w="1057" w:type="pct"/>
            <w:shd w:val="clear" w:color="auto" w:fill="016574"/>
            <w:vAlign w:val="center"/>
          </w:tcPr>
          <w:p w14:paraId="56DB0CED" w14:textId="77777777" w:rsidR="00E734F8" w:rsidRPr="003D0179" w:rsidRDefault="00E734F8" w:rsidP="007C058C">
            <w:pPr>
              <w:pStyle w:val="BodyText1"/>
              <w:spacing w:after="0" w:line="288" w:lineRule="auto"/>
              <w:jc w:val="center"/>
              <w:rPr>
                <w:rFonts w:eastAsia="Times New Roman" w:cs="Arial"/>
                <w:b/>
                <w:bCs/>
                <w:color w:val="FFFFFF" w:themeColor="background1"/>
                <w:lang w:eastAsia="en-GB"/>
              </w:rPr>
            </w:pPr>
            <w:r w:rsidRPr="003D0179">
              <w:rPr>
                <w:rFonts w:eastAsia="Times New Roman" w:cs="Arial"/>
                <w:b/>
                <w:bCs/>
                <w:color w:val="FFFFFF" w:themeColor="background1"/>
                <w:lang w:eastAsia="en-GB"/>
              </w:rPr>
              <w:t xml:space="preserve">Annual </w:t>
            </w:r>
            <w:r>
              <w:rPr>
                <w:rFonts w:eastAsia="Times New Roman" w:cs="Arial"/>
                <w:b/>
                <w:bCs/>
                <w:color w:val="FFFFFF" w:themeColor="background1"/>
                <w:lang w:eastAsia="en-GB"/>
              </w:rPr>
              <w:t>substance</w:t>
            </w:r>
            <w:r w:rsidRPr="003D0179">
              <w:rPr>
                <w:rFonts w:eastAsia="Times New Roman" w:cs="Arial"/>
                <w:b/>
                <w:bCs/>
                <w:color w:val="FFFFFF" w:themeColor="background1"/>
                <w:lang w:eastAsia="en-GB"/>
              </w:rPr>
              <w:t xml:space="preserve"> consumption (tonnes/year)</w:t>
            </w:r>
          </w:p>
        </w:tc>
      </w:tr>
      <w:tr w:rsidR="00E734F8" w14:paraId="5A881E8A" w14:textId="77777777" w:rsidTr="00266C12">
        <w:trPr>
          <w:cantSplit/>
          <w:trHeight w:val="624"/>
        </w:trPr>
        <w:tc>
          <w:tcPr>
            <w:tcW w:w="2952" w:type="pct"/>
            <w:tcBorders>
              <w:left w:val="single" w:sz="8" w:space="0" w:color="A6A6A6"/>
              <w:bottom w:val="single" w:sz="8" w:space="0" w:color="A6A6A6"/>
              <w:right w:val="single" w:sz="8" w:space="0" w:color="A6A6A6"/>
            </w:tcBorders>
            <w:vAlign w:val="center"/>
          </w:tcPr>
          <w:p w14:paraId="0AA1F8BF" w14:textId="77777777" w:rsidR="00E734F8" w:rsidRDefault="00E734F8" w:rsidP="007C058C">
            <w:pPr>
              <w:pStyle w:val="BodyText1"/>
              <w:spacing w:after="0" w:line="240" w:lineRule="auto"/>
            </w:pPr>
          </w:p>
        </w:tc>
        <w:tc>
          <w:tcPr>
            <w:tcW w:w="992" w:type="pct"/>
            <w:tcBorders>
              <w:left w:val="single" w:sz="8" w:space="0" w:color="A6A6A6"/>
              <w:bottom w:val="single" w:sz="8" w:space="0" w:color="A6A6A6"/>
              <w:right w:val="single" w:sz="8" w:space="0" w:color="A6A6A6"/>
            </w:tcBorders>
            <w:vAlign w:val="center"/>
          </w:tcPr>
          <w:p w14:paraId="02D070F0" w14:textId="77777777" w:rsidR="00E734F8" w:rsidRDefault="00E734F8" w:rsidP="007C058C">
            <w:pPr>
              <w:pStyle w:val="BodyText1"/>
              <w:spacing w:after="0" w:line="240" w:lineRule="auto"/>
            </w:pPr>
          </w:p>
        </w:tc>
        <w:tc>
          <w:tcPr>
            <w:tcW w:w="1057" w:type="pct"/>
            <w:tcBorders>
              <w:left w:val="single" w:sz="8" w:space="0" w:color="A6A6A6"/>
              <w:bottom w:val="single" w:sz="8" w:space="0" w:color="A6A6A6"/>
              <w:right w:val="single" w:sz="8" w:space="0" w:color="A6A6A6"/>
            </w:tcBorders>
            <w:vAlign w:val="center"/>
          </w:tcPr>
          <w:p w14:paraId="1189477C" w14:textId="77777777" w:rsidR="00E734F8" w:rsidRDefault="00E734F8" w:rsidP="007C058C">
            <w:pPr>
              <w:pStyle w:val="BodyText1"/>
              <w:spacing w:after="0" w:line="240" w:lineRule="auto"/>
            </w:pPr>
          </w:p>
        </w:tc>
      </w:tr>
      <w:tr w:rsidR="00E734F8" w14:paraId="4FE70296" w14:textId="77777777" w:rsidTr="00266C12">
        <w:trPr>
          <w:cantSplit/>
          <w:trHeight w:val="624"/>
        </w:trPr>
        <w:tc>
          <w:tcPr>
            <w:tcW w:w="2952" w:type="pct"/>
            <w:tcBorders>
              <w:top w:val="single" w:sz="8" w:space="0" w:color="A6A6A6"/>
              <w:left w:val="single" w:sz="8" w:space="0" w:color="A6A6A6"/>
              <w:bottom w:val="single" w:sz="8" w:space="0" w:color="A6A6A6"/>
              <w:right w:val="single" w:sz="8" w:space="0" w:color="A6A6A6"/>
            </w:tcBorders>
            <w:vAlign w:val="center"/>
          </w:tcPr>
          <w:p w14:paraId="33087158" w14:textId="77777777" w:rsidR="00E734F8" w:rsidRDefault="00E734F8" w:rsidP="007C058C">
            <w:pPr>
              <w:pStyle w:val="BodyText1"/>
              <w:spacing w:after="0" w:line="240" w:lineRule="auto"/>
            </w:pPr>
          </w:p>
        </w:tc>
        <w:tc>
          <w:tcPr>
            <w:tcW w:w="992" w:type="pct"/>
            <w:tcBorders>
              <w:top w:val="single" w:sz="8" w:space="0" w:color="A6A6A6"/>
              <w:left w:val="single" w:sz="8" w:space="0" w:color="A6A6A6"/>
              <w:bottom w:val="single" w:sz="8" w:space="0" w:color="A6A6A6"/>
              <w:right w:val="single" w:sz="8" w:space="0" w:color="A6A6A6"/>
            </w:tcBorders>
            <w:vAlign w:val="center"/>
          </w:tcPr>
          <w:p w14:paraId="65F1154F" w14:textId="77777777" w:rsidR="00E734F8" w:rsidRDefault="00E734F8" w:rsidP="007C058C">
            <w:pPr>
              <w:pStyle w:val="BodyText1"/>
              <w:spacing w:after="0" w:line="240" w:lineRule="auto"/>
            </w:pPr>
          </w:p>
        </w:tc>
        <w:tc>
          <w:tcPr>
            <w:tcW w:w="1057" w:type="pct"/>
            <w:tcBorders>
              <w:top w:val="single" w:sz="8" w:space="0" w:color="A6A6A6"/>
              <w:left w:val="single" w:sz="8" w:space="0" w:color="A6A6A6"/>
              <w:bottom w:val="single" w:sz="8" w:space="0" w:color="A6A6A6"/>
              <w:right w:val="single" w:sz="8" w:space="0" w:color="A6A6A6"/>
            </w:tcBorders>
            <w:vAlign w:val="center"/>
          </w:tcPr>
          <w:p w14:paraId="6CCB5775" w14:textId="77777777" w:rsidR="00E734F8" w:rsidRDefault="00E734F8" w:rsidP="007C058C">
            <w:pPr>
              <w:pStyle w:val="BodyText1"/>
              <w:spacing w:after="0" w:line="240" w:lineRule="auto"/>
            </w:pPr>
          </w:p>
        </w:tc>
      </w:tr>
      <w:tr w:rsidR="00E734F8" w14:paraId="361EBFA6" w14:textId="77777777" w:rsidTr="00266C12">
        <w:trPr>
          <w:cantSplit/>
          <w:trHeight w:val="624"/>
        </w:trPr>
        <w:tc>
          <w:tcPr>
            <w:tcW w:w="2952" w:type="pct"/>
            <w:tcBorders>
              <w:top w:val="single" w:sz="8" w:space="0" w:color="A6A6A6"/>
              <w:left w:val="single" w:sz="8" w:space="0" w:color="A6A6A6"/>
              <w:bottom w:val="single" w:sz="8" w:space="0" w:color="A6A6A6"/>
              <w:right w:val="single" w:sz="8" w:space="0" w:color="A6A6A6"/>
            </w:tcBorders>
            <w:vAlign w:val="center"/>
          </w:tcPr>
          <w:p w14:paraId="6C5B21A9" w14:textId="77777777" w:rsidR="00E734F8" w:rsidRDefault="00E734F8" w:rsidP="007C058C">
            <w:pPr>
              <w:pStyle w:val="BodyText1"/>
              <w:spacing w:after="0" w:line="240" w:lineRule="auto"/>
            </w:pPr>
          </w:p>
        </w:tc>
        <w:tc>
          <w:tcPr>
            <w:tcW w:w="992" w:type="pct"/>
            <w:tcBorders>
              <w:top w:val="single" w:sz="8" w:space="0" w:color="A6A6A6"/>
              <w:left w:val="single" w:sz="8" w:space="0" w:color="A6A6A6"/>
              <w:bottom w:val="single" w:sz="8" w:space="0" w:color="A6A6A6"/>
              <w:right w:val="single" w:sz="8" w:space="0" w:color="A6A6A6"/>
            </w:tcBorders>
            <w:vAlign w:val="center"/>
          </w:tcPr>
          <w:p w14:paraId="7F27432E" w14:textId="77777777" w:rsidR="00E734F8" w:rsidRDefault="00E734F8" w:rsidP="007C058C">
            <w:pPr>
              <w:pStyle w:val="BodyText1"/>
              <w:spacing w:after="0" w:line="240" w:lineRule="auto"/>
            </w:pPr>
          </w:p>
        </w:tc>
        <w:tc>
          <w:tcPr>
            <w:tcW w:w="1057" w:type="pct"/>
            <w:tcBorders>
              <w:top w:val="single" w:sz="8" w:space="0" w:color="A6A6A6"/>
              <w:left w:val="single" w:sz="8" w:space="0" w:color="A6A6A6"/>
              <w:bottom w:val="single" w:sz="8" w:space="0" w:color="A6A6A6"/>
              <w:right w:val="single" w:sz="8" w:space="0" w:color="A6A6A6"/>
            </w:tcBorders>
            <w:vAlign w:val="center"/>
          </w:tcPr>
          <w:p w14:paraId="20494668" w14:textId="77777777" w:rsidR="00E734F8" w:rsidRDefault="00E734F8" w:rsidP="007C058C">
            <w:pPr>
              <w:pStyle w:val="BodyText1"/>
              <w:spacing w:after="0" w:line="240" w:lineRule="auto"/>
            </w:pPr>
          </w:p>
        </w:tc>
      </w:tr>
      <w:tr w:rsidR="00E734F8" w14:paraId="4AC1B2E8" w14:textId="77777777" w:rsidTr="00266C12">
        <w:trPr>
          <w:cantSplit/>
          <w:trHeight w:val="624"/>
        </w:trPr>
        <w:tc>
          <w:tcPr>
            <w:tcW w:w="2952" w:type="pct"/>
            <w:tcBorders>
              <w:top w:val="single" w:sz="8" w:space="0" w:color="A6A6A6"/>
              <w:left w:val="single" w:sz="8" w:space="0" w:color="A6A6A6"/>
              <w:bottom w:val="single" w:sz="8" w:space="0" w:color="A6A6A6"/>
              <w:right w:val="single" w:sz="8" w:space="0" w:color="A6A6A6"/>
            </w:tcBorders>
            <w:vAlign w:val="center"/>
          </w:tcPr>
          <w:p w14:paraId="54AB222A" w14:textId="77777777" w:rsidR="00E734F8" w:rsidRDefault="00E734F8" w:rsidP="007C058C">
            <w:pPr>
              <w:pStyle w:val="BodyText1"/>
              <w:spacing w:after="0" w:line="240" w:lineRule="auto"/>
            </w:pPr>
          </w:p>
        </w:tc>
        <w:tc>
          <w:tcPr>
            <w:tcW w:w="992" w:type="pct"/>
            <w:tcBorders>
              <w:top w:val="single" w:sz="8" w:space="0" w:color="A6A6A6"/>
              <w:left w:val="single" w:sz="8" w:space="0" w:color="A6A6A6"/>
              <w:bottom w:val="single" w:sz="8" w:space="0" w:color="A6A6A6"/>
              <w:right w:val="single" w:sz="8" w:space="0" w:color="A6A6A6"/>
            </w:tcBorders>
            <w:vAlign w:val="center"/>
          </w:tcPr>
          <w:p w14:paraId="444A7D73" w14:textId="77777777" w:rsidR="00E734F8" w:rsidRDefault="00E734F8" w:rsidP="007C058C">
            <w:pPr>
              <w:pStyle w:val="BodyText1"/>
              <w:spacing w:after="0" w:line="240" w:lineRule="auto"/>
            </w:pPr>
          </w:p>
        </w:tc>
        <w:tc>
          <w:tcPr>
            <w:tcW w:w="1057" w:type="pct"/>
            <w:tcBorders>
              <w:top w:val="single" w:sz="8" w:space="0" w:color="A6A6A6"/>
              <w:left w:val="single" w:sz="8" w:space="0" w:color="A6A6A6"/>
              <w:bottom w:val="single" w:sz="8" w:space="0" w:color="A6A6A6"/>
              <w:right w:val="single" w:sz="8" w:space="0" w:color="A6A6A6"/>
            </w:tcBorders>
            <w:vAlign w:val="center"/>
          </w:tcPr>
          <w:p w14:paraId="78BB7699" w14:textId="77777777" w:rsidR="00E734F8" w:rsidRDefault="00E734F8" w:rsidP="007C058C">
            <w:pPr>
              <w:pStyle w:val="BodyText1"/>
              <w:spacing w:after="0" w:line="240" w:lineRule="auto"/>
            </w:pPr>
          </w:p>
        </w:tc>
      </w:tr>
      <w:tr w:rsidR="00E734F8" w14:paraId="41DE8E7E" w14:textId="77777777" w:rsidTr="00266C12">
        <w:trPr>
          <w:cantSplit/>
          <w:trHeight w:val="624"/>
        </w:trPr>
        <w:tc>
          <w:tcPr>
            <w:tcW w:w="2952" w:type="pct"/>
            <w:tcBorders>
              <w:top w:val="single" w:sz="8" w:space="0" w:color="A6A6A6"/>
              <w:left w:val="single" w:sz="8" w:space="0" w:color="A6A6A6"/>
              <w:bottom w:val="single" w:sz="8" w:space="0" w:color="A6A6A6"/>
              <w:right w:val="single" w:sz="8" w:space="0" w:color="A6A6A6"/>
            </w:tcBorders>
            <w:vAlign w:val="center"/>
          </w:tcPr>
          <w:p w14:paraId="03F95AB5" w14:textId="77777777" w:rsidR="00E734F8" w:rsidRDefault="00E734F8" w:rsidP="007C058C">
            <w:pPr>
              <w:pStyle w:val="BodyText1"/>
              <w:spacing w:after="0" w:line="240" w:lineRule="auto"/>
            </w:pPr>
          </w:p>
        </w:tc>
        <w:tc>
          <w:tcPr>
            <w:tcW w:w="992" w:type="pct"/>
            <w:tcBorders>
              <w:top w:val="single" w:sz="8" w:space="0" w:color="A6A6A6"/>
              <w:left w:val="single" w:sz="8" w:space="0" w:color="A6A6A6"/>
              <w:bottom w:val="single" w:sz="8" w:space="0" w:color="A6A6A6"/>
              <w:right w:val="single" w:sz="8" w:space="0" w:color="A6A6A6"/>
            </w:tcBorders>
            <w:vAlign w:val="center"/>
          </w:tcPr>
          <w:p w14:paraId="10197EDD" w14:textId="77777777" w:rsidR="00E734F8" w:rsidRDefault="00E734F8" w:rsidP="007C058C">
            <w:pPr>
              <w:pStyle w:val="BodyText1"/>
              <w:spacing w:after="0" w:line="240" w:lineRule="auto"/>
            </w:pPr>
          </w:p>
        </w:tc>
        <w:tc>
          <w:tcPr>
            <w:tcW w:w="1057" w:type="pct"/>
            <w:tcBorders>
              <w:top w:val="single" w:sz="8" w:space="0" w:color="A6A6A6"/>
              <w:left w:val="single" w:sz="8" w:space="0" w:color="A6A6A6"/>
              <w:bottom w:val="single" w:sz="8" w:space="0" w:color="A6A6A6"/>
              <w:right w:val="single" w:sz="8" w:space="0" w:color="A6A6A6"/>
            </w:tcBorders>
            <w:vAlign w:val="center"/>
          </w:tcPr>
          <w:p w14:paraId="3D24A519" w14:textId="77777777" w:rsidR="00E734F8" w:rsidRDefault="00E734F8" w:rsidP="007C058C">
            <w:pPr>
              <w:pStyle w:val="BodyText1"/>
              <w:spacing w:after="0" w:line="240" w:lineRule="auto"/>
            </w:pPr>
          </w:p>
        </w:tc>
      </w:tr>
      <w:tr w:rsidR="00E734F8" w14:paraId="58542DE1" w14:textId="77777777" w:rsidTr="00266C12">
        <w:trPr>
          <w:cantSplit/>
          <w:trHeight w:val="624"/>
        </w:trPr>
        <w:tc>
          <w:tcPr>
            <w:tcW w:w="2952" w:type="pct"/>
            <w:tcBorders>
              <w:top w:val="single" w:sz="8" w:space="0" w:color="A6A6A6"/>
              <w:left w:val="single" w:sz="8" w:space="0" w:color="A6A6A6"/>
              <w:bottom w:val="single" w:sz="8" w:space="0" w:color="A6A6A6"/>
              <w:right w:val="single" w:sz="8" w:space="0" w:color="A6A6A6"/>
            </w:tcBorders>
            <w:vAlign w:val="center"/>
          </w:tcPr>
          <w:p w14:paraId="120D4C85" w14:textId="77777777" w:rsidR="00E734F8" w:rsidRDefault="00E734F8" w:rsidP="007C058C">
            <w:pPr>
              <w:pStyle w:val="BodyText1"/>
              <w:spacing w:after="0" w:line="240" w:lineRule="auto"/>
            </w:pPr>
          </w:p>
        </w:tc>
        <w:tc>
          <w:tcPr>
            <w:tcW w:w="992" w:type="pct"/>
            <w:tcBorders>
              <w:top w:val="single" w:sz="8" w:space="0" w:color="A6A6A6"/>
              <w:left w:val="single" w:sz="8" w:space="0" w:color="A6A6A6"/>
              <w:bottom w:val="single" w:sz="8" w:space="0" w:color="A6A6A6"/>
              <w:right w:val="single" w:sz="8" w:space="0" w:color="A6A6A6"/>
            </w:tcBorders>
            <w:vAlign w:val="center"/>
          </w:tcPr>
          <w:p w14:paraId="233D4E81" w14:textId="77777777" w:rsidR="00E734F8" w:rsidRDefault="00E734F8" w:rsidP="007C058C">
            <w:pPr>
              <w:pStyle w:val="BodyText1"/>
              <w:spacing w:after="0" w:line="240" w:lineRule="auto"/>
            </w:pPr>
          </w:p>
        </w:tc>
        <w:tc>
          <w:tcPr>
            <w:tcW w:w="1057" w:type="pct"/>
            <w:tcBorders>
              <w:top w:val="single" w:sz="8" w:space="0" w:color="A6A6A6"/>
              <w:left w:val="single" w:sz="8" w:space="0" w:color="A6A6A6"/>
              <w:bottom w:val="single" w:sz="8" w:space="0" w:color="A6A6A6"/>
              <w:right w:val="single" w:sz="8" w:space="0" w:color="A6A6A6"/>
            </w:tcBorders>
            <w:vAlign w:val="center"/>
          </w:tcPr>
          <w:p w14:paraId="01F96995" w14:textId="77777777" w:rsidR="00E734F8" w:rsidRDefault="00E734F8" w:rsidP="007C058C">
            <w:pPr>
              <w:pStyle w:val="BodyText1"/>
              <w:spacing w:after="0" w:line="240" w:lineRule="auto"/>
            </w:pPr>
          </w:p>
        </w:tc>
      </w:tr>
    </w:tbl>
    <w:p w14:paraId="762C20B7" w14:textId="77777777" w:rsidR="00E734F8" w:rsidRDefault="00E734F8" w:rsidP="00E94E5D">
      <w:pPr>
        <w:spacing w:before="240" w:after="120"/>
      </w:pPr>
      <w:r w:rsidRPr="005C2D05">
        <w:t>Please provide the Material Safety Data Sheet (MSDS) separately for each substance</w:t>
      </w:r>
      <w:r>
        <w:t xml:space="preserve"> or preparation</w:t>
      </w:r>
      <w:r w:rsidRPr="005C2D05">
        <w:t xml:space="preserve"> listed in the table above and include </w:t>
      </w:r>
      <w:r>
        <w:t>the corresponding MSDS</w:t>
      </w:r>
      <w:r w:rsidRPr="005C2D05">
        <w:t xml:space="preserve"> document reference </w:t>
      </w:r>
      <w:r>
        <w:t xml:space="preserve">below. </w:t>
      </w:r>
    </w:p>
    <w:p w14:paraId="15EFFE60" w14:textId="4B198645" w:rsidR="00E734F8" w:rsidRPr="00EA07E7" w:rsidRDefault="00E734F8" w:rsidP="00E734F8">
      <w:pPr>
        <w:rPr>
          <w:b/>
          <w:bCs/>
        </w:rPr>
      </w:pPr>
      <w:r w:rsidRPr="00EA07E7">
        <w:rPr>
          <w:b/>
          <w:bCs/>
        </w:rPr>
        <w:t xml:space="preserve">Table </w:t>
      </w:r>
      <w:r>
        <w:rPr>
          <w:b/>
          <w:bCs/>
        </w:rPr>
        <w:t>A</w:t>
      </w:r>
      <w:r w:rsidR="00DA5475">
        <w:rPr>
          <w:b/>
          <w:bCs/>
        </w:rPr>
        <w:t>3</w:t>
      </w:r>
      <w:r>
        <w:rPr>
          <w:b/>
          <w:bCs/>
        </w:rPr>
        <w:t>-4</w:t>
      </w:r>
      <w:r w:rsidRPr="00EA07E7">
        <w:rPr>
          <w:b/>
          <w:bCs/>
        </w:rPr>
        <w:t xml:space="preserve">: </w:t>
      </w:r>
      <w:r w:rsidRPr="00F21229">
        <w:rPr>
          <w:b/>
          <w:bCs/>
        </w:rPr>
        <w:t>Material Safety Data Sheet (MSDS)</w:t>
      </w:r>
    </w:p>
    <w:tbl>
      <w:tblPr>
        <w:tblW w:w="4935" w:type="pct"/>
        <w:tblLayout w:type="fixed"/>
        <w:tblCellMar>
          <w:left w:w="0" w:type="dxa"/>
          <w:right w:w="0" w:type="dxa"/>
        </w:tblCellMar>
        <w:tblLook w:val="04A0" w:firstRow="1" w:lastRow="0" w:firstColumn="1" w:lastColumn="0" w:noHBand="0" w:noVBand="1"/>
        <w:tblCaption w:val="Table A3-4: Material Safety Data Sheet (MSDS)"/>
        <w:tblDescription w:val="The table has two columns: 'Substance/preparation name' and 'MSDS Document reference'. Rows are provided for each substance or preparation, specifying its name and the corresponding Material Safety Data Sheet (MSDS) document reference."/>
      </w:tblPr>
      <w:tblGrid>
        <w:gridCol w:w="5101"/>
        <w:gridCol w:w="4968"/>
      </w:tblGrid>
      <w:tr w:rsidR="00E734F8" w:rsidRPr="00AE1DFE" w14:paraId="00135C4B" w14:textId="77777777" w:rsidTr="00266C12">
        <w:trPr>
          <w:cantSplit/>
          <w:trHeight w:val="794"/>
          <w:tblHeader/>
        </w:trPr>
        <w:tc>
          <w:tcPr>
            <w:tcW w:w="2533" w:type="pct"/>
            <w:tcBorders>
              <w:top w:val="single" w:sz="8" w:space="0" w:color="auto"/>
              <w:left w:val="single" w:sz="8" w:space="0" w:color="auto"/>
              <w:bottom w:val="single" w:sz="8" w:space="0" w:color="auto"/>
              <w:right w:val="single" w:sz="8" w:space="0" w:color="auto"/>
            </w:tcBorders>
            <w:shd w:val="clear" w:color="auto" w:fill="016574"/>
            <w:vAlign w:val="center"/>
          </w:tcPr>
          <w:p w14:paraId="32FE5FF3" w14:textId="77777777" w:rsidR="00E734F8" w:rsidRPr="00C73B55" w:rsidRDefault="00E734F8" w:rsidP="007C058C">
            <w:pPr>
              <w:spacing w:before="120" w:after="120" w:line="240" w:lineRule="auto"/>
              <w:ind w:left="131"/>
              <w:rPr>
                <w:rFonts w:ascii="Arial" w:eastAsia="Times New Roman" w:hAnsi="Arial" w:cs="Arial"/>
                <w:b/>
                <w:bCs/>
                <w:color w:val="FFFFFF"/>
                <w:lang w:eastAsia="en-GB"/>
              </w:rPr>
            </w:pPr>
            <w:r w:rsidRPr="00C73B55">
              <w:rPr>
                <w:rFonts w:ascii="Arial" w:eastAsia="Times New Roman" w:hAnsi="Arial" w:cs="Arial"/>
                <w:b/>
                <w:bCs/>
                <w:color w:val="FFFFFF"/>
                <w:lang w:eastAsia="en-GB"/>
              </w:rPr>
              <w:t>Substance/preparation name</w:t>
            </w:r>
          </w:p>
        </w:tc>
        <w:tc>
          <w:tcPr>
            <w:tcW w:w="246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3B3B428" w14:textId="77777777" w:rsidR="00E734F8" w:rsidRPr="00AE1DFE" w:rsidRDefault="00E734F8" w:rsidP="007C058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MSDS Document reference</w:t>
            </w:r>
          </w:p>
        </w:tc>
      </w:tr>
      <w:tr w:rsidR="00E734F8" w:rsidRPr="00AE1DFE" w14:paraId="1102257E" w14:textId="77777777" w:rsidTr="00266C12">
        <w:trPr>
          <w:cantSplit/>
          <w:trHeight w:val="567"/>
        </w:trPr>
        <w:tc>
          <w:tcPr>
            <w:tcW w:w="2533" w:type="pct"/>
            <w:tcBorders>
              <w:top w:val="nil"/>
              <w:left w:val="single" w:sz="8" w:space="0" w:color="A6A6A6"/>
              <w:bottom w:val="single" w:sz="8" w:space="0" w:color="A6A6A6"/>
              <w:right w:val="single" w:sz="8" w:space="0" w:color="A6A6A6"/>
            </w:tcBorders>
            <w:vAlign w:val="center"/>
          </w:tcPr>
          <w:p w14:paraId="01C86318" w14:textId="77777777" w:rsidR="00E734F8" w:rsidRPr="00AE1DFE" w:rsidRDefault="00E734F8" w:rsidP="007C058C">
            <w:pPr>
              <w:spacing w:before="120" w:after="120" w:line="240" w:lineRule="auto"/>
              <w:ind w:left="131"/>
              <w:rPr>
                <w:rFonts w:ascii="Arial" w:eastAsia="Times New Roman" w:hAnsi="Arial" w:cs="Arial"/>
                <w:lang w:eastAsia="en-GB"/>
              </w:rPr>
            </w:pPr>
          </w:p>
        </w:tc>
        <w:tc>
          <w:tcPr>
            <w:tcW w:w="246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F8E4BE2" w14:textId="77777777" w:rsidR="00E734F8" w:rsidRPr="00AE1DFE" w:rsidRDefault="00E734F8" w:rsidP="007C058C">
            <w:pPr>
              <w:spacing w:before="120" w:after="120" w:line="240" w:lineRule="auto"/>
              <w:rPr>
                <w:rFonts w:ascii="Arial" w:eastAsia="Times New Roman" w:hAnsi="Arial" w:cs="Arial"/>
                <w:lang w:eastAsia="en-GB"/>
              </w:rPr>
            </w:pPr>
          </w:p>
        </w:tc>
      </w:tr>
      <w:tr w:rsidR="00E734F8" w:rsidRPr="00AE1DFE" w14:paraId="7C6CC7B1" w14:textId="77777777" w:rsidTr="00266C12">
        <w:trPr>
          <w:cantSplit/>
          <w:trHeight w:val="567"/>
        </w:trPr>
        <w:tc>
          <w:tcPr>
            <w:tcW w:w="2533" w:type="pct"/>
            <w:tcBorders>
              <w:top w:val="single" w:sz="8" w:space="0" w:color="A6A6A6"/>
              <w:left w:val="single" w:sz="8" w:space="0" w:color="A6A6A6"/>
              <w:bottom w:val="single" w:sz="8" w:space="0" w:color="A6A6A6"/>
              <w:right w:val="single" w:sz="8" w:space="0" w:color="A6A6A6"/>
            </w:tcBorders>
            <w:vAlign w:val="center"/>
          </w:tcPr>
          <w:p w14:paraId="1A6514F0" w14:textId="77777777" w:rsidR="00E734F8" w:rsidRPr="00AE1DFE" w:rsidRDefault="00E734F8" w:rsidP="007C058C">
            <w:pPr>
              <w:spacing w:before="120" w:after="120" w:line="240" w:lineRule="auto"/>
              <w:ind w:left="131"/>
              <w:rPr>
                <w:rFonts w:ascii="Arial" w:eastAsia="Times New Roman" w:hAnsi="Arial" w:cs="Arial"/>
                <w:lang w:eastAsia="en-GB"/>
              </w:rPr>
            </w:pPr>
          </w:p>
        </w:tc>
        <w:tc>
          <w:tcPr>
            <w:tcW w:w="246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2E0FD93" w14:textId="77777777" w:rsidR="00E734F8" w:rsidRPr="00AE1DFE" w:rsidRDefault="00E734F8" w:rsidP="007C058C">
            <w:pPr>
              <w:spacing w:before="120" w:after="120" w:line="240" w:lineRule="auto"/>
              <w:rPr>
                <w:rFonts w:ascii="Arial" w:eastAsia="Times New Roman" w:hAnsi="Arial" w:cs="Arial"/>
                <w:lang w:eastAsia="en-GB"/>
              </w:rPr>
            </w:pPr>
          </w:p>
        </w:tc>
      </w:tr>
      <w:tr w:rsidR="00E734F8" w:rsidRPr="00AE1DFE" w14:paraId="6B44F7FD" w14:textId="77777777" w:rsidTr="00266C12">
        <w:trPr>
          <w:cantSplit/>
          <w:trHeight w:val="567"/>
        </w:trPr>
        <w:tc>
          <w:tcPr>
            <w:tcW w:w="2533" w:type="pct"/>
            <w:tcBorders>
              <w:top w:val="single" w:sz="8" w:space="0" w:color="A6A6A6"/>
              <w:left w:val="single" w:sz="8" w:space="0" w:color="A6A6A6"/>
              <w:bottom w:val="single" w:sz="8" w:space="0" w:color="A6A6A6"/>
              <w:right w:val="single" w:sz="8" w:space="0" w:color="A6A6A6"/>
            </w:tcBorders>
            <w:vAlign w:val="center"/>
          </w:tcPr>
          <w:p w14:paraId="7435C297" w14:textId="77777777" w:rsidR="00E734F8" w:rsidRPr="00AE1DFE" w:rsidRDefault="00E734F8" w:rsidP="007C058C">
            <w:pPr>
              <w:spacing w:before="120" w:after="120" w:line="240" w:lineRule="auto"/>
              <w:ind w:left="131"/>
              <w:rPr>
                <w:rFonts w:ascii="Arial" w:eastAsia="Times New Roman" w:hAnsi="Arial" w:cs="Arial"/>
                <w:lang w:eastAsia="en-GB"/>
              </w:rPr>
            </w:pPr>
          </w:p>
        </w:tc>
        <w:tc>
          <w:tcPr>
            <w:tcW w:w="246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D770D45" w14:textId="77777777" w:rsidR="00E734F8" w:rsidRPr="00AE1DFE" w:rsidRDefault="00E734F8" w:rsidP="007C058C">
            <w:pPr>
              <w:spacing w:before="120" w:after="120" w:line="240" w:lineRule="auto"/>
              <w:rPr>
                <w:rFonts w:ascii="Arial" w:eastAsia="Times New Roman" w:hAnsi="Arial" w:cs="Arial"/>
                <w:lang w:eastAsia="en-GB"/>
              </w:rPr>
            </w:pPr>
          </w:p>
        </w:tc>
      </w:tr>
      <w:tr w:rsidR="00E734F8" w:rsidRPr="00AE1DFE" w14:paraId="5B8BB2FE" w14:textId="77777777" w:rsidTr="00266C12">
        <w:trPr>
          <w:cantSplit/>
          <w:trHeight w:val="567"/>
        </w:trPr>
        <w:tc>
          <w:tcPr>
            <w:tcW w:w="2533" w:type="pct"/>
            <w:tcBorders>
              <w:top w:val="single" w:sz="8" w:space="0" w:color="A6A6A6"/>
              <w:left w:val="single" w:sz="8" w:space="0" w:color="A6A6A6"/>
              <w:bottom w:val="single" w:sz="8" w:space="0" w:color="A6A6A6"/>
              <w:right w:val="single" w:sz="8" w:space="0" w:color="A6A6A6"/>
            </w:tcBorders>
            <w:vAlign w:val="center"/>
          </w:tcPr>
          <w:p w14:paraId="4FEAA2A4" w14:textId="77777777" w:rsidR="00E734F8" w:rsidRPr="00AE1DFE" w:rsidRDefault="00E734F8" w:rsidP="007C058C">
            <w:pPr>
              <w:spacing w:before="120" w:after="120" w:line="240" w:lineRule="auto"/>
              <w:ind w:left="131"/>
              <w:rPr>
                <w:rFonts w:ascii="Arial" w:eastAsia="Times New Roman" w:hAnsi="Arial" w:cs="Arial"/>
                <w:lang w:eastAsia="en-GB"/>
              </w:rPr>
            </w:pPr>
          </w:p>
        </w:tc>
        <w:tc>
          <w:tcPr>
            <w:tcW w:w="246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76E3F9F" w14:textId="77777777" w:rsidR="00E734F8" w:rsidRPr="00AE1DFE" w:rsidRDefault="00E734F8" w:rsidP="007C058C">
            <w:pPr>
              <w:spacing w:before="120" w:after="120" w:line="240" w:lineRule="auto"/>
              <w:rPr>
                <w:rFonts w:ascii="Arial" w:eastAsia="Times New Roman" w:hAnsi="Arial" w:cs="Arial"/>
                <w:lang w:eastAsia="en-GB"/>
              </w:rPr>
            </w:pPr>
          </w:p>
        </w:tc>
      </w:tr>
    </w:tbl>
    <w:p w14:paraId="195E9A69" w14:textId="1C89F73C" w:rsidR="009439A6" w:rsidRDefault="009439A6" w:rsidP="00E734F8">
      <w:r>
        <w:br w:type="page"/>
      </w:r>
    </w:p>
    <w:p w14:paraId="5D566358" w14:textId="5E52E2D4" w:rsidR="00E734F8" w:rsidRPr="00D76BD1" w:rsidRDefault="00E734F8" w:rsidP="00E734F8">
      <w:pPr>
        <w:pStyle w:val="Heading4"/>
        <w:rPr>
          <w:color w:val="016574" w:themeColor="accent1"/>
        </w:rPr>
      </w:pPr>
      <w:r w:rsidRPr="00D76BD1">
        <w:rPr>
          <w:color w:val="016574" w:themeColor="accent1"/>
        </w:rPr>
        <w:lastRenderedPageBreak/>
        <w:t>A</w:t>
      </w:r>
      <w:r w:rsidR="00DA5475">
        <w:rPr>
          <w:color w:val="016574" w:themeColor="accent1"/>
        </w:rPr>
        <w:t>3</w:t>
      </w:r>
      <w:r w:rsidRPr="000B53DD">
        <w:rPr>
          <w:color w:val="016574" w:themeColor="accent1"/>
        </w:rPr>
        <w:t>-</w:t>
      </w:r>
      <w:r w:rsidRPr="00D76BD1">
        <w:rPr>
          <w:color w:val="016574" w:themeColor="accent1"/>
        </w:rPr>
        <w:t>2.2</w:t>
      </w:r>
      <w:r w:rsidR="00C4624B">
        <w:rPr>
          <w:color w:val="016574" w:themeColor="accent1"/>
        </w:rPr>
        <w:t xml:space="preserve">   </w:t>
      </w:r>
      <w:r w:rsidRPr="00D76BD1">
        <w:rPr>
          <w:color w:val="016574" w:themeColor="accent1"/>
        </w:rPr>
        <w:t>Substances and preparations substitution assessment</w:t>
      </w:r>
    </w:p>
    <w:p w14:paraId="562DFF75" w14:textId="1C7843D1" w:rsidR="00E734F8" w:rsidRDefault="00E734F8" w:rsidP="00E734F8">
      <w:r w:rsidRPr="00343E06">
        <w:t xml:space="preserve">Please </w:t>
      </w:r>
      <w:r>
        <w:t>assess</w:t>
      </w:r>
      <w:r w:rsidRPr="00343E06">
        <w:t xml:space="preserve"> whether any substances or preparations listed in </w:t>
      </w:r>
      <w:r>
        <w:t xml:space="preserve">Table </w:t>
      </w:r>
      <w:r w:rsidR="004A37E8">
        <w:t>A3</w:t>
      </w:r>
      <w:r>
        <w:t>-3</w:t>
      </w:r>
      <w:r w:rsidRPr="00343E06">
        <w:t xml:space="preserve"> can be replaced</w:t>
      </w:r>
      <w:r>
        <w:t xml:space="preserve"> </w:t>
      </w:r>
      <w:r w:rsidRPr="00343E06">
        <w:t>with a safer alternative</w:t>
      </w:r>
      <w:r>
        <w:t xml:space="preserve"> and provide details below. </w:t>
      </w:r>
      <w:r w:rsidRPr="00343E06">
        <w:t>You do not need to assess substances</w:t>
      </w:r>
      <w:r>
        <w:t xml:space="preserve"> or preparations</w:t>
      </w:r>
      <w:r w:rsidRPr="00343E06">
        <w:t xml:space="preserve"> with hazard statements H341 or H351.</w:t>
      </w:r>
    </w:p>
    <w:p w14:paraId="3DAE1933" w14:textId="77777777" w:rsidR="00E734F8" w:rsidRDefault="00E734F8" w:rsidP="00E734F8"/>
    <w:p w14:paraId="5B09905E" w14:textId="4CCE5C40" w:rsidR="00E734F8" w:rsidRPr="00EA07E7" w:rsidRDefault="00E734F8" w:rsidP="00E734F8">
      <w:pPr>
        <w:rPr>
          <w:b/>
          <w:bCs/>
        </w:rPr>
      </w:pPr>
      <w:r w:rsidRPr="00EA07E7">
        <w:rPr>
          <w:b/>
          <w:bCs/>
        </w:rPr>
        <w:t xml:space="preserve">Table </w:t>
      </w:r>
      <w:r w:rsidR="00E31BE3">
        <w:rPr>
          <w:b/>
          <w:bCs/>
        </w:rPr>
        <w:t>A3</w:t>
      </w:r>
      <w:r>
        <w:rPr>
          <w:b/>
          <w:bCs/>
        </w:rPr>
        <w:t>-5</w:t>
      </w:r>
      <w:r w:rsidRPr="00EA07E7">
        <w:rPr>
          <w:b/>
          <w:bCs/>
        </w:rPr>
        <w:t xml:space="preserve">: </w:t>
      </w:r>
      <w:r w:rsidRPr="00AD7C61">
        <w:rPr>
          <w:b/>
          <w:bCs/>
        </w:rPr>
        <w:t xml:space="preserve">Proposed </w:t>
      </w:r>
      <w:r>
        <w:rPr>
          <w:b/>
          <w:bCs/>
        </w:rPr>
        <w:t>s</w:t>
      </w:r>
      <w:r w:rsidRPr="00AD7C61">
        <w:rPr>
          <w:b/>
          <w:bCs/>
        </w:rPr>
        <w:t xml:space="preserve">ubstitutions for </w:t>
      </w:r>
      <w:r>
        <w:rPr>
          <w:b/>
          <w:bCs/>
        </w:rPr>
        <w:t>s</w:t>
      </w:r>
      <w:r w:rsidRPr="00AD7C61">
        <w:rPr>
          <w:b/>
          <w:bCs/>
        </w:rPr>
        <w:t>ubstances</w:t>
      </w:r>
      <w:r>
        <w:rPr>
          <w:b/>
          <w:bCs/>
        </w:rPr>
        <w:t xml:space="preserve"> or preparations details</w:t>
      </w:r>
    </w:p>
    <w:tbl>
      <w:tblPr>
        <w:tblStyle w:val="TableGrid"/>
        <w:tblW w:w="4933" w:type="pct"/>
        <w:tblLayout w:type="fixed"/>
        <w:tblLook w:val="04A0" w:firstRow="1" w:lastRow="0" w:firstColumn="1" w:lastColumn="0" w:noHBand="0" w:noVBand="1"/>
        <w:tblCaption w:val="Table A3-5: Proposed substitutions for substances or preparations details"/>
        <w:tblDescription w:val="The table has four columns: 'Substance or preparation name', 'Hazard statement', 'Proposed substitution date', and 'Substitute substance or preparation name'. Rows are provided for each substance or preparation, specifying the name, associated hazard statement, proposed substitution date, and the name of the substitute substance or preparation."/>
      </w:tblPr>
      <w:tblGrid>
        <w:gridCol w:w="3508"/>
        <w:gridCol w:w="1449"/>
        <w:gridCol w:w="1701"/>
        <w:gridCol w:w="3417"/>
      </w:tblGrid>
      <w:tr w:rsidR="00E734F8" w14:paraId="655BF6D8" w14:textId="77777777" w:rsidTr="00266C12">
        <w:trPr>
          <w:cantSplit/>
          <w:trHeight w:val="1287"/>
          <w:tblHeader/>
        </w:trPr>
        <w:tc>
          <w:tcPr>
            <w:tcW w:w="1741" w:type="pct"/>
            <w:shd w:val="clear" w:color="auto" w:fill="016574"/>
            <w:vAlign w:val="center"/>
          </w:tcPr>
          <w:p w14:paraId="18F453FF" w14:textId="62F9BE71" w:rsidR="00E734F8" w:rsidRPr="0018557A" w:rsidRDefault="00E734F8" w:rsidP="007C058C">
            <w:pPr>
              <w:pStyle w:val="BodyText1"/>
              <w:spacing w:after="0" w:line="288" w:lineRule="auto"/>
              <w:jc w:val="center"/>
              <w:rPr>
                <w:b/>
                <w:bCs/>
              </w:rPr>
            </w:pPr>
            <w:r>
              <w:rPr>
                <w:b/>
                <w:bCs/>
                <w:color w:val="FFFFFF" w:themeColor="background1"/>
                <w:szCs w:val="28"/>
                <w:lang w:val="en-US" w:eastAsia="zh-CN"/>
              </w:rPr>
              <w:t>S</w:t>
            </w:r>
            <w:r w:rsidRPr="00BA3944">
              <w:rPr>
                <w:b/>
                <w:bCs/>
                <w:color w:val="FFFFFF" w:themeColor="background1"/>
                <w:szCs w:val="28"/>
                <w:lang w:val="en-US" w:eastAsia="zh-CN"/>
              </w:rPr>
              <w:t>ubstance</w:t>
            </w:r>
            <w:r>
              <w:rPr>
                <w:b/>
                <w:bCs/>
                <w:color w:val="FFFFFF" w:themeColor="background1"/>
                <w:szCs w:val="28"/>
                <w:lang w:val="en-US" w:eastAsia="zh-CN"/>
              </w:rPr>
              <w:t xml:space="preserve"> or </w:t>
            </w:r>
            <w:r w:rsidRPr="00BA3944">
              <w:rPr>
                <w:b/>
                <w:bCs/>
                <w:color w:val="FFFFFF" w:themeColor="background1"/>
                <w:szCs w:val="28"/>
                <w:lang w:val="en-US" w:eastAsia="zh-CN"/>
              </w:rPr>
              <w:t>preparation</w:t>
            </w:r>
            <w:r>
              <w:rPr>
                <w:b/>
                <w:bCs/>
                <w:color w:val="FFFFFF" w:themeColor="background1"/>
                <w:szCs w:val="28"/>
                <w:lang w:val="en-US" w:eastAsia="zh-CN"/>
              </w:rPr>
              <w:t xml:space="preserve"> name</w:t>
            </w:r>
          </w:p>
        </w:tc>
        <w:tc>
          <w:tcPr>
            <w:tcW w:w="719" w:type="pct"/>
            <w:shd w:val="clear" w:color="auto" w:fill="016574"/>
            <w:vAlign w:val="center"/>
          </w:tcPr>
          <w:p w14:paraId="70471C0D" w14:textId="77777777" w:rsidR="00E734F8" w:rsidRPr="003D0179" w:rsidRDefault="00E734F8" w:rsidP="007C058C">
            <w:pPr>
              <w:pStyle w:val="BodyText1"/>
              <w:spacing w:after="0" w:line="288" w:lineRule="auto"/>
              <w:jc w:val="center"/>
              <w:rPr>
                <w:rFonts w:eastAsia="Times New Roman" w:cs="Arial"/>
                <w:b/>
                <w:bCs/>
                <w:color w:val="FFFFFF" w:themeColor="background1"/>
                <w:lang w:eastAsia="en-GB"/>
              </w:rPr>
            </w:pPr>
            <w:r>
              <w:rPr>
                <w:rFonts w:eastAsia="Times New Roman" w:cs="Arial"/>
                <w:b/>
                <w:bCs/>
                <w:color w:val="FFFFFF" w:themeColor="background1"/>
                <w:lang w:eastAsia="en-GB"/>
              </w:rPr>
              <w:t>Hazard statement</w:t>
            </w:r>
          </w:p>
        </w:tc>
        <w:tc>
          <w:tcPr>
            <w:tcW w:w="844" w:type="pct"/>
            <w:shd w:val="clear" w:color="auto" w:fill="016574"/>
            <w:vAlign w:val="center"/>
          </w:tcPr>
          <w:p w14:paraId="730C0453" w14:textId="77777777" w:rsidR="00E734F8" w:rsidRPr="003D0179" w:rsidRDefault="00E734F8" w:rsidP="007C058C">
            <w:pPr>
              <w:pStyle w:val="BodyText1"/>
              <w:spacing w:after="0" w:line="288" w:lineRule="auto"/>
              <w:jc w:val="center"/>
              <w:rPr>
                <w:rFonts w:eastAsia="Times New Roman" w:cs="Arial"/>
                <w:b/>
                <w:bCs/>
                <w:color w:val="FFFFFF" w:themeColor="background1"/>
                <w:lang w:eastAsia="en-GB"/>
              </w:rPr>
            </w:pPr>
            <w:r>
              <w:rPr>
                <w:rFonts w:eastAsia="Times New Roman" w:cs="Arial"/>
                <w:b/>
                <w:bCs/>
                <w:color w:val="FFFFFF" w:themeColor="background1"/>
                <w:lang w:eastAsia="en-GB"/>
              </w:rPr>
              <w:t xml:space="preserve">Proposed substitution date </w:t>
            </w:r>
          </w:p>
        </w:tc>
        <w:tc>
          <w:tcPr>
            <w:tcW w:w="1696" w:type="pct"/>
            <w:shd w:val="clear" w:color="auto" w:fill="016574"/>
            <w:vAlign w:val="center"/>
          </w:tcPr>
          <w:p w14:paraId="2F0EC9AE" w14:textId="77777777" w:rsidR="00E734F8" w:rsidRDefault="00E734F8" w:rsidP="007C058C">
            <w:pPr>
              <w:pStyle w:val="BodyText1"/>
              <w:spacing w:after="0" w:line="288" w:lineRule="auto"/>
              <w:jc w:val="center"/>
            </w:pPr>
            <w:r>
              <w:rPr>
                <w:rFonts w:eastAsia="Times New Roman" w:cs="Arial"/>
                <w:b/>
                <w:bCs/>
                <w:color w:val="FFFFFF" w:themeColor="background1"/>
                <w:lang w:eastAsia="en-GB"/>
              </w:rPr>
              <w:t xml:space="preserve">Substitute substance or preparation name </w:t>
            </w:r>
          </w:p>
        </w:tc>
      </w:tr>
      <w:tr w:rsidR="00E734F8" w14:paraId="24A3510E" w14:textId="77777777" w:rsidTr="00266C12">
        <w:trPr>
          <w:cantSplit/>
          <w:trHeight w:val="624"/>
        </w:trPr>
        <w:tc>
          <w:tcPr>
            <w:tcW w:w="1741" w:type="pct"/>
            <w:tcBorders>
              <w:left w:val="single" w:sz="8" w:space="0" w:color="A6A6A6"/>
              <w:bottom w:val="single" w:sz="8" w:space="0" w:color="A6A6A6"/>
              <w:right w:val="single" w:sz="8" w:space="0" w:color="A6A6A6"/>
            </w:tcBorders>
            <w:vAlign w:val="center"/>
          </w:tcPr>
          <w:p w14:paraId="1419A61F" w14:textId="77777777" w:rsidR="00E734F8" w:rsidRDefault="00E734F8" w:rsidP="007C058C">
            <w:pPr>
              <w:pStyle w:val="BodyText1"/>
              <w:spacing w:after="0" w:line="240" w:lineRule="auto"/>
            </w:pPr>
          </w:p>
        </w:tc>
        <w:tc>
          <w:tcPr>
            <w:tcW w:w="719" w:type="pct"/>
            <w:tcBorders>
              <w:left w:val="single" w:sz="8" w:space="0" w:color="A6A6A6"/>
              <w:bottom w:val="single" w:sz="8" w:space="0" w:color="A6A6A6"/>
              <w:right w:val="single" w:sz="8" w:space="0" w:color="A6A6A6"/>
            </w:tcBorders>
            <w:vAlign w:val="center"/>
          </w:tcPr>
          <w:p w14:paraId="3706AB16" w14:textId="77777777" w:rsidR="00E734F8" w:rsidRDefault="00E734F8" w:rsidP="007C058C">
            <w:pPr>
              <w:pStyle w:val="BodyText1"/>
              <w:spacing w:after="0" w:line="240" w:lineRule="auto"/>
            </w:pPr>
          </w:p>
        </w:tc>
        <w:tc>
          <w:tcPr>
            <w:tcW w:w="844" w:type="pct"/>
            <w:tcBorders>
              <w:left w:val="single" w:sz="8" w:space="0" w:color="A6A6A6"/>
              <w:bottom w:val="single" w:sz="8" w:space="0" w:color="A6A6A6"/>
              <w:right w:val="single" w:sz="8" w:space="0" w:color="A6A6A6"/>
            </w:tcBorders>
            <w:vAlign w:val="center"/>
          </w:tcPr>
          <w:p w14:paraId="15DE2AD6" w14:textId="77777777" w:rsidR="00E734F8" w:rsidRDefault="00E734F8" w:rsidP="007C058C">
            <w:pPr>
              <w:pStyle w:val="BodyText1"/>
              <w:spacing w:after="0" w:line="240" w:lineRule="auto"/>
            </w:pPr>
          </w:p>
        </w:tc>
        <w:tc>
          <w:tcPr>
            <w:tcW w:w="1696" w:type="pct"/>
            <w:tcBorders>
              <w:left w:val="single" w:sz="8" w:space="0" w:color="A6A6A6"/>
              <w:bottom w:val="single" w:sz="8" w:space="0" w:color="A6A6A6"/>
              <w:right w:val="single" w:sz="8" w:space="0" w:color="A6A6A6"/>
            </w:tcBorders>
            <w:vAlign w:val="center"/>
          </w:tcPr>
          <w:p w14:paraId="071DFDEE" w14:textId="77777777" w:rsidR="00E734F8" w:rsidRDefault="00E734F8" w:rsidP="007C058C">
            <w:pPr>
              <w:pStyle w:val="BodyText1"/>
              <w:spacing w:after="0" w:line="240" w:lineRule="auto"/>
            </w:pPr>
          </w:p>
        </w:tc>
      </w:tr>
      <w:tr w:rsidR="00E734F8" w14:paraId="05AA2991" w14:textId="77777777" w:rsidTr="00266C12">
        <w:trPr>
          <w:cantSplit/>
          <w:trHeight w:val="624"/>
        </w:trPr>
        <w:tc>
          <w:tcPr>
            <w:tcW w:w="1741" w:type="pct"/>
            <w:tcBorders>
              <w:top w:val="single" w:sz="8" w:space="0" w:color="A6A6A6"/>
              <w:left w:val="single" w:sz="8" w:space="0" w:color="A6A6A6"/>
              <w:bottom w:val="single" w:sz="8" w:space="0" w:color="A6A6A6"/>
              <w:right w:val="single" w:sz="8" w:space="0" w:color="A6A6A6"/>
            </w:tcBorders>
            <w:vAlign w:val="center"/>
          </w:tcPr>
          <w:p w14:paraId="28694567" w14:textId="77777777" w:rsidR="00E734F8" w:rsidRDefault="00E734F8" w:rsidP="007C058C">
            <w:pPr>
              <w:pStyle w:val="BodyText1"/>
              <w:spacing w:after="0" w:line="240" w:lineRule="auto"/>
            </w:pPr>
          </w:p>
        </w:tc>
        <w:tc>
          <w:tcPr>
            <w:tcW w:w="719" w:type="pct"/>
            <w:tcBorders>
              <w:top w:val="single" w:sz="8" w:space="0" w:color="A6A6A6"/>
              <w:left w:val="single" w:sz="8" w:space="0" w:color="A6A6A6"/>
              <w:bottom w:val="single" w:sz="8" w:space="0" w:color="A6A6A6"/>
              <w:right w:val="single" w:sz="8" w:space="0" w:color="A6A6A6"/>
            </w:tcBorders>
            <w:vAlign w:val="center"/>
          </w:tcPr>
          <w:p w14:paraId="6998468C" w14:textId="77777777" w:rsidR="00E734F8" w:rsidRDefault="00E734F8" w:rsidP="007C058C">
            <w:pPr>
              <w:pStyle w:val="BodyText1"/>
              <w:spacing w:after="0" w:line="240" w:lineRule="auto"/>
            </w:pPr>
          </w:p>
        </w:tc>
        <w:tc>
          <w:tcPr>
            <w:tcW w:w="844" w:type="pct"/>
            <w:tcBorders>
              <w:top w:val="single" w:sz="8" w:space="0" w:color="A6A6A6"/>
              <w:left w:val="single" w:sz="8" w:space="0" w:color="A6A6A6"/>
              <w:bottom w:val="single" w:sz="8" w:space="0" w:color="A6A6A6"/>
              <w:right w:val="single" w:sz="8" w:space="0" w:color="A6A6A6"/>
            </w:tcBorders>
            <w:vAlign w:val="center"/>
          </w:tcPr>
          <w:p w14:paraId="11D769AA" w14:textId="77777777" w:rsidR="00E734F8" w:rsidRDefault="00E734F8" w:rsidP="007C058C">
            <w:pPr>
              <w:pStyle w:val="BodyText1"/>
              <w:spacing w:after="0" w:line="240" w:lineRule="auto"/>
            </w:pPr>
          </w:p>
        </w:tc>
        <w:tc>
          <w:tcPr>
            <w:tcW w:w="1696" w:type="pct"/>
            <w:tcBorders>
              <w:top w:val="single" w:sz="8" w:space="0" w:color="A6A6A6"/>
              <w:left w:val="single" w:sz="8" w:space="0" w:color="A6A6A6"/>
              <w:bottom w:val="single" w:sz="8" w:space="0" w:color="A6A6A6"/>
              <w:right w:val="single" w:sz="8" w:space="0" w:color="A6A6A6"/>
            </w:tcBorders>
            <w:vAlign w:val="center"/>
          </w:tcPr>
          <w:p w14:paraId="0FFD5B74" w14:textId="77777777" w:rsidR="00E734F8" w:rsidRDefault="00E734F8" w:rsidP="007C058C">
            <w:pPr>
              <w:pStyle w:val="BodyText1"/>
              <w:spacing w:after="0" w:line="240" w:lineRule="auto"/>
            </w:pPr>
          </w:p>
        </w:tc>
      </w:tr>
      <w:tr w:rsidR="00E734F8" w14:paraId="28CB8CFF" w14:textId="77777777" w:rsidTr="00266C12">
        <w:trPr>
          <w:cantSplit/>
          <w:trHeight w:val="624"/>
        </w:trPr>
        <w:tc>
          <w:tcPr>
            <w:tcW w:w="1741" w:type="pct"/>
            <w:tcBorders>
              <w:top w:val="single" w:sz="8" w:space="0" w:color="A6A6A6"/>
              <w:left w:val="single" w:sz="8" w:space="0" w:color="A6A6A6"/>
              <w:bottom w:val="single" w:sz="8" w:space="0" w:color="A6A6A6"/>
              <w:right w:val="single" w:sz="8" w:space="0" w:color="A6A6A6"/>
            </w:tcBorders>
            <w:vAlign w:val="center"/>
          </w:tcPr>
          <w:p w14:paraId="6C094A88" w14:textId="77777777" w:rsidR="00E734F8" w:rsidRDefault="00E734F8" w:rsidP="007C058C">
            <w:pPr>
              <w:pStyle w:val="BodyText1"/>
              <w:spacing w:after="0" w:line="240" w:lineRule="auto"/>
            </w:pPr>
          </w:p>
        </w:tc>
        <w:tc>
          <w:tcPr>
            <w:tcW w:w="719" w:type="pct"/>
            <w:tcBorders>
              <w:top w:val="single" w:sz="8" w:space="0" w:color="A6A6A6"/>
              <w:left w:val="single" w:sz="8" w:space="0" w:color="A6A6A6"/>
              <w:bottom w:val="single" w:sz="8" w:space="0" w:color="A6A6A6"/>
              <w:right w:val="single" w:sz="8" w:space="0" w:color="A6A6A6"/>
            </w:tcBorders>
            <w:vAlign w:val="center"/>
          </w:tcPr>
          <w:p w14:paraId="3B7D3FB7" w14:textId="77777777" w:rsidR="00E734F8" w:rsidRDefault="00E734F8" w:rsidP="007C058C">
            <w:pPr>
              <w:pStyle w:val="BodyText1"/>
              <w:spacing w:after="0" w:line="240" w:lineRule="auto"/>
            </w:pPr>
          </w:p>
        </w:tc>
        <w:tc>
          <w:tcPr>
            <w:tcW w:w="844" w:type="pct"/>
            <w:tcBorders>
              <w:top w:val="single" w:sz="8" w:space="0" w:color="A6A6A6"/>
              <w:left w:val="single" w:sz="8" w:space="0" w:color="A6A6A6"/>
              <w:bottom w:val="single" w:sz="8" w:space="0" w:color="A6A6A6"/>
              <w:right w:val="single" w:sz="8" w:space="0" w:color="A6A6A6"/>
            </w:tcBorders>
            <w:vAlign w:val="center"/>
          </w:tcPr>
          <w:p w14:paraId="4F021025" w14:textId="77777777" w:rsidR="00E734F8" w:rsidRDefault="00E734F8" w:rsidP="007C058C">
            <w:pPr>
              <w:pStyle w:val="BodyText1"/>
              <w:spacing w:after="0" w:line="240" w:lineRule="auto"/>
            </w:pPr>
          </w:p>
        </w:tc>
        <w:tc>
          <w:tcPr>
            <w:tcW w:w="1696" w:type="pct"/>
            <w:tcBorders>
              <w:top w:val="single" w:sz="8" w:space="0" w:color="A6A6A6"/>
              <w:left w:val="single" w:sz="8" w:space="0" w:color="A6A6A6"/>
              <w:bottom w:val="single" w:sz="8" w:space="0" w:color="A6A6A6"/>
              <w:right w:val="single" w:sz="8" w:space="0" w:color="A6A6A6"/>
            </w:tcBorders>
            <w:vAlign w:val="center"/>
          </w:tcPr>
          <w:p w14:paraId="1D322BEB" w14:textId="77777777" w:rsidR="00E734F8" w:rsidRDefault="00E734F8" w:rsidP="007C058C">
            <w:pPr>
              <w:pStyle w:val="BodyText1"/>
              <w:spacing w:after="0" w:line="240" w:lineRule="auto"/>
            </w:pPr>
          </w:p>
        </w:tc>
      </w:tr>
      <w:tr w:rsidR="00E734F8" w14:paraId="464AE90B" w14:textId="77777777" w:rsidTr="00266C12">
        <w:trPr>
          <w:cantSplit/>
          <w:trHeight w:val="624"/>
        </w:trPr>
        <w:tc>
          <w:tcPr>
            <w:tcW w:w="1741" w:type="pct"/>
            <w:tcBorders>
              <w:top w:val="single" w:sz="8" w:space="0" w:color="A6A6A6"/>
              <w:left w:val="single" w:sz="8" w:space="0" w:color="A6A6A6"/>
              <w:bottom w:val="single" w:sz="8" w:space="0" w:color="A6A6A6"/>
              <w:right w:val="single" w:sz="8" w:space="0" w:color="A6A6A6"/>
            </w:tcBorders>
            <w:vAlign w:val="center"/>
          </w:tcPr>
          <w:p w14:paraId="23ECD613" w14:textId="77777777" w:rsidR="00E734F8" w:rsidRDefault="00E734F8" w:rsidP="007C058C">
            <w:pPr>
              <w:pStyle w:val="BodyText1"/>
              <w:spacing w:after="0" w:line="240" w:lineRule="auto"/>
            </w:pPr>
          </w:p>
        </w:tc>
        <w:tc>
          <w:tcPr>
            <w:tcW w:w="719" w:type="pct"/>
            <w:tcBorders>
              <w:top w:val="single" w:sz="8" w:space="0" w:color="A6A6A6"/>
              <w:left w:val="single" w:sz="8" w:space="0" w:color="A6A6A6"/>
              <w:bottom w:val="single" w:sz="8" w:space="0" w:color="A6A6A6"/>
              <w:right w:val="single" w:sz="8" w:space="0" w:color="A6A6A6"/>
            </w:tcBorders>
            <w:vAlign w:val="center"/>
          </w:tcPr>
          <w:p w14:paraId="4FDD5CA9" w14:textId="77777777" w:rsidR="00E734F8" w:rsidRDefault="00E734F8" w:rsidP="007C058C">
            <w:pPr>
              <w:pStyle w:val="BodyText1"/>
              <w:spacing w:after="0" w:line="240" w:lineRule="auto"/>
            </w:pPr>
          </w:p>
        </w:tc>
        <w:tc>
          <w:tcPr>
            <w:tcW w:w="844" w:type="pct"/>
            <w:tcBorders>
              <w:top w:val="single" w:sz="8" w:space="0" w:color="A6A6A6"/>
              <w:left w:val="single" w:sz="8" w:space="0" w:color="A6A6A6"/>
              <w:bottom w:val="single" w:sz="8" w:space="0" w:color="A6A6A6"/>
              <w:right w:val="single" w:sz="8" w:space="0" w:color="A6A6A6"/>
            </w:tcBorders>
            <w:vAlign w:val="center"/>
          </w:tcPr>
          <w:p w14:paraId="7A389D5A" w14:textId="77777777" w:rsidR="00E734F8" w:rsidRDefault="00E734F8" w:rsidP="007C058C">
            <w:pPr>
              <w:pStyle w:val="BodyText1"/>
              <w:spacing w:after="0" w:line="240" w:lineRule="auto"/>
            </w:pPr>
          </w:p>
        </w:tc>
        <w:tc>
          <w:tcPr>
            <w:tcW w:w="1696" w:type="pct"/>
            <w:tcBorders>
              <w:top w:val="single" w:sz="8" w:space="0" w:color="A6A6A6"/>
              <w:left w:val="single" w:sz="8" w:space="0" w:color="A6A6A6"/>
              <w:bottom w:val="single" w:sz="8" w:space="0" w:color="A6A6A6"/>
              <w:right w:val="single" w:sz="8" w:space="0" w:color="A6A6A6"/>
            </w:tcBorders>
            <w:vAlign w:val="center"/>
          </w:tcPr>
          <w:p w14:paraId="68F97D5B" w14:textId="77777777" w:rsidR="00E734F8" w:rsidRDefault="00E734F8" w:rsidP="007C058C">
            <w:pPr>
              <w:pStyle w:val="BodyText1"/>
              <w:spacing w:after="0" w:line="240" w:lineRule="auto"/>
            </w:pPr>
          </w:p>
        </w:tc>
      </w:tr>
      <w:tr w:rsidR="00E734F8" w14:paraId="7AA86CBE" w14:textId="77777777" w:rsidTr="00266C12">
        <w:trPr>
          <w:cantSplit/>
          <w:trHeight w:val="624"/>
        </w:trPr>
        <w:tc>
          <w:tcPr>
            <w:tcW w:w="1741" w:type="pct"/>
            <w:tcBorders>
              <w:top w:val="single" w:sz="8" w:space="0" w:color="A6A6A6"/>
              <w:left w:val="single" w:sz="8" w:space="0" w:color="A6A6A6"/>
              <w:bottom w:val="single" w:sz="8" w:space="0" w:color="A6A6A6"/>
              <w:right w:val="single" w:sz="8" w:space="0" w:color="A6A6A6"/>
            </w:tcBorders>
            <w:vAlign w:val="center"/>
          </w:tcPr>
          <w:p w14:paraId="42DB34CC" w14:textId="77777777" w:rsidR="00E734F8" w:rsidRDefault="00E734F8" w:rsidP="007C058C">
            <w:pPr>
              <w:pStyle w:val="BodyText1"/>
              <w:spacing w:after="0" w:line="240" w:lineRule="auto"/>
            </w:pPr>
          </w:p>
        </w:tc>
        <w:tc>
          <w:tcPr>
            <w:tcW w:w="719" w:type="pct"/>
            <w:tcBorders>
              <w:top w:val="single" w:sz="8" w:space="0" w:color="A6A6A6"/>
              <w:left w:val="single" w:sz="8" w:space="0" w:color="A6A6A6"/>
              <w:bottom w:val="single" w:sz="8" w:space="0" w:color="A6A6A6"/>
              <w:right w:val="single" w:sz="8" w:space="0" w:color="A6A6A6"/>
            </w:tcBorders>
            <w:vAlign w:val="center"/>
          </w:tcPr>
          <w:p w14:paraId="6E853BDD" w14:textId="77777777" w:rsidR="00E734F8" w:rsidRDefault="00E734F8" w:rsidP="007C058C">
            <w:pPr>
              <w:pStyle w:val="BodyText1"/>
              <w:spacing w:after="0" w:line="240" w:lineRule="auto"/>
            </w:pPr>
          </w:p>
        </w:tc>
        <w:tc>
          <w:tcPr>
            <w:tcW w:w="844" w:type="pct"/>
            <w:tcBorders>
              <w:top w:val="single" w:sz="8" w:space="0" w:color="A6A6A6"/>
              <w:left w:val="single" w:sz="8" w:space="0" w:color="A6A6A6"/>
              <w:bottom w:val="single" w:sz="8" w:space="0" w:color="A6A6A6"/>
              <w:right w:val="single" w:sz="8" w:space="0" w:color="A6A6A6"/>
            </w:tcBorders>
            <w:vAlign w:val="center"/>
          </w:tcPr>
          <w:p w14:paraId="0856919D" w14:textId="77777777" w:rsidR="00E734F8" w:rsidRDefault="00E734F8" w:rsidP="007C058C">
            <w:pPr>
              <w:pStyle w:val="BodyText1"/>
              <w:spacing w:after="0" w:line="240" w:lineRule="auto"/>
            </w:pPr>
          </w:p>
        </w:tc>
        <w:tc>
          <w:tcPr>
            <w:tcW w:w="1696" w:type="pct"/>
            <w:tcBorders>
              <w:top w:val="single" w:sz="8" w:space="0" w:color="A6A6A6"/>
              <w:left w:val="single" w:sz="8" w:space="0" w:color="A6A6A6"/>
              <w:bottom w:val="single" w:sz="8" w:space="0" w:color="A6A6A6"/>
              <w:right w:val="single" w:sz="8" w:space="0" w:color="A6A6A6"/>
            </w:tcBorders>
            <w:vAlign w:val="center"/>
          </w:tcPr>
          <w:p w14:paraId="7C1CDF1E" w14:textId="77777777" w:rsidR="00E734F8" w:rsidRDefault="00E734F8" w:rsidP="007C058C">
            <w:pPr>
              <w:pStyle w:val="BodyText1"/>
              <w:spacing w:after="0" w:line="240" w:lineRule="auto"/>
            </w:pPr>
          </w:p>
        </w:tc>
      </w:tr>
    </w:tbl>
    <w:p w14:paraId="2A60B620" w14:textId="77777777" w:rsidR="00E734F8" w:rsidRDefault="00E734F8" w:rsidP="00E734F8">
      <w:pPr>
        <w:spacing w:after="120"/>
      </w:pPr>
    </w:p>
    <w:p w14:paraId="5B37C244" w14:textId="77777777" w:rsidR="00E734F8" w:rsidRDefault="00E734F8" w:rsidP="00E734F8">
      <w:pPr>
        <w:spacing w:after="120"/>
      </w:pPr>
      <w:r w:rsidRPr="005C2D05">
        <w:t xml:space="preserve">Please provide the Material Safety Data Sheet (MSDS) separately for each </w:t>
      </w:r>
      <w:r>
        <w:t xml:space="preserve">proposed substitute </w:t>
      </w:r>
      <w:r w:rsidRPr="005C2D05">
        <w:t>substance</w:t>
      </w:r>
      <w:r>
        <w:t xml:space="preserve"> or preparation</w:t>
      </w:r>
      <w:r w:rsidRPr="005C2D05">
        <w:t xml:space="preserve"> and include </w:t>
      </w:r>
      <w:r>
        <w:t>the corresponding MSDS</w:t>
      </w:r>
      <w:r w:rsidRPr="005C2D05">
        <w:t xml:space="preserve"> document reference </w:t>
      </w:r>
      <w:r>
        <w:t xml:space="preserve">below. </w:t>
      </w:r>
    </w:p>
    <w:p w14:paraId="05247FFA" w14:textId="77777777" w:rsidR="00E734F8" w:rsidRDefault="00E734F8" w:rsidP="00E734F8">
      <w:pPr>
        <w:rPr>
          <w:b/>
          <w:bCs/>
        </w:rPr>
      </w:pPr>
    </w:p>
    <w:p w14:paraId="644E420E" w14:textId="749C2630" w:rsidR="00E734F8" w:rsidRPr="00EA07E7" w:rsidRDefault="00E734F8" w:rsidP="00E734F8">
      <w:pPr>
        <w:rPr>
          <w:b/>
          <w:bCs/>
        </w:rPr>
      </w:pPr>
      <w:r w:rsidRPr="00EA07E7">
        <w:rPr>
          <w:b/>
          <w:bCs/>
        </w:rPr>
        <w:t xml:space="preserve">Table </w:t>
      </w:r>
      <w:r>
        <w:rPr>
          <w:b/>
        </w:rPr>
        <w:t>A</w:t>
      </w:r>
      <w:r w:rsidR="00DA5475">
        <w:rPr>
          <w:b/>
        </w:rPr>
        <w:t>3</w:t>
      </w:r>
      <w:r>
        <w:rPr>
          <w:b/>
          <w:bCs/>
        </w:rPr>
        <w:t>-6</w:t>
      </w:r>
      <w:r w:rsidRPr="00EA07E7">
        <w:rPr>
          <w:b/>
          <w:bCs/>
        </w:rPr>
        <w:t xml:space="preserve">: </w:t>
      </w:r>
      <w:r w:rsidRPr="00F21229">
        <w:rPr>
          <w:b/>
          <w:bCs/>
        </w:rPr>
        <w:t>Material Safety Data Sheet (MSDS)</w:t>
      </w:r>
    </w:p>
    <w:tbl>
      <w:tblPr>
        <w:tblW w:w="4935" w:type="pct"/>
        <w:tblLayout w:type="fixed"/>
        <w:tblCellMar>
          <w:left w:w="0" w:type="dxa"/>
          <w:right w:w="0" w:type="dxa"/>
        </w:tblCellMar>
        <w:tblLook w:val="04A0" w:firstRow="1" w:lastRow="0" w:firstColumn="1" w:lastColumn="0" w:noHBand="0" w:noVBand="1"/>
        <w:tblCaption w:val="Table A3-6: Material Safety Data Sheet (MSDS)"/>
        <w:tblDescription w:val="The table has two columns: 'Substitute substance/preparation name' and 'MSDS Document reference'. Rows are provided for each substitute substance or preparation, specifying the name and the reference to the Material Safety Data Sheet (MSDS) document."/>
      </w:tblPr>
      <w:tblGrid>
        <w:gridCol w:w="5101"/>
        <w:gridCol w:w="4968"/>
      </w:tblGrid>
      <w:tr w:rsidR="00E734F8" w:rsidRPr="00AE1DFE" w14:paraId="4F051FAB" w14:textId="77777777" w:rsidTr="00266C12">
        <w:trPr>
          <w:cantSplit/>
          <w:trHeight w:val="794"/>
          <w:tblHeader/>
        </w:trPr>
        <w:tc>
          <w:tcPr>
            <w:tcW w:w="2533" w:type="pct"/>
            <w:tcBorders>
              <w:top w:val="single" w:sz="8" w:space="0" w:color="auto"/>
              <w:left w:val="single" w:sz="8" w:space="0" w:color="auto"/>
              <w:bottom w:val="single" w:sz="8" w:space="0" w:color="auto"/>
              <w:right w:val="single" w:sz="8" w:space="0" w:color="auto"/>
            </w:tcBorders>
            <w:shd w:val="clear" w:color="auto" w:fill="016574"/>
            <w:vAlign w:val="center"/>
          </w:tcPr>
          <w:p w14:paraId="294901AF" w14:textId="77777777" w:rsidR="00E734F8" w:rsidRDefault="00E734F8" w:rsidP="007C058C">
            <w:pPr>
              <w:spacing w:before="120" w:after="120" w:line="240" w:lineRule="auto"/>
              <w:ind w:left="131"/>
              <w:rPr>
                <w:rFonts w:ascii="Arial" w:eastAsia="Times New Roman" w:hAnsi="Arial" w:cs="Arial"/>
                <w:b/>
                <w:bCs/>
                <w:color w:val="FFFFFF"/>
                <w:lang w:eastAsia="en-GB"/>
              </w:rPr>
            </w:pPr>
            <w:r>
              <w:rPr>
                <w:rFonts w:ascii="Arial" w:eastAsia="Times New Roman" w:hAnsi="Arial" w:cs="Arial"/>
                <w:b/>
                <w:bCs/>
                <w:color w:val="FFFFFF"/>
                <w:lang w:eastAsia="en-GB"/>
              </w:rPr>
              <w:t>Substitute s</w:t>
            </w:r>
            <w:r w:rsidRPr="00C73B55">
              <w:rPr>
                <w:rFonts w:ascii="Arial" w:eastAsia="Times New Roman" w:hAnsi="Arial" w:cs="Arial"/>
                <w:b/>
                <w:bCs/>
                <w:color w:val="FFFFFF"/>
                <w:lang w:eastAsia="en-GB"/>
              </w:rPr>
              <w:t>ubstance/preparation name</w:t>
            </w:r>
          </w:p>
        </w:tc>
        <w:tc>
          <w:tcPr>
            <w:tcW w:w="246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0D24DF2" w14:textId="77777777" w:rsidR="00E734F8" w:rsidRPr="00AE1DFE" w:rsidRDefault="00E734F8" w:rsidP="007C058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MSDS Document reference</w:t>
            </w:r>
          </w:p>
        </w:tc>
      </w:tr>
      <w:tr w:rsidR="00E734F8" w:rsidRPr="00AE1DFE" w14:paraId="0D269149" w14:textId="77777777" w:rsidTr="00266C12">
        <w:trPr>
          <w:cantSplit/>
          <w:trHeight w:val="567"/>
        </w:trPr>
        <w:tc>
          <w:tcPr>
            <w:tcW w:w="2533" w:type="pct"/>
            <w:tcBorders>
              <w:top w:val="nil"/>
              <w:left w:val="single" w:sz="8" w:space="0" w:color="A6A6A6"/>
              <w:bottom w:val="single" w:sz="8" w:space="0" w:color="A6A6A6"/>
              <w:right w:val="single" w:sz="8" w:space="0" w:color="A6A6A6"/>
            </w:tcBorders>
            <w:vAlign w:val="center"/>
          </w:tcPr>
          <w:p w14:paraId="129CCC8C" w14:textId="77777777" w:rsidR="00E734F8" w:rsidRPr="00AE1DFE" w:rsidRDefault="00E734F8" w:rsidP="007C058C">
            <w:pPr>
              <w:spacing w:before="120" w:after="120" w:line="240" w:lineRule="auto"/>
              <w:ind w:left="131"/>
              <w:rPr>
                <w:rFonts w:ascii="Arial" w:eastAsia="Times New Roman" w:hAnsi="Arial" w:cs="Arial"/>
                <w:lang w:eastAsia="en-GB"/>
              </w:rPr>
            </w:pPr>
          </w:p>
        </w:tc>
        <w:tc>
          <w:tcPr>
            <w:tcW w:w="246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45FE024" w14:textId="77777777" w:rsidR="00E734F8" w:rsidRPr="00AE1DFE" w:rsidRDefault="00E734F8" w:rsidP="007C058C">
            <w:pPr>
              <w:spacing w:before="120" w:after="120" w:line="240" w:lineRule="auto"/>
              <w:rPr>
                <w:rFonts w:ascii="Arial" w:eastAsia="Times New Roman" w:hAnsi="Arial" w:cs="Arial"/>
                <w:lang w:eastAsia="en-GB"/>
              </w:rPr>
            </w:pPr>
          </w:p>
        </w:tc>
      </w:tr>
      <w:tr w:rsidR="00E734F8" w:rsidRPr="00AE1DFE" w14:paraId="6B85E949" w14:textId="77777777" w:rsidTr="00266C12">
        <w:trPr>
          <w:cantSplit/>
          <w:trHeight w:val="567"/>
        </w:trPr>
        <w:tc>
          <w:tcPr>
            <w:tcW w:w="2533" w:type="pct"/>
            <w:tcBorders>
              <w:top w:val="single" w:sz="8" w:space="0" w:color="A6A6A6"/>
              <w:left w:val="single" w:sz="8" w:space="0" w:color="A6A6A6"/>
              <w:bottom w:val="single" w:sz="8" w:space="0" w:color="A6A6A6"/>
              <w:right w:val="single" w:sz="8" w:space="0" w:color="A6A6A6"/>
            </w:tcBorders>
            <w:vAlign w:val="center"/>
          </w:tcPr>
          <w:p w14:paraId="1BA04695" w14:textId="77777777" w:rsidR="00E734F8" w:rsidRPr="00AE1DFE" w:rsidRDefault="00E734F8" w:rsidP="007C058C">
            <w:pPr>
              <w:spacing w:before="120" w:after="120" w:line="240" w:lineRule="auto"/>
              <w:ind w:left="131"/>
              <w:rPr>
                <w:rFonts w:ascii="Arial" w:eastAsia="Times New Roman" w:hAnsi="Arial" w:cs="Arial"/>
                <w:lang w:eastAsia="en-GB"/>
              </w:rPr>
            </w:pPr>
          </w:p>
        </w:tc>
        <w:tc>
          <w:tcPr>
            <w:tcW w:w="246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EC08A48" w14:textId="77777777" w:rsidR="00E734F8" w:rsidRPr="00AE1DFE" w:rsidRDefault="00E734F8" w:rsidP="007C058C">
            <w:pPr>
              <w:spacing w:before="120" w:after="120" w:line="240" w:lineRule="auto"/>
              <w:rPr>
                <w:rFonts w:ascii="Arial" w:eastAsia="Times New Roman" w:hAnsi="Arial" w:cs="Arial"/>
                <w:lang w:eastAsia="en-GB"/>
              </w:rPr>
            </w:pPr>
          </w:p>
        </w:tc>
      </w:tr>
      <w:tr w:rsidR="00E734F8" w:rsidRPr="00AE1DFE" w14:paraId="059D94BD" w14:textId="77777777" w:rsidTr="00266C12">
        <w:trPr>
          <w:cantSplit/>
          <w:trHeight w:val="567"/>
        </w:trPr>
        <w:tc>
          <w:tcPr>
            <w:tcW w:w="2533" w:type="pct"/>
            <w:tcBorders>
              <w:top w:val="single" w:sz="8" w:space="0" w:color="A6A6A6"/>
              <w:left w:val="single" w:sz="8" w:space="0" w:color="A6A6A6"/>
              <w:bottom w:val="single" w:sz="8" w:space="0" w:color="A6A6A6"/>
              <w:right w:val="single" w:sz="8" w:space="0" w:color="A6A6A6"/>
            </w:tcBorders>
            <w:vAlign w:val="center"/>
          </w:tcPr>
          <w:p w14:paraId="0B537C8D" w14:textId="77777777" w:rsidR="00E734F8" w:rsidRPr="00AE1DFE" w:rsidRDefault="00E734F8" w:rsidP="007C058C">
            <w:pPr>
              <w:spacing w:before="120" w:after="120" w:line="240" w:lineRule="auto"/>
              <w:ind w:left="131"/>
              <w:rPr>
                <w:rFonts w:ascii="Arial" w:eastAsia="Times New Roman" w:hAnsi="Arial" w:cs="Arial"/>
                <w:lang w:eastAsia="en-GB"/>
              </w:rPr>
            </w:pPr>
          </w:p>
        </w:tc>
        <w:tc>
          <w:tcPr>
            <w:tcW w:w="246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CDDD769" w14:textId="77777777" w:rsidR="00E734F8" w:rsidRPr="00AE1DFE" w:rsidRDefault="00E734F8" w:rsidP="007C058C">
            <w:pPr>
              <w:spacing w:before="120" w:after="120" w:line="240" w:lineRule="auto"/>
              <w:rPr>
                <w:rFonts w:ascii="Arial" w:eastAsia="Times New Roman" w:hAnsi="Arial" w:cs="Arial"/>
                <w:lang w:eastAsia="en-GB"/>
              </w:rPr>
            </w:pPr>
          </w:p>
        </w:tc>
      </w:tr>
      <w:tr w:rsidR="00E734F8" w:rsidRPr="00AE1DFE" w14:paraId="78D87413" w14:textId="77777777" w:rsidTr="00266C12">
        <w:trPr>
          <w:cantSplit/>
          <w:trHeight w:val="567"/>
        </w:trPr>
        <w:tc>
          <w:tcPr>
            <w:tcW w:w="2533" w:type="pct"/>
            <w:tcBorders>
              <w:top w:val="single" w:sz="8" w:space="0" w:color="A6A6A6"/>
              <w:left w:val="single" w:sz="8" w:space="0" w:color="A6A6A6"/>
              <w:bottom w:val="single" w:sz="8" w:space="0" w:color="A6A6A6"/>
              <w:right w:val="single" w:sz="8" w:space="0" w:color="A6A6A6"/>
            </w:tcBorders>
            <w:vAlign w:val="center"/>
          </w:tcPr>
          <w:p w14:paraId="095FD5FA" w14:textId="77777777" w:rsidR="00E734F8" w:rsidRPr="00AE1DFE" w:rsidRDefault="00E734F8" w:rsidP="007C058C">
            <w:pPr>
              <w:spacing w:before="120" w:after="120" w:line="240" w:lineRule="auto"/>
              <w:ind w:left="131"/>
              <w:rPr>
                <w:rFonts w:ascii="Arial" w:eastAsia="Times New Roman" w:hAnsi="Arial" w:cs="Arial"/>
                <w:lang w:eastAsia="en-GB"/>
              </w:rPr>
            </w:pPr>
          </w:p>
        </w:tc>
        <w:tc>
          <w:tcPr>
            <w:tcW w:w="246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CA09DF4" w14:textId="77777777" w:rsidR="00E734F8" w:rsidRPr="00AE1DFE" w:rsidRDefault="00E734F8" w:rsidP="007C058C">
            <w:pPr>
              <w:spacing w:before="120" w:after="120" w:line="240" w:lineRule="auto"/>
              <w:rPr>
                <w:rFonts w:ascii="Arial" w:eastAsia="Times New Roman" w:hAnsi="Arial" w:cs="Arial"/>
                <w:lang w:eastAsia="en-GB"/>
              </w:rPr>
            </w:pPr>
          </w:p>
        </w:tc>
      </w:tr>
    </w:tbl>
    <w:p w14:paraId="5691DECB" w14:textId="77777777" w:rsidR="009439A6" w:rsidRDefault="009439A6" w:rsidP="0047275A">
      <w:r>
        <w:br w:type="page"/>
      </w:r>
    </w:p>
    <w:p w14:paraId="22EA0653" w14:textId="32612156" w:rsidR="00E734F8" w:rsidRPr="00D76BD1" w:rsidRDefault="00E734F8" w:rsidP="00E734F8">
      <w:pPr>
        <w:pStyle w:val="Heading4"/>
        <w:rPr>
          <w:color w:val="016574" w:themeColor="accent1"/>
        </w:rPr>
      </w:pPr>
      <w:r w:rsidRPr="000B53DD">
        <w:rPr>
          <w:color w:val="016574" w:themeColor="accent1"/>
        </w:rPr>
        <w:lastRenderedPageBreak/>
        <w:t>A</w:t>
      </w:r>
      <w:r w:rsidR="00DA5475">
        <w:rPr>
          <w:color w:val="016574" w:themeColor="accent1"/>
        </w:rPr>
        <w:t>3</w:t>
      </w:r>
      <w:r w:rsidRPr="000B53DD">
        <w:rPr>
          <w:color w:val="016574" w:themeColor="accent1"/>
        </w:rPr>
        <w:t>-</w:t>
      </w:r>
      <w:r w:rsidRPr="00D76BD1">
        <w:rPr>
          <w:color w:val="016574" w:themeColor="accent1"/>
        </w:rPr>
        <w:t>2.3</w:t>
      </w:r>
      <w:r w:rsidR="00F85A88">
        <w:rPr>
          <w:color w:val="016574" w:themeColor="accent1"/>
        </w:rPr>
        <w:t xml:space="preserve">   </w:t>
      </w:r>
      <w:r w:rsidRPr="00D76BD1">
        <w:rPr>
          <w:color w:val="016574" w:themeColor="accent1"/>
        </w:rPr>
        <w:t xml:space="preserve">Justification for not replacing substances or preparations </w:t>
      </w:r>
    </w:p>
    <w:p w14:paraId="070156BA" w14:textId="23B5ED5A" w:rsidR="00E734F8" w:rsidRDefault="00E734F8" w:rsidP="00C01D0B">
      <w:pPr>
        <w:spacing w:after="80"/>
      </w:pPr>
      <w:r w:rsidRPr="008B5AB3">
        <w:t xml:space="preserve">If you do not plan to implement a substitution program, please provide a </w:t>
      </w:r>
      <w:r>
        <w:t xml:space="preserve">detailed explanation </w:t>
      </w:r>
      <w:r w:rsidRPr="008B5AB3">
        <w:t>of why any substance</w:t>
      </w:r>
      <w:r>
        <w:t xml:space="preserve"> or preparation</w:t>
      </w:r>
      <w:r w:rsidRPr="008B5AB3">
        <w:t xml:space="preserve"> listed in </w:t>
      </w:r>
      <w:r>
        <w:t xml:space="preserve">Table </w:t>
      </w:r>
      <w:r w:rsidR="00B910D7">
        <w:t>A3</w:t>
      </w:r>
      <w:r>
        <w:t xml:space="preserve">-3 </w:t>
      </w:r>
      <w:r w:rsidRPr="008B5AB3">
        <w:t>cannot be replaced. Consider factors like human health, environmental impact, suitability, and the costs and benefits of alternatives.</w:t>
      </w:r>
    </w:p>
    <w:tbl>
      <w:tblPr>
        <w:tblW w:w="4928" w:type="pct"/>
        <w:tblLayout w:type="fixed"/>
        <w:tblCellMar>
          <w:left w:w="0" w:type="dxa"/>
          <w:right w:w="0" w:type="dxa"/>
        </w:tblCellMar>
        <w:tblLook w:val="04A0" w:firstRow="1" w:lastRow="0" w:firstColumn="1" w:lastColumn="0" w:noHBand="0" w:noVBand="1"/>
      </w:tblPr>
      <w:tblGrid>
        <w:gridCol w:w="10055"/>
      </w:tblGrid>
      <w:tr w:rsidR="00E734F8" w:rsidRPr="00AE1DFE" w14:paraId="25F4A1DA" w14:textId="77777777" w:rsidTr="00C01D0B">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968D65D" w14:textId="77777777" w:rsidR="00E734F8" w:rsidRPr="00AE1DFE" w:rsidRDefault="00E734F8" w:rsidP="007C058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E734F8" w:rsidRPr="00AE1DFE" w14:paraId="3F98EF3B" w14:textId="77777777" w:rsidTr="00C01D0B">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4F1E989" w14:textId="77777777" w:rsidR="00E734F8" w:rsidRPr="00AE1DFE" w:rsidRDefault="00E734F8" w:rsidP="007C058C">
            <w:pPr>
              <w:spacing w:before="120" w:after="120" w:line="240" w:lineRule="auto"/>
              <w:rPr>
                <w:rFonts w:ascii="Arial" w:eastAsia="Times New Roman" w:hAnsi="Arial" w:cs="Arial"/>
                <w:lang w:eastAsia="en-GB"/>
              </w:rPr>
            </w:pPr>
          </w:p>
        </w:tc>
      </w:tr>
    </w:tbl>
    <w:p w14:paraId="5EE67D62" w14:textId="6A750112" w:rsidR="00E734F8" w:rsidRPr="00D76BD1" w:rsidRDefault="00E734F8" w:rsidP="00C01D0B">
      <w:pPr>
        <w:pStyle w:val="Heading4"/>
        <w:spacing w:before="480"/>
        <w:rPr>
          <w:color w:val="016574" w:themeColor="accent1"/>
        </w:rPr>
      </w:pPr>
      <w:r w:rsidRPr="00D76BD1">
        <w:rPr>
          <w:color w:val="016574" w:themeColor="accent1"/>
        </w:rPr>
        <w:t>A</w:t>
      </w:r>
      <w:r w:rsidR="00DA5475">
        <w:rPr>
          <w:color w:val="016574" w:themeColor="accent1"/>
        </w:rPr>
        <w:t>3</w:t>
      </w:r>
      <w:r w:rsidRPr="000B53DD">
        <w:rPr>
          <w:color w:val="016574" w:themeColor="accent1"/>
        </w:rPr>
        <w:t>-</w:t>
      </w:r>
      <w:r w:rsidRPr="00D76BD1">
        <w:rPr>
          <w:color w:val="016574" w:themeColor="accent1"/>
        </w:rPr>
        <w:t>2.4</w:t>
      </w:r>
      <w:r w:rsidR="00F85A88">
        <w:rPr>
          <w:color w:val="016574" w:themeColor="accent1"/>
        </w:rPr>
        <w:t xml:space="preserve">   </w:t>
      </w:r>
      <w:r w:rsidRPr="00D76BD1">
        <w:rPr>
          <w:color w:val="016574" w:themeColor="accent1"/>
        </w:rPr>
        <w:t>VOCs discharge and emission compliance</w:t>
      </w:r>
    </w:p>
    <w:p w14:paraId="4B64FCEE" w14:textId="77777777" w:rsidR="00E734F8" w:rsidRDefault="00E734F8" w:rsidP="00E734F8">
      <w:pPr>
        <w:spacing w:after="120"/>
      </w:pPr>
      <w:r>
        <w:t>Please identify where volatile organic compounds (VOCs) are discharged from the proposed activities and meet the following criteria:</w:t>
      </w:r>
    </w:p>
    <w:p w14:paraId="7C48189D" w14:textId="77777777" w:rsidR="00E734F8" w:rsidRPr="00C67F80" w:rsidRDefault="00E734F8" w:rsidP="00266AB8">
      <w:pPr>
        <w:pStyle w:val="ListParagraph"/>
        <w:numPr>
          <w:ilvl w:val="0"/>
          <w:numId w:val="16"/>
        </w:numPr>
        <w:spacing w:before="120" w:after="120" w:line="360" w:lineRule="auto"/>
        <w:ind w:left="567" w:hanging="425"/>
        <w:contextualSpacing w:val="0"/>
        <w:rPr>
          <w:sz w:val="24"/>
          <w:szCs w:val="24"/>
        </w:rPr>
      </w:pPr>
      <w:r w:rsidRPr="00C67F80">
        <w:rPr>
          <w:sz w:val="24"/>
          <w:szCs w:val="24"/>
        </w:rPr>
        <w:t>Assigned or required to carry hazard statements H340, H350, H350i, H360D, or H360F.</w:t>
      </w:r>
    </w:p>
    <w:p w14:paraId="74E53D49" w14:textId="77777777" w:rsidR="00E734F8" w:rsidRPr="00C67F80" w:rsidRDefault="00E734F8" w:rsidP="00266AB8">
      <w:pPr>
        <w:pStyle w:val="ListParagraph"/>
        <w:numPr>
          <w:ilvl w:val="0"/>
          <w:numId w:val="16"/>
        </w:numPr>
        <w:spacing w:after="120" w:line="360" w:lineRule="auto"/>
        <w:ind w:left="567" w:hanging="425"/>
        <w:contextualSpacing w:val="0"/>
        <w:rPr>
          <w:sz w:val="24"/>
          <w:szCs w:val="24"/>
        </w:rPr>
      </w:pPr>
      <w:r w:rsidRPr="00C67F80">
        <w:rPr>
          <w:sz w:val="24"/>
          <w:szCs w:val="24"/>
        </w:rPr>
        <w:t>The mass emission of these compounds is greater than, or equal to, 10 g/h.</w:t>
      </w:r>
    </w:p>
    <w:p w14:paraId="196D1C46" w14:textId="77777777" w:rsidR="00E734F8" w:rsidRDefault="00E734F8" w:rsidP="00C01D0B">
      <w:pPr>
        <w:spacing w:after="80"/>
      </w:pPr>
      <w:r w:rsidRPr="00A13389">
        <w:t xml:space="preserve">If any VOCs </w:t>
      </w:r>
      <w:r>
        <w:t>are</w:t>
      </w:r>
      <w:r w:rsidRPr="00A13389">
        <w:t xml:space="preserve"> identified, please </w:t>
      </w:r>
      <w:r>
        <w:t xml:space="preserve">also </w:t>
      </w:r>
      <w:r w:rsidRPr="00A13389">
        <w:t>explain how you will ensure that the emissions at the waste gas discharge point meet the 2</w:t>
      </w:r>
      <w:r>
        <w:t xml:space="preserve"> </w:t>
      </w:r>
      <w:r w:rsidRPr="00A13389">
        <w:t xml:space="preserve">mg/m³ emission limit </w:t>
      </w:r>
      <w:r>
        <w:t xml:space="preserve">specified in EASR. </w:t>
      </w:r>
    </w:p>
    <w:tbl>
      <w:tblPr>
        <w:tblW w:w="4928" w:type="pct"/>
        <w:tblLayout w:type="fixed"/>
        <w:tblCellMar>
          <w:left w:w="0" w:type="dxa"/>
          <w:right w:w="0" w:type="dxa"/>
        </w:tblCellMar>
        <w:tblLook w:val="04A0" w:firstRow="1" w:lastRow="0" w:firstColumn="1" w:lastColumn="0" w:noHBand="0" w:noVBand="1"/>
      </w:tblPr>
      <w:tblGrid>
        <w:gridCol w:w="10055"/>
      </w:tblGrid>
      <w:tr w:rsidR="00E734F8" w:rsidRPr="00AE1DFE" w14:paraId="4BDF4448" w14:textId="77777777" w:rsidTr="00C01D0B">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9E25B8F" w14:textId="77777777" w:rsidR="00E734F8" w:rsidRPr="00AE1DFE" w:rsidRDefault="00E734F8" w:rsidP="007C058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E734F8" w:rsidRPr="00AE1DFE" w14:paraId="1808A87C" w14:textId="77777777" w:rsidTr="00C01D0B">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F4B54FF" w14:textId="77777777" w:rsidR="00E734F8" w:rsidRPr="00AE1DFE" w:rsidRDefault="00E734F8" w:rsidP="007C058C">
            <w:pPr>
              <w:spacing w:before="120" w:after="120" w:line="240" w:lineRule="auto"/>
              <w:rPr>
                <w:rFonts w:ascii="Arial" w:eastAsia="Times New Roman" w:hAnsi="Arial" w:cs="Arial"/>
                <w:lang w:eastAsia="en-GB"/>
              </w:rPr>
            </w:pPr>
          </w:p>
        </w:tc>
      </w:tr>
    </w:tbl>
    <w:p w14:paraId="4F73872E" w14:textId="7FDBE29C" w:rsidR="00E734F8" w:rsidRPr="00D76BD1" w:rsidRDefault="00E734F8" w:rsidP="00C01D0B">
      <w:pPr>
        <w:pStyle w:val="Heading4"/>
        <w:spacing w:before="480"/>
        <w:rPr>
          <w:color w:val="016574" w:themeColor="accent1"/>
        </w:rPr>
      </w:pPr>
      <w:r w:rsidRPr="00D76BD1">
        <w:rPr>
          <w:color w:val="016574" w:themeColor="accent1"/>
        </w:rPr>
        <w:t>A</w:t>
      </w:r>
      <w:r w:rsidR="00DA5475">
        <w:rPr>
          <w:color w:val="016574" w:themeColor="accent1"/>
        </w:rPr>
        <w:t>3</w:t>
      </w:r>
      <w:r w:rsidRPr="000B53DD">
        <w:rPr>
          <w:color w:val="016574" w:themeColor="accent1"/>
        </w:rPr>
        <w:t>-</w:t>
      </w:r>
      <w:r w:rsidRPr="00D76BD1">
        <w:rPr>
          <w:color w:val="016574" w:themeColor="accent1"/>
        </w:rPr>
        <w:t>2.5</w:t>
      </w:r>
      <w:r w:rsidR="00C01D0B">
        <w:rPr>
          <w:color w:val="016574" w:themeColor="accent1"/>
        </w:rPr>
        <w:t xml:space="preserve">   </w:t>
      </w:r>
      <w:r w:rsidRPr="00D76BD1">
        <w:rPr>
          <w:color w:val="016574" w:themeColor="accent1"/>
        </w:rPr>
        <w:t>Halogenated VOCs discharge and emission compliance</w:t>
      </w:r>
    </w:p>
    <w:p w14:paraId="1E15D385" w14:textId="77777777" w:rsidR="00E734F8" w:rsidRPr="00DA5475" w:rsidRDefault="00E734F8" w:rsidP="00E734F8">
      <w:r>
        <w:t xml:space="preserve">Please identify where halogenated VOCs are discharged from the proposed activities and meet </w:t>
      </w:r>
      <w:r w:rsidRPr="00DA5475">
        <w:t>the following criteria:</w:t>
      </w:r>
    </w:p>
    <w:p w14:paraId="466046B2" w14:textId="77777777" w:rsidR="00E734F8" w:rsidRPr="00DA5475" w:rsidRDefault="00E734F8" w:rsidP="00266AB8">
      <w:pPr>
        <w:pStyle w:val="ListParagraph"/>
        <w:numPr>
          <w:ilvl w:val="0"/>
          <w:numId w:val="17"/>
        </w:numPr>
        <w:spacing w:before="120" w:after="120" w:line="360" w:lineRule="auto"/>
        <w:ind w:left="567" w:hanging="425"/>
        <w:contextualSpacing w:val="0"/>
        <w:rPr>
          <w:sz w:val="24"/>
          <w:szCs w:val="24"/>
        </w:rPr>
      </w:pPr>
      <w:r w:rsidRPr="00DA5475">
        <w:rPr>
          <w:sz w:val="24"/>
          <w:szCs w:val="24"/>
        </w:rPr>
        <w:t>Assigned the hazard statements H341 and/or H351.</w:t>
      </w:r>
    </w:p>
    <w:p w14:paraId="7684E909" w14:textId="77777777" w:rsidR="00E734F8" w:rsidRPr="00DA5475" w:rsidRDefault="00E734F8" w:rsidP="00266AB8">
      <w:pPr>
        <w:pStyle w:val="ListParagraph"/>
        <w:numPr>
          <w:ilvl w:val="0"/>
          <w:numId w:val="17"/>
        </w:numPr>
        <w:spacing w:before="120" w:after="120" w:line="360" w:lineRule="auto"/>
        <w:ind w:left="567" w:hanging="425"/>
        <w:contextualSpacing w:val="0"/>
        <w:rPr>
          <w:sz w:val="24"/>
          <w:szCs w:val="24"/>
        </w:rPr>
      </w:pPr>
      <w:r w:rsidRPr="00DA5475">
        <w:rPr>
          <w:sz w:val="24"/>
          <w:szCs w:val="24"/>
        </w:rPr>
        <w:t>The mass emission of these compounds is greater than or equal to 100 g/h.</w:t>
      </w:r>
    </w:p>
    <w:p w14:paraId="63ECFE52" w14:textId="77777777" w:rsidR="00E734F8" w:rsidRDefault="00E734F8" w:rsidP="00C01D0B">
      <w:pPr>
        <w:spacing w:before="120" w:after="80"/>
      </w:pPr>
      <w:r w:rsidRPr="00DA5475">
        <w:t>If any halogenated VOCs are identified, please also explain how you will ensure</w:t>
      </w:r>
      <w:r w:rsidRPr="00A13389">
        <w:t xml:space="preserve"> that the emissions at the waste gas discharge point meet the 2</w:t>
      </w:r>
      <w:r>
        <w:t xml:space="preserve">0 </w:t>
      </w:r>
      <w:r w:rsidRPr="00A13389">
        <w:t xml:space="preserve">mg/m³ emission limit </w:t>
      </w:r>
      <w:r>
        <w:t>specified in EASR.</w:t>
      </w:r>
    </w:p>
    <w:tbl>
      <w:tblPr>
        <w:tblW w:w="4928" w:type="pct"/>
        <w:tblLayout w:type="fixed"/>
        <w:tblCellMar>
          <w:left w:w="0" w:type="dxa"/>
          <w:right w:w="0" w:type="dxa"/>
        </w:tblCellMar>
        <w:tblLook w:val="04A0" w:firstRow="1" w:lastRow="0" w:firstColumn="1" w:lastColumn="0" w:noHBand="0" w:noVBand="1"/>
      </w:tblPr>
      <w:tblGrid>
        <w:gridCol w:w="10055"/>
      </w:tblGrid>
      <w:tr w:rsidR="00E734F8" w:rsidRPr="00AE1DFE" w14:paraId="1F84BAF8" w14:textId="77777777" w:rsidTr="00C01D0B">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5E579F7" w14:textId="77777777" w:rsidR="00E734F8" w:rsidRPr="00AE1DFE" w:rsidRDefault="00E734F8" w:rsidP="007C058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E734F8" w:rsidRPr="00AE1DFE" w14:paraId="68DD5FF2" w14:textId="77777777" w:rsidTr="00C01D0B">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2058573" w14:textId="77777777" w:rsidR="00E734F8" w:rsidRPr="00AE1DFE" w:rsidRDefault="00E734F8" w:rsidP="007C058C">
            <w:pPr>
              <w:spacing w:before="120" w:after="120" w:line="240" w:lineRule="auto"/>
              <w:rPr>
                <w:rFonts w:ascii="Arial" w:eastAsia="Times New Roman" w:hAnsi="Arial" w:cs="Arial"/>
                <w:lang w:eastAsia="en-GB"/>
              </w:rPr>
            </w:pPr>
          </w:p>
        </w:tc>
      </w:tr>
    </w:tbl>
    <w:p w14:paraId="0BF6E40B" w14:textId="37CAC64E" w:rsidR="00E734F8" w:rsidRPr="00BF7139" w:rsidRDefault="00FF6F6D" w:rsidP="00E734F8">
      <w:pPr>
        <w:pStyle w:val="Heading3"/>
        <w:spacing w:after="360"/>
        <w:rPr>
          <w:color w:val="016574" w:themeColor="accent1"/>
        </w:rPr>
      </w:pPr>
      <w:bookmarkStart w:id="204" w:name="_Toc191630609"/>
      <w:r>
        <w:rPr>
          <w:color w:val="016574" w:themeColor="accent1"/>
        </w:rPr>
        <w:br w:type="page"/>
      </w:r>
      <w:bookmarkStart w:id="205" w:name="_Toc211248359"/>
      <w:r w:rsidR="00564F7B">
        <w:rPr>
          <w:color w:val="016574" w:themeColor="accent1"/>
        </w:rPr>
        <w:lastRenderedPageBreak/>
        <w:t>S</w:t>
      </w:r>
      <w:r w:rsidR="00156C9C">
        <w:rPr>
          <w:color w:val="016574" w:themeColor="accent1"/>
        </w:rPr>
        <w:t xml:space="preserve">ection </w:t>
      </w:r>
      <w:r w:rsidR="00E734F8" w:rsidRPr="00BF7139">
        <w:rPr>
          <w:color w:val="016574" w:themeColor="accent1"/>
        </w:rPr>
        <w:t>A</w:t>
      </w:r>
      <w:r w:rsidR="00DA5475">
        <w:rPr>
          <w:color w:val="016574" w:themeColor="accent1"/>
        </w:rPr>
        <w:t>3</w:t>
      </w:r>
      <w:r w:rsidR="00E734F8" w:rsidRPr="00BF7139">
        <w:rPr>
          <w:color w:val="016574" w:themeColor="accent1"/>
        </w:rPr>
        <w:t>-3</w:t>
      </w:r>
      <w:r w:rsidR="002D34AF">
        <w:rPr>
          <w:color w:val="016574" w:themeColor="accent1"/>
        </w:rPr>
        <w:t xml:space="preserve"> - </w:t>
      </w:r>
      <w:r w:rsidR="00E734F8" w:rsidRPr="00BF7139">
        <w:rPr>
          <w:color w:val="016574" w:themeColor="accent1"/>
        </w:rPr>
        <w:t>VOC compliance</w:t>
      </w:r>
      <w:bookmarkEnd w:id="205"/>
      <w:r w:rsidR="00E734F8" w:rsidRPr="00BF7139">
        <w:rPr>
          <w:color w:val="016574" w:themeColor="accent1"/>
        </w:rPr>
        <w:t xml:space="preserve">  </w:t>
      </w:r>
      <w:r w:rsidR="00E734F8" w:rsidRPr="00BF7139">
        <w:rPr>
          <w:rFonts w:cs="Arial"/>
          <w:color w:val="016574" w:themeColor="accent1"/>
        </w:rPr>
        <w:t xml:space="preserve"> </w:t>
      </w:r>
      <w:bookmarkEnd w:id="204"/>
    </w:p>
    <w:p w14:paraId="199731D2" w14:textId="46D2DC3B" w:rsidR="00E734F8" w:rsidRPr="00295B9F" w:rsidRDefault="00E734F8" w:rsidP="00E734F8">
      <w:pPr>
        <w:pStyle w:val="Heading4"/>
        <w:rPr>
          <w:color w:val="016574" w:themeColor="accent1"/>
        </w:rPr>
      </w:pPr>
      <w:r w:rsidRPr="00295B9F">
        <w:rPr>
          <w:color w:val="016574" w:themeColor="accent1"/>
        </w:rPr>
        <w:t>A</w:t>
      </w:r>
      <w:r w:rsidR="00DA5475">
        <w:rPr>
          <w:color w:val="016574" w:themeColor="accent1"/>
        </w:rPr>
        <w:t>3</w:t>
      </w:r>
      <w:r w:rsidRPr="00295B9F">
        <w:rPr>
          <w:color w:val="016574" w:themeColor="accent1"/>
        </w:rPr>
        <w:t>-3.1</w:t>
      </w:r>
      <w:r w:rsidR="002D34AF">
        <w:rPr>
          <w:color w:val="016574" w:themeColor="accent1"/>
        </w:rPr>
        <w:t xml:space="preserve">   </w:t>
      </w:r>
      <w:r w:rsidRPr="00295B9F">
        <w:rPr>
          <w:color w:val="016574" w:themeColor="accent1"/>
        </w:rPr>
        <w:t xml:space="preserve">VOC compliance route </w:t>
      </w:r>
    </w:p>
    <w:p w14:paraId="585F0520" w14:textId="77777777" w:rsidR="00E734F8" w:rsidRDefault="00E734F8" w:rsidP="00E734F8">
      <w:r>
        <w:t>For each</w:t>
      </w:r>
      <w:r w:rsidRPr="00295B9F">
        <w:t xml:space="preserve"> </w:t>
      </w:r>
      <w:r>
        <w:t>o</w:t>
      </w:r>
      <w:r w:rsidRPr="00295B9F">
        <w:t>rganic solvent</w:t>
      </w:r>
      <w:r>
        <w:t xml:space="preserve"> emissions activity, y</w:t>
      </w:r>
      <w:r w:rsidRPr="003F0A17">
        <w:t xml:space="preserve">ou must demonstrate compliance with </w:t>
      </w:r>
      <w:r>
        <w:t>EASR</w:t>
      </w:r>
      <w:r w:rsidRPr="003F0A17">
        <w:t xml:space="preserve"> by selecting one of three VOC compliance routes and submitting a </w:t>
      </w:r>
      <w:r>
        <w:t>s</w:t>
      </w:r>
      <w:r w:rsidRPr="003F0A17">
        <w:t>olvent management plan</w:t>
      </w:r>
      <w:r>
        <w:t>.</w:t>
      </w:r>
      <w:r w:rsidRPr="0072586D">
        <w:t xml:space="preserve"> </w:t>
      </w:r>
    </w:p>
    <w:p w14:paraId="50549389" w14:textId="77777777" w:rsidR="00E734F8" w:rsidRDefault="00E734F8" w:rsidP="00037FF0">
      <w:pPr>
        <w:spacing w:before="120" w:after="120"/>
      </w:pPr>
      <w:r>
        <w:t xml:space="preserve">Please note that not all compliance routes are available for each activity. </w:t>
      </w:r>
      <w:r w:rsidRPr="00564ADC">
        <w:t>To find out which routes apply to your specific activity, please consult the</w:t>
      </w:r>
      <w:r>
        <w:t xml:space="preserve"> relevant</w:t>
      </w:r>
      <w:r w:rsidRPr="00564ADC">
        <w:t xml:space="preserve"> </w:t>
      </w:r>
      <w:hyperlink r:id="rId52" w:anchor="solvents-sector" w:history="1">
        <w:r w:rsidRPr="006A0524">
          <w:rPr>
            <w:rStyle w:val="Hyperlink"/>
          </w:rPr>
          <w:t>Process Guidance notes (PG notes)</w:t>
        </w:r>
      </w:hyperlink>
      <w:r w:rsidRPr="00564ADC">
        <w:t xml:space="preserve"> for </w:t>
      </w:r>
      <w:r>
        <w:t>your</w:t>
      </w:r>
      <w:r w:rsidRPr="00564ADC">
        <w:t xml:space="preserve"> activity.</w:t>
      </w:r>
    </w:p>
    <w:p w14:paraId="1C1CE8E3" w14:textId="6954AA56" w:rsidR="00E734F8" w:rsidRDefault="00E734F8" w:rsidP="00E734F8">
      <w:r w:rsidRPr="000352E0">
        <w:t xml:space="preserve">Please </w:t>
      </w:r>
      <w:r w:rsidR="00C65994">
        <w:t>indicate</w:t>
      </w:r>
      <w:r w:rsidRPr="000352E0">
        <w:t xml:space="preserve"> the VOC compliance route you </w:t>
      </w:r>
      <w:r w:rsidR="00852C5C">
        <w:t>intend</w:t>
      </w:r>
      <w:r w:rsidRPr="000352E0">
        <w:t xml:space="preserve"> to use by </w:t>
      </w:r>
      <w:r w:rsidR="00852C5C">
        <w:t>select</w:t>
      </w:r>
      <w:r w:rsidRPr="000352E0">
        <w:t>ing the appropriate box</w:t>
      </w:r>
      <w:r w:rsidR="00852C5C">
        <w:t xml:space="preserve"> below</w:t>
      </w:r>
      <w:r w:rsidRPr="00D17A63">
        <w:t xml:space="preserve"> and then complete the relevant sections</w:t>
      </w:r>
      <w:r w:rsidR="000933E0">
        <w:t>.</w:t>
      </w:r>
    </w:p>
    <w:p w14:paraId="1C1F129A" w14:textId="77777777" w:rsidR="00E734F8" w:rsidRPr="00DE3927" w:rsidRDefault="00E734F8" w:rsidP="00E734F8">
      <w:r w:rsidRPr="00A423F0">
        <w:rPr>
          <w:noProof/>
        </w:rPr>
        <mc:AlternateContent>
          <mc:Choice Requires="wps">
            <w:drawing>
              <wp:anchor distT="45720" distB="45720" distL="114300" distR="114300" simplePos="0" relativeHeight="251658241" behindDoc="0" locked="0" layoutInCell="1" allowOverlap="1" wp14:anchorId="423D7407" wp14:editId="2DD89FAC">
                <wp:simplePos x="0" y="0"/>
                <wp:positionH relativeFrom="margin">
                  <wp:posOffset>635</wp:posOffset>
                </wp:positionH>
                <wp:positionV relativeFrom="paragraph">
                  <wp:posOffset>358775</wp:posOffset>
                </wp:positionV>
                <wp:extent cx="6399530" cy="4023360"/>
                <wp:effectExtent l="0" t="0" r="20320" b="15240"/>
                <wp:wrapSquare wrapText="bothSides"/>
                <wp:docPr id="107469478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4023360"/>
                        </a:xfrm>
                        <a:prstGeom prst="rect">
                          <a:avLst/>
                        </a:prstGeom>
                        <a:solidFill>
                          <a:srgbClr val="FFFFFF"/>
                        </a:solidFill>
                        <a:ln w="19050">
                          <a:solidFill>
                            <a:srgbClr val="016574"/>
                          </a:solidFill>
                          <a:miter lim="800000"/>
                          <a:headEnd/>
                          <a:tailEnd/>
                        </a:ln>
                      </wps:spPr>
                      <wps:txbx>
                        <w:txbxContent>
                          <w:p w14:paraId="5A25564B" w14:textId="199ECEA8" w:rsidR="00E734F8" w:rsidRPr="00296729" w:rsidRDefault="00E734F8" w:rsidP="00266AB8">
                            <w:pPr>
                              <w:pStyle w:val="ListParagraph"/>
                              <w:numPr>
                                <w:ilvl w:val="0"/>
                                <w:numId w:val="18"/>
                              </w:numPr>
                              <w:tabs>
                                <w:tab w:val="left" w:pos="426"/>
                              </w:tabs>
                              <w:spacing w:before="240" w:after="0" w:line="240" w:lineRule="auto"/>
                              <w:ind w:hanging="720"/>
                              <w:contextualSpacing w:val="0"/>
                              <w:jc w:val="both"/>
                              <w:rPr>
                                <w:rFonts w:cs="Arial"/>
                                <w:b/>
                                <w:color w:val="016574"/>
                                <w:sz w:val="52"/>
                                <w:szCs w:val="52"/>
                              </w:rPr>
                            </w:pPr>
                            <w:r w:rsidRPr="00C67F80">
                              <w:rPr>
                                <w:rFonts w:cs="Arial"/>
                                <w:b/>
                                <w:sz w:val="24"/>
                                <w:szCs w:val="24"/>
                              </w:rPr>
                              <w:t xml:space="preserve">Meet an Emission Limit Value (ELV) for VOCs in waste gases and </w:t>
                            </w:r>
                            <w:r>
                              <w:rPr>
                                <w:rFonts w:cs="Arial"/>
                                <w:b/>
                              </w:rPr>
                              <w:tab/>
                            </w:r>
                            <w:r w:rsidRPr="00701C9F">
                              <w:rPr>
                                <w:rFonts w:cs="Arial"/>
                                <w:b/>
                              </w:rPr>
                              <w:t xml:space="preserve"> </w:t>
                            </w:r>
                            <w:r w:rsidR="00EF36F5">
                              <w:rPr>
                                <w:rFonts w:cs="Arial"/>
                                <w:b/>
                              </w:rPr>
                              <w:t xml:space="preserve">   </w:t>
                            </w:r>
                            <w:r w:rsidRPr="00701C9F">
                              <w:rPr>
                                <w:rFonts w:cs="Arial"/>
                                <w:b/>
                              </w:rPr>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EndPr/>
                              <w:sdtContent>
                                <w:r w:rsidR="00C82AD2">
                                  <w:rPr>
                                    <w:rFonts w:ascii="MS Gothic" w:eastAsia="MS Gothic" w:hAnsi="MS Gothic" w:cs="Arial" w:hint="eastAsia"/>
                                    <w:b/>
                                    <w:color w:val="016574"/>
                                    <w:sz w:val="52"/>
                                    <w:szCs w:val="52"/>
                                  </w:rPr>
                                  <w:t>☐</w:t>
                                </w:r>
                              </w:sdtContent>
                            </w:sdt>
                          </w:p>
                          <w:p w14:paraId="656C6EE1" w14:textId="77777777" w:rsidR="00E734F8" w:rsidRPr="00151BC3" w:rsidRDefault="00E734F8" w:rsidP="00E734F8">
                            <w:pPr>
                              <w:tabs>
                                <w:tab w:val="left" w:pos="426"/>
                              </w:tabs>
                              <w:spacing w:before="80" w:after="80"/>
                              <w:ind w:left="425"/>
                              <w:jc w:val="both"/>
                              <w:rPr>
                                <w:rFonts w:cs="Arial"/>
                                <w:b/>
                                <w:color w:val="016574"/>
                                <w:sz w:val="52"/>
                                <w:szCs w:val="52"/>
                              </w:rPr>
                            </w:pPr>
                            <w:r w:rsidRPr="00151BC3">
                              <w:rPr>
                                <w:rFonts w:cs="Arial"/>
                                <w:b/>
                              </w:rPr>
                              <w:t xml:space="preserve">a fugitive ELV.           </w:t>
                            </w:r>
                          </w:p>
                          <w:p w14:paraId="0BE68A21" w14:textId="65F663D3" w:rsidR="00E734F8" w:rsidRPr="00C67F80" w:rsidRDefault="00E734F8" w:rsidP="00E734F8">
                            <w:pPr>
                              <w:pStyle w:val="ListParagraph"/>
                              <w:tabs>
                                <w:tab w:val="left" w:pos="426"/>
                              </w:tabs>
                              <w:spacing w:before="120"/>
                              <w:ind w:left="425"/>
                              <w:contextualSpacing w:val="0"/>
                              <w:jc w:val="both"/>
                              <w:rPr>
                                <w:rFonts w:cs="Arial"/>
                                <w:sz w:val="24"/>
                                <w:szCs w:val="24"/>
                              </w:rPr>
                            </w:pPr>
                            <w:r w:rsidRPr="00C67F80">
                              <w:rPr>
                                <w:sz w:val="24"/>
                                <w:szCs w:val="24"/>
                              </w:rPr>
                              <w:t>(complete Section A</w:t>
                            </w:r>
                            <w:r w:rsidR="00DA5475" w:rsidRPr="00C67F80">
                              <w:rPr>
                                <w:sz w:val="24"/>
                                <w:szCs w:val="24"/>
                              </w:rPr>
                              <w:t>3</w:t>
                            </w:r>
                            <w:r w:rsidRPr="00C67F80">
                              <w:rPr>
                                <w:sz w:val="24"/>
                                <w:szCs w:val="24"/>
                              </w:rPr>
                              <w:t>-3.2)</w:t>
                            </w:r>
                          </w:p>
                          <w:p w14:paraId="264DC60B" w14:textId="0A5BBA8C" w:rsidR="00E734F8" w:rsidRPr="00296729" w:rsidRDefault="00E734F8" w:rsidP="00266AB8">
                            <w:pPr>
                              <w:pStyle w:val="ListParagraph"/>
                              <w:numPr>
                                <w:ilvl w:val="0"/>
                                <w:numId w:val="18"/>
                              </w:numPr>
                              <w:tabs>
                                <w:tab w:val="left" w:pos="426"/>
                              </w:tabs>
                              <w:spacing w:before="480" w:after="0" w:line="240" w:lineRule="auto"/>
                              <w:ind w:hanging="720"/>
                              <w:contextualSpacing w:val="0"/>
                              <w:jc w:val="both"/>
                              <w:rPr>
                                <w:rFonts w:cs="Arial"/>
                                <w:b/>
                                <w:color w:val="016574"/>
                                <w:sz w:val="52"/>
                                <w:szCs w:val="52"/>
                              </w:rPr>
                            </w:pPr>
                            <w:r w:rsidRPr="00C67F80">
                              <w:rPr>
                                <w:rFonts w:cs="Arial"/>
                                <w:b/>
                                <w:sz w:val="24"/>
                                <w:szCs w:val="24"/>
                              </w:rPr>
                              <w:t>Meet a total Emission Limit Value (ELV) for VOCs</w:t>
                            </w:r>
                            <w:r w:rsidR="00DB160C">
                              <w:rPr>
                                <w:rFonts w:cs="Arial"/>
                                <w:b/>
                                <w:sz w:val="24"/>
                                <w:szCs w:val="24"/>
                              </w:rPr>
                              <w:t>.</w:t>
                            </w:r>
                            <w:r>
                              <w:rPr>
                                <w:rFonts w:cs="Arial"/>
                                <w:bCs/>
                              </w:rPr>
                              <w:tab/>
                            </w:r>
                            <w:r>
                              <w:rPr>
                                <w:rFonts w:cs="Arial"/>
                                <w:bCs/>
                              </w:rPr>
                              <w:tab/>
                            </w:r>
                            <w:r>
                              <w:rPr>
                                <w:rFonts w:cs="Arial"/>
                                <w:bCs/>
                              </w:rPr>
                              <w:tab/>
                            </w:r>
                            <w:r>
                              <w:rPr>
                                <w:rFonts w:cs="Arial"/>
                                <w:bCs/>
                              </w:rPr>
                              <w:tab/>
                            </w:r>
                            <w:r w:rsidR="00EF36F5">
                              <w:rPr>
                                <w:rFonts w:cs="Arial"/>
                                <w:bCs/>
                              </w:rPr>
                              <w:t xml:space="preserve">    </w:t>
                            </w:r>
                            <w:r w:rsidRPr="004A52C0">
                              <w:rPr>
                                <w:rFonts w:cs="Arial"/>
                                <w:bCs/>
                              </w:rPr>
                              <w:t xml:space="preserve"> </w:t>
                            </w:r>
                            <w:sdt>
                              <w:sdtPr>
                                <w:rPr>
                                  <w:rFonts w:ascii="MS Gothic" w:eastAsia="MS Gothic" w:hAnsi="MS Gothic" w:cs="Arial"/>
                                  <w:b/>
                                  <w:color w:val="016574"/>
                                  <w:sz w:val="52"/>
                                  <w:szCs w:val="52"/>
                                </w:rPr>
                                <w:id w:val="-1679966578"/>
                                <w14:checkbox>
                                  <w14:checked w14:val="0"/>
                                  <w14:checkedState w14:val="2612" w14:font="MS Gothic"/>
                                  <w14:uncheckedState w14:val="2610" w14:font="MS Gothic"/>
                                </w14:checkbox>
                              </w:sdtPr>
                              <w:sdtEndPr/>
                              <w:sdtContent>
                                <w:r w:rsidRPr="00296729">
                                  <w:rPr>
                                    <w:rFonts w:ascii="MS Gothic" w:eastAsia="MS Gothic" w:hAnsi="MS Gothic" w:cs="Arial" w:hint="eastAsia"/>
                                    <w:b/>
                                    <w:color w:val="016574"/>
                                    <w:sz w:val="52"/>
                                    <w:szCs w:val="52"/>
                                  </w:rPr>
                                  <w:t>☐</w:t>
                                </w:r>
                              </w:sdtContent>
                            </w:sdt>
                          </w:p>
                          <w:p w14:paraId="10B3545D" w14:textId="77777777" w:rsidR="00E734F8" w:rsidRPr="00C67F80" w:rsidRDefault="00E734F8" w:rsidP="00E734F8">
                            <w:pPr>
                              <w:tabs>
                                <w:tab w:val="left" w:pos="426"/>
                              </w:tabs>
                              <w:spacing w:before="120" w:after="120"/>
                              <w:ind w:left="425"/>
                              <w:jc w:val="both"/>
                              <w:rPr>
                                <w:rFonts w:cs="Arial"/>
                                <w:b/>
                                <w:color w:val="016574"/>
                              </w:rPr>
                            </w:pPr>
                            <w:r w:rsidRPr="00296729">
                              <w:rPr>
                                <w:rFonts w:cs="Arial"/>
                                <w:bCs/>
                              </w:rPr>
                              <w:t>(</w:t>
                            </w:r>
                            <w:r>
                              <w:rPr>
                                <w:rFonts w:cs="Arial"/>
                                <w:bCs/>
                              </w:rPr>
                              <w:t xml:space="preserve">e.g. </w:t>
                            </w:r>
                            <w:r w:rsidRPr="001B0D36">
                              <w:rPr>
                                <w:rFonts w:cs="Arial"/>
                                <w:bCs/>
                              </w:rPr>
                              <w:t>solvent emissions per unit product</w:t>
                            </w:r>
                            <w:r w:rsidRPr="00296729">
                              <w:rPr>
                                <w:rFonts w:cs="Arial"/>
                                <w:bCs/>
                              </w:rPr>
                              <w:t xml:space="preserve">) </w:t>
                            </w:r>
                          </w:p>
                          <w:p w14:paraId="4AB82862" w14:textId="6A39DD0F" w:rsidR="00E734F8" w:rsidRPr="00C67F80" w:rsidRDefault="00E734F8" w:rsidP="00E734F8">
                            <w:pPr>
                              <w:pStyle w:val="ListParagraph"/>
                              <w:tabs>
                                <w:tab w:val="left" w:pos="426"/>
                              </w:tabs>
                              <w:spacing w:before="120"/>
                              <w:ind w:left="425"/>
                              <w:contextualSpacing w:val="0"/>
                              <w:jc w:val="both"/>
                              <w:rPr>
                                <w:rFonts w:cs="Arial"/>
                                <w:sz w:val="24"/>
                                <w:szCs w:val="24"/>
                              </w:rPr>
                            </w:pPr>
                            <w:r w:rsidRPr="00C67F80">
                              <w:rPr>
                                <w:sz w:val="24"/>
                                <w:szCs w:val="24"/>
                              </w:rPr>
                              <w:t>(complete Section A</w:t>
                            </w:r>
                            <w:r w:rsidR="00DA5475" w:rsidRPr="00C67F80">
                              <w:rPr>
                                <w:sz w:val="24"/>
                                <w:szCs w:val="24"/>
                              </w:rPr>
                              <w:t>3</w:t>
                            </w:r>
                            <w:r w:rsidRPr="00C67F80">
                              <w:rPr>
                                <w:sz w:val="24"/>
                                <w:szCs w:val="24"/>
                              </w:rPr>
                              <w:t>-3.2)</w:t>
                            </w:r>
                          </w:p>
                          <w:p w14:paraId="15F22513" w14:textId="12CE647C" w:rsidR="00E734F8" w:rsidRPr="00296729" w:rsidRDefault="00E734F8" w:rsidP="00266AB8">
                            <w:pPr>
                              <w:pStyle w:val="ListParagraph"/>
                              <w:numPr>
                                <w:ilvl w:val="0"/>
                                <w:numId w:val="18"/>
                              </w:numPr>
                              <w:tabs>
                                <w:tab w:val="left" w:pos="426"/>
                              </w:tabs>
                              <w:spacing w:before="600" w:after="0" w:line="240" w:lineRule="auto"/>
                              <w:ind w:hanging="720"/>
                              <w:contextualSpacing w:val="0"/>
                              <w:jc w:val="both"/>
                              <w:rPr>
                                <w:rFonts w:cs="Arial"/>
                                <w:b/>
                                <w:color w:val="016574"/>
                                <w:sz w:val="52"/>
                                <w:szCs w:val="52"/>
                              </w:rPr>
                            </w:pPr>
                            <w:r w:rsidRPr="00C67F80">
                              <w:rPr>
                                <w:rFonts w:cs="Arial"/>
                                <w:b/>
                                <w:sz w:val="24"/>
                                <w:szCs w:val="24"/>
                              </w:rPr>
                              <w:t>Implement a solvent reduction scheme to reduce VOC emissions.</w:t>
                            </w:r>
                            <w:r>
                              <w:rPr>
                                <w:rFonts w:cs="Arial"/>
                                <w:b/>
                                <w:sz w:val="24"/>
                                <w:szCs w:val="24"/>
                              </w:rPr>
                              <w:tab/>
                            </w:r>
                            <w:r>
                              <w:rPr>
                                <w:rFonts w:cs="Arial"/>
                                <w:bCs/>
                              </w:rPr>
                              <w:tab/>
                            </w:r>
                            <w:r w:rsidRPr="004A52C0">
                              <w:rPr>
                                <w:rFonts w:cs="Arial"/>
                                <w:bCs/>
                              </w:rPr>
                              <w:t xml:space="preserve"> </w:t>
                            </w:r>
                            <w:r w:rsidR="00EF36F5">
                              <w:rPr>
                                <w:rFonts w:cs="Arial"/>
                                <w:bCs/>
                              </w:rPr>
                              <w:t xml:space="preserve">   </w:t>
                            </w:r>
                            <w:r w:rsidRPr="004A52C0">
                              <w:rPr>
                                <w:rFonts w:cs="Arial"/>
                                <w:bCs/>
                              </w:rPr>
                              <w:t xml:space="preserve"> </w:t>
                            </w:r>
                            <w:sdt>
                              <w:sdtPr>
                                <w:rPr>
                                  <w:rFonts w:ascii="MS Gothic" w:eastAsia="MS Gothic" w:hAnsi="MS Gothic" w:cs="Arial"/>
                                  <w:b/>
                                  <w:color w:val="016574"/>
                                  <w:sz w:val="52"/>
                                  <w:szCs w:val="52"/>
                                </w:rPr>
                                <w:id w:val="1025066246"/>
                                <w14:checkbox>
                                  <w14:checked w14:val="0"/>
                                  <w14:checkedState w14:val="2612" w14:font="MS Gothic"/>
                                  <w14:uncheckedState w14:val="2610" w14:font="MS Gothic"/>
                                </w14:checkbox>
                              </w:sdtPr>
                              <w:sdtEndPr/>
                              <w:sdtContent>
                                <w:r w:rsidRPr="00296729">
                                  <w:rPr>
                                    <w:rFonts w:ascii="MS Gothic" w:eastAsia="MS Gothic" w:hAnsi="MS Gothic" w:cs="Arial" w:hint="eastAsia"/>
                                    <w:b/>
                                    <w:color w:val="016574"/>
                                    <w:sz w:val="52"/>
                                    <w:szCs w:val="52"/>
                                  </w:rPr>
                                  <w:t>☐</w:t>
                                </w:r>
                              </w:sdtContent>
                            </w:sdt>
                          </w:p>
                          <w:p w14:paraId="05850BD8" w14:textId="336819F3" w:rsidR="00E734F8" w:rsidRPr="00C67F80" w:rsidRDefault="00E734F8" w:rsidP="00E734F8">
                            <w:pPr>
                              <w:pStyle w:val="ListParagraph"/>
                              <w:tabs>
                                <w:tab w:val="left" w:pos="426"/>
                              </w:tabs>
                              <w:spacing w:before="120"/>
                              <w:ind w:left="425"/>
                              <w:contextualSpacing w:val="0"/>
                              <w:jc w:val="both"/>
                              <w:rPr>
                                <w:sz w:val="24"/>
                                <w:szCs w:val="24"/>
                              </w:rPr>
                            </w:pPr>
                            <w:r w:rsidRPr="00C67F80">
                              <w:rPr>
                                <w:sz w:val="24"/>
                                <w:szCs w:val="24"/>
                              </w:rPr>
                              <w:t>(complete Section A</w:t>
                            </w:r>
                            <w:r w:rsidR="00DA5475" w:rsidRPr="00C67F80">
                              <w:rPr>
                                <w:sz w:val="24"/>
                                <w:szCs w:val="24"/>
                              </w:rPr>
                              <w:t>3</w:t>
                            </w:r>
                            <w:r w:rsidRPr="00C67F80">
                              <w:rPr>
                                <w:sz w:val="24"/>
                                <w:szCs w:val="24"/>
                              </w:rPr>
                              <w:t>-3.3)</w:t>
                            </w:r>
                          </w:p>
                          <w:p w14:paraId="5C240AF3" w14:textId="77777777" w:rsidR="00E734F8" w:rsidRDefault="00E734F8" w:rsidP="00E734F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3D7407" id="_x0000_s1033"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8.25pt;width:503.9pt;height:316.8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" strokecolor="#016574" strokeweight="1.5pt">
                <v:textbox>
                  <w:txbxContent>
                    <w:p w14:paraId="5A25564B" w14:textId="199ECEA8" w:rsidR="00E734F8" w:rsidRPr="00296729" w:rsidRDefault="00E734F8" w:rsidP="00266AB8">
                      <w:pPr>
                        <w:pStyle w:val="ListParagraph"/>
                        <w:numPr>
                          <w:ilvl w:val="0"/>
                          <w:numId w:val="18"/>
                        </w:numPr>
                        <w:tabs>
                          <w:tab w:val="left" w:pos="426"/>
                        </w:tabs>
                        <w:spacing w:before="240" w:after="0" w:line="240" w:lineRule="auto"/>
                        <w:ind w:hanging="720"/>
                        <w:contextualSpacing w:val="0"/>
                        <w:jc w:val="both"/>
                        <w:rPr>
                          <w:rFonts w:cs="Arial"/>
                          <w:b/>
                          <w:color w:val="016574"/>
                          <w:sz w:val="52"/>
                          <w:szCs w:val="52"/>
                        </w:rPr>
                      </w:pPr>
                      <w:r w:rsidRPr="00C67F80">
                        <w:rPr>
                          <w:rFonts w:cs="Arial"/>
                          <w:b/>
                          <w:sz w:val="24"/>
                          <w:szCs w:val="24"/>
                        </w:rPr>
                        <w:t xml:space="preserve">Meet an Emission Limit Value (ELV) for VOCs in waste gases and </w:t>
                      </w:r>
                      <w:r>
                        <w:rPr>
                          <w:rFonts w:cs="Arial"/>
                          <w:b/>
                        </w:rPr>
                        <w:tab/>
                      </w:r>
                      <w:r w:rsidRPr="00701C9F">
                        <w:rPr>
                          <w:rFonts w:cs="Arial"/>
                          <w:b/>
                        </w:rPr>
                        <w:t xml:space="preserve"> </w:t>
                      </w:r>
                      <w:r w:rsidR="00EF36F5">
                        <w:rPr>
                          <w:rFonts w:cs="Arial"/>
                          <w:b/>
                        </w:rPr>
                        <w:t xml:space="preserve">   </w:t>
                      </w:r>
                      <w:r w:rsidRPr="00701C9F">
                        <w:rPr>
                          <w:rFonts w:cs="Arial"/>
                          <w:b/>
                        </w:rPr>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Content>
                          <w:r w:rsidR="00C82AD2">
                            <w:rPr>
                              <w:rFonts w:ascii="MS Gothic" w:eastAsia="MS Gothic" w:hAnsi="MS Gothic" w:cs="Arial" w:hint="eastAsia"/>
                              <w:b/>
                              <w:color w:val="016574"/>
                              <w:sz w:val="52"/>
                              <w:szCs w:val="52"/>
                            </w:rPr>
                            <w:t>☐</w:t>
                          </w:r>
                        </w:sdtContent>
                      </w:sdt>
                    </w:p>
                    <w:p w14:paraId="656C6EE1" w14:textId="77777777" w:rsidR="00E734F8" w:rsidRPr="00151BC3" w:rsidRDefault="00E734F8" w:rsidP="00E734F8">
                      <w:pPr>
                        <w:tabs>
                          <w:tab w:val="left" w:pos="426"/>
                        </w:tabs>
                        <w:spacing w:before="80" w:after="80"/>
                        <w:ind w:left="425"/>
                        <w:jc w:val="both"/>
                        <w:rPr>
                          <w:rFonts w:cs="Arial"/>
                          <w:b/>
                          <w:color w:val="016574"/>
                          <w:sz w:val="52"/>
                          <w:szCs w:val="52"/>
                        </w:rPr>
                      </w:pPr>
                      <w:r w:rsidRPr="00151BC3">
                        <w:rPr>
                          <w:rFonts w:cs="Arial"/>
                          <w:b/>
                        </w:rPr>
                        <w:t xml:space="preserve">a fugitive ELV.           </w:t>
                      </w:r>
                    </w:p>
                    <w:p w14:paraId="0BE68A21" w14:textId="65F663D3" w:rsidR="00E734F8" w:rsidRPr="00C67F80" w:rsidRDefault="00E734F8" w:rsidP="00E734F8">
                      <w:pPr>
                        <w:pStyle w:val="ListParagraph"/>
                        <w:tabs>
                          <w:tab w:val="left" w:pos="426"/>
                        </w:tabs>
                        <w:spacing w:before="120"/>
                        <w:ind w:left="425"/>
                        <w:contextualSpacing w:val="0"/>
                        <w:jc w:val="both"/>
                        <w:rPr>
                          <w:rFonts w:cs="Arial"/>
                          <w:sz w:val="24"/>
                          <w:szCs w:val="24"/>
                        </w:rPr>
                      </w:pPr>
                      <w:r w:rsidRPr="00C67F80">
                        <w:rPr>
                          <w:sz w:val="24"/>
                          <w:szCs w:val="24"/>
                        </w:rPr>
                        <w:t>(complete Section A</w:t>
                      </w:r>
                      <w:r w:rsidR="00DA5475" w:rsidRPr="00C67F80">
                        <w:rPr>
                          <w:sz w:val="24"/>
                          <w:szCs w:val="24"/>
                        </w:rPr>
                        <w:t>3</w:t>
                      </w:r>
                      <w:r w:rsidRPr="00C67F80">
                        <w:rPr>
                          <w:sz w:val="24"/>
                          <w:szCs w:val="24"/>
                        </w:rPr>
                        <w:t>-3.2)</w:t>
                      </w:r>
                    </w:p>
                    <w:p w14:paraId="264DC60B" w14:textId="0A5BBA8C" w:rsidR="00E734F8" w:rsidRPr="00296729" w:rsidRDefault="00E734F8" w:rsidP="00266AB8">
                      <w:pPr>
                        <w:pStyle w:val="ListParagraph"/>
                        <w:numPr>
                          <w:ilvl w:val="0"/>
                          <w:numId w:val="18"/>
                        </w:numPr>
                        <w:tabs>
                          <w:tab w:val="left" w:pos="426"/>
                        </w:tabs>
                        <w:spacing w:before="480" w:after="0" w:line="240" w:lineRule="auto"/>
                        <w:ind w:hanging="720"/>
                        <w:contextualSpacing w:val="0"/>
                        <w:jc w:val="both"/>
                        <w:rPr>
                          <w:rFonts w:cs="Arial"/>
                          <w:b/>
                          <w:color w:val="016574"/>
                          <w:sz w:val="52"/>
                          <w:szCs w:val="52"/>
                        </w:rPr>
                      </w:pPr>
                      <w:r w:rsidRPr="00C67F80">
                        <w:rPr>
                          <w:rFonts w:cs="Arial"/>
                          <w:b/>
                          <w:sz w:val="24"/>
                          <w:szCs w:val="24"/>
                        </w:rPr>
                        <w:t>Meet a total Emission Limit Value (ELV) for VOCs</w:t>
                      </w:r>
                      <w:r w:rsidR="00DB160C">
                        <w:rPr>
                          <w:rFonts w:cs="Arial"/>
                          <w:b/>
                          <w:sz w:val="24"/>
                          <w:szCs w:val="24"/>
                        </w:rPr>
                        <w:t>.</w:t>
                      </w:r>
                      <w:r>
                        <w:rPr>
                          <w:rFonts w:cs="Arial"/>
                          <w:bCs/>
                        </w:rPr>
                        <w:tab/>
                      </w:r>
                      <w:r>
                        <w:rPr>
                          <w:rFonts w:cs="Arial"/>
                          <w:bCs/>
                        </w:rPr>
                        <w:tab/>
                      </w:r>
                      <w:r>
                        <w:rPr>
                          <w:rFonts w:cs="Arial"/>
                          <w:bCs/>
                        </w:rPr>
                        <w:tab/>
                      </w:r>
                      <w:r>
                        <w:rPr>
                          <w:rFonts w:cs="Arial"/>
                          <w:bCs/>
                        </w:rPr>
                        <w:tab/>
                      </w:r>
                      <w:r w:rsidR="00EF36F5">
                        <w:rPr>
                          <w:rFonts w:cs="Arial"/>
                          <w:bCs/>
                        </w:rPr>
                        <w:t xml:space="preserve">    </w:t>
                      </w:r>
                      <w:r w:rsidRPr="004A52C0">
                        <w:rPr>
                          <w:rFonts w:cs="Arial"/>
                          <w:bCs/>
                        </w:rPr>
                        <w:t xml:space="preserve"> </w:t>
                      </w:r>
                      <w:sdt>
                        <w:sdtPr>
                          <w:rPr>
                            <w:rFonts w:ascii="MS Gothic" w:eastAsia="MS Gothic" w:hAnsi="MS Gothic" w:cs="Arial"/>
                            <w:b/>
                            <w:color w:val="016574"/>
                            <w:sz w:val="52"/>
                            <w:szCs w:val="52"/>
                          </w:rPr>
                          <w:id w:val="-1679966578"/>
                          <w14:checkbox>
                            <w14:checked w14:val="0"/>
                            <w14:checkedState w14:val="2612" w14:font="MS Gothic"/>
                            <w14:uncheckedState w14:val="2610" w14:font="MS Gothic"/>
                          </w14:checkbox>
                        </w:sdtPr>
                        <w:sdtContent>
                          <w:r w:rsidRPr="00296729">
                            <w:rPr>
                              <w:rFonts w:ascii="MS Gothic" w:eastAsia="MS Gothic" w:hAnsi="MS Gothic" w:cs="Arial" w:hint="eastAsia"/>
                              <w:b/>
                              <w:color w:val="016574"/>
                              <w:sz w:val="52"/>
                              <w:szCs w:val="52"/>
                            </w:rPr>
                            <w:t>☐</w:t>
                          </w:r>
                        </w:sdtContent>
                      </w:sdt>
                    </w:p>
                    <w:p w14:paraId="10B3545D" w14:textId="77777777" w:rsidR="00E734F8" w:rsidRPr="00C67F80" w:rsidRDefault="00E734F8" w:rsidP="00E734F8">
                      <w:pPr>
                        <w:tabs>
                          <w:tab w:val="left" w:pos="426"/>
                        </w:tabs>
                        <w:spacing w:before="120" w:after="120"/>
                        <w:ind w:left="425"/>
                        <w:jc w:val="both"/>
                        <w:rPr>
                          <w:rFonts w:cs="Arial"/>
                          <w:b/>
                          <w:color w:val="016574"/>
                        </w:rPr>
                      </w:pPr>
                      <w:r w:rsidRPr="00296729">
                        <w:rPr>
                          <w:rFonts w:cs="Arial"/>
                          <w:bCs/>
                        </w:rPr>
                        <w:t>(</w:t>
                      </w:r>
                      <w:r>
                        <w:rPr>
                          <w:rFonts w:cs="Arial"/>
                          <w:bCs/>
                        </w:rPr>
                        <w:t xml:space="preserve">e.g. </w:t>
                      </w:r>
                      <w:r w:rsidRPr="001B0D36">
                        <w:rPr>
                          <w:rFonts w:cs="Arial"/>
                          <w:bCs/>
                        </w:rPr>
                        <w:t>solvent emissions per unit product</w:t>
                      </w:r>
                      <w:r w:rsidRPr="00296729">
                        <w:rPr>
                          <w:rFonts w:cs="Arial"/>
                          <w:bCs/>
                        </w:rPr>
                        <w:t xml:space="preserve">) </w:t>
                      </w:r>
                    </w:p>
                    <w:p w14:paraId="4AB82862" w14:textId="6A39DD0F" w:rsidR="00E734F8" w:rsidRPr="00C67F80" w:rsidRDefault="00E734F8" w:rsidP="00E734F8">
                      <w:pPr>
                        <w:pStyle w:val="ListParagraph"/>
                        <w:tabs>
                          <w:tab w:val="left" w:pos="426"/>
                        </w:tabs>
                        <w:spacing w:before="120"/>
                        <w:ind w:left="425"/>
                        <w:contextualSpacing w:val="0"/>
                        <w:jc w:val="both"/>
                        <w:rPr>
                          <w:rFonts w:cs="Arial"/>
                          <w:sz w:val="24"/>
                          <w:szCs w:val="24"/>
                        </w:rPr>
                      </w:pPr>
                      <w:r w:rsidRPr="00C67F80">
                        <w:rPr>
                          <w:sz w:val="24"/>
                          <w:szCs w:val="24"/>
                        </w:rPr>
                        <w:t>(complete Section A</w:t>
                      </w:r>
                      <w:r w:rsidR="00DA5475" w:rsidRPr="00C67F80">
                        <w:rPr>
                          <w:sz w:val="24"/>
                          <w:szCs w:val="24"/>
                        </w:rPr>
                        <w:t>3</w:t>
                      </w:r>
                      <w:r w:rsidRPr="00C67F80">
                        <w:rPr>
                          <w:sz w:val="24"/>
                          <w:szCs w:val="24"/>
                        </w:rPr>
                        <w:t>-3.2)</w:t>
                      </w:r>
                    </w:p>
                    <w:p w14:paraId="15F22513" w14:textId="12CE647C" w:rsidR="00E734F8" w:rsidRPr="00296729" w:rsidRDefault="00E734F8" w:rsidP="00266AB8">
                      <w:pPr>
                        <w:pStyle w:val="ListParagraph"/>
                        <w:numPr>
                          <w:ilvl w:val="0"/>
                          <w:numId w:val="18"/>
                        </w:numPr>
                        <w:tabs>
                          <w:tab w:val="left" w:pos="426"/>
                        </w:tabs>
                        <w:spacing w:before="600" w:after="0" w:line="240" w:lineRule="auto"/>
                        <w:ind w:hanging="720"/>
                        <w:contextualSpacing w:val="0"/>
                        <w:jc w:val="both"/>
                        <w:rPr>
                          <w:rFonts w:cs="Arial"/>
                          <w:b/>
                          <w:color w:val="016574"/>
                          <w:sz w:val="52"/>
                          <w:szCs w:val="52"/>
                        </w:rPr>
                      </w:pPr>
                      <w:r w:rsidRPr="00C67F80">
                        <w:rPr>
                          <w:rFonts w:cs="Arial"/>
                          <w:b/>
                          <w:sz w:val="24"/>
                          <w:szCs w:val="24"/>
                        </w:rPr>
                        <w:t>Implement a solvent reduction scheme to reduce VOC emissions.</w:t>
                      </w:r>
                      <w:r>
                        <w:rPr>
                          <w:rFonts w:cs="Arial"/>
                          <w:b/>
                          <w:sz w:val="24"/>
                          <w:szCs w:val="24"/>
                        </w:rPr>
                        <w:tab/>
                      </w:r>
                      <w:r>
                        <w:rPr>
                          <w:rFonts w:cs="Arial"/>
                          <w:bCs/>
                        </w:rPr>
                        <w:tab/>
                      </w:r>
                      <w:r w:rsidRPr="004A52C0">
                        <w:rPr>
                          <w:rFonts w:cs="Arial"/>
                          <w:bCs/>
                        </w:rPr>
                        <w:t xml:space="preserve"> </w:t>
                      </w:r>
                      <w:r w:rsidR="00EF36F5">
                        <w:rPr>
                          <w:rFonts w:cs="Arial"/>
                          <w:bCs/>
                        </w:rPr>
                        <w:t xml:space="preserve">   </w:t>
                      </w:r>
                      <w:r w:rsidRPr="004A52C0">
                        <w:rPr>
                          <w:rFonts w:cs="Arial"/>
                          <w:bCs/>
                        </w:rPr>
                        <w:t xml:space="preserve"> </w:t>
                      </w:r>
                      <w:sdt>
                        <w:sdtPr>
                          <w:rPr>
                            <w:rFonts w:ascii="MS Gothic" w:eastAsia="MS Gothic" w:hAnsi="MS Gothic" w:cs="Arial"/>
                            <w:b/>
                            <w:color w:val="016574"/>
                            <w:sz w:val="52"/>
                            <w:szCs w:val="52"/>
                          </w:rPr>
                          <w:id w:val="1025066246"/>
                          <w14:checkbox>
                            <w14:checked w14:val="0"/>
                            <w14:checkedState w14:val="2612" w14:font="MS Gothic"/>
                            <w14:uncheckedState w14:val="2610" w14:font="MS Gothic"/>
                          </w14:checkbox>
                        </w:sdtPr>
                        <w:sdtContent>
                          <w:r w:rsidRPr="00296729">
                            <w:rPr>
                              <w:rFonts w:ascii="MS Gothic" w:eastAsia="MS Gothic" w:hAnsi="MS Gothic" w:cs="Arial" w:hint="eastAsia"/>
                              <w:b/>
                              <w:color w:val="016574"/>
                              <w:sz w:val="52"/>
                              <w:szCs w:val="52"/>
                            </w:rPr>
                            <w:t>☐</w:t>
                          </w:r>
                        </w:sdtContent>
                      </w:sdt>
                    </w:p>
                    <w:p w14:paraId="05850BD8" w14:textId="336819F3" w:rsidR="00E734F8" w:rsidRPr="00C67F80" w:rsidRDefault="00E734F8" w:rsidP="00E734F8">
                      <w:pPr>
                        <w:pStyle w:val="ListParagraph"/>
                        <w:tabs>
                          <w:tab w:val="left" w:pos="426"/>
                        </w:tabs>
                        <w:spacing w:before="120"/>
                        <w:ind w:left="425"/>
                        <w:contextualSpacing w:val="0"/>
                        <w:jc w:val="both"/>
                        <w:rPr>
                          <w:sz w:val="24"/>
                          <w:szCs w:val="24"/>
                        </w:rPr>
                      </w:pPr>
                      <w:r w:rsidRPr="00C67F80">
                        <w:rPr>
                          <w:sz w:val="24"/>
                          <w:szCs w:val="24"/>
                        </w:rPr>
                        <w:t>(complete Section A</w:t>
                      </w:r>
                      <w:r w:rsidR="00DA5475" w:rsidRPr="00C67F80">
                        <w:rPr>
                          <w:sz w:val="24"/>
                          <w:szCs w:val="24"/>
                        </w:rPr>
                        <w:t>3</w:t>
                      </w:r>
                      <w:r w:rsidRPr="00C67F80">
                        <w:rPr>
                          <w:sz w:val="24"/>
                          <w:szCs w:val="24"/>
                        </w:rPr>
                        <w:t>-3.3)</w:t>
                      </w:r>
                    </w:p>
                    <w:p w14:paraId="5C240AF3" w14:textId="77777777" w:rsidR="00E734F8" w:rsidRDefault="00E734F8" w:rsidP="00E734F8"/>
                  </w:txbxContent>
                </v:textbox>
                <w10:wrap type="square" anchorx="margin"/>
              </v:shape>
            </w:pict>
          </mc:Fallback>
        </mc:AlternateContent>
      </w:r>
    </w:p>
    <w:p w14:paraId="396C6CDF" w14:textId="6A8238F6" w:rsidR="00E734F8" w:rsidRDefault="002D5AAD" w:rsidP="002D5AAD">
      <w:pPr>
        <w:pStyle w:val="Heading2"/>
        <w:sectPr w:rsidR="00E734F8" w:rsidSect="00194365">
          <w:footerReference w:type="first" r:id="rId53"/>
          <w:pgSz w:w="11900" w:h="16840"/>
          <w:pgMar w:top="839" w:right="839" w:bottom="839" w:left="839" w:header="794" w:footer="567" w:gutter="0"/>
          <w:cols w:space="708"/>
          <w:docGrid w:linePitch="360"/>
        </w:sectPr>
      </w:pPr>
      <w:r>
        <w:br w:type="page"/>
      </w:r>
    </w:p>
    <w:p w14:paraId="0F9985F3" w14:textId="51B6F2A8" w:rsidR="00E734F8" w:rsidRPr="00BF7139" w:rsidRDefault="00E734F8" w:rsidP="00F379D9">
      <w:pPr>
        <w:pStyle w:val="Heading4"/>
        <w:rPr>
          <w:color w:val="016574" w:themeColor="accent1"/>
        </w:rPr>
      </w:pPr>
      <w:r w:rsidRPr="00BF7139">
        <w:rPr>
          <w:color w:val="016574" w:themeColor="accent1"/>
        </w:rPr>
        <w:lastRenderedPageBreak/>
        <w:t>A</w:t>
      </w:r>
      <w:r w:rsidR="00DA5475">
        <w:rPr>
          <w:color w:val="016574" w:themeColor="accent1"/>
        </w:rPr>
        <w:t>3</w:t>
      </w:r>
      <w:r w:rsidRPr="00BF7139">
        <w:rPr>
          <w:color w:val="016574" w:themeColor="accent1"/>
        </w:rPr>
        <w:t>-</w:t>
      </w:r>
      <w:r w:rsidRPr="00425BF5">
        <w:rPr>
          <w:color w:val="016574" w:themeColor="accent1"/>
        </w:rPr>
        <w:t>3.2</w:t>
      </w:r>
      <w:r w:rsidR="00DB160C">
        <w:rPr>
          <w:color w:val="016574" w:themeColor="accent1"/>
        </w:rPr>
        <w:t xml:space="preserve">   </w:t>
      </w:r>
      <w:r w:rsidRPr="00BF7139">
        <w:rPr>
          <w:color w:val="016574" w:themeColor="accent1"/>
        </w:rPr>
        <w:t>Demonstrating compliance with emission limits</w:t>
      </w:r>
    </w:p>
    <w:p w14:paraId="0FB47414" w14:textId="150347B8" w:rsidR="00E734F8" w:rsidRPr="0044690D" w:rsidRDefault="00E734F8" w:rsidP="00E734F8">
      <w:pPr>
        <w:spacing w:before="120" w:after="120"/>
      </w:pPr>
      <w:r w:rsidRPr="0044690D">
        <w:t xml:space="preserve">Please provide information on how the </w:t>
      </w:r>
      <w:r w:rsidR="00DB160C">
        <w:t>e</w:t>
      </w:r>
      <w:r w:rsidRPr="0044690D">
        <w:t xml:space="preserve">mission </w:t>
      </w:r>
      <w:r w:rsidR="00DB160C">
        <w:t>l</w:t>
      </w:r>
      <w:r w:rsidRPr="0044690D">
        <w:t xml:space="preserve">imit </w:t>
      </w:r>
      <w:r w:rsidR="00DB160C">
        <w:t>v</w:t>
      </w:r>
      <w:r w:rsidRPr="0044690D">
        <w:t>alues</w:t>
      </w:r>
      <w:r>
        <w:t xml:space="preserve"> (ELVs)</w:t>
      </w:r>
      <w:r w:rsidRPr="0044690D">
        <w:t xml:space="preserve"> of </w:t>
      </w:r>
      <w:r>
        <w:t>EASR</w:t>
      </w:r>
      <w:r w:rsidRPr="0044690D">
        <w:t xml:space="preserve"> will be met for:</w:t>
      </w:r>
    </w:p>
    <w:p w14:paraId="18D5CA9B" w14:textId="77777777" w:rsidR="00E734F8" w:rsidRPr="0044690D" w:rsidRDefault="00E734F8" w:rsidP="00266AB8">
      <w:pPr>
        <w:numPr>
          <w:ilvl w:val="0"/>
          <w:numId w:val="19"/>
        </w:numPr>
        <w:tabs>
          <w:tab w:val="clear" w:pos="720"/>
          <w:tab w:val="num" w:pos="567"/>
        </w:tabs>
        <w:spacing w:before="240" w:after="120"/>
        <w:ind w:left="714" w:hanging="572"/>
      </w:pPr>
      <w:r w:rsidRPr="0044690D">
        <w:t>VOCs mentioned above.</w:t>
      </w:r>
    </w:p>
    <w:p w14:paraId="5CCA5DA5" w14:textId="77777777" w:rsidR="00E734F8" w:rsidRPr="0044690D" w:rsidRDefault="00E734F8" w:rsidP="00266AB8">
      <w:pPr>
        <w:numPr>
          <w:ilvl w:val="0"/>
          <w:numId w:val="19"/>
        </w:numPr>
        <w:tabs>
          <w:tab w:val="clear" w:pos="720"/>
          <w:tab w:val="num" w:pos="567"/>
        </w:tabs>
        <w:spacing w:before="120" w:after="240"/>
        <w:ind w:left="567" w:hanging="425"/>
      </w:pPr>
      <w:r w:rsidRPr="0044690D">
        <w:t xml:space="preserve">Halogenated VOCs that are assigned or need to carry the hazard statements H341 and H351, and that will be used at the </w:t>
      </w:r>
      <w:r>
        <w:t xml:space="preserve">proposed </w:t>
      </w:r>
      <w:r w:rsidRPr="0044690D">
        <w:t xml:space="preserve">authorised </w:t>
      </w:r>
      <w:r>
        <w:t>place</w:t>
      </w:r>
      <w:r w:rsidRPr="0044690D">
        <w:t>.</w:t>
      </w:r>
    </w:p>
    <w:tbl>
      <w:tblPr>
        <w:tblW w:w="4928" w:type="pct"/>
        <w:tblLayout w:type="fixed"/>
        <w:tblCellMar>
          <w:left w:w="0" w:type="dxa"/>
          <w:right w:w="0" w:type="dxa"/>
        </w:tblCellMar>
        <w:tblLook w:val="04A0" w:firstRow="1" w:lastRow="0" w:firstColumn="1" w:lastColumn="0" w:noHBand="0" w:noVBand="1"/>
      </w:tblPr>
      <w:tblGrid>
        <w:gridCol w:w="10055"/>
      </w:tblGrid>
      <w:tr w:rsidR="00E734F8" w:rsidRPr="00AE1DFE" w14:paraId="326E1C77" w14:textId="77777777" w:rsidTr="00750D41">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A776BC4" w14:textId="77777777" w:rsidR="00E734F8" w:rsidRPr="00AE1DFE" w:rsidRDefault="00E734F8" w:rsidP="007C058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E734F8" w:rsidRPr="00AE1DFE" w14:paraId="4774F40F" w14:textId="77777777" w:rsidTr="00750D41">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546C80A" w14:textId="77777777" w:rsidR="00E734F8" w:rsidRPr="00AE1DFE" w:rsidRDefault="00E734F8" w:rsidP="007C058C">
            <w:pPr>
              <w:spacing w:before="120" w:after="120" w:line="240" w:lineRule="auto"/>
              <w:rPr>
                <w:rFonts w:ascii="Arial" w:eastAsia="Times New Roman" w:hAnsi="Arial" w:cs="Arial"/>
                <w:lang w:eastAsia="en-GB"/>
              </w:rPr>
            </w:pPr>
          </w:p>
        </w:tc>
      </w:tr>
    </w:tbl>
    <w:p w14:paraId="6CC3C7C7" w14:textId="77777777" w:rsidR="00E734F8" w:rsidRDefault="00E734F8" w:rsidP="00E734F8"/>
    <w:p w14:paraId="2DD3FF73" w14:textId="77777777" w:rsidR="00E734F8" w:rsidRDefault="00E734F8" w:rsidP="00E734F8"/>
    <w:p w14:paraId="38FBB6D2" w14:textId="7FD445B0" w:rsidR="00E734F8" w:rsidRPr="00BF7139" w:rsidRDefault="00E734F8" w:rsidP="00E734F8">
      <w:pPr>
        <w:pStyle w:val="Heading4"/>
        <w:rPr>
          <w:color w:val="016574" w:themeColor="accent1"/>
        </w:rPr>
      </w:pPr>
      <w:r w:rsidRPr="00BF7139">
        <w:rPr>
          <w:color w:val="016574" w:themeColor="accent1"/>
        </w:rPr>
        <w:t>A</w:t>
      </w:r>
      <w:r w:rsidR="00DA5475">
        <w:rPr>
          <w:color w:val="016574" w:themeColor="accent1"/>
        </w:rPr>
        <w:t>3</w:t>
      </w:r>
      <w:r w:rsidRPr="00BF7139">
        <w:rPr>
          <w:color w:val="016574" w:themeColor="accent1"/>
        </w:rPr>
        <w:t>-</w:t>
      </w:r>
      <w:r w:rsidRPr="00425BF5">
        <w:rPr>
          <w:color w:val="016574" w:themeColor="accent1"/>
        </w:rPr>
        <w:t>3.3</w:t>
      </w:r>
      <w:r w:rsidR="00303F4F">
        <w:rPr>
          <w:color w:val="016574" w:themeColor="accent1"/>
        </w:rPr>
        <w:t xml:space="preserve">   </w:t>
      </w:r>
      <w:r w:rsidRPr="00BF7139">
        <w:rPr>
          <w:color w:val="016574" w:themeColor="accent1"/>
        </w:rPr>
        <w:t xml:space="preserve">Solvent reduction scheme </w:t>
      </w:r>
    </w:p>
    <w:p w14:paraId="2BA15A2D" w14:textId="77777777" w:rsidR="00E734F8" w:rsidRDefault="00E734F8" w:rsidP="00E734F8">
      <w:pPr>
        <w:spacing w:before="120" w:after="120"/>
      </w:pPr>
      <w:r w:rsidRPr="007F46A8">
        <w:t xml:space="preserve">Please provide details of any solvent reduction scheme for the </w:t>
      </w:r>
      <w:r>
        <w:t>proposed</w:t>
      </w:r>
      <w:r w:rsidRPr="007F46A8">
        <w:t xml:space="preserve"> activity. </w:t>
      </w:r>
    </w:p>
    <w:p w14:paraId="680D398D" w14:textId="77777777" w:rsidR="00E734F8" w:rsidRPr="007F46A8" w:rsidRDefault="00E734F8" w:rsidP="00E734F8">
      <w:pPr>
        <w:spacing w:before="120" w:after="120"/>
      </w:pPr>
      <w:r w:rsidRPr="007F46A8">
        <w:t>This should include:</w:t>
      </w:r>
    </w:p>
    <w:p w14:paraId="5E65C1D1" w14:textId="77777777" w:rsidR="00E734F8" w:rsidRPr="007F46A8" w:rsidRDefault="00E734F8" w:rsidP="00266AB8">
      <w:pPr>
        <w:numPr>
          <w:ilvl w:val="0"/>
          <w:numId w:val="47"/>
        </w:numPr>
        <w:tabs>
          <w:tab w:val="clear" w:pos="720"/>
          <w:tab w:val="num" w:pos="567"/>
        </w:tabs>
        <w:spacing w:before="120" w:after="120"/>
        <w:ind w:hanging="578"/>
      </w:pPr>
      <w:r w:rsidRPr="007F46A8">
        <w:t>An overview of the proposed scheme.</w:t>
      </w:r>
    </w:p>
    <w:p w14:paraId="00C968D7" w14:textId="77777777" w:rsidR="00E734F8" w:rsidRPr="007F46A8" w:rsidRDefault="00E734F8" w:rsidP="00266AB8">
      <w:pPr>
        <w:numPr>
          <w:ilvl w:val="0"/>
          <w:numId w:val="47"/>
        </w:numPr>
        <w:tabs>
          <w:tab w:val="clear" w:pos="720"/>
          <w:tab w:val="num" w:pos="567"/>
        </w:tabs>
        <w:spacing w:before="120" w:after="120"/>
        <w:ind w:hanging="578"/>
      </w:pPr>
      <w:r w:rsidRPr="007F46A8">
        <w:t>How you plan to achieve compliance with the scheme.</w:t>
      </w:r>
    </w:p>
    <w:p w14:paraId="49C7A186" w14:textId="77777777" w:rsidR="00E734F8" w:rsidRDefault="00E734F8" w:rsidP="00266AB8">
      <w:pPr>
        <w:numPr>
          <w:ilvl w:val="0"/>
          <w:numId w:val="47"/>
        </w:numPr>
        <w:tabs>
          <w:tab w:val="clear" w:pos="720"/>
          <w:tab w:val="num" w:pos="567"/>
        </w:tabs>
        <w:spacing w:before="120" w:after="240"/>
        <w:ind w:hanging="578"/>
      </w:pPr>
      <w:r w:rsidRPr="007F46A8">
        <w:t>Relevant timelines for implementation.</w:t>
      </w:r>
    </w:p>
    <w:tbl>
      <w:tblPr>
        <w:tblW w:w="4928" w:type="pct"/>
        <w:tblLayout w:type="fixed"/>
        <w:tblCellMar>
          <w:left w:w="0" w:type="dxa"/>
          <w:right w:w="0" w:type="dxa"/>
        </w:tblCellMar>
        <w:tblLook w:val="04A0" w:firstRow="1" w:lastRow="0" w:firstColumn="1" w:lastColumn="0" w:noHBand="0" w:noVBand="1"/>
      </w:tblPr>
      <w:tblGrid>
        <w:gridCol w:w="10055"/>
      </w:tblGrid>
      <w:tr w:rsidR="00E734F8" w:rsidRPr="00AE1DFE" w14:paraId="4816E9AD" w14:textId="77777777" w:rsidTr="00750D41">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A8C6BF9" w14:textId="77777777" w:rsidR="00E734F8" w:rsidRPr="00AE1DFE" w:rsidRDefault="00E734F8" w:rsidP="007C058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E734F8" w:rsidRPr="00AE1DFE" w14:paraId="156967B0" w14:textId="77777777" w:rsidTr="00750D41">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20F70DC" w14:textId="77777777" w:rsidR="00E734F8" w:rsidRPr="00AE1DFE" w:rsidRDefault="00E734F8" w:rsidP="007C058C">
            <w:pPr>
              <w:spacing w:before="120" w:after="120" w:line="240" w:lineRule="auto"/>
              <w:rPr>
                <w:rFonts w:ascii="Arial" w:eastAsia="Times New Roman" w:hAnsi="Arial" w:cs="Arial"/>
                <w:lang w:eastAsia="en-GB"/>
              </w:rPr>
            </w:pPr>
          </w:p>
        </w:tc>
      </w:tr>
    </w:tbl>
    <w:p w14:paraId="07BB9485" w14:textId="77777777" w:rsidR="00E734F8" w:rsidRDefault="00E734F8" w:rsidP="00E734F8">
      <w:pPr>
        <w:spacing w:before="120" w:after="120"/>
      </w:pPr>
    </w:p>
    <w:p w14:paraId="107FFC84" w14:textId="428C237C" w:rsidR="00750D41" w:rsidRDefault="00750D41" w:rsidP="00750D41">
      <w:r>
        <w:br w:type="page"/>
      </w:r>
    </w:p>
    <w:p w14:paraId="1AF27BEA" w14:textId="6B48D7A9" w:rsidR="00E2775C" w:rsidRDefault="00D941D6" w:rsidP="00177705">
      <w:pPr>
        <w:pStyle w:val="Heading2"/>
      </w:pPr>
      <w:bookmarkStart w:id="206" w:name="_Toc211248360"/>
      <w:r w:rsidRPr="00D941D6">
        <w:lastRenderedPageBreak/>
        <w:t xml:space="preserve">Appendix 4: </w:t>
      </w:r>
      <w:r w:rsidR="00E2775C" w:rsidRPr="00D941D6">
        <w:t>Medium combustion plant</w:t>
      </w:r>
      <w:bookmarkEnd w:id="206"/>
    </w:p>
    <w:p w14:paraId="02938B1E" w14:textId="499639BC" w:rsidR="00D97117" w:rsidRDefault="00D97117" w:rsidP="00D97117">
      <w:r w:rsidRPr="00FA109B">
        <w:t xml:space="preserve">Complete </w:t>
      </w:r>
      <w:r w:rsidR="002E6657">
        <w:t>this a</w:t>
      </w:r>
      <w:r w:rsidRPr="00FA109B">
        <w:t xml:space="preserve">ppendix if </w:t>
      </w:r>
      <w:r>
        <w:t>you intend to operate</w:t>
      </w:r>
      <w:r w:rsidRPr="00FA109B">
        <w:t xml:space="preserve"> MCP</w:t>
      </w:r>
      <w:r>
        <w:t>(s</w:t>
      </w:r>
      <w:r w:rsidRPr="00FA109B">
        <w:t>)</w:t>
      </w:r>
      <w:r>
        <w:t>,</w:t>
      </w:r>
      <w:r w:rsidRPr="007B5F08">
        <w:t xml:space="preserve"> </w:t>
      </w:r>
      <w:r w:rsidRPr="00CC41FD">
        <w:t>as defined under schedule 27 of EASR</w:t>
      </w:r>
      <w:r w:rsidRPr="00FA109B">
        <w:t xml:space="preserve"> </w:t>
      </w:r>
      <w:r>
        <w:t>(</w:t>
      </w:r>
      <w:r w:rsidRPr="004B7771">
        <w:t xml:space="preserve">such as </w:t>
      </w:r>
      <w:r w:rsidRPr="00FA109B">
        <w:t xml:space="preserve">a </w:t>
      </w:r>
      <w:r w:rsidRPr="004B7771">
        <w:t>boiler, engine, or turbine</w:t>
      </w:r>
      <w:r>
        <w:t>)</w:t>
      </w:r>
      <w:r w:rsidRPr="004B7771">
        <w:t xml:space="preserve"> with a net rated thermal input </w:t>
      </w:r>
      <w:r w:rsidRPr="0049793C">
        <w:t>equal to or greater than</w:t>
      </w:r>
      <w:r w:rsidRPr="00FA109B">
        <w:t xml:space="preserve"> 1</w:t>
      </w:r>
      <w:r w:rsidRPr="004B7771">
        <w:t xml:space="preserve"> </w:t>
      </w:r>
      <w:r w:rsidRPr="0049793C">
        <w:t>megawatt</w:t>
      </w:r>
      <w:r>
        <w:t xml:space="preserve"> (MW) </w:t>
      </w:r>
      <w:r w:rsidRPr="004B7771">
        <w:t xml:space="preserve">and </w:t>
      </w:r>
      <w:r w:rsidRPr="0049793C">
        <w:t xml:space="preserve">less than </w:t>
      </w:r>
      <w:r w:rsidRPr="00FA109B">
        <w:t xml:space="preserve">50 </w:t>
      </w:r>
      <w:r>
        <w:t>MW,</w:t>
      </w:r>
      <w:r w:rsidRPr="00FA109B">
        <w:t xml:space="preserve"> </w:t>
      </w:r>
      <w:r w:rsidRPr="00CC41FD">
        <w:t>in addition to other emission activities.</w:t>
      </w:r>
    </w:p>
    <w:p w14:paraId="60D4FC24" w14:textId="77777777" w:rsidR="00D97117" w:rsidRPr="00CC41FD" w:rsidRDefault="00D97117" w:rsidP="00D97117"/>
    <w:p w14:paraId="161AE92D" w14:textId="3D2673AA" w:rsidR="004717D6" w:rsidRDefault="004717D6" w:rsidP="00675C35">
      <w:pPr>
        <w:spacing w:after="120"/>
      </w:pPr>
      <w:r w:rsidRPr="00D61811">
        <w:t xml:space="preserve">The information in this appendix will be used to assess your application and establish appropriate emissions limits for your </w:t>
      </w:r>
      <w:r w:rsidR="00EF0FED">
        <w:t>MCP</w:t>
      </w:r>
      <w:r w:rsidRPr="00D61811">
        <w:t>.</w:t>
      </w:r>
    </w:p>
    <w:p w14:paraId="7844A6C1" w14:textId="77777777" w:rsidR="00D53676" w:rsidRDefault="00D53676" w:rsidP="00675C35">
      <w:pPr>
        <w:spacing w:after="120"/>
      </w:pPr>
    </w:p>
    <w:p w14:paraId="266602E8" w14:textId="77777777" w:rsidR="00D53676" w:rsidRDefault="00D53676" w:rsidP="00675C35">
      <w:pPr>
        <w:spacing w:after="120"/>
      </w:pPr>
    </w:p>
    <w:p w14:paraId="1D6B38A6" w14:textId="77777777" w:rsidR="001E2EB4" w:rsidRPr="001E2EB4" w:rsidRDefault="001E2EB4" w:rsidP="006A54E8">
      <w:pPr>
        <w:keepNext/>
        <w:keepLines/>
        <w:spacing w:after="240" w:line="240" w:lineRule="auto"/>
        <w:outlineLvl w:val="3"/>
        <w:rPr>
          <w:rFonts w:asciiTheme="majorHAnsi" w:eastAsiaTheme="majorEastAsia" w:hAnsiTheme="majorHAnsi" w:cstheme="majorBidi"/>
          <w:b/>
          <w:iCs/>
          <w:color w:val="016574" w:themeColor="accent1"/>
        </w:rPr>
      </w:pPr>
      <w:r w:rsidRPr="001E2EB4">
        <w:rPr>
          <w:rFonts w:asciiTheme="majorHAnsi" w:eastAsiaTheme="majorEastAsia" w:hAnsiTheme="majorHAnsi" w:cstheme="majorBidi"/>
          <w:b/>
          <w:iCs/>
          <w:color w:val="016574" w:themeColor="accent1"/>
        </w:rPr>
        <w:t>Excluded activities</w:t>
      </w:r>
    </w:p>
    <w:p w14:paraId="3569022F" w14:textId="77777777" w:rsidR="001E2EB4" w:rsidRPr="001E2EB4" w:rsidRDefault="001E2EB4" w:rsidP="001E2EB4">
      <w:pPr>
        <w:spacing w:before="120"/>
      </w:pPr>
      <w:r w:rsidRPr="001E2EB4">
        <w:t xml:space="preserve">Some activities do not need an MCP authorisation. </w:t>
      </w:r>
    </w:p>
    <w:p w14:paraId="1885A2AA" w14:textId="77777777" w:rsidR="001E2EB4" w:rsidRPr="001E2EB4" w:rsidRDefault="001E2EB4" w:rsidP="001E2EB4">
      <w:pPr>
        <w:spacing w:before="120"/>
      </w:pPr>
      <w:r w:rsidRPr="001E2EB4">
        <w:t xml:space="preserve">EASR lists a number of excluded activities, including but not limited to:  </w:t>
      </w:r>
    </w:p>
    <w:p w14:paraId="59BE0236" w14:textId="77777777" w:rsidR="001E2EB4" w:rsidRPr="001E2EB4" w:rsidRDefault="001E2EB4" w:rsidP="001E2EB4">
      <w:pPr>
        <w:numPr>
          <w:ilvl w:val="0"/>
          <w:numId w:val="38"/>
        </w:numPr>
        <w:spacing w:before="120" w:after="120"/>
        <w:ind w:left="567" w:hanging="425"/>
      </w:pPr>
      <w:r w:rsidRPr="001E2EB4">
        <w:t>Combustion plant used to propel a vehicle, ship or aircraft</w:t>
      </w:r>
    </w:p>
    <w:p w14:paraId="6967C322" w14:textId="77777777" w:rsidR="001E2EB4" w:rsidRPr="001E2EB4" w:rsidRDefault="001E2EB4" w:rsidP="001E2EB4">
      <w:pPr>
        <w:numPr>
          <w:ilvl w:val="0"/>
          <w:numId w:val="38"/>
        </w:numPr>
        <w:spacing w:before="120" w:after="120"/>
        <w:ind w:left="567" w:hanging="425"/>
      </w:pPr>
      <w:r w:rsidRPr="001E2EB4">
        <w:t>Turbines and engines used on offshore platforms</w:t>
      </w:r>
    </w:p>
    <w:p w14:paraId="4CB5D04F" w14:textId="77777777" w:rsidR="001E2EB4" w:rsidRPr="001E2EB4" w:rsidRDefault="001E2EB4" w:rsidP="001E2EB4">
      <w:pPr>
        <w:numPr>
          <w:ilvl w:val="0"/>
          <w:numId w:val="38"/>
        </w:numPr>
        <w:spacing w:before="120" w:after="120"/>
        <w:ind w:left="567" w:hanging="425"/>
      </w:pPr>
      <w:r w:rsidRPr="001E2EB4">
        <w:t>Some driers</w:t>
      </w:r>
    </w:p>
    <w:p w14:paraId="7605422F" w14:textId="77777777" w:rsidR="001E2EB4" w:rsidRPr="001E2EB4" w:rsidRDefault="001E2EB4" w:rsidP="001E2EB4">
      <w:pPr>
        <w:numPr>
          <w:ilvl w:val="0"/>
          <w:numId w:val="38"/>
        </w:numPr>
        <w:spacing w:before="120" w:after="240"/>
        <w:ind w:left="567" w:hanging="425"/>
      </w:pPr>
      <w:r w:rsidRPr="001E2EB4">
        <w:t>Thermal oxidisers</w:t>
      </w:r>
    </w:p>
    <w:p w14:paraId="42C8FCF6" w14:textId="77777777" w:rsidR="001E2EB4" w:rsidRPr="001E2EB4" w:rsidRDefault="001E2EB4" w:rsidP="001E2EB4">
      <w:r w:rsidRPr="001E2EB4">
        <w:t xml:space="preserve">For the full list of excluded activities, please check the </w:t>
      </w:r>
      <w:hyperlink r:id="rId54" w:history="1">
        <w:r w:rsidRPr="001E2EB4">
          <w:rPr>
            <w:color w:val="016574" w:themeColor="hyperlink"/>
            <w:u w:val="single"/>
          </w:rPr>
          <w:t>activity webpage</w:t>
        </w:r>
      </w:hyperlink>
      <w:r w:rsidRPr="001E2EB4">
        <w:t>.</w:t>
      </w:r>
    </w:p>
    <w:p w14:paraId="671DA7B3" w14:textId="77777777" w:rsidR="001E2EB4" w:rsidRDefault="001E2EB4" w:rsidP="00244042">
      <w:pPr>
        <w:spacing w:after="120"/>
      </w:pPr>
    </w:p>
    <w:p w14:paraId="7B222B74" w14:textId="77777777" w:rsidR="00D53676" w:rsidRDefault="00D53676" w:rsidP="002D5AAD">
      <w:bookmarkStart w:id="207" w:name="_Toc191630611"/>
    </w:p>
    <w:p w14:paraId="75C38D62" w14:textId="77777777" w:rsidR="00D53676" w:rsidRDefault="00D53676" w:rsidP="002D5AAD"/>
    <w:p w14:paraId="178C6762" w14:textId="77777777" w:rsidR="00D53676" w:rsidRDefault="00D53676" w:rsidP="002D5AAD"/>
    <w:p w14:paraId="04F3B04F" w14:textId="77777777" w:rsidR="00D53676" w:rsidRDefault="00D53676" w:rsidP="00D53676"/>
    <w:p w14:paraId="3A044F47" w14:textId="77777777" w:rsidR="002D5AAD" w:rsidRDefault="002D5AAD" w:rsidP="00D53676"/>
    <w:p w14:paraId="3A453871" w14:textId="5E975CD0" w:rsidR="002D5AAD" w:rsidRDefault="002D5AAD" w:rsidP="00D53676">
      <w:r>
        <w:br w:type="page"/>
      </w:r>
    </w:p>
    <w:p w14:paraId="21702762" w14:textId="6AEF2B20" w:rsidR="004717D6" w:rsidRDefault="00E61F4D" w:rsidP="00244042">
      <w:pPr>
        <w:pStyle w:val="Heading3"/>
        <w:spacing w:before="480"/>
        <w:rPr>
          <w:color w:val="016574" w:themeColor="accent1"/>
        </w:rPr>
      </w:pPr>
      <w:bookmarkStart w:id="208" w:name="_Toc211248361"/>
      <w:r>
        <w:rPr>
          <w:color w:val="016574" w:themeColor="accent1"/>
        </w:rPr>
        <w:lastRenderedPageBreak/>
        <w:t xml:space="preserve">Section </w:t>
      </w:r>
      <w:r w:rsidR="004717D6" w:rsidRPr="008800AE">
        <w:rPr>
          <w:color w:val="016574" w:themeColor="accent1"/>
        </w:rPr>
        <w:t>A</w:t>
      </w:r>
      <w:r w:rsidR="008070F0">
        <w:rPr>
          <w:color w:val="016574" w:themeColor="accent1"/>
        </w:rPr>
        <w:t>4</w:t>
      </w:r>
      <w:r w:rsidR="004717D6" w:rsidRPr="00BF7139">
        <w:rPr>
          <w:color w:val="016574" w:themeColor="accent1"/>
        </w:rPr>
        <w:t>-</w:t>
      </w:r>
      <w:r w:rsidR="004717D6">
        <w:rPr>
          <w:color w:val="016574" w:themeColor="accent1"/>
        </w:rPr>
        <w:t>1</w:t>
      </w:r>
      <w:r>
        <w:rPr>
          <w:color w:val="016574" w:themeColor="accent1"/>
        </w:rPr>
        <w:t xml:space="preserve"> </w:t>
      </w:r>
      <w:r w:rsidR="00B17A1E">
        <w:rPr>
          <w:color w:val="016574" w:themeColor="accent1"/>
        </w:rPr>
        <w:t>-</w:t>
      </w:r>
      <w:r>
        <w:rPr>
          <w:color w:val="016574" w:themeColor="accent1"/>
        </w:rPr>
        <w:t xml:space="preserve"> </w:t>
      </w:r>
      <w:r w:rsidR="004717D6" w:rsidRPr="008800AE">
        <w:rPr>
          <w:color w:val="016574" w:themeColor="accent1"/>
        </w:rPr>
        <w:t xml:space="preserve">MCP </w:t>
      </w:r>
      <w:bookmarkEnd w:id="207"/>
      <w:r w:rsidR="00DB44AA">
        <w:rPr>
          <w:color w:val="016574" w:themeColor="accent1"/>
        </w:rPr>
        <w:t>details</w:t>
      </w:r>
      <w:bookmarkEnd w:id="208"/>
      <w:r w:rsidR="004717D6" w:rsidRPr="008800AE">
        <w:rPr>
          <w:color w:val="016574" w:themeColor="accent1"/>
        </w:rPr>
        <w:t xml:space="preserve"> </w:t>
      </w:r>
    </w:p>
    <w:p w14:paraId="242ABD79" w14:textId="42C4BC0C" w:rsidR="000A266D" w:rsidRPr="000A266D" w:rsidRDefault="000A266D" w:rsidP="000A266D">
      <w:pPr>
        <w:keepNext/>
        <w:keepLines/>
        <w:spacing w:after="240" w:line="240" w:lineRule="auto"/>
        <w:outlineLvl w:val="3"/>
        <w:rPr>
          <w:rFonts w:asciiTheme="majorHAnsi" w:eastAsiaTheme="majorEastAsia" w:hAnsiTheme="majorHAnsi" w:cstheme="majorBidi"/>
          <w:b/>
          <w:iCs/>
          <w:color w:val="016574" w:themeColor="accent1"/>
        </w:rPr>
      </w:pPr>
      <w:r w:rsidRPr="000A266D">
        <w:rPr>
          <w:rFonts w:asciiTheme="majorHAnsi" w:eastAsiaTheme="majorEastAsia" w:hAnsiTheme="majorHAnsi" w:cstheme="majorBidi"/>
          <w:b/>
          <w:iCs/>
          <w:color w:val="016574" w:themeColor="accent1"/>
        </w:rPr>
        <w:t>A</w:t>
      </w:r>
      <w:r>
        <w:rPr>
          <w:rFonts w:asciiTheme="majorHAnsi" w:eastAsiaTheme="majorEastAsia" w:hAnsiTheme="majorHAnsi" w:cstheme="majorBidi"/>
          <w:b/>
          <w:iCs/>
          <w:color w:val="016574" w:themeColor="accent1"/>
        </w:rPr>
        <w:t>4</w:t>
      </w:r>
      <w:r w:rsidRPr="000A266D">
        <w:rPr>
          <w:rFonts w:asciiTheme="majorHAnsi" w:eastAsiaTheme="majorEastAsia" w:hAnsiTheme="majorHAnsi" w:cstheme="majorBidi"/>
          <w:b/>
          <w:iCs/>
          <w:color w:val="016574" w:themeColor="accent1"/>
        </w:rPr>
        <w:t xml:space="preserve">-1.1   MCP specifications </w:t>
      </w:r>
    </w:p>
    <w:p w14:paraId="16B387A7" w14:textId="0ACA2627" w:rsidR="000A266D" w:rsidRPr="000A266D" w:rsidRDefault="000A266D" w:rsidP="000A266D">
      <w:pPr>
        <w:tabs>
          <w:tab w:val="num" w:pos="720"/>
        </w:tabs>
        <w:spacing w:before="120" w:after="120"/>
      </w:pPr>
      <w:r w:rsidRPr="000A266D">
        <w:t>Please provide the details requested in Table A</w:t>
      </w:r>
      <w:r>
        <w:t>4</w:t>
      </w:r>
      <w:r w:rsidRPr="000A266D">
        <w:t>-1 for each MCP.</w:t>
      </w:r>
    </w:p>
    <w:p w14:paraId="0067CA18" w14:textId="77777777" w:rsidR="000A266D" w:rsidRPr="000A266D" w:rsidRDefault="000A266D" w:rsidP="000A266D">
      <w:pPr>
        <w:spacing w:before="120" w:after="120"/>
      </w:pPr>
      <w:r w:rsidRPr="000A266D">
        <w:t>Each MCP must have a unique plant number (Plant No.) and be listed separately. If you need to include additional plants, please use a separate sheet.</w:t>
      </w:r>
    </w:p>
    <w:p w14:paraId="28C0A594" w14:textId="41E26545" w:rsidR="000A266D" w:rsidRPr="000A266D" w:rsidRDefault="000A266D" w:rsidP="000A266D">
      <w:pPr>
        <w:spacing w:before="240" w:after="120"/>
      </w:pPr>
      <w:r w:rsidRPr="000A266D">
        <w:t>When completing Table A</w:t>
      </w:r>
      <w:r>
        <w:t>4</w:t>
      </w:r>
      <w:r w:rsidRPr="000A266D">
        <w:t>-1 please use the following descriptions of plant and fuel:</w:t>
      </w:r>
    </w:p>
    <w:p w14:paraId="019CF4B7" w14:textId="77777777" w:rsidR="000A266D" w:rsidRPr="000A266D" w:rsidRDefault="000A266D" w:rsidP="000A266D">
      <w:pPr>
        <w:spacing w:before="360" w:after="120"/>
        <w:rPr>
          <w:b/>
          <w:bCs/>
        </w:rPr>
      </w:pPr>
      <w:r w:rsidRPr="000A266D">
        <w:rPr>
          <w:b/>
          <w:bCs/>
        </w:rPr>
        <w:t>Type of plant*:</w:t>
      </w:r>
    </w:p>
    <w:p w14:paraId="7D64B917" w14:textId="77777777" w:rsidR="000A266D" w:rsidRPr="000A266D" w:rsidRDefault="000A266D" w:rsidP="000A266D">
      <w:pPr>
        <w:numPr>
          <w:ilvl w:val="0"/>
          <w:numId w:val="12"/>
        </w:numPr>
        <w:tabs>
          <w:tab w:val="num" w:pos="1560"/>
        </w:tabs>
        <w:ind w:left="426" w:hanging="284"/>
      </w:pPr>
      <w:r w:rsidRPr="000A266D">
        <w:t>Diesel engine</w:t>
      </w:r>
    </w:p>
    <w:p w14:paraId="1C1D926F" w14:textId="77777777" w:rsidR="000A266D" w:rsidRPr="000A266D" w:rsidRDefault="000A266D" w:rsidP="000A266D">
      <w:pPr>
        <w:numPr>
          <w:ilvl w:val="0"/>
          <w:numId w:val="12"/>
        </w:numPr>
        <w:tabs>
          <w:tab w:val="num" w:pos="1560"/>
        </w:tabs>
        <w:ind w:left="426" w:hanging="284"/>
      </w:pPr>
      <w:r w:rsidRPr="000A266D">
        <w:t>Gas turbine</w:t>
      </w:r>
    </w:p>
    <w:p w14:paraId="35875AB5" w14:textId="77777777" w:rsidR="000A266D" w:rsidRPr="000A266D" w:rsidRDefault="000A266D" w:rsidP="000A266D">
      <w:pPr>
        <w:numPr>
          <w:ilvl w:val="0"/>
          <w:numId w:val="12"/>
        </w:numPr>
        <w:tabs>
          <w:tab w:val="num" w:pos="1560"/>
        </w:tabs>
        <w:ind w:left="426" w:hanging="284"/>
      </w:pPr>
      <w:r w:rsidRPr="000A266D">
        <w:t>Dual fuel engine</w:t>
      </w:r>
    </w:p>
    <w:p w14:paraId="24AF95F1" w14:textId="77777777" w:rsidR="000A266D" w:rsidRPr="000A266D" w:rsidRDefault="000A266D" w:rsidP="000A266D">
      <w:pPr>
        <w:numPr>
          <w:ilvl w:val="0"/>
          <w:numId w:val="12"/>
        </w:numPr>
        <w:tabs>
          <w:tab w:val="num" w:pos="1560"/>
        </w:tabs>
        <w:ind w:left="426" w:hanging="284"/>
      </w:pPr>
      <w:r w:rsidRPr="000A266D">
        <w:t>Other engine</w:t>
      </w:r>
    </w:p>
    <w:p w14:paraId="7F17FD43" w14:textId="77777777" w:rsidR="000A266D" w:rsidRPr="000A266D" w:rsidRDefault="000A266D" w:rsidP="000A266D">
      <w:pPr>
        <w:numPr>
          <w:ilvl w:val="0"/>
          <w:numId w:val="12"/>
        </w:numPr>
        <w:tabs>
          <w:tab w:val="num" w:pos="1560"/>
        </w:tabs>
        <w:ind w:left="426" w:hanging="284"/>
      </w:pPr>
      <w:r w:rsidRPr="000A266D">
        <w:t>Other medium combustion plant</w:t>
      </w:r>
    </w:p>
    <w:p w14:paraId="565BF4D1" w14:textId="77777777" w:rsidR="000A266D" w:rsidRPr="000A266D" w:rsidRDefault="000A266D" w:rsidP="000A266D"/>
    <w:p w14:paraId="20CBCAF9" w14:textId="77777777" w:rsidR="000A266D" w:rsidRPr="000A266D" w:rsidRDefault="000A266D" w:rsidP="000A266D">
      <w:pPr>
        <w:spacing w:after="120"/>
        <w:rPr>
          <w:b/>
          <w:bCs/>
        </w:rPr>
      </w:pPr>
      <w:r w:rsidRPr="000A266D">
        <w:rPr>
          <w:b/>
          <w:bCs/>
        </w:rPr>
        <w:t>Type of fuel**:</w:t>
      </w:r>
    </w:p>
    <w:p w14:paraId="45366C27" w14:textId="77777777" w:rsidR="000A266D" w:rsidRPr="000A266D" w:rsidRDefault="000A266D" w:rsidP="000A266D">
      <w:pPr>
        <w:numPr>
          <w:ilvl w:val="0"/>
          <w:numId w:val="11"/>
        </w:numPr>
        <w:tabs>
          <w:tab w:val="clear" w:pos="720"/>
          <w:tab w:val="num" w:pos="1276"/>
        </w:tabs>
        <w:ind w:left="426" w:hanging="284"/>
      </w:pPr>
      <w:r w:rsidRPr="000A266D">
        <w:t>Solid biomass</w:t>
      </w:r>
    </w:p>
    <w:p w14:paraId="53DFE8C3" w14:textId="77777777" w:rsidR="000A266D" w:rsidRPr="000A266D" w:rsidRDefault="000A266D" w:rsidP="000A266D">
      <w:pPr>
        <w:numPr>
          <w:ilvl w:val="0"/>
          <w:numId w:val="11"/>
        </w:numPr>
        <w:tabs>
          <w:tab w:val="clear" w:pos="720"/>
          <w:tab w:val="num" w:pos="1276"/>
        </w:tabs>
        <w:ind w:left="426" w:hanging="284"/>
      </w:pPr>
      <w:r w:rsidRPr="000A266D">
        <w:t>Other solid fuels (e.g. coal, waste-derived fuel; please specify the type)</w:t>
      </w:r>
    </w:p>
    <w:p w14:paraId="4FF15D73" w14:textId="77777777" w:rsidR="000A266D" w:rsidRPr="000A266D" w:rsidRDefault="000A266D" w:rsidP="000A266D">
      <w:pPr>
        <w:numPr>
          <w:ilvl w:val="0"/>
          <w:numId w:val="11"/>
        </w:numPr>
        <w:tabs>
          <w:tab w:val="clear" w:pos="720"/>
          <w:tab w:val="num" w:pos="1276"/>
        </w:tabs>
        <w:ind w:left="426" w:hanging="284"/>
      </w:pPr>
      <w:r w:rsidRPr="000A266D">
        <w:t>Gas oil</w:t>
      </w:r>
    </w:p>
    <w:p w14:paraId="799AF218" w14:textId="77777777" w:rsidR="000A266D" w:rsidRPr="000A266D" w:rsidRDefault="000A266D" w:rsidP="000A266D">
      <w:pPr>
        <w:numPr>
          <w:ilvl w:val="0"/>
          <w:numId w:val="11"/>
        </w:numPr>
        <w:tabs>
          <w:tab w:val="clear" w:pos="720"/>
          <w:tab w:val="num" w:pos="1276"/>
        </w:tabs>
        <w:ind w:left="426" w:hanging="284"/>
      </w:pPr>
      <w:r w:rsidRPr="000A266D">
        <w:t>Liquid fuel other than gas oil (e.g. biodiesel; please specify the type)</w:t>
      </w:r>
    </w:p>
    <w:p w14:paraId="48468372" w14:textId="77777777" w:rsidR="000A266D" w:rsidRPr="000A266D" w:rsidRDefault="000A266D" w:rsidP="000A266D">
      <w:pPr>
        <w:numPr>
          <w:ilvl w:val="0"/>
          <w:numId w:val="11"/>
        </w:numPr>
        <w:tabs>
          <w:tab w:val="clear" w:pos="720"/>
          <w:tab w:val="num" w:pos="1276"/>
        </w:tabs>
        <w:ind w:left="426" w:hanging="284"/>
      </w:pPr>
      <w:r w:rsidRPr="000A266D">
        <w:t>Natural gas</w:t>
      </w:r>
    </w:p>
    <w:p w14:paraId="542D88A6" w14:textId="77777777" w:rsidR="000A266D" w:rsidRPr="000A266D" w:rsidRDefault="000A266D" w:rsidP="000A266D">
      <w:pPr>
        <w:numPr>
          <w:ilvl w:val="0"/>
          <w:numId w:val="11"/>
        </w:numPr>
        <w:tabs>
          <w:tab w:val="clear" w:pos="720"/>
          <w:tab w:val="num" w:pos="1276"/>
        </w:tabs>
        <w:ind w:left="426" w:hanging="284"/>
      </w:pPr>
      <w:r w:rsidRPr="000A266D">
        <w:t>Gaseous fuels other than natural gas (e.g. biogas, propane; please specify the type)</w:t>
      </w:r>
    </w:p>
    <w:p w14:paraId="643EB2A7" w14:textId="43ADFE30" w:rsidR="004717D6" w:rsidRPr="003C7210" w:rsidRDefault="003F5F0D" w:rsidP="00266AB8">
      <w:pPr>
        <w:numPr>
          <w:ilvl w:val="0"/>
          <w:numId w:val="11"/>
        </w:numPr>
        <w:tabs>
          <w:tab w:val="clear" w:pos="720"/>
          <w:tab w:val="num" w:pos="1276"/>
        </w:tabs>
        <w:ind w:left="426" w:hanging="284"/>
      </w:pPr>
      <w:r>
        <w:br w:type="page"/>
      </w:r>
    </w:p>
    <w:p w14:paraId="422FBE8E" w14:textId="77777777" w:rsidR="004717D6" w:rsidRDefault="004717D6" w:rsidP="004717D6">
      <w:pPr>
        <w:spacing w:before="120" w:after="120"/>
        <w:sectPr w:rsidR="004717D6" w:rsidSect="004717D6">
          <w:footerReference w:type="first" r:id="rId55"/>
          <w:pgSz w:w="11900" w:h="16840"/>
          <w:pgMar w:top="839" w:right="839" w:bottom="839" w:left="839" w:header="794" w:footer="567" w:gutter="0"/>
          <w:cols w:space="708"/>
          <w:titlePg/>
          <w:docGrid w:linePitch="360"/>
        </w:sectPr>
      </w:pPr>
    </w:p>
    <w:p w14:paraId="3CAE1F2F" w14:textId="6D3CA223" w:rsidR="004717D6" w:rsidRPr="00EA07E7" w:rsidRDefault="004717D6" w:rsidP="004717D6">
      <w:pPr>
        <w:spacing w:after="120"/>
        <w:rPr>
          <w:b/>
          <w:bCs/>
        </w:rPr>
      </w:pPr>
      <w:r w:rsidRPr="00EA07E7">
        <w:rPr>
          <w:b/>
          <w:bCs/>
        </w:rPr>
        <w:lastRenderedPageBreak/>
        <w:t xml:space="preserve">Table </w:t>
      </w:r>
      <w:r>
        <w:rPr>
          <w:b/>
          <w:bCs/>
        </w:rPr>
        <w:t>A</w:t>
      </w:r>
      <w:r w:rsidR="008070F0">
        <w:rPr>
          <w:b/>
          <w:bCs/>
        </w:rPr>
        <w:t>4</w:t>
      </w:r>
      <w:r w:rsidR="001A118D">
        <w:rPr>
          <w:b/>
          <w:bCs/>
        </w:rPr>
        <w:t>-</w:t>
      </w:r>
      <w:r>
        <w:rPr>
          <w:b/>
          <w:bCs/>
        </w:rPr>
        <w:t>1</w:t>
      </w:r>
      <w:r w:rsidRPr="00EA07E7">
        <w:rPr>
          <w:b/>
          <w:bCs/>
        </w:rPr>
        <w:t xml:space="preserve">: </w:t>
      </w:r>
      <w:r w:rsidRPr="00C52730">
        <w:rPr>
          <w:b/>
          <w:bCs/>
        </w:rPr>
        <w:t>Medium combustion plant(s) details</w:t>
      </w:r>
    </w:p>
    <w:tbl>
      <w:tblPr>
        <w:tblStyle w:val="TableGrid"/>
        <w:tblW w:w="4988" w:type="pct"/>
        <w:tblLayout w:type="fixed"/>
        <w:tblLook w:val="04A0" w:firstRow="1" w:lastRow="0" w:firstColumn="1" w:lastColumn="0" w:noHBand="0" w:noVBand="1"/>
        <w:tblCaption w:val="Table A4-1: Medium combustion plant(s) details"/>
        <w:tblDescription w:val="The table has nine columns: 'Plant no', 'Manufacturer (make, model and serial number)', 'Type of Plant', 'Start date of operation', 'Expected annual operating hours', 'Average load in use', 'Rated thermal input (MW)', 'Type of fuel', and 'Thermal input of each fuel if mixed (MW)'. Rows are provided for each medium combustion plant, specifying the plant number (1,2,3, etc), manufacturer details (make, model and serial number), type of plant, operation details, and fuel information."/>
      </w:tblPr>
      <w:tblGrid>
        <w:gridCol w:w="1555"/>
        <w:gridCol w:w="3843"/>
        <w:gridCol w:w="1276"/>
        <w:gridCol w:w="1312"/>
        <w:gridCol w:w="1315"/>
        <w:gridCol w:w="1481"/>
        <w:gridCol w:w="1484"/>
        <w:gridCol w:w="1357"/>
        <w:gridCol w:w="1493"/>
      </w:tblGrid>
      <w:tr w:rsidR="004717D6" w14:paraId="1643603F" w14:textId="77777777" w:rsidTr="00266C12">
        <w:trPr>
          <w:cantSplit/>
          <w:trHeight w:val="1996"/>
          <w:tblHeader/>
        </w:trPr>
        <w:tc>
          <w:tcPr>
            <w:tcW w:w="514" w:type="pct"/>
            <w:shd w:val="clear" w:color="auto" w:fill="016574"/>
            <w:vAlign w:val="center"/>
          </w:tcPr>
          <w:p w14:paraId="7EEF207E" w14:textId="77777777" w:rsidR="004717D6" w:rsidRDefault="004717D6" w:rsidP="007C058C">
            <w:pPr>
              <w:pStyle w:val="BodyText1"/>
              <w:spacing w:after="0" w:line="288" w:lineRule="auto"/>
              <w:jc w:val="center"/>
              <w:rPr>
                <w:b/>
                <w:bCs/>
                <w:color w:val="FFFFFF" w:themeColor="background1"/>
                <w:szCs w:val="28"/>
                <w:lang w:val="en-US" w:eastAsia="zh-CN"/>
              </w:rPr>
            </w:pPr>
            <w:r w:rsidRPr="000574E0">
              <w:rPr>
                <w:b/>
                <w:bCs/>
                <w:color w:val="FFFFFF" w:themeColor="background1"/>
                <w:szCs w:val="28"/>
                <w:lang w:val="en-US" w:eastAsia="zh-CN"/>
              </w:rPr>
              <w:t xml:space="preserve">Plant </w:t>
            </w:r>
            <w:r>
              <w:rPr>
                <w:b/>
                <w:bCs/>
                <w:color w:val="FFFFFF" w:themeColor="background1"/>
                <w:szCs w:val="28"/>
                <w:lang w:val="en-US" w:eastAsia="zh-CN"/>
              </w:rPr>
              <w:t>no.</w:t>
            </w:r>
          </w:p>
          <w:p w14:paraId="36BE7A7C" w14:textId="77777777" w:rsidR="004717D6" w:rsidRPr="0018557A" w:rsidRDefault="004717D6" w:rsidP="007C058C">
            <w:pPr>
              <w:pStyle w:val="BodyText1"/>
              <w:spacing w:after="0" w:line="288" w:lineRule="auto"/>
              <w:jc w:val="center"/>
              <w:rPr>
                <w:b/>
                <w:bCs/>
              </w:rPr>
            </w:pPr>
            <w:r w:rsidRPr="00576E56">
              <w:rPr>
                <w:color w:val="FFFFFF" w:themeColor="background1"/>
              </w:rPr>
              <w:t>(1,2,3,</w:t>
            </w:r>
            <w:r>
              <w:rPr>
                <w:color w:val="FFFFFF" w:themeColor="background1"/>
              </w:rPr>
              <w:t xml:space="preserve"> </w:t>
            </w:r>
            <w:r w:rsidRPr="00576E56">
              <w:rPr>
                <w:color w:val="FFFFFF" w:themeColor="background1"/>
              </w:rPr>
              <w:t>etc.)</w:t>
            </w:r>
          </w:p>
        </w:tc>
        <w:tc>
          <w:tcPr>
            <w:tcW w:w="1271" w:type="pct"/>
            <w:shd w:val="clear" w:color="auto" w:fill="016574"/>
            <w:vAlign w:val="center"/>
          </w:tcPr>
          <w:p w14:paraId="446DB280" w14:textId="77777777" w:rsidR="004717D6" w:rsidRDefault="004717D6" w:rsidP="007C058C">
            <w:pPr>
              <w:pStyle w:val="BodyText1"/>
              <w:spacing w:after="0" w:line="288" w:lineRule="auto"/>
              <w:jc w:val="center"/>
              <w:rPr>
                <w:b/>
                <w:bCs/>
                <w:color w:val="FFFFFF" w:themeColor="background1"/>
              </w:rPr>
            </w:pPr>
            <w:r w:rsidRPr="00FB7969">
              <w:rPr>
                <w:b/>
                <w:bCs/>
                <w:color w:val="FFFFFF" w:themeColor="background1"/>
              </w:rPr>
              <w:t xml:space="preserve">Manufacturer </w:t>
            </w:r>
          </w:p>
          <w:p w14:paraId="3F65AEF8" w14:textId="77777777" w:rsidR="004717D6" w:rsidRPr="00EB1B24" w:rsidRDefault="004717D6" w:rsidP="007C058C">
            <w:pPr>
              <w:pStyle w:val="BodyText1"/>
              <w:spacing w:after="0" w:line="288" w:lineRule="auto"/>
              <w:jc w:val="center"/>
              <w:rPr>
                <w:rFonts w:eastAsia="Times New Roman" w:cs="Arial"/>
                <w:color w:val="FFFFFF" w:themeColor="background1"/>
                <w:lang w:eastAsia="en-GB"/>
              </w:rPr>
            </w:pPr>
            <w:r w:rsidRPr="00EB1B24">
              <w:rPr>
                <w:color w:val="FFFFFF" w:themeColor="background1"/>
              </w:rPr>
              <w:t>(make, model and serial number)</w:t>
            </w:r>
          </w:p>
        </w:tc>
        <w:tc>
          <w:tcPr>
            <w:tcW w:w="422" w:type="pct"/>
            <w:shd w:val="clear" w:color="auto" w:fill="016574"/>
            <w:vAlign w:val="center"/>
          </w:tcPr>
          <w:p w14:paraId="3AF62B19" w14:textId="77777777" w:rsidR="004717D6" w:rsidRPr="00FB7969" w:rsidRDefault="004717D6" w:rsidP="007C058C">
            <w:pPr>
              <w:pStyle w:val="BodyText1"/>
              <w:spacing w:after="0" w:line="288" w:lineRule="auto"/>
              <w:jc w:val="center"/>
              <w:rPr>
                <w:rFonts w:eastAsia="Times New Roman" w:cs="Arial"/>
                <w:b/>
                <w:bCs/>
                <w:color w:val="FFFFFF" w:themeColor="background1"/>
                <w:lang w:eastAsia="en-GB"/>
              </w:rPr>
            </w:pPr>
            <w:r w:rsidRPr="00FB7969">
              <w:rPr>
                <w:b/>
                <w:bCs/>
                <w:color w:val="FFFFFF" w:themeColor="background1"/>
              </w:rPr>
              <w:t>Type of Plant*</w:t>
            </w:r>
          </w:p>
        </w:tc>
        <w:tc>
          <w:tcPr>
            <w:tcW w:w="434" w:type="pct"/>
            <w:shd w:val="clear" w:color="auto" w:fill="016574"/>
            <w:vAlign w:val="center"/>
          </w:tcPr>
          <w:p w14:paraId="10E0311B" w14:textId="77777777" w:rsidR="004717D6" w:rsidRPr="00FB7969" w:rsidRDefault="004717D6" w:rsidP="007C058C">
            <w:pPr>
              <w:pStyle w:val="BodyText1"/>
              <w:spacing w:after="0" w:line="288" w:lineRule="auto"/>
              <w:jc w:val="center"/>
              <w:rPr>
                <w:rFonts w:eastAsia="Times New Roman" w:cs="Arial"/>
                <w:b/>
                <w:bCs/>
                <w:color w:val="FFFFFF" w:themeColor="background1"/>
                <w:lang w:eastAsia="en-GB"/>
              </w:rPr>
            </w:pPr>
            <w:r w:rsidRPr="00FB7969">
              <w:rPr>
                <w:b/>
                <w:bCs/>
                <w:color w:val="FFFFFF" w:themeColor="background1"/>
              </w:rPr>
              <w:t xml:space="preserve">Start </w:t>
            </w:r>
            <w:r>
              <w:rPr>
                <w:b/>
                <w:bCs/>
                <w:color w:val="FFFFFF" w:themeColor="background1"/>
              </w:rPr>
              <w:t>d</w:t>
            </w:r>
            <w:r w:rsidRPr="00FB7969">
              <w:rPr>
                <w:b/>
                <w:bCs/>
                <w:color w:val="FFFFFF" w:themeColor="background1"/>
              </w:rPr>
              <w:t xml:space="preserve">ate of </w:t>
            </w:r>
            <w:r>
              <w:rPr>
                <w:b/>
                <w:bCs/>
                <w:color w:val="FFFFFF" w:themeColor="background1"/>
              </w:rPr>
              <w:t>o</w:t>
            </w:r>
            <w:r w:rsidRPr="00FB7969">
              <w:rPr>
                <w:b/>
                <w:bCs/>
                <w:color w:val="FFFFFF" w:themeColor="background1"/>
              </w:rPr>
              <w:t>peration</w:t>
            </w:r>
          </w:p>
        </w:tc>
        <w:tc>
          <w:tcPr>
            <w:tcW w:w="435" w:type="pct"/>
            <w:shd w:val="clear" w:color="auto" w:fill="016574"/>
            <w:vAlign w:val="center"/>
          </w:tcPr>
          <w:p w14:paraId="03C8962E" w14:textId="77777777" w:rsidR="004717D6" w:rsidRPr="00FB7969" w:rsidRDefault="004717D6" w:rsidP="007C058C">
            <w:pPr>
              <w:pStyle w:val="BodyText1"/>
              <w:spacing w:after="0" w:line="288" w:lineRule="auto"/>
              <w:jc w:val="center"/>
              <w:rPr>
                <w:b/>
                <w:bCs/>
              </w:rPr>
            </w:pPr>
            <w:r w:rsidRPr="00FB7969">
              <w:rPr>
                <w:b/>
                <w:bCs/>
                <w:color w:val="FFFFFF" w:themeColor="background1"/>
              </w:rPr>
              <w:t xml:space="preserve">Expected </w:t>
            </w:r>
            <w:r>
              <w:rPr>
                <w:b/>
                <w:bCs/>
                <w:color w:val="FFFFFF" w:themeColor="background1"/>
              </w:rPr>
              <w:t>a</w:t>
            </w:r>
            <w:r w:rsidRPr="00FB7969">
              <w:rPr>
                <w:b/>
                <w:bCs/>
                <w:color w:val="FFFFFF" w:themeColor="background1"/>
              </w:rPr>
              <w:t xml:space="preserve">nnual </w:t>
            </w:r>
            <w:r>
              <w:rPr>
                <w:b/>
                <w:bCs/>
                <w:color w:val="FFFFFF" w:themeColor="background1"/>
              </w:rPr>
              <w:t>o</w:t>
            </w:r>
            <w:r w:rsidRPr="00FB7969">
              <w:rPr>
                <w:b/>
                <w:bCs/>
                <w:color w:val="FFFFFF" w:themeColor="background1"/>
              </w:rPr>
              <w:t xml:space="preserve">perating </w:t>
            </w:r>
            <w:r>
              <w:rPr>
                <w:b/>
                <w:bCs/>
                <w:color w:val="FFFFFF" w:themeColor="background1"/>
              </w:rPr>
              <w:t>h</w:t>
            </w:r>
            <w:r w:rsidRPr="00FB7969">
              <w:rPr>
                <w:b/>
                <w:bCs/>
                <w:color w:val="FFFFFF" w:themeColor="background1"/>
              </w:rPr>
              <w:t>ours</w:t>
            </w:r>
          </w:p>
        </w:tc>
        <w:tc>
          <w:tcPr>
            <w:tcW w:w="490" w:type="pct"/>
            <w:shd w:val="clear" w:color="auto" w:fill="016574"/>
            <w:vAlign w:val="center"/>
          </w:tcPr>
          <w:p w14:paraId="41360D1F" w14:textId="77777777" w:rsidR="004717D6" w:rsidRPr="00FB7969" w:rsidRDefault="004717D6" w:rsidP="007C058C">
            <w:pPr>
              <w:pStyle w:val="BodyText1"/>
              <w:spacing w:after="0" w:line="288" w:lineRule="auto"/>
              <w:jc w:val="center"/>
              <w:rPr>
                <w:b/>
                <w:bCs/>
              </w:rPr>
            </w:pPr>
            <w:r w:rsidRPr="00FB7969">
              <w:rPr>
                <w:b/>
                <w:bCs/>
                <w:color w:val="FFFFFF" w:themeColor="background1"/>
              </w:rPr>
              <w:t xml:space="preserve">Average </w:t>
            </w:r>
            <w:r>
              <w:rPr>
                <w:b/>
                <w:bCs/>
                <w:color w:val="FFFFFF" w:themeColor="background1"/>
              </w:rPr>
              <w:t>l</w:t>
            </w:r>
            <w:r w:rsidRPr="00FB7969">
              <w:rPr>
                <w:b/>
                <w:bCs/>
                <w:color w:val="FFFFFF" w:themeColor="background1"/>
              </w:rPr>
              <w:t xml:space="preserve">oad in </w:t>
            </w:r>
            <w:r>
              <w:rPr>
                <w:b/>
                <w:bCs/>
                <w:color w:val="FFFFFF" w:themeColor="background1"/>
              </w:rPr>
              <w:t>u</w:t>
            </w:r>
            <w:r w:rsidRPr="00FB7969">
              <w:rPr>
                <w:b/>
                <w:bCs/>
                <w:color w:val="FFFFFF" w:themeColor="background1"/>
              </w:rPr>
              <w:t>se</w:t>
            </w:r>
          </w:p>
        </w:tc>
        <w:tc>
          <w:tcPr>
            <w:tcW w:w="491" w:type="pct"/>
            <w:shd w:val="clear" w:color="auto" w:fill="016574"/>
            <w:vAlign w:val="center"/>
          </w:tcPr>
          <w:p w14:paraId="51A230C2" w14:textId="77777777" w:rsidR="004717D6" w:rsidRDefault="004717D6" w:rsidP="007C058C">
            <w:pPr>
              <w:pStyle w:val="BodyText1"/>
              <w:spacing w:after="0" w:line="288" w:lineRule="auto"/>
              <w:jc w:val="center"/>
              <w:rPr>
                <w:b/>
                <w:bCs/>
                <w:color w:val="FFFFFF" w:themeColor="background1"/>
              </w:rPr>
            </w:pPr>
            <w:r w:rsidRPr="00FB7969">
              <w:rPr>
                <w:b/>
                <w:bCs/>
                <w:color w:val="FFFFFF" w:themeColor="background1"/>
              </w:rPr>
              <w:t xml:space="preserve">Rated </w:t>
            </w:r>
            <w:r>
              <w:rPr>
                <w:b/>
                <w:bCs/>
                <w:color w:val="FFFFFF" w:themeColor="background1"/>
              </w:rPr>
              <w:t>t</w:t>
            </w:r>
            <w:r w:rsidRPr="00FB7969">
              <w:rPr>
                <w:b/>
                <w:bCs/>
                <w:color w:val="FFFFFF" w:themeColor="background1"/>
              </w:rPr>
              <w:t xml:space="preserve">hermal </w:t>
            </w:r>
            <w:r>
              <w:rPr>
                <w:b/>
                <w:bCs/>
                <w:color w:val="FFFFFF" w:themeColor="background1"/>
              </w:rPr>
              <w:t>i</w:t>
            </w:r>
            <w:r w:rsidRPr="00FB7969">
              <w:rPr>
                <w:b/>
                <w:bCs/>
                <w:color w:val="FFFFFF" w:themeColor="background1"/>
              </w:rPr>
              <w:t xml:space="preserve">nput </w:t>
            </w:r>
          </w:p>
          <w:p w14:paraId="56355BCA" w14:textId="77777777" w:rsidR="004717D6" w:rsidRPr="00FB7969" w:rsidRDefault="004717D6" w:rsidP="007C058C">
            <w:pPr>
              <w:pStyle w:val="BodyText1"/>
              <w:spacing w:after="0" w:line="288" w:lineRule="auto"/>
              <w:jc w:val="center"/>
              <w:rPr>
                <w:b/>
                <w:bCs/>
              </w:rPr>
            </w:pPr>
            <w:r w:rsidRPr="00EB1B24">
              <w:rPr>
                <w:color w:val="FFFFFF" w:themeColor="background1"/>
              </w:rPr>
              <w:t>(MW)</w:t>
            </w:r>
          </w:p>
        </w:tc>
        <w:tc>
          <w:tcPr>
            <w:tcW w:w="449" w:type="pct"/>
            <w:shd w:val="clear" w:color="auto" w:fill="016574"/>
            <w:vAlign w:val="center"/>
          </w:tcPr>
          <w:p w14:paraId="580F4200" w14:textId="77777777" w:rsidR="004717D6" w:rsidRPr="00FB7969" w:rsidRDefault="004717D6" w:rsidP="007C058C">
            <w:pPr>
              <w:pStyle w:val="BodyText1"/>
              <w:spacing w:after="0" w:line="288" w:lineRule="auto"/>
              <w:jc w:val="center"/>
              <w:rPr>
                <w:b/>
                <w:bCs/>
              </w:rPr>
            </w:pPr>
            <w:r w:rsidRPr="00FB7969">
              <w:rPr>
                <w:b/>
                <w:bCs/>
                <w:color w:val="FFFFFF" w:themeColor="background1"/>
              </w:rPr>
              <w:t>Type of fuel**</w:t>
            </w:r>
          </w:p>
        </w:tc>
        <w:tc>
          <w:tcPr>
            <w:tcW w:w="494" w:type="pct"/>
            <w:shd w:val="clear" w:color="auto" w:fill="016574"/>
            <w:vAlign w:val="center"/>
          </w:tcPr>
          <w:p w14:paraId="5C63F03C" w14:textId="77777777" w:rsidR="004717D6" w:rsidRDefault="004717D6" w:rsidP="007C058C">
            <w:pPr>
              <w:pStyle w:val="BodyText1"/>
              <w:spacing w:after="0" w:line="288" w:lineRule="auto"/>
              <w:jc w:val="center"/>
              <w:rPr>
                <w:b/>
                <w:bCs/>
                <w:color w:val="FFFFFF" w:themeColor="background1"/>
              </w:rPr>
            </w:pPr>
            <w:r w:rsidRPr="00FB7969">
              <w:rPr>
                <w:b/>
                <w:bCs/>
                <w:color w:val="FFFFFF" w:themeColor="background1"/>
              </w:rPr>
              <w:t>Thermal input of each fuel if mixed</w:t>
            </w:r>
          </w:p>
          <w:p w14:paraId="01041FC4" w14:textId="77777777" w:rsidR="004717D6" w:rsidRPr="00EB1B24" w:rsidRDefault="004717D6" w:rsidP="007C058C">
            <w:pPr>
              <w:pStyle w:val="BodyText1"/>
              <w:spacing w:after="0" w:line="288" w:lineRule="auto"/>
              <w:jc w:val="center"/>
            </w:pPr>
            <w:r w:rsidRPr="00EB1B24">
              <w:rPr>
                <w:color w:val="FFFFFF" w:themeColor="background1"/>
              </w:rPr>
              <w:t>(MW)</w:t>
            </w:r>
          </w:p>
        </w:tc>
      </w:tr>
      <w:tr w:rsidR="004717D6" w14:paraId="75F394C8" w14:textId="77777777" w:rsidTr="00266C12">
        <w:trPr>
          <w:cantSplit/>
          <w:trHeight w:val="737"/>
        </w:trPr>
        <w:tc>
          <w:tcPr>
            <w:tcW w:w="514" w:type="pct"/>
            <w:tcBorders>
              <w:left w:val="single" w:sz="8" w:space="0" w:color="A6A6A6"/>
              <w:bottom w:val="single" w:sz="8" w:space="0" w:color="A6A6A6"/>
              <w:right w:val="single" w:sz="8" w:space="0" w:color="A6A6A6"/>
            </w:tcBorders>
            <w:vAlign w:val="center"/>
          </w:tcPr>
          <w:p w14:paraId="31D013A6" w14:textId="77777777" w:rsidR="004717D6" w:rsidRDefault="004717D6" w:rsidP="007C058C">
            <w:pPr>
              <w:pStyle w:val="BodyText1"/>
              <w:spacing w:after="0" w:line="240" w:lineRule="auto"/>
            </w:pPr>
          </w:p>
        </w:tc>
        <w:tc>
          <w:tcPr>
            <w:tcW w:w="1271" w:type="pct"/>
            <w:tcBorders>
              <w:left w:val="single" w:sz="8" w:space="0" w:color="A6A6A6"/>
              <w:bottom w:val="single" w:sz="8" w:space="0" w:color="A6A6A6"/>
              <w:right w:val="single" w:sz="8" w:space="0" w:color="A6A6A6"/>
            </w:tcBorders>
            <w:vAlign w:val="center"/>
          </w:tcPr>
          <w:p w14:paraId="168EA694" w14:textId="77777777" w:rsidR="004717D6" w:rsidRDefault="004717D6" w:rsidP="007C058C">
            <w:pPr>
              <w:pStyle w:val="BodyText1"/>
              <w:spacing w:after="0" w:line="240" w:lineRule="auto"/>
            </w:pPr>
          </w:p>
        </w:tc>
        <w:tc>
          <w:tcPr>
            <w:tcW w:w="422" w:type="pct"/>
            <w:tcBorders>
              <w:left w:val="single" w:sz="8" w:space="0" w:color="A6A6A6"/>
              <w:bottom w:val="single" w:sz="8" w:space="0" w:color="A6A6A6"/>
              <w:right w:val="single" w:sz="8" w:space="0" w:color="A6A6A6"/>
            </w:tcBorders>
            <w:vAlign w:val="center"/>
          </w:tcPr>
          <w:p w14:paraId="799940BC" w14:textId="77777777" w:rsidR="004717D6" w:rsidRDefault="004717D6" w:rsidP="007C058C">
            <w:pPr>
              <w:pStyle w:val="BodyText1"/>
              <w:spacing w:after="0" w:line="240" w:lineRule="auto"/>
            </w:pPr>
          </w:p>
        </w:tc>
        <w:tc>
          <w:tcPr>
            <w:tcW w:w="434" w:type="pct"/>
            <w:tcBorders>
              <w:left w:val="single" w:sz="8" w:space="0" w:color="A6A6A6"/>
              <w:bottom w:val="single" w:sz="8" w:space="0" w:color="A6A6A6"/>
              <w:right w:val="single" w:sz="8" w:space="0" w:color="A6A6A6"/>
            </w:tcBorders>
            <w:vAlign w:val="center"/>
          </w:tcPr>
          <w:p w14:paraId="07556100" w14:textId="77777777" w:rsidR="004717D6" w:rsidRDefault="004717D6" w:rsidP="007C058C">
            <w:pPr>
              <w:pStyle w:val="BodyText1"/>
              <w:spacing w:after="0" w:line="240" w:lineRule="auto"/>
            </w:pPr>
          </w:p>
        </w:tc>
        <w:tc>
          <w:tcPr>
            <w:tcW w:w="435" w:type="pct"/>
            <w:tcBorders>
              <w:left w:val="single" w:sz="8" w:space="0" w:color="A6A6A6"/>
              <w:bottom w:val="single" w:sz="8" w:space="0" w:color="A6A6A6"/>
              <w:right w:val="single" w:sz="8" w:space="0" w:color="A6A6A6"/>
            </w:tcBorders>
            <w:vAlign w:val="center"/>
          </w:tcPr>
          <w:p w14:paraId="7177000F" w14:textId="77777777" w:rsidR="004717D6" w:rsidRDefault="004717D6" w:rsidP="007C058C">
            <w:pPr>
              <w:pStyle w:val="BodyText1"/>
              <w:spacing w:after="0" w:line="240" w:lineRule="auto"/>
            </w:pPr>
          </w:p>
        </w:tc>
        <w:tc>
          <w:tcPr>
            <w:tcW w:w="490" w:type="pct"/>
            <w:tcBorders>
              <w:left w:val="single" w:sz="8" w:space="0" w:color="A6A6A6"/>
              <w:bottom w:val="single" w:sz="8" w:space="0" w:color="A6A6A6"/>
              <w:right w:val="single" w:sz="8" w:space="0" w:color="A6A6A6"/>
            </w:tcBorders>
            <w:vAlign w:val="center"/>
          </w:tcPr>
          <w:p w14:paraId="7D4A2F17" w14:textId="77777777" w:rsidR="004717D6" w:rsidRDefault="004717D6" w:rsidP="007C058C">
            <w:pPr>
              <w:pStyle w:val="BodyText1"/>
              <w:spacing w:after="0" w:line="240" w:lineRule="auto"/>
            </w:pPr>
          </w:p>
        </w:tc>
        <w:tc>
          <w:tcPr>
            <w:tcW w:w="491" w:type="pct"/>
            <w:tcBorders>
              <w:left w:val="single" w:sz="8" w:space="0" w:color="A6A6A6"/>
              <w:bottom w:val="single" w:sz="8" w:space="0" w:color="A6A6A6"/>
              <w:right w:val="single" w:sz="8" w:space="0" w:color="A6A6A6"/>
            </w:tcBorders>
            <w:vAlign w:val="center"/>
          </w:tcPr>
          <w:p w14:paraId="21FD7813" w14:textId="77777777" w:rsidR="004717D6" w:rsidRDefault="004717D6" w:rsidP="007C058C">
            <w:pPr>
              <w:pStyle w:val="BodyText1"/>
              <w:spacing w:after="0" w:line="240" w:lineRule="auto"/>
            </w:pPr>
          </w:p>
        </w:tc>
        <w:tc>
          <w:tcPr>
            <w:tcW w:w="449" w:type="pct"/>
            <w:tcBorders>
              <w:left w:val="single" w:sz="8" w:space="0" w:color="A6A6A6"/>
              <w:bottom w:val="single" w:sz="8" w:space="0" w:color="A6A6A6"/>
              <w:right w:val="single" w:sz="8" w:space="0" w:color="A6A6A6"/>
            </w:tcBorders>
            <w:vAlign w:val="center"/>
          </w:tcPr>
          <w:p w14:paraId="13F427FA" w14:textId="77777777" w:rsidR="004717D6" w:rsidRDefault="004717D6" w:rsidP="007C058C">
            <w:pPr>
              <w:pStyle w:val="BodyText1"/>
              <w:spacing w:after="0" w:line="240" w:lineRule="auto"/>
            </w:pPr>
          </w:p>
        </w:tc>
        <w:tc>
          <w:tcPr>
            <w:tcW w:w="494" w:type="pct"/>
            <w:tcBorders>
              <w:left w:val="single" w:sz="8" w:space="0" w:color="A6A6A6"/>
              <w:bottom w:val="single" w:sz="8" w:space="0" w:color="A6A6A6"/>
              <w:right w:val="single" w:sz="8" w:space="0" w:color="A6A6A6"/>
            </w:tcBorders>
            <w:vAlign w:val="center"/>
          </w:tcPr>
          <w:p w14:paraId="18AE68B5" w14:textId="77777777" w:rsidR="004717D6" w:rsidRDefault="004717D6" w:rsidP="007C058C">
            <w:pPr>
              <w:pStyle w:val="BodyText1"/>
              <w:spacing w:after="0" w:line="240" w:lineRule="auto"/>
            </w:pPr>
          </w:p>
        </w:tc>
      </w:tr>
      <w:tr w:rsidR="004717D6" w14:paraId="033BE44B" w14:textId="77777777" w:rsidTr="00266C12">
        <w:trPr>
          <w:cantSplit/>
          <w:trHeight w:val="737"/>
        </w:trPr>
        <w:tc>
          <w:tcPr>
            <w:tcW w:w="514" w:type="pct"/>
            <w:tcBorders>
              <w:top w:val="single" w:sz="8" w:space="0" w:color="A6A6A6"/>
              <w:left w:val="single" w:sz="8" w:space="0" w:color="A6A6A6"/>
              <w:bottom w:val="single" w:sz="8" w:space="0" w:color="A6A6A6"/>
              <w:right w:val="single" w:sz="8" w:space="0" w:color="A6A6A6"/>
            </w:tcBorders>
            <w:vAlign w:val="center"/>
          </w:tcPr>
          <w:p w14:paraId="1C9FC33B" w14:textId="77777777" w:rsidR="004717D6" w:rsidRDefault="004717D6" w:rsidP="007C058C">
            <w:pPr>
              <w:pStyle w:val="BodyText1"/>
              <w:spacing w:after="0" w:line="240" w:lineRule="auto"/>
            </w:pPr>
          </w:p>
        </w:tc>
        <w:tc>
          <w:tcPr>
            <w:tcW w:w="1271" w:type="pct"/>
            <w:tcBorders>
              <w:top w:val="single" w:sz="8" w:space="0" w:color="A6A6A6"/>
              <w:left w:val="single" w:sz="8" w:space="0" w:color="A6A6A6"/>
              <w:bottom w:val="single" w:sz="8" w:space="0" w:color="A6A6A6"/>
              <w:right w:val="single" w:sz="8" w:space="0" w:color="A6A6A6"/>
            </w:tcBorders>
            <w:vAlign w:val="center"/>
          </w:tcPr>
          <w:p w14:paraId="38116A9A" w14:textId="77777777" w:rsidR="004717D6" w:rsidRDefault="004717D6" w:rsidP="007C058C">
            <w:pPr>
              <w:pStyle w:val="BodyText1"/>
              <w:spacing w:after="0" w:line="240" w:lineRule="auto"/>
            </w:pPr>
          </w:p>
        </w:tc>
        <w:tc>
          <w:tcPr>
            <w:tcW w:w="422" w:type="pct"/>
            <w:tcBorders>
              <w:top w:val="single" w:sz="8" w:space="0" w:color="A6A6A6"/>
              <w:left w:val="single" w:sz="8" w:space="0" w:color="A6A6A6"/>
              <w:bottom w:val="single" w:sz="8" w:space="0" w:color="A6A6A6"/>
              <w:right w:val="single" w:sz="8" w:space="0" w:color="A6A6A6"/>
            </w:tcBorders>
            <w:vAlign w:val="center"/>
          </w:tcPr>
          <w:p w14:paraId="0F336A51" w14:textId="77777777" w:rsidR="004717D6" w:rsidRDefault="004717D6" w:rsidP="007C058C">
            <w:pPr>
              <w:pStyle w:val="BodyText1"/>
              <w:spacing w:after="0" w:line="240" w:lineRule="auto"/>
            </w:pPr>
          </w:p>
        </w:tc>
        <w:tc>
          <w:tcPr>
            <w:tcW w:w="434" w:type="pct"/>
            <w:tcBorders>
              <w:top w:val="single" w:sz="8" w:space="0" w:color="A6A6A6"/>
              <w:left w:val="single" w:sz="8" w:space="0" w:color="A6A6A6"/>
              <w:bottom w:val="single" w:sz="8" w:space="0" w:color="A6A6A6"/>
              <w:right w:val="single" w:sz="8" w:space="0" w:color="A6A6A6"/>
            </w:tcBorders>
            <w:vAlign w:val="center"/>
          </w:tcPr>
          <w:p w14:paraId="42826D22" w14:textId="77777777" w:rsidR="004717D6" w:rsidRDefault="004717D6" w:rsidP="007C058C">
            <w:pPr>
              <w:pStyle w:val="BodyText1"/>
              <w:spacing w:after="0" w:line="240" w:lineRule="auto"/>
            </w:pPr>
          </w:p>
        </w:tc>
        <w:tc>
          <w:tcPr>
            <w:tcW w:w="435" w:type="pct"/>
            <w:tcBorders>
              <w:top w:val="single" w:sz="8" w:space="0" w:color="A6A6A6"/>
              <w:left w:val="single" w:sz="8" w:space="0" w:color="A6A6A6"/>
              <w:bottom w:val="single" w:sz="8" w:space="0" w:color="A6A6A6"/>
              <w:right w:val="single" w:sz="8" w:space="0" w:color="A6A6A6"/>
            </w:tcBorders>
            <w:vAlign w:val="center"/>
          </w:tcPr>
          <w:p w14:paraId="20A184AD" w14:textId="77777777" w:rsidR="004717D6" w:rsidRDefault="004717D6" w:rsidP="007C058C">
            <w:pPr>
              <w:pStyle w:val="BodyText1"/>
              <w:spacing w:after="0" w:line="240" w:lineRule="auto"/>
            </w:pPr>
          </w:p>
        </w:tc>
        <w:tc>
          <w:tcPr>
            <w:tcW w:w="490" w:type="pct"/>
            <w:tcBorders>
              <w:top w:val="single" w:sz="8" w:space="0" w:color="A6A6A6"/>
              <w:left w:val="single" w:sz="8" w:space="0" w:color="A6A6A6"/>
              <w:bottom w:val="single" w:sz="8" w:space="0" w:color="A6A6A6"/>
              <w:right w:val="single" w:sz="8" w:space="0" w:color="A6A6A6"/>
            </w:tcBorders>
            <w:vAlign w:val="center"/>
          </w:tcPr>
          <w:p w14:paraId="6F6B93B9" w14:textId="77777777" w:rsidR="004717D6" w:rsidRDefault="004717D6" w:rsidP="007C058C">
            <w:pPr>
              <w:pStyle w:val="BodyText1"/>
              <w:spacing w:after="0" w:line="240" w:lineRule="auto"/>
            </w:pPr>
          </w:p>
        </w:tc>
        <w:tc>
          <w:tcPr>
            <w:tcW w:w="491" w:type="pct"/>
            <w:tcBorders>
              <w:top w:val="single" w:sz="8" w:space="0" w:color="A6A6A6"/>
              <w:left w:val="single" w:sz="8" w:space="0" w:color="A6A6A6"/>
              <w:bottom w:val="single" w:sz="8" w:space="0" w:color="A6A6A6"/>
              <w:right w:val="single" w:sz="8" w:space="0" w:color="A6A6A6"/>
            </w:tcBorders>
            <w:vAlign w:val="center"/>
          </w:tcPr>
          <w:p w14:paraId="0D0F06DD" w14:textId="77777777" w:rsidR="004717D6" w:rsidRDefault="004717D6" w:rsidP="007C058C">
            <w:pPr>
              <w:pStyle w:val="BodyText1"/>
              <w:spacing w:after="0" w:line="240" w:lineRule="auto"/>
            </w:pPr>
          </w:p>
        </w:tc>
        <w:tc>
          <w:tcPr>
            <w:tcW w:w="449" w:type="pct"/>
            <w:tcBorders>
              <w:top w:val="single" w:sz="8" w:space="0" w:color="A6A6A6"/>
              <w:left w:val="single" w:sz="8" w:space="0" w:color="A6A6A6"/>
              <w:bottom w:val="single" w:sz="8" w:space="0" w:color="A6A6A6"/>
              <w:right w:val="single" w:sz="8" w:space="0" w:color="A6A6A6"/>
            </w:tcBorders>
            <w:vAlign w:val="center"/>
          </w:tcPr>
          <w:p w14:paraId="1486FA12" w14:textId="77777777" w:rsidR="004717D6" w:rsidRDefault="004717D6" w:rsidP="007C058C">
            <w:pPr>
              <w:pStyle w:val="BodyText1"/>
              <w:spacing w:after="0" w:line="240" w:lineRule="auto"/>
            </w:pPr>
          </w:p>
        </w:tc>
        <w:tc>
          <w:tcPr>
            <w:tcW w:w="494" w:type="pct"/>
            <w:tcBorders>
              <w:top w:val="single" w:sz="8" w:space="0" w:color="A6A6A6"/>
              <w:left w:val="single" w:sz="8" w:space="0" w:color="A6A6A6"/>
              <w:bottom w:val="single" w:sz="8" w:space="0" w:color="A6A6A6"/>
              <w:right w:val="single" w:sz="8" w:space="0" w:color="A6A6A6"/>
            </w:tcBorders>
            <w:vAlign w:val="center"/>
          </w:tcPr>
          <w:p w14:paraId="19343758" w14:textId="77777777" w:rsidR="004717D6" w:rsidRDefault="004717D6" w:rsidP="007C058C">
            <w:pPr>
              <w:pStyle w:val="BodyText1"/>
              <w:spacing w:after="0" w:line="240" w:lineRule="auto"/>
            </w:pPr>
          </w:p>
        </w:tc>
      </w:tr>
      <w:tr w:rsidR="004717D6" w14:paraId="79BFA55B" w14:textId="77777777" w:rsidTr="00266C12">
        <w:trPr>
          <w:cantSplit/>
          <w:trHeight w:val="737"/>
        </w:trPr>
        <w:tc>
          <w:tcPr>
            <w:tcW w:w="514" w:type="pct"/>
            <w:tcBorders>
              <w:top w:val="single" w:sz="8" w:space="0" w:color="A6A6A6"/>
              <w:left w:val="single" w:sz="8" w:space="0" w:color="A6A6A6"/>
              <w:bottom w:val="single" w:sz="8" w:space="0" w:color="A6A6A6"/>
              <w:right w:val="single" w:sz="8" w:space="0" w:color="A6A6A6"/>
            </w:tcBorders>
            <w:vAlign w:val="center"/>
          </w:tcPr>
          <w:p w14:paraId="2BB1C300" w14:textId="77777777" w:rsidR="004717D6" w:rsidRDefault="004717D6" w:rsidP="007C058C">
            <w:pPr>
              <w:pStyle w:val="BodyText1"/>
              <w:spacing w:after="0" w:line="240" w:lineRule="auto"/>
            </w:pPr>
          </w:p>
        </w:tc>
        <w:tc>
          <w:tcPr>
            <w:tcW w:w="1271" w:type="pct"/>
            <w:tcBorders>
              <w:top w:val="single" w:sz="8" w:space="0" w:color="A6A6A6"/>
              <w:left w:val="single" w:sz="8" w:space="0" w:color="A6A6A6"/>
              <w:bottom w:val="single" w:sz="8" w:space="0" w:color="A6A6A6"/>
              <w:right w:val="single" w:sz="8" w:space="0" w:color="A6A6A6"/>
            </w:tcBorders>
            <w:vAlign w:val="center"/>
          </w:tcPr>
          <w:p w14:paraId="5D92A1DB" w14:textId="77777777" w:rsidR="004717D6" w:rsidRDefault="004717D6" w:rsidP="007C058C">
            <w:pPr>
              <w:pStyle w:val="BodyText1"/>
              <w:spacing w:after="0" w:line="240" w:lineRule="auto"/>
            </w:pPr>
          </w:p>
        </w:tc>
        <w:tc>
          <w:tcPr>
            <w:tcW w:w="422" w:type="pct"/>
            <w:tcBorders>
              <w:top w:val="single" w:sz="8" w:space="0" w:color="A6A6A6"/>
              <w:left w:val="single" w:sz="8" w:space="0" w:color="A6A6A6"/>
              <w:bottom w:val="single" w:sz="8" w:space="0" w:color="A6A6A6"/>
              <w:right w:val="single" w:sz="8" w:space="0" w:color="A6A6A6"/>
            </w:tcBorders>
            <w:vAlign w:val="center"/>
          </w:tcPr>
          <w:p w14:paraId="5D582AA5" w14:textId="77777777" w:rsidR="004717D6" w:rsidRDefault="004717D6" w:rsidP="007C058C">
            <w:pPr>
              <w:pStyle w:val="BodyText1"/>
              <w:spacing w:after="0" w:line="240" w:lineRule="auto"/>
            </w:pPr>
          </w:p>
        </w:tc>
        <w:tc>
          <w:tcPr>
            <w:tcW w:w="434" w:type="pct"/>
            <w:tcBorders>
              <w:top w:val="single" w:sz="8" w:space="0" w:color="A6A6A6"/>
              <w:left w:val="single" w:sz="8" w:space="0" w:color="A6A6A6"/>
              <w:bottom w:val="single" w:sz="8" w:space="0" w:color="A6A6A6"/>
              <w:right w:val="single" w:sz="8" w:space="0" w:color="A6A6A6"/>
            </w:tcBorders>
            <w:vAlign w:val="center"/>
          </w:tcPr>
          <w:p w14:paraId="1A68DED9" w14:textId="77777777" w:rsidR="004717D6" w:rsidRDefault="004717D6" w:rsidP="007C058C">
            <w:pPr>
              <w:pStyle w:val="BodyText1"/>
              <w:spacing w:after="0" w:line="240" w:lineRule="auto"/>
            </w:pPr>
          </w:p>
        </w:tc>
        <w:tc>
          <w:tcPr>
            <w:tcW w:w="435" w:type="pct"/>
            <w:tcBorders>
              <w:top w:val="single" w:sz="8" w:space="0" w:color="A6A6A6"/>
              <w:left w:val="single" w:sz="8" w:space="0" w:color="A6A6A6"/>
              <w:bottom w:val="single" w:sz="8" w:space="0" w:color="A6A6A6"/>
              <w:right w:val="single" w:sz="8" w:space="0" w:color="A6A6A6"/>
            </w:tcBorders>
            <w:vAlign w:val="center"/>
          </w:tcPr>
          <w:p w14:paraId="4439FBAE" w14:textId="77777777" w:rsidR="004717D6" w:rsidRDefault="004717D6" w:rsidP="007C058C">
            <w:pPr>
              <w:pStyle w:val="BodyText1"/>
              <w:spacing w:after="0" w:line="240" w:lineRule="auto"/>
            </w:pPr>
          </w:p>
        </w:tc>
        <w:tc>
          <w:tcPr>
            <w:tcW w:w="490" w:type="pct"/>
            <w:tcBorders>
              <w:top w:val="single" w:sz="8" w:space="0" w:color="A6A6A6"/>
              <w:left w:val="single" w:sz="8" w:space="0" w:color="A6A6A6"/>
              <w:bottom w:val="single" w:sz="8" w:space="0" w:color="A6A6A6"/>
              <w:right w:val="single" w:sz="8" w:space="0" w:color="A6A6A6"/>
            </w:tcBorders>
            <w:vAlign w:val="center"/>
          </w:tcPr>
          <w:p w14:paraId="7F791BAC" w14:textId="77777777" w:rsidR="004717D6" w:rsidRDefault="004717D6" w:rsidP="007C058C">
            <w:pPr>
              <w:pStyle w:val="BodyText1"/>
              <w:spacing w:after="0" w:line="240" w:lineRule="auto"/>
            </w:pPr>
          </w:p>
        </w:tc>
        <w:tc>
          <w:tcPr>
            <w:tcW w:w="491" w:type="pct"/>
            <w:tcBorders>
              <w:top w:val="single" w:sz="8" w:space="0" w:color="A6A6A6"/>
              <w:left w:val="single" w:sz="8" w:space="0" w:color="A6A6A6"/>
              <w:bottom w:val="single" w:sz="8" w:space="0" w:color="A6A6A6"/>
              <w:right w:val="single" w:sz="8" w:space="0" w:color="A6A6A6"/>
            </w:tcBorders>
            <w:vAlign w:val="center"/>
          </w:tcPr>
          <w:p w14:paraId="6427910A" w14:textId="77777777" w:rsidR="004717D6" w:rsidRDefault="004717D6" w:rsidP="007C058C">
            <w:pPr>
              <w:pStyle w:val="BodyText1"/>
              <w:spacing w:after="0" w:line="240" w:lineRule="auto"/>
            </w:pPr>
          </w:p>
        </w:tc>
        <w:tc>
          <w:tcPr>
            <w:tcW w:w="449" w:type="pct"/>
            <w:tcBorders>
              <w:top w:val="single" w:sz="8" w:space="0" w:color="A6A6A6"/>
              <w:left w:val="single" w:sz="8" w:space="0" w:color="A6A6A6"/>
              <w:bottom w:val="single" w:sz="8" w:space="0" w:color="A6A6A6"/>
              <w:right w:val="single" w:sz="8" w:space="0" w:color="A6A6A6"/>
            </w:tcBorders>
            <w:vAlign w:val="center"/>
          </w:tcPr>
          <w:p w14:paraId="5CF41AB3" w14:textId="77777777" w:rsidR="004717D6" w:rsidRDefault="004717D6" w:rsidP="007C058C">
            <w:pPr>
              <w:pStyle w:val="BodyText1"/>
              <w:spacing w:after="0" w:line="240" w:lineRule="auto"/>
            </w:pPr>
          </w:p>
        </w:tc>
        <w:tc>
          <w:tcPr>
            <w:tcW w:w="494" w:type="pct"/>
            <w:tcBorders>
              <w:top w:val="single" w:sz="8" w:space="0" w:color="A6A6A6"/>
              <w:left w:val="single" w:sz="8" w:space="0" w:color="A6A6A6"/>
              <w:bottom w:val="single" w:sz="8" w:space="0" w:color="A6A6A6"/>
              <w:right w:val="single" w:sz="8" w:space="0" w:color="A6A6A6"/>
            </w:tcBorders>
            <w:vAlign w:val="center"/>
          </w:tcPr>
          <w:p w14:paraId="1BB13EB7" w14:textId="77777777" w:rsidR="004717D6" w:rsidRDefault="004717D6" w:rsidP="007C058C">
            <w:pPr>
              <w:pStyle w:val="BodyText1"/>
              <w:spacing w:after="0" w:line="240" w:lineRule="auto"/>
            </w:pPr>
          </w:p>
        </w:tc>
      </w:tr>
      <w:tr w:rsidR="004717D6" w14:paraId="36E9C2A7" w14:textId="77777777" w:rsidTr="00266C12">
        <w:trPr>
          <w:cantSplit/>
          <w:trHeight w:val="737"/>
        </w:trPr>
        <w:tc>
          <w:tcPr>
            <w:tcW w:w="514" w:type="pct"/>
            <w:tcBorders>
              <w:top w:val="single" w:sz="8" w:space="0" w:color="A6A6A6"/>
              <w:left w:val="single" w:sz="8" w:space="0" w:color="A6A6A6"/>
              <w:bottom w:val="single" w:sz="8" w:space="0" w:color="A6A6A6"/>
              <w:right w:val="single" w:sz="8" w:space="0" w:color="A6A6A6"/>
            </w:tcBorders>
            <w:vAlign w:val="center"/>
          </w:tcPr>
          <w:p w14:paraId="48377AB6" w14:textId="77777777" w:rsidR="004717D6" w:rsidRDefault="004717D6" w:rsidP="007C058C">
            <w:pPr>
              <w:pStyle w:val="BodyText1"/>
              <w:spacing w:after="0" w:line="240" w:lineRule="auto"/>
            </w:pPr>
          </w:p>
        </w:tc>
        <w:tc>
          <w:tcPr>
            <w:tcW w:w="1271" w:type="pct"/>
            <w:tcBorders>
              <w:top w:val="single" w:sz="8" w:space="0" w:color="A6A6A6"/>
              <w:left w:val="single" w:sz="8" w:space="0" w:color="A6A6A6"/>
              <w:bottom w:val="single" w:sz="8" w:space="0" w:color="A6A6A6"/>
              <w:right w:val="single" w:sz="8" w:space="0" w:color="A6A6A6"/>
            </w:tcBorders>
            <w:vAlign w:val="center"/>
          </w:tcPr>
          <w:p w14:paraId="136B6C44" w14:textId="77777777" w:rsidR="004717D6" w:rsidRDefault="004717D6" w:rsidP="007C058C">
            <w:pPr>
              <w:pStyle w:val="BodyText1"/>
              <w:spacing w:after="0" w:line="240" w:lineRule="auto"/>
            </w:pPr>
          </w:p>
        </w:tc>
        <w:tc>
          <w:tcPr>
            <w:tcW w:w="422" w:type="pct"/>
            <w:tcBorders>
              <w:top w:val="single" w:sz="8" w:space="0" w:color="A6A6A6"/>
              <w:left w:val="single" w:sz="8" w:space="0" w:color="A6A6A6"/>
              <w:bottom w:val="single" w:sz="8" w:space="0" w:color="A6A6A6"/>
              <w:right w:val="single" w:sz="8" w:space="0" w:color="A6A6A6"/>
            </w:tcBorders>
            <w:vAlign w:val="center"/>
          </w:tcPr>
          <w:p w14:paraId="1B251F82" w14:textId="77777777" w:rsidR="004717D6" w:rsidRDefault="004717D6" w:rsidP="007C058C">
            <w:pPr>
              <w:pStyle w:val="BodyText1"/>
              <w:spacing w:after="0" w:line="240" w:lineRule="auto"/>
            </w:pPr>
          </w:p>
        </w:tc>
        <w:tc>
          <w:tcPr>
            <w:tcW w:w="434" w:type="pct"/>
            <w:tcBorders>
              <w:top w:val="single" w:sz="8" w:space="0" w:color="A6A6A6"/>
              <w:left w:val="single" w:sz="8" w:space="0" w:color="A6A6A6"/>
              <w:bottom w:val="single" w:sz="8" w:space="0" w:color="A6A6A6"/>
              <w:right w:val="single" w:sz="8" w:space="0" w:color="A6A6A6"/>
            </w:tcBorders>
            <w:vAlign w:val="center"/>
          </w:tcPr>
          <w:p w14:paraId="7A36778B" w14:textId="77777777" w:rsidR="004717D6" w:rsidRDefault="004717D6" w:rsidP="007C058C">
            <w:pPr>
              <w:pStyle w:val="BodyText1"/>
              <w:spacing w:after="0" w:line="240" w:lineRule="auto"/>
            </w:pPr>
          </w:p>
        </w:tc>
        <w:tc>
          <w:tcPr>
            <w:tcW w:w="435" w:type="pct"/>
            <w:tcBorders>
              <w:top w:val="single" w:sz="8" w:space="0" w:color="A6A6A6"/>
              <w:left w:val="single" w:sz="8" w:space="0" w:color="A6A6A6"/>
              <w:bottom w:val="single" w:sz="8" w:space="0" w:color="A6A6A6"/>
              <w:right w:val="single" w:sz="8" w:space="0" w:color="A6A6A6"/>
            </w:tcBorders>
            <w:vAlign w:val="center"/>
          </w:tcPr>
          <w:p w14:paraId="16950DFA" w14:textId="77777777" w:rsidR="004717D6" w:rsidRDefault="004717D6" w:rsidP="007C058C">
            <w:pPr>
              <w:pStyle w:val="BodyText1"/>
              <w:spacing w:after="0" w:line="240" w:lineRule="auto"/>
            </w:pPr>
          </w:p>
        </w:tc>
        <w:tc>
          <w:tcPr>
            <w:tcW w:w="490" w:type="pct"/>
            <w:tcBorders>
              <w:top w:val="single" w:sz="8" w:space="0" w:color="A6A6A6"/>
              <w:left w:val="single" w:sz="8" w:space="0" w:color="A6A6A6"/>
              <w:bottom w:val="single" w:sz="8" w:space="0" w:color="A6A6A6"/>
              <w:right w:val="single" w:sz="8" w:space="0" w:color="A6A6A6"/>
            </w:tcBorders>
            <w:vAlign w:val="center"/>
          </w:tcPr>
          <w:p w14:paraId="6F45FAAC" w14:textId="77777777" w:rsidR="004717D6" w:rsidRDefault="004717D6" w:rsidP="007C058C">
            <w:pPr>
              <w:pStyle w:val="BodyText1"/>
              <w:spacing w:after="0" w:line="240" w:lineRule="auto"/>
            </w:pPr>
          </w:p>
        </w:tc>
        <w:tc>
          <w:tcPr>
            <w:tcW w:w="491" w:type="pct"/>
            <w:tcBorders>
              <w:top w:val="single" w:sz="8" w:space="0" w:color="A6A6A6"/>
              <w:left w:val="single" w:sz="8" w:space="0" w:color="A6A6A6"/>
              <w:bottom w:val="single" w:sz="8" w:space="0" w:color="A6A6A6"/>
              <w:right w:val="single" w:sz="8" w:space="0" w:color="A6A6A6"/>
            </w:tcBorders>
            <w:vAlign w:val="center"/>
          </w:tcPr>
          <w:p w14:paraId="6AAE83EE" w14:textId="77777777" w:rsidR="004717D6" w:rsidRDefault="004717D6" w:rsidP="007C058C">
            <w:pPr>
              <w:pStyle w:val="BodyText1"/>
              <w:spacing w:after="0" w:line="240" w:lineRule="auto"/>
            </w:pPr>
          </w:p>
        </w:tc>
        <w:tc>
          <w:tcPr>
            <w:tcW w:w="449" w:type="pct"/>
            <w:tcBorders>
              <w:top w:val="single" w:sz="8" w:space="0" w:color="A6A6A6"/>
              <w:left w:val="single" w:sz="8" w:space="0" w:color="A6A6A6"/>
              <w:bottom w:val="single" w:sz="8" w:space="0" w:color="A6A6A6"/>
              <w:right w:val="single" w:sz="8" w:space="0" w:color="A6A6A6"/>
            </w:tcBorders>
            <w:vAlign w:val="center"/>
          </w:tcPr>
          <w:p w14:paraId="44082D95" w14:textId="77777777" w:rsidR="004717D6" w:rsidRDefault="004717D6" w:rsidP="007C058C">
            <w:pPr>
              <w:pStyle w:val="BodyText1"/>
              <w:spacing w:after="0" w:line="240" w:lineRule="auto"/>
            </w:pPr>
          </w:p>
        </w:tc>
        <w:tc>
          <w:tcPr>
            <w:tcW w:w="494" w:type="pct"/>
            <w:tcBorders>
              <w:top w:val="single" w:sz="8" w:space="0" w:color="A6A6A6"/>
              <w:left w:val="single" w:sz="8" w:space="0" w:color="A6A6A6"/>
              <w:bottom w:val="single" w:sz="8" w:space="0" w:color="A6A6A6"/>
              <w:right w:val="single" w:sz="8" w:space="0" w:color="A6A6A6"/>
            </w:tcBorders>
            <w:vAlign w:val="center"/>
          </w:tcPr>
          <w:p w14:paraId="08C98B18" w14:textId="77777777" w:rsidR="004717D6" w:rsidRDefault="004717D6" w:rsidP="007C058C">
            <w:pPr>
              <w:pStyle w:val="BodyText1"/>
              <w:spacing w:after="0" w:line="240" w:lineRule="auto"/>
            </w:pPr>
          </w:p>
        </w:tc>
      </w:tr>
      <w:tr w:rsidR="004717D6" w14:paraId="4086C5D9" w14:textId="77777777" w:rsidTr="00266C12">
        <w:trPr>
          <w:cantSplit/>
          <w:trHeight w:val="737"/>
        </w:trPr>
        <w:tc>
          <w:tcPr>
            <w:tcW w:w="514" w:type="pct"/>
            <w:tcBorders>
              <w:top w:val="single" w:sz="8" w:space="0" w:color="A6A6A6"/>
              <w:left w:val="single" w:sz="8" w:space="0" w:color="A6A6A6"/>
              <w:bottom w:val="single" w:sz="8" w:space="0" w:color="A6A6A6"/>
              <w:right w:val="single" w:sz="8" w:space="0" w:color="A6A6A6"/>
            </w:tcBorders>
            <w:vAlign w:val="center"/>
          </w:tcPr>
          <w:p w14:paraId="40DD5D94" w14:textId="77777777" w:rsidR="004717D6" w:rsidRDefault="004717D6" w:rsidP="007C058C">
            <w:pPr>
              <w:pStyle w:val="BodyText1"/>
              <w:spacing w:after="0" w:line="240" w:lineRule="auto"/>
            </w:pPr>
          </w:p>
        </w:tc>
        <w:tc>
          <w:tcPr>
            <w:tcW w:w="1271" w:type="pct"/>
            <w:tcBorders>
              <w:top w:val="single" w:sz="8" w:space="0" w:color="A6A6A6"/>
              <w:left w:val="single" w:sz="8" w:space="0" w:color="A6A6A6"/>
              <w:bottom w:val="single" w:sz="8" w:space="0" w:color="A6A6A6"/>
              <w:right w:val="single" w:sz="8" w:space="0" w:color="A6A6A6"/>
            </w:tcBorders>
            <w:vAlign w:val="center"/>
          </w:tcPr>
          <w:p w14:paraId="075BD99A" w14:textId="77777777" w:rsidR="004717D6" w:rsidRDefault="004717D6" w:rsidP="007C058C">
            <w:pPr>
              <w:pStyle w:val="BodyText1"/>
              <w:spacing w:after="0" w:line="240" w:lineRule="auto"/>
            </w:pPr>
          </w:p>
        </w:tc>
        <w:tc>
          <w:tcPr>
            <w:tcW w:w="422" w:type="pct"/>
            <w:tcBorders>
              <w:top w:val="single" w:sz="8" w:space="0" w:color="A6A6A6"/>
              <w:left w:val="single" w:sz="8" w:space="0" w:color="A6A6A6"/>
              <w:bottom w:val="single" w:sz="8" w:space="0" w:color="A6A6A6"/>
              <w:right w:val="single" w:sz="8" w:space="0" w:color="A6A6A6"/>
            </w:tcBorders>
            <w:vAlign w:val="center"/>
          </w:tcPr>
          <w:p w14:paraId="69B78C76" w14:textId="77777777" w:rsidR="004717D6" w:rsidRDefault="004717D6" w:rsidP="007C058C">
            <w:pPr>
              <w:pStyle w:val="BodyText1"/>
              <w:spacing w:after="0" w:line="240" w:lineRule="auto"/>
            </w:pPr>
          </w:p>
        </w:tc>
        <w:tc>
          <w:tcPr>
            <w:tcW w:w="434" w:type="pct"/>
            <w:tcBorders>
              <w:top w:val="single" w:sz="8" w:space="0" w:color="A6A6A6"/>
              <w:left w:val="single" w:sz="8" w:space="0" w:color="A6A6A6"/>
              <w:bottom w:val="single" w:sz="8" w:space="0" w:color="A6A6A6"/>
              <w:right w:val="single" w:sz="8" w:space="0" w:color="A6A6A6"/>
            </w:tcBorders>
            <w:vAlign w:val="center"/>
          </w:tcPr>
          <w:p w14:paraId="41946874" w14:textId="77777777" w:rsidR="004717D6" w:rsidRDefault="004717D6" w:rsidP="007C058C">
            <w:pPr>
              <w:pStyle w:val="BodyText1"/>
              <w:spacing w:after="0" w:line="240" w:lineRule="auto"/>
            </w:pPr>
          </w:p>
        </w:tc>
        <w:tc>
          <w:tcPr>
            <w:tcW w:w="435" w:type="pct"/>
            <w:tcBorders>
              <w:top w:val="single" w:sz="8" w:space="0" w:color="A6A6A6"/>
              <w:left w:val="single" w:sz="8" w:space="0" w:color="A6A6A6"/>
              <w:bottom w:val="single" w:sz="8" w:space="0" w:color="A6A6A6"/>
              <w:right w:val="single" w:sz="8" w:space="0" w:color="A6A6A6"/>
            </w:tcBorders>
            <w:vAlign w:val="center"/>
          </w:tcPr>
          <w:p w14:paraId="7577FEF5" w14:textId="77777777" w:rsidR="004717D6" w:rsidRDefault="004717D6" w:rsidP="007C058C">
            <w:pPr>
              <w:pStyle w:val="BodyText1"/>
              <w:spacing w:after="0" w:line="240" w:lineRule="auto"/>
            </w:pPr>
          </w:p>
        </w:tc>
        <w:tc>
          <w:tcPr>
            <w:tcW w:w="490" w:type="pct"/>
            <w:tcBorders>
              <w:top w:val="single" w:sz="8" w:space="0" w:color="A6A6A6"/>
              <w:left w:val="single" w:sz="8" w:space="0" w:color="A6A6A6"/>
              <w:bottom w:val="single" w:sz="8" w:space="0" w:color="A6A6A6"/>
              <w:right w:val="single" w:sz="8" w:space="0" w:color="A6A6A6"/>
            </w:tcBorders>
            <w:vAlign w:val="center"/>
          </w:tcPr>
          <w:p w14:paraId="177CEE86" w14:textId="77777777" w:rsidR="004717D6" w:rsidRDefault="004717D6" w:rsidP="007C058C">
            <w:pPr>
              <w:pStyle w:val="BodyText1"/>
              <w:spacing w:after="0" w:line="240" w:lineRule="auto"/>
            </w:pPr>
          </w:p>
        </w:tc>
        <w:tc>
          <w:tcPr>
            <w:tcW w:w="491" w:type="pct"/>
            <w:tcBorders>
              <w:top w:val="single" w:sz="8" w:space="0" w:color="A6A6A6"/>
              <w:left w:val="single" w:sz="8" w:space="0" w:color="A6A6A6"/>
              <w:bottom w:val="single" w:sz="8" w:space="0" w:color="A6A6A6"/>
              <w:right w:val="single" w:sz="8" w:space="0" w:color="A6A6A6"/>
            </w:tcBorders>
            <w:vAlign w:val="center"/>
          </w:tcPr>
          <w:p w14:paraId="2ED7455A" w14:textId="77777777" w:rsidR="004717D6" w:rsidRDefault="004717D6" w:rsidP="007C058C">
            <w:pPr>
              <w:pStyle w:val="BodyText1"/>
              <w:spacing w:after="0" w:line="240" w:lineRule="auto"/>
            </w:pPr>
          </w:p>
        </w:tc>
        <w:tc>
          <w:tcPr>
            <w:tcW w:w="449" w:type="pct"/>
            <w:tcBorders>
              <w:top w:val="single" w:sz="8" w:space="0" w:color="A6A6A6"/>
              <w:left w:val="single" w:sz="8" w:space="0" w:color="A6A6A6"/>
              <w:bottom w:val="single" w:sz="8" w:space="0" w:color="A6A6A6"/>
              <w:right w:val="single" w:sz="8" w:space="0" w:color="A6A6A6"/>
            </w:tcBorders>
            <w:vAlign w:val="center"/>
          </w:tcPr>
          <w:p w14:paraId="138C49CA" w14:textId="77777777" w:rsidR="004717D6" w:rsidRDefault="004717D6" w:rsidP="007C058C">
            <w:pPr>
              <w:pStyle w:val="BodyText1"/>
              <w:spacing w:after="0" w:line="240" w:lineRule="auto"/>
            </w:pPr>
          </w:p>
        </w:tc>
        <w:tc>
          <w:tcPr>
            <w:tcW w:w="494" w:type="pct"/>
            <w:tcBorders>
              <w:top w:val="single" w:sz="8" w:space="0" w:color="A6A6A6"/>
              <w:left w:val="single" w:sz="8" w:space="0" w:color="A6A6A6"/>
              <w:bottom w:val="single" w:sz="8" w:space="0" w:color="A6A6A6"/>
              <w:right w:val="single" w:sz="8" w:space="0" w:color="A6A6A6"/>
            </w:tcBorders>
            <w:vAlign w:val="center"/>
          </w:tcPr>
          <w:p w14:paraId="07F797CA" w14:textId="77777777" w:rsidR="004717D6" w:rsidRDefault="004717D6" w:rsidP="007C058C">
            <w:pPr>
              <w:pStyle w:val="BodyText1"/>
              <w:spacing w:after="0" w:line="240" w:lineRule="auto"/>
            </w:pPr>
          </w:p>
        </w:tc>
      </w:tr>
      <w:tr w:rsidR="004717D6" w14:paraId="72D82420" w14:textId="77777777" w:rsidTr="00266C12">
        <w:trPr>
          <w:cantSplit/>
          <w:trHeight w:val="737"/>
        </w:trPr>
        <w:tc>
          <w:tcPr>
            <w:tcW w:w="514" w:type="pct"/>
            <w:tcBorders>
              <w:top w:val="single" w:sz="8" w:space="0" w:color="A6A6A6"/>
              <w:left w:val="single" w:sz="8" w:space="0" w:color="A6A6A6"/>
              <w:bottom w:val="single" w:sz="8" w:space="0" w:color="A6A6A6"/>
              <w:right w:val="single" w:sz="8" w:space="0" w:color="A6A6A6"/>
            </w:tcBorders>
            <w:vAlign w:val="center"/>
          </w:tcPr>
          <w:p w14:paraId="0BDE3006" w14:textId="77777777" w:rsidR="004717D6" w:rsidRDefault="004717D6" w:rsidP="007C058C">
            <w:pPr>
              <w:pStyle w:val="BodyText1"/>
              <w:spacing w:after="0" w:line="240" w:lineRule="auto"/>
            </w:pPr>
          </w:p>
        </w:tc>
        <w:tc>
          <w:tcPr>
            <w:tcW w:w="1271" w:type="pct"/>
            <w:tcBorders>
              <w:top w:val="single" w:sz="8" w:space="0" w:color="A6A6A6"/>
              <w:left w:val="single" w:sz="8" w:space="0" w:color="A6A6A6"/>
              <w:bottom w:val="single" w:sz="8" w:space="0" w:color="A6A6A6"/>
              <w:right w:val="single" w:sz="8" w:space="0" w:color="A6A6A6"/>
            </w:tcBorders>
            <w:vAlign w:val="center"/>
          </w:tcPr>
          <w:p w14:paraId="65E51963" w14:textId="77777777" w:rsidR="004717D6" w:rsidRDefault="004717D6" w:rsidP="007C058C">
            <w:pPr>
              <w:pStyle w:val="BodyText1"/>
              <w:spacing w:after="0" w:line="240" w:lineRule="auto"/>
            </w:pPr>
          </w:p>
        </w:tc>
        <w:tc>
          <w:tcPr>
            <w:tcW w:w="422" w:type="pct"/>
            <w:tcBorders>
              <w:top w:val="single" w:sz="8" w:space="0" w:color="A6A6A6"/>
              <w:left w:val="single" w:sz="8" w:space="0" w:color="A6A6A6"/>
              <w:bottom w:val="single" w:sz="8" w:space="0" w:color="A6A6A6"/>
              <w:right w:val="single" w:sz="8" w:space="0" w:color="A6A6A6"/>
            </w:tcBorders>
            <w:vAlign w:val="center"/>
          </w:tcPr>
          <w:p w14:paraId="210BE88C" w14:textId="77777777" w:rsidR="004717D6" w:rsidRDefault="004717D6" w:rsidP="007C058C">
            <w:pPr>
              <w:pStyle w:val="BodyText1"/>
              <w:spacing w:after="0" w:line="240" w:lineRule="auto"/>
            </w:pPr>
          </w:p>
        </w:tc>
        <w:tc>
          <w:tcPr>
            <w:tcW w:w="434" w:type="pct"/>
            <w:tcBorders>
              <w:top w:val="single" w:sz="8" w:space="0" w:color="A6A6A6"/>
              <w:left w:val="single" w:sz="8" w:space="0" w:color="A6A6A6"/>
              <w:bottom w:val="single" w:sz="8" w:space="0" w:color="A6A6A6"/>
              <w:right w:val="single" w:sz="8" w:space="0" w:color="A6A6A6"/>
            </w:tcBorders>
            <w:vAlign w:val="center"/>
          </w:tcPr>
          <w:p w14:paraId="60E506D1" w14:textId="77777777" w:rsidR="004717D6" w:rsidRDefault="004717D6" w:rsidP="007C058C">
            <w:pPr>
              <w:pStyle w:val="BodyText1"/>
              <w:spacing w:after="0" w:line="240" w:lineRule="auto"/>
            </w:pPr>
          </w:p>
        </w:tc>
        <w:tc>
          <w:tcPr>
            <w:tcW w:w="435" w:type="pct"/>
            <w:tcBorders>
              <w:top w:val="single" w:sz="8" w:space="0" w:color="A6A6A6"/>
              <w:left w:val="single" w:sz="8" w:space="0" w:color="A6A6A6"/>
              <w:bottom w:val="single" w:sz="8" w:space="0" w:color="A6A6A6"/>
              <w:right w:val="single" w:sz="8" w:space="0" w:color="A6A6A6"/>
            </w:tcBorders>
            <w:vAlign w:val="center"/>
          </w:tcPr>
          <w:p w14:paraId="4D437676" w14:textId="77777777" w:rsidR="004717D6" w:rsidRDefault="004717D6" w:rsidP="007C058C">
            <w:pPr>
              <w:pStyle w:val="BodyText1"/>
              <w:spacing w:after="0" w:line="240" w:lineRule="auto"/>
            </w:pPr>
          </w:p>
        </w:tc>
        <w:tc>
          <w:tcPr>
            <w:tcW w:w="490" w:type="pct"/>
            <w:tcBorders>
              <w:top w:val="single" w:sz="8" w:space="0" w:color="A6A6A6"/>
              <w:left w:val="single" w:sz="8" w:space="0" w:color="A6A6A6"/>
              <w:bottom w:val="single" w:sz="8" w:space="0" w:color="A6A6A6"/>
              <w:right w:val="single" w:sz="8" w:space="0" w:color="A6A6A6"/>
            </w:tcBorders>
            <w:vAlign w:val="center"/>
          </w:tcPr>
          <w:p w14:paraId="30247458" w14:textId="77777777" w:rsidR="004717D6" w:rsidRDefault="004717D6" w:rsidP="007C058C">
            <w:pPr>
              <w:pStyle w:val="BodyText1"/>
              <w:spacing w:after="0" w:line="240" w:lineRule="auto"/>
            </w:pPr>
          </w:p>
        </w:tc>
        <w:tc>
          <w:tcPr>
            <w:tcW w:w="491" w:type="pct"/>
            <w:tcBorders>
              <w:top w:val="single" w:sz="8" w:space="0" w:color="A6A6A6"/>
              <w:left w:val="single" w:sz="8" w:space="0" w:color="A6A6A6"/>
              <w:bottom w:val="single" w:sz="8" w:space="0" w:color="A6A6A6"/>
              <w:right w:val="single" w:sz="8" w:space="0" w:color="A6A6A6"/>
            </w:tcBorders>
            <w:vAlign w:val="center"/>
          </w:tcPr>
          <w:p w14:paraId="019027E4" w14:textId="77777777" w:rsidR="004717D6" w:rsidRDefault="004717D6" w:rsidP="007C058C">
            <w:pPr>
              <w:pStyle w:val="BodyText1"/>
              <w:spacing w:after="0" w:line="240" w:lineRule="auto"/>
            </w:pPr>
          </w:p>
        </w:tc>
        <w:tc>
          <w:tcPr>
            <w:tcW w:w="449" w:type="pct"/>
            <w:tcBorders>
              <w:top w:val="single" w:sz="8" w:space="0" w:color="A6A6A6"/>
              <w:left w:val="single" w:sz="8" w:space="0" w:color="A6A6A6"/>
              <w:bottom w:val="single" w:sz="8" w:space="0" w:color="A6A6A6"/>
              <w:right w:val="single" w:sz="8" w:space="0" w:color="A6A6A6"/>
            </w:tcBorders>
            <w:vAlign w:val="center"/>
          </w:tcPr>
          <w:p w14:paraId="12571A17" w14:textId="77777777" w:rsidR="004717D6" w:rsidRDefault="004717D6" w:rsidP="007C058C">
            <w:pPr>
              <w:pStyle w:val="BodyText1"/>
              <w:spacing w:after="0" w:line="240" w:lineRule="auto"/>
            </w:pPr>
          </w:p>
        </w:tc>
        <w:tc>
          <w:tcPr>
            <w:tcW w:w="494" w:type="pct"/>
            <w:tcBorders>
              <w:top w:val="single" w:sz="8" w:space="0" w:color="A6A6A6"/>
              <w:left w:val="single" w:sz="8" w:space="0" w:color="A6A6A6"/>
              <w:bottom w:val="single" w:sz="8" w:space="0" w:color="A6A6A6"/>
              <w:right w:val="single" w:sz="8" w:space="0" w:color="A6A6A6"/>
            </w:tcBorders>
            <w:vAlign w:val="center"/>
          </w:tcPr>
          <w:p w14:paraId="3290AA0B" w14:textId="77777777" w:rsidR="004717D6" w:rsidRDefault="004717D6" w:rsidP="007C058C">
            <w:pPr>
              <w:pStyle w:val="BodyText1"/>
              <w:spacing w:after="0" w:line="240" w:lineRule="auto"/>
            </w:pPr>
          </w:p>
        </w:tc>
      </w:tr>
    </w:tbl>
    <w:p w14:paraId="68EEC3B1" w14:textId="77777777" w:rsidR="004717D6" w:rsidRDefault="004717D6" w:rsidP="004717D6">
      <w:pPr>
        <w:spacing w:line="240" w:lineRule="auto"/>
      </w:pPr>
    </w:p>
    <w:p w14:paraId="2AD63A4A" w14:textId="5B23A15E" w:rsidR="003F5F0D" w:rsidRDefault="003F5F0D" w:rsidP="004717D6">
      <w:pPr>
        <w:spacing w:line="240" w:lineRule="auto"/>
      </w:pPr>
      <w:r>
        <w:br w:type="page"/>
      </w:r>
    </w:p>
    <w:p w14:paraId="00F27635" w14:textId="77777777" w:rsidR="004717D6" w:rsidRDefault="004717D6" w:rsidP="004717D6">
      <w:pPr>
        <w:spacing w:line="240" w:lineRule="auto"/>
        <w:sectPr w:rsidR="004717D6" w:rsidSect="00194365">
          <w:footerReference w:type="first" r:id="rId56"/>
          <w:pgSz w:w="16840" w:h="11900" w:orient="landscape"/>
          <w:pgMar w:top="839" w:right="839" w:bottom="839" w:left="839" w:header="794" w:footer="567" w:gutter="0"/>
          <w:cols w:space="708"/>
          <w:docGrid w:linePitch="360"/>
        </w:sectPr>
      </w:pPr>
    </w:p>
    <w:p w14:paraId="73AE6846" w14:textId="7706A169" w:rsidR="00142E86" w:rsidRPr="00142E86" w:rsidRDefault="00142E86" w:rsidP="00142E86">
      <w:pPr>
        <w:keepNext/>
        <w:keepLines/>
        <w:spacing w:after="240" w:line="240" w:lineRule="auto"/>
        <w:outlineLvl w:val="3"/>
        <w:rPr>
          <w:rFonts w:asciiTheme="majorHAnsi" w:eastAsiaTheme="majorEastAsia" w:hAnsiTheme="majorHAnsi" w:cstheme="majorBidi"/>
          <w:b/>
          <w:iCs/>
          <w:color w:val="016574" w:themeColor="accent1"/>
        </w:rPr>
      </w:pPr>
      <w:bookmarkStart w:id="209" w:name="_Toc189562811"/>
      <w:bookmarkStart w:id="210" w:name="_Toc191630615"/>
      <w:r w:rsidRPr="00142E86">
        <w:rPr>
          <w:rFonts w:asciiTheme="majorHAnsi" w:eastAsiaTheme="majorEastAsia" w:hAnsiTheme="majorHAnsi" w:cstheme="majorBidi"/>
          <w:b/>
          <w:iCs/>
          <w:color w:val="016574" w:themeColor="accent1"/>
        </w:rPr>
        <w:lastRenderedPageBreak/>
        <w:t>A</w:t>
      </w:r>
      <w:r>
        <w:rPr>
          <w:rFonts w:asciiTheme="majorHAnsi" w:eastAsiaTheme="majorEastAsia" w:hAnsiTheme="majorHAnsi" w:cstheme="majorBidi"/>
          <w:b/>
          <w:iCs/>
          <w:color w:val="016574" w:themeColor="accent1"/>
        </w:rPr>
        <w:t>4</w:t>
      </w:r>
      <w:r w:rsidRPr="00142E86">
        <w:rPr>
          <w:rFonts w:asciiTheme="majorHAnsi" w:eastAsiaTheme="majorEastAsia" w:hAnsiTheme="majorHAnsi" w:cstheme="majorBidi"/>
          <w:b/>
          <w:iCs/>
          <w:color w:val="016574" w:themeColor="accent1"/>
        </w:rPr>
        <w:t xml:space="preserve">-1.2   Total rated thermal input </w:t>
      </w:r>
      <w:r w:rsidR="00D27B26">
        <w:rPr>
          <w:rFonts w:asciiTheme="majorHAnsi" w:eastAsiaTheme="majorEastAsia" w:hAnsiTheme="majorHAnsi" w:cstheme="majorBidi"/>
          <w:b/>
          <w:iCs/>
          <w:color w:val="016574" w:themeColor="accent1"/>
        </w:rPr>
        <w:t>(RTI)</w:t>
      </w:r>
    </w:p>
    <w:p w14:paraId="04E34BB5" w14:textId="77777777" w:rsidR="00142E86" w:rsidRPr="00142E86" w:rsidRDefault="00142E86" w:rsidP="00142E86">
      <w:pPr>
        <w:spacing w:before="120" w:after="240"/>
      </w:pPr>
      <w:r w:rsidRPr="00142E86">
        <w:t>Please provide the total rated thermal input for all MCP equal to or greater than 1 MW and less than 50 MW at the proposed authorised place.</w:t>
      </w:r>
    </w:p>
    <w:tbl>
      <w:tblPr>
        <w:tblW w:w="4928" w:type="pct"/>
        <w:tblLayout w:type="fixed"/>
        <w:tblCellMar>
          <w:left w:w="0" w:type="dxa"/>
          <w:right w:w="0" w:type="dxa"/>
        </w:tblCellMar>
        <w:tblLook w:val="04A0" w:firstRow="1" w:lastRow="0" w:firstColumn="1" w:lastColumn="0" w:noHBand="0" w:noVBand="1"/>
      </w:tblPr>
      <w:tblGrid>
        <w:gridCol w:w="10055"/>
      </w:tblGrid>
      <w:tr w:rsidR="00142E86" w:rsidRPr="00142E86" w14:paraId="78D45436"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EDBFF0D" w14:textId="77777777" w:rsidR="00142E86" w:rsidRPr="00142E86" w:rsidRDefault="00142E86" w:rsidP="00142E86">
            <w:pPr>
              <w:spacing w:before="120" w:after="120" w:line="240" w:lineRule="auto"/>
              <w:rPr>
                <w:rFonts w:ascii="Arial" w:eastAsia="Times New Roman" w:hAnsi="Arial" w:cs="Arial"/>
                <w:b/>
                <w:bCs/>
                <w:color w:val="FFFFFF"/>
                <w:lang w:eastAsia="en-GB"/>
              </w:rPr>
            </w:pPr>
            <w:r w:rsidRPr="00142E86">
              <w:rPr>
                <w:rFonts w:ascii="Arial" w:eastAsia="Times New Roman" w:hAnsi="Arial" w:cs="Arial"/>
                <w:b/>
                <w:bCs/>
                <w:color w:val="FFFFFF"/>
                <w:lang w:eastAsia="en-GB"/>
              </w:rPr>
              <w:t>Document reference</w:t>
            </w:r>
          </w:p>
        </w:tc>
      </w:tr>
      <w:tr w:rsidR="00142E86" w:rsidRPr="00142E86" w14:paraId="5D087AEB"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4AF8831" w14:textId="77777777" w:rsidR="00142E86" w:rsidRPr="00142E86" w:rsidRDefault="00142E86" w:rsidP="00142E86">
            <w:pPr>
              <w:spacing w:before="120" w:after="120" w:line="240" w:lineRule="auto"/>
              <w:rPr>
                <w:rFonts w:ascii="Arial" w:eastAsia="Times New Roman" w:hAnsi="Arial" w:cs="Arial"/>
                <w:lang w:eastAsia="en-GB"/>
              </w:rPr>
            </w:pPr>
          </w:p>
        </w:tc>
      </w:tr>
    </w:tbl>
    <w:p w14:paraId="72871265" w14:textId="77777777" w:rsidR="009B6C2D" w:rsidRDefault="009B6C2D" w:rsidP="00CD3A2C"/>
    <w:p w14:paraId="6C6AFB9D" w14:textId="77777777" w:rsidR="00AC306B" w:rsidRDefault="00AC306B" w:rsidP="00CD3A2C"/>
    <w:p w14:paraId="46C3F6A8" w14:textId="47F71199" w:rsidR="009B6C2D" w:rsidRPr="009B6C2D" w:rsidRDefault="009B6C2D" w:rsidP="00AC306B">
      <w:pPr>
        <w:keepNext/>
        <w:keepLines/>
        <w:spacing w:after="240" w:line="240" w:lineRule="auto"/>
        <w:outlineLvl w:val="3"/>
        <w:rPr>
          <w:rFonts w:asciiTheme="majorHAnsi" w:eastAsiaTheme="majorEastAsia" w:hAnsiTheme="majorHAnsi" w:cstheme="majorBidi"/>
          <w:b/>
          <w:iCs/>
          <w:color w:val="016574" w:themeColor="accent1"/>
        </w:rPr>
      </w:pPr>
      <w:r w:rsidRPr="009B6C2D">
        <w:rPr>
          <w:rFonts w:asciiTheme="majorHAnsi" w:eastAsiaTheme="majorEastAsia" w:hAnsiTheme="majorHAnsi" w:cstheme="majorBidi"/>
          <w:b/>
          <w:iCs/>
          <w:color w:val="016574" w:themeColor="accent1"/>
        </w:rPr>
        <w:t>A</w:t>
      </w:r>
      <w:r>
        <w:rPr>
          <w:rFonts w:asciiTheme="majorHAnsi" w:eastAsiaTheme="majorEastAsia" w:hAnsiTheme="majorHAnsi" w:cstheme="majorBidi"/>
          <w:b/>
          <w:iCs/>
          <w:color w:val="016574" w:themeColor="accent1"/>
        </w:rPr>
        <w:t>4</w:t>
      </w:r>
      <w:r w:rsidRPr="009B6C2D">
        <w:rPr>
          <w:rFonts w:asciiTheme="majorHAnsi" w:eastAsiaTheme="majorEastAsia" w:hAnsiTheme="majorHAnsi" w:cstheme="majorBidi"/>
          <w:b/>
          <w:iCs/>
          <w:color w:val="016574" w:themeColor="accent1"/>
        </w:rPr>
        <w:t>-1.3   Reduced or restricted RTI</w:t>
      </w:r>
    </w:p>
    <w:p w14:paraId="66DA5A4E" w14:textId="77777777" w:rsidR="009B6C2D" w:rsidRPr="009B6C2D" w:rsidRDefault="009B6C2D" w:rsidP="009B6C2D">
      <w:r w:rsidRPr="009B6C2D">
        <w:t xml:space="preserve">If you are applying for plant(s) with restricted or reduced RTI please provide your calculations or proposed restriction method. </w:t>
      </w:r>
    </w:p>
    <w:p w14:paraId="61C742EB" w14:textId="77777777" w:rsidR="009B6C2D" w:rsidRPr="009B6C2D" w:rsidRDefault="009B6C2D" w:rsidP="009B6C2D">
      <w:pPr>
        <w:spacing w:after="240"/>
      </w:pPr>
      <w:r w:rsidRPr="009B6C2D">
        <w:t xml:space="preserve">Refer to </w:t>
      </w:r>
      <w:hyperlink r:id="rId57" w:history="1">
        <w:r w:rsidRPr="009B6C2D">
          <w:rPr>
            <w:color w:val="016574" w:themeColor="hyperlink"/>
            <w:u w:val="single"/>
          </w:rPr>
          <w:t>SEPA capacity and threshold guidance</w:t>
        </w:r>
      </w:hyperlink>
      <w:r w:rsidRPr="009B6C2D">
        <w:t xml:space="preserve"> for more information.</w:t>
      </w:r>
    </w:p>
    <w:tbl>
      <w:tblPr>
        <w:tblW w:w="4928" w:type="pct"/>
        <w:tblLayout w:type="fixed"/>
        <w:tblCellMar>
          <w:left w:w="0" w:type="dxa"/>
          <w:right w:w="0" w:type="dxa"/>
        </w:tblCellMar>
        <w:tblLook w:val="04A0" w:firstRow="1" w:lastRow="0" w:firstColumn="1" w:lastColumn="0" w:noHBand="0" w:noVBand="1"/>
      </w:tblPr>
      <w:tblGrid>
        <w:gridCol w:w="10055"/>
      </w:tblGrid>
      <w:tr w:rsidR="009B6C2D" w:rsidRPr="009B6C2D" w14:paraId="3E043F5E"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45F1062" w14:textId="77777777" w:rsidR="009B6C2D" w:rsidRPr="009B6C2D" w:rsidRDefault="009B6C2D" w:rsidP="009B6C2D">
            <w:pPr>
              <w:spacing w:before="120" w:after="120" w:line="240" w:lineRule="auto"/>
              <w:rPr>
                <w:rFonts w:ascii="Arial" w:eastAsia="Times New Roman" w:hAnsi="Arial" w:cs="Arial"/>
                <w:b/>
                <w:bCs/>
                <w:color w:val="FFFFFF"/>
                <w:lang w:eastAsia="en-GB"/>
              </w:rPr>
            </w:pPr>
            <w:r w:rsidRPr="009B6C2D">
              <w:rPr>
                <w:rFonts w:ascii="Arial" w:eastAsia="Times New Roman" w:hAnsi="Arial" w:cs="Arial"/>
                <w:b/>
                <w:bCs/>
                <w:color w:val="FFFFFF"/>
                <w:lang w:eastAsia="en-GB"/>
              </w:rPr>
              <w:t>Document reference</w:t>
            </w:r>
          </w:p>
        </w:tc>
      </w:tr>
      <w:tr w:rsidR="009B6C2D" w:rsidRPr="009B6C2D" w14:paraId="45DE41A5"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3FFC2BA" w14:textId="77777777" w:rsidR="009B6C2D" w:rsidRPr="009B6C2D" w:rsidRDefault="009B6C2D" w:rsidP="009B6C2D">
            <w:pPr>
              <w:spacing w:before="120" w:after="120" w:line="240" w:lineRule="auto"/>
              <w:rPr>
                <w:rFonts w:ascii="Arial" w:eastAsia="Times New Roman" w:hAnsi="Arial" w:cs="Arial"/>
                <w:lang w:eastAsia="en-GB"/>
              </w:rPr>
            </w:pPr>
          </w:p>
        </w:tc>
      </w:tr>
    </w:tbl>
    <w:p w14:paraId="5F2F2BF4" w14:textId="77777777" w:rsidR="00AC306B" w:rsidRDefault="00AC306B" w:rsidP="00CD3A2C"/>
    <w:p w14:paraId="3F3DE753" w14:textId="77777777" w:rsidR="00AC306B" w:rsidRDefault="00AC306B" w:rsidP="00CD3A2C"/>
    <w:p w14:paraId="29606F46" w14:textId="3B7260E2" w:rsidR="00142E86" w:rsidRPr="00142E86" w:rsidRDefault="00142E86" w:rsidP="00AC306B">
      <w:pPr>
        <w:keepNext/>
        <w:keepLines/>
        <w:spacing w:after="240" w:line="240" w:lineRule="auto"/>
        <w:outlineLvl w:val="3"/>
        <w:rPr>
          <w:rFonts w:asciiTheme="majorHAnsi" w:eastAsiaTheme="majorEastAsia" w:hAnsiTheme="majorHAnsi" w:cstheme="majorBidi"/>
          <w:b/>
          <w:iCs/>
          <w:color w:val="016574" w:themeColor="accent1"/>
        </w:rPr>
      </w:pPr>
      <w:r w:rsidRPr="00142E86">
        <w:rPr>
          <w:rFonts w:asciiTheme="majorHAnsi" w:eastAsiaTheme="majorEastAsia" w:hAnsiTheme="majorHAnsi" w:cstheme="majorBidi"/>
          <w:b/>
          <w:iCs/>
          <w:color w:val="016574" w:themeColor="accent1"/>
        </w:rPr>
        <w:t>A</w:t>
      </w:r>
      <w:r>
        <w:rPr>
          <w:rFonts w:asciiTheme="majorHAnsi" w:eastAsiaTheme="majorEastAsia" w:hAnsiTheme="majorHAnsi" w:cstheme="majorBidi"/>
          <w:b/>
          <w:iCs/>
          <w:color w:val="016574" w:themeColor="accent1"/>
        </w:rPr>
        <w:t>4</w:t>
      </w:r>
      <w:r w:rsidRPr="00142E86">
        <w:rPr>
          <w:rFonts w:asciiTheme="majorHAnsi" w:eastAsiaTheme="majorEastAsia" w:hAnsiTheme="majorHAnsi" w:cstheme="majorBidi"/>
          <w:b/>
          <w:iCs/>
          <w:color w:val="016574" w:themeColor="accent1"/>
        </w:rPr>
        <w:t>-1.</w:t>
      </w:r>
      <w:r w:rsidR="00F0448A">
        <w:rPr>
          <w:rFonts w:asciiTheme="majorHAnsi" w:eastAsiaTheme="majorEastAsia" w:hAnsiTheme="majorHAnsi" w:cstheme="majorBidi"/>
          <w:b/>
          <w:iCs/>
          <w:color w:val="016574" w:themeColor="accent1"/>
        </w:rPr>
        <w:t>4</w:t>
      </w:r>
      <w:r w:rsidRPr="00142E86">
        <w:rPr>
          <w:rFonts w:asciiTheme="majorHAnsi" w:eastAsiaTheme="majorEastAsia" w:hAnsiTheme="majorHAnsi" w:cstheme="majorBidi"/>
          <w:b/>
          <w:iCs/>
          <w:color w:val="016574" w:themeColor="accent1"/>
        </w:rPr>
        <w:t xml:space="preserve">   Existing plant </w:t>
      </w:r>
    </w:p>
    <w:p w14:paraId="7399AB77" w14:textId="28F93250" w:rsidR="00142E86" w:rsidRPr="00142E86" w:rsidRDefault="00142E86" w:rsidP="00142E86">
      <w:pPr>
        <w:spacing w:before="120" w:after="240"/>
        <w:rPr>
          <w:highlight w:val="yellow"/>
        </w:rPr>
      </w:pPr>
      <w:r w:rsidRPr="00142E86">
        <w:t>If your existing plant was put into operation on or before 20 December 2018, please provide evidence below. Use the plant number from Table A</w:t>
      </w:r>
      <w:r w:rsidR="00F0448A">
        <w:t>4</w:t>
      </w:r>
      <w:r w:rsidRPr="00142E86">
        <w:t xml:space="preserve">-1 to identify which plant you are referring to. </w:t>
      </w:r>
    </w:p>
    <w:tbl>
      <w:tblPr>
        <w:tblW w:w="4928" w:type="pct"/>
        <w:tblLayout w:type="fixed"/>
        <w:tblCellMar>
          <w:left w:w="0" w:type="dxa"/>
          <w:right w:w="0" w:type="dxa"/>
        </w:tblCellMar>
        <w:tblLook w:val="04A0" w:firstRow="1" w:lastRow="0" w:firstColumn="1" w:lastColumn="0" w:noHBand="0" w:noVBand="1"/>
      </w:tblPr>
      <w:tblGrid>
        <w:gridCol w:w="10055"/>
      </w:tblGrid>
      <w:tr w:rsidR="00142E86" w:rsidRPr="00142E86" w14:paraId="5311CC73"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953E8AB" w14:textId="77777777" w:rsidR="00142E86" w:rsidRPr="00142E86" w:rsidRDefault="00142E86" w:rsidP="00142E86">
            <w:pPr>
              <w:spacing w:before="120" w:after="120" w:line="240" w:lineRule="auto"/>
              <w:rPr>
                <w:rFonts w:ascii="Arial" w:eastAsia="Times New Roman" w:hAnsi="Arial" w:cs="Arial"/>
                <w:b/>
                <w:bCs/>
                <w:color w:val="FFFFFF"/>
                <w:lang w:eastAsia="en-GB"/>
              </w:rPr>
            </w:pPr>
            <w:r w:rsidRPr="00142E86">
              <w:rPr>
                <w:rFonts w:ascii="Arial" w:eastAsia="Times New Roman" w:hAnsi="Arial" w:cs="Arial"/>
                <w:b/>
                <w:bCs/>
                <w:color w:val="FFFFFF"/>
                <w:lang w:eastAsia="en-GB"/>
              </w:rPr>
              <w:t>Document reference</w:t>
            </w:r>
          </w:p>
        </w:tc>
      </w:tr>
      <w:tr w:rsidR="00142E86" w:rsidRPr="00142E86" w14:paraId="7E045DB6"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CDD39EE" w14:textId="77777777" w:rsidR="00142E86" w:rsidRPr="00142E86" w:rsidRDefault="00142E86" w:rsidP="00142E86">
            <w:pPr>
              <w:spacing w:before="120" w:after="120" w:line="240" w:lineRule="auto"/>
              <w:rPr>
                <w:rFonts w:ascii="Arial" w:eastAsia="Times New Roman" w:hAnsi="Arial" w:cs="Arial"/>
                <w:lang w:eastAsia="en-GB"/>
              </w:rPr>
            </w:pPr>
          </w:p>
        </w:tc>
      </w:tr>
    </w:tbl>
    <w:p w14:paraId="511037C1" w14:textId="77777777" w:rsidR="00AC306B" w:rsidRDefault="00AC306B" w:rsidP="00AC306B"/>
    <w:p w14:paraId="5A88863F" w14:textId="77777777" w:rsidR="002D5AAD" w:rsidRDefault="002D5AAD" w:rsidP="00AC306B"/>
    <w:p w14:paraId="1AA7B164" w14:textId="77777777" w:rsidR="002D5AAD" w:rsidRDefault="002D5AAD" w:rsidP="00AC306B"/>
    <w:p w14:paraId="5EE3AA75" w14:textId="65565A18" w:rsidR="002D5AAD" w:rsidRDefault="002D5AAD" w:rsidP="00AC306B">
      <w:r>
        <w:br w:type="page"/>
      </w:r>
    </w:p>
    <w:p w14:paraId="088C11DF" w14:textId="2842E740" w:rsidR="00142E86" w:rsidRPr="00142E86" w:rsidRDefault="00142E86" w:rsidP="00AC306B">
      <w:pPr>
        <w:keepNext/>
        <w:keepLines/>
        <w:spacing w:after="240" w:line="240" w:lineRule="auto"/>
        <w:outlineLvl w:val="3"/>
        <w:rPr>
          <w:rFonts w:asciiTheme="majorHAnsi" w:eastAsiaTheme="majorEastAsia" w:hAnsiTheme="majorHAnsi" w:cstheme="majorBidi"/>
          <w:b/>
          <w:iCs/>
          <w:color w:val="016574" w:themeColor="accent1"/>
        </w:rPr>
      </w:pPr>
      <w:r w:rsidRPr="00142E86">
        <w:rPr>
          <w:rFonts w:asciiTheme="majorHAnsi" w:eastAsiaTheme="majorEastAsia" w:hAnsiTheme="majorHAnsi" w:cstheme="majorBidi"/>
          <w:b/>
          <w:iCs/>
          <w:color w:val="016574" w:themeColor="accent1"/>
        </w:rPr>
        <w:lastRenderedPageBreak/>
        <w:t>A</w:t>
      </w:r>
      <w:r>
        <w:rPr>
          <w:rFonts w:asciiTheme="majorHAnsi" w:eastAsiaTheme="majorEastAsia" w:hAnsiTheme="majorHAnsi" w:cstheme="majorBidi"/>
          <w:b/>
          <w:iCs/>
          <w:color w:val="016574" w:themeColor="accent1"/>
        </w:rPr>
        <w:t>4</w:t>
      </w:r>
      <w:r w:rsidRPr="00142E86">
        <w:rPr>
          <w:rFonts w:asciiTheme="majorHAnsi" w:eastAsiaTheme="majorEastAsia" w:hAnsiTheme="majorHAnsi" w:cstheme="majorBidi"/>
          <w:b/>
          <w:iCs/>
          <w:color w:val="016574" w:themeColor="accent1"/>
        </w:rPr>
        <w:t>-1.</w:t>
      </w:r>
      <w:r w:rsidR="00F0448A">
        <w:rPr>
          <w:rFonts w:asciiTheme="majorHAnsi" w:eastAsiaTheme="majorEastAsia" w:hAnsiTheme="majorHAnsi" w:cstheme="majorBidi"/>
          <w:b/>
          <w:iCs/>
          <w:color w:val="016574" w:themeColor="accent1"/>
        </w:rPr>
        <w:t>5</w:t>
      </w:r>
      <w:r w:rsidRPr="00142E86">
        <w:rPr>
          <w:rFonts w:asciiTheme="majorHAnsi" w:eastAsiaTheme="majorEastAsia" w:hAnsiTheme="majorHAnsi" w:cstheme="majorBidi"/>
          <w:b/>
          <w:iCs/>
          <w:color w:val="016574" w:themeColor="accent1"/>
        </w:rPr>
        <w:t xml:space="preserve">   Secondary abatement</w:t>
      </w:r>
    </w:p>
    <w:p w14:paraId="00964A25" w14:textId="120F0A68" w:rsidR="00142E86" w:rsidRPr="00142E86" w:rsidRDefault="00142E86" w:rsidP="00142E86">
      <w:pPr>
        <w:spacing w:before="120" w:after="240"/>
      </w:pPr>
      <w:r w:rsidRPr="00142E86">
        <w:t>If applicable, please provide details of secondary abatement equipment fitted for each MCP. Describe the equipment, systems, or treatments that will be used to control, prevent, or minimise the likely air emissions from the MCP. Explain why these are the best options. Use the plant number from Table A</w:t>
      </w:r>
      <w:r w:rsidR="002835AE">
        <w:t>4</w:t>
      </w:r>
      <w:r w:rsidRPr="00142E86">
        <w:t>-1 to identify which plant you are referring to.</w:t>
      </w:r>
    </w:p>
    <w:tbl>
      <w:tblPr>
        <w:tblW w:w="4928" w:type="pct"/>
        <w:tblLayout w:type="fixed"/>
        <w:tblCellMar>
          <w:left w:w="0" w:type="dxa"/>
          <w:right w:w="0" w:type="dxa"/>
        </w:tblCellMar>
        <w:tblLook w:val="04A0" w:firstRow="1" w:lastRow="0" w:firstColumn="1" w:lastColumn="0" w:noHBand="0" w:noVBand="1"/>
      </w:tblPr>
      <w:tblGrid>
        <w:gridCol w:w="10055"/>
      </w:tblGrid>
      <w:tr w:rsidR="00142E86" w:rsidRPr="00142E86" w14:paraId="43E0A8FD"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0A70E69" w14:textId="77777777" w:rsidR="00142E86" w:rsidRPr="00142E86" w:rsidRDefault="00142E86" w:rsidP="00142E86">
            <w:pPr>
              <w:spacing w:before="120" w:after="120" w:line="240" w:lineRule="auto"/>
              <w:rPr>
                <w:rFonts w:ascii="Arial" w:eastAsia="Times New Roman" w:hAnsi="Arial" w:cs="Arial"/>
                <w:b/>
                <w:bCs/>
                <w:color w:val="FFFFFF"/>
                <w:lang w:eastAsia="en-GB"/>
              </w:rPr>
            </w:pPr>
            <w:bookmarkStart w:id="211" w:name="_Hlk196729571"/>
            <w:r w:rsidRPr="00142E86">
              <w:rPr>
                <w:rFonts w:ascii="Arial" w:eastAsia="Times New Roman" w:hAnsi="Arial" w:cs="Arial"/>
                <w:b/>
                <w:bCs/>
                <w:color w:val="FFFFFF"/>
                <w:lang w:eastAsia="en-GB"/>
              </w:rPr>
              <w:t>Document reference</w:t>
            </w:r>
          </w:p>
        </w:tc>
      </w:tr>
      <w:tr w:rsidR="00142E86" w:rsidRPr="00142E86" w14:paraId="03F15239"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CBFC4E5" w14:textId="77777777" w:rsidR="00142E86" w:rsidRPr="00142E86" w:rsidRDefault="00142E86" w:rsidP="00142E86">
            <w:pPr>
              <w:spacing w:before="120" w:after="120" w:line="240" w:lineRule="auto"/>
              <w:rPr>
                <w:rFonts w:ascii="Arial" w:eastAsia="Times New Roman" w:hAnsi="Arial" w:cs="Arial"/>
                <w:highlight w:val="yellow"/>
                <w:lang w:eastAsia="en-GB"/>
              </w:rPr>
            </w:pPr>
          </w:p>
        </w:tc>
      </w:tr>
      <w:bookmarkEnd w:id="211"/>
    </w:tbl>
    <w:p w14:paraId="5BEBFDB1" w14:textId="77777777" w:rsidR="00142E86" w:rsidRPr="00142E86" w:rsidRDefault="00142E86" w:rsidP="00142E86"/>
    <w:p w14:paraId="077056DB" w14:textId="77777777" w:rsidR="00142E86" w:rsidRPr="00142E86" w:rsidRDefault="00142E86" w:rsidP="00142E86"/>
    <w:p w14:paraId="7BC0C414" w14:textId="1E49AFF9" w:rsidR="00142E86" w:rsidRPr="00142E86" w:rsidRDefault="00142E86" w:rsidP="00142E86">
      <w:pPr>
        <w:keepNext/>
        <w:keepLines/>
        <w:spacing w:before="360" w:after="240" w:line="240" w:lineRule="auto"/>
        <w:outlineLvl w:val="3"/>
        <w:rPr>
          <w:rFonts w:asciiTheme="majorHAnsi" w:eastAsiaTheme="majorEastAsia" w:hAnsiTheme="majorHAnsi" w:cstheme="majorBidi"/>
          <w:b/>
          <w:iCs/>
          <w:color w:val="016574" w:themeColor="accent1"/>
        </w:rPr>
      </w:pPr>
      <w:r w:rsidRPr="00142E86">
        <w:rPr>
          <w:rFonts w:asciiTheme="majorHAnsi" w:eastAsiaTheme="majorEastAsia" w:hAnsiTheme="majorHAnsi" w:cstheme="majorBidi"/>
          <w:b/>
          <w:iCs/>
          <w:color w:val="016574" w:themeColor="accent1"/>
        </w:rPr>
        <w:t>A</w:t>
      </w:r>
      <w:r w:rsidR="002835AE">
        <w:rPr>
          <w:rFonts w:asciiTheme="majorHAnsi" w:eastAsiaTheme="majorEastAsia" w:hAnsiTheme="majorHAnsi" w:cstheme="majorBidi"/>
          <w:b/>
          <w:iCs/>
          <w:color w:val="016574" w:themeColor="accent1"/>
        </w:rPr>
        <w:t>4</w:t>
      </w:r>
      <w:r w:rsidRPr="00142E86">
        <w:rPr>
          <w:rFonts w:asciiTheme="majorHAnsi" w:eastAsiaTheme="majorEastAsia" w:hAnsiTheme="majorHAnsi" w:cstheme="majorBidi"/>
          <w:b/>
          <w:iCs/>
          <w:color w:val="016574" w:themeColor="accent1"/>
        </w:rPr>
        <w:t>-1.</w:t>
      </w:r>
      <w:r w:rsidR="00F0448A">
        <w:rPr>
          <w:rFonts w:asciiTheme="majorHAnsi" w:eastAsiaTheme="majorEastAsia" w:hAnsiTheme="majorHAnsi" w:cstheme="majorBidi"/>
          <w:b/>
          <w:iCs/>
          <w:color w:val="016574" w:themeColor="accent1"/>
        </w:rPr>
        <w:t>6</w:t>
      </w:r>
      <w:r w:rsidRPr="00142E86">
        <w:rPr>
          <w:rFonts w:asciiTheme="majorHAnsi" w:eastAsiaTheme="majorEastAsia" w:hAnsiTheme="majorHAnsi" w:cstheme="majorBidi"/>
          <w:b/>
          <w:iCs/>
          <w:color w:val="016574" w:themeColor="accent1"/>
        </w:rPr>
        <w:t xml:space="preserve">   Other processes</w:t>
      </w:r>
    </w:p>
    <w:p w14:paraId="2D2F4022" w14:textId="77777777" w:rsidR="00142E86" w:rsidRPr="00142E86" w:rsidRDefault="00142E86" w:rsidP="00142E86">
      <w:pPr>
        <w:spacing w:before="120" w:after="240"/>
      </w:pPr>
      <w:bookmarkStart w:id="212" w:name="_Toc196313802"/>
      <w:r w:rsidRPr="00142E86">
        <w:t xml:space="preserve">If applicable, please provide details of any other processes or activities that will be carried on at the proposed authorised place and are associated with or support the operation of the MCP. For example, waste handling, energy recovery, onsite fuel processing, backup fuel, chemical or fuel storage. </w:t>
      </w:r>
    </w:p>
    <w:tbl>
      <w:tblPr>
        <w:tblW w:w="4928" w:type="pct"/>
        <w:tblLayout w:type="fixed"/>
        <w:tblCellMar>
          <w:left w:w="0" w:type="dxa"/>
          <w:right w:w="0" w:type="dxa"/>
        </w:tblCellMar>
        <w:tblLook w:val="04A0" w:firstRow="1" w:lastRow="0" w:firstColumn="1" w:lastColumn="0" w:noHBand="0" w:noVBand="1"/>
      </w:tblPr>
      <w:tblGrid>
        <w:gridCol w:w="10055"/>
      </w:tblGrid>
      <w:tr w:rsidR="00142E86" w:rsidRPr="00142E86" w14:paraId="33E7759E"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8BC1E6A" w14:textId="77777777" w:rsidR="00142E86" w:rsidRPr="00142E86" w:rsidRDefault="00142E86" w:rsidP="00142E86">
            <w:pPr>
              <w:spacing w:before="120" w:after="120" w:line="240" w:lineRule="auto"/>
              <w:rPr>
                <w:rFonts w:ascii="Arial" w:eastAsia="Times New Roman" w:hAnsi="Arial" w:cs="Arial"/>
                <w:b/>
                <w:bCs/>
                <w:color w:val="FFFFFF"/>
                <w:lang w:eastAsia="en-GB"/>
              </w:rPr>
            </w:pPr>
            <w:r w:rsidRPr="00142E86">
              <w:rPr>
                <w:rFonts w:ascii="Arial" w:eastAsia="Times New Roman" w:hAnsi="Arial" w:cs="Arial"/>
                <w:b/>
                <w:bCs/>
                <w:color w:val="FFFFFF"/>
                <w:lang w:eastAsia="en-GB"/>
              </w:rPr>
              <w:t>Document reference</w:t>
            </w:r>
          </w:p>
        </w:tc>
      </w:tr>
      <w:tr w:rsidR="00142E86" w:rsidRPr="00142E86" w14:paraId="4CC0C907"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197EF36" w14:textId="77777777" w:rsidR="00142E86" w:rsidRPr="00142E86" w:rsidRDefault="00142E86" w:rsidP="00142E86">
            <w:pPr>
              <w:spacing w:before="120" w:after="120" w:line="240" w:lineRule="auto"/>
              <w:rPr>
                <w:rFonts w:ascii="Arial" w:eastAsia="Times New Roman" w:hAnsi="Arial" w:cs="Arial"/>
                <w:highlight w:val="yellow"/>
                <w:lang w:eastAsia="en-GB"/>
              </w:rPr>
            </w:pPr>
          </w:p>
        </w:tc>
      </w:tr>
    </w:tbl>
    <w:p w14:paraId="18981E80" w14:textId="77777777" w:rsidR="00AC306B" w:rsidRDefault="00AC306B" w:rsidP="00AC306B"/>
    <w:p w14:paraId="42A77BA3" w14:textId="77777777" w:rsidR="00AC306B" w:rsidRDefault="00AC306B" w:rsidP="00AC306B"/>
    <w:p w14:paraId="0F04BFE4" w14:textId="77777777" w:rsidR="00AC306B" w:rsidRDefault="00AC306B" w:rsidP="00AC306B"/>
    <w:p w14:paraId="65ACB13A" w14:textId="77777777" w:rsidR="004F31CE" w:rsidRDefault="004F31CE" w:rsidP="00AC306B"/>
    <w:p w14:paraId="0912FCAE" w14:textId="77777777" w:rsidR="004F31CE" w:rsidRDefault="004F31CE" w:rsidP="00AC306B"/>
    <w:p w14:paraId="60C604EB" w14:textId="264C2736" w:rsidR="002D5AAD" w:rsidRDefault="002D5AAD" w:rsidP="00AC306B">
      <w:r>
        <w:br w:type="page"/>
      </w:r>
    </w:p>
    <w:p w14:paraId="1AECE64A" w14:textId="2ADA9DF8" w:rsidR="00142E86" w:rsidRPr="00142E86" w:rsidRDefault="00142E86" w:rsidP="00142E86">
      <w:pPr>
        <w:keepNext/>
        <w:keepLines/>
        <w:spacing w:before="960" w:after="360" w:line="240" w:lineRule="auto"/>
        <w:outlineLvl w:val="3"/>
        <w:rPr>
          <w:rFonts w:asciiTheme="majorHAnsi" w:eastAsiaTheme="majorEastAsia" w:hAnsiTheme="majorHAnsi" w:cstheme="majorBidi"/>
          <w:b/>
          <w:iCs/>
          <w:color w:val="016574" w:themeColor="accent1"/>
        </w:rPr>
      </w:pPr>
      <w:r w:rsidRPr="00142E86">
        <w:rPr>
          <w:rFonts w:asciiTheme="majorHAnsi" w:eastAsiaTheme="majorEastAsia" w:hAnsiTheme="majorHAnsi" w:cstheme="majorBidi"/>
          <w:b/>
          <w:iCs/>
          <w:color w:val="016574" w:themeColor="accent1"/>
        </w:rPr>
        <w:lastRenderedPageBreak/>
        <w:t>A</w:t>
      </w:r>
      <w:r w:rsidR="002835AE">
        <w:rPr>
          <w:rFonts w:asciiTheme="majorHAnsi" w:eastAsiaTheme="majorEastAsia" w:hAnsiTheme="majorHAnsi" w:cstheme="majorBidi"/>
          <w:b/>
          <w:iCs/>
          <w:color w:val="016574" w:themeColor="accent1"/>
        </w:rPr>
        <w:t>4</w:t>
      </w:r>
      <w:r w:rsidRPr="00142E86">
        <w:rPr>
          <w:rFonts w:asciiTheme="majorHAnsi" w:eastAsiaTheme="majorEastAsia" w:hAnsiTheme="majorHAnsi" w:cstheme="majorBidi"/>
          <w:b/>
          <w:iCs/>
          <w:color w:val="016574" w:themeColor="accent1"/>
        </w:rPr>
        <w:t>-1.</w:t>
      </w:r>
      <w:r w:rsidR="00F0448A">
        <w:rPr>
          <w:rFonts w:asciiTheme="majorHAnsi" w:eastAsiaTheme="majorEastAsia" w:hAnsiTheme="majorHAnsi" w:cstheme="majorBidi"/>
          <w:b/>
          <w:iCs/>
          <w:color w:val="016574" w:themeColor="accent1"/>
        </w:rPr>
        <w:t>7</w:t>
      </w:r>
      <w:r w:rsidRPr="00142E86">
        <w:rPr>
          <w:rFonts w:asciiTheme="majorHAnsi" w:eastAsiaTheme="majorEastAsia" w:hAnsiTheme="majorHAnsi" w:cstheme="majorBidi"/>
          <w:b/>
          <w:iCs/>
          <w:color w:val="016574" w:themeColor="accent1"/>
        </w:rPr>
        <w:t xml:space="preserve">   Emission limit values (ELV) exemptions</w:t>
      </w:r>
    </w:p>
    <w:bookmarkEnd w:id="212"/>
    <w:p w14:paraId="0D4B6912" w14:textId="135F8C69" w:rsidR="00142E86" w:rsidRPr="00142E86" w:rsidRDefault="00142E86" w:rsidP="00142E86">
      <w:pPr>
        <w:keepNext/>
        <w:keepLines/>
        <w:spacing w:before="480" w:after="240" w:line="240" w:lineRule="auto"/>
        <w:outlineLvl w:val="3"/>
        <w:rPr>
          <w:rFonts w:asciiTheme="majorHAnsi" w:eastAsiaTheme="majorEastAsia" w:hAnsiTheme="majorHAnsi" w:cstheme="majorBidi"/>
          <w:b/>
          <w:iCs/>
          <w:color w:val="016574" w:themeColor="accent1"/>
        </w:rPr>
      </w:pPr>
      <w:r w:rsidRPr="00142E86">
        <w:rPr>
          <w:rFonts w:asciiTheme="majorHAnsi" w:eastAsiaTheme="majorEastAsia" w:hAnsiTheme="majorHAnsi" w:cstheme="majorBidi"/>
          <w:b/>
          <w:iCs/>
          <w:color w:val="016574" w:themeColor="accent1"/>
        </w:rPr>
        <w:t>A</w:t>
      </w:r>
      <w:r w:rsidR="002835AE">
        <w:rPr>
          <w:rFonts w:asciiTheme="majorHAnsi" w:eastAsiaTheme="majorEastAsia" w:hAnsiTheme="majorHAnsi" w:cstheme="majorBidi"/>
          <w:b/>
          <w:iCs/>
          <w:color w:val="016574" w:themeColor="accent1"/>
        </w:rPr>
        <w:t>4</w:t>
      </w:r>
      <w:r w:rsidRPr="00142E86">
        <w:rPr>
          <w:rFonts w:asciiTheme="majorHAnsi" w:eastAsiaTheme="majorEastAsia" w:hAnsiTheme="majorHAnsi" w:cstheme="majorBidi"/>
          <w:b/>
          <w:iCs/>
          <w:color w:val="016574" w:themeColor="accent1"/>
        </w:rPr>
        <w:t>-1.</w:t>
      </w:r>
      <w:r w:rsidR="00F0448A">
        <w:rPr>
          <w:rFonts w:asciiTheme="majorHAnsi" w:eastAsiaTheme="majorEastAsia" w:hAnsiTheme="majorHAnsi" w:cstheme="majorBidi"/>
          <w:b/>
          <w:iCs/>
          <w:color w:val="016574" w:themeColor="accent1"/>
        </w:rPr>
        <w:t>7</w:t>
      </w:r>
      <w:r w:rsidRPr="00142E86">
        <w:rPr>
          <w:rFonts w:asciiTheme="majorHAnsi" w:eastAsiaTheme="majorEastAsia" w:hAnsiTheme="majorHAnsi" w:cstheme="majorBidi"/>
          <w:b/>
          <w:iCs/>
          <w:color w:val="016574" w:themeColor="accent1"/>
        </w:rPr>
        <w:t>.1   ELV exemptions</w:t>
      </w:r>
    </w:p>
    <w:p w14:paraId="210A9642" w14:textId="77777777" w:rsidR="00142E86" w:rsidRPr="00142E86" w:rsidRDefault="00142E86" w:rsidP="00142E86">
      <w:pPr>
        <w:spacing w:before="120" w:after="240"/>
      </w:pPr>
      <w:r w:rsidRPr="00142E86">
        <w:t xml:space="preserve">Some MCP may be exempt from complying with emission limit values (ELVs). </w:t>
      </w:r>
    </w:p>
    <w:p w14:paraId="2E3316BA" w14:textId="77777777" w:rsidR="00142E86" w:rsidRPr="00142E86" w:rsidRDefault="00142E86" w:rsidP="00142E86">
      <w:pPr>
        <w:spacing w:before="120"/>
      </w:pPr>
      <w:r w:rsidRPr="00142E86">
        <w:t xml:space="preserve">EASR lists a number of exemptions, including but not limited to: </w:t>
      </w:r>
    </w:p>
    <w:p w14:paraId="78FBB29C" w14:textId="77777777" w:rsidR="00142E86" w:rsidRPr="00142E86" w:rsidRDefault="00142E86" w:rsidP="00142E86">
      <w:pPr>
        <w:numPr>
          <w:ilvl w:val="0"/>
          <w:numId w:val="57"/>
        </w:numPr>
        <w:spacing w:before="120" w:after="120"/>
        <w:ind w:left="567" w:hanging="425"/>
      </w:pPr>
      <w:r w:rsidRPr="00142E86">
        <w:t>MCP operating under a certain number of hours</w:t>
      </w:r>
    </w:p>
    <w:p w14:paraId="6B001117" w14:textId="77777777" w:rsidR="00142E86" w:rsidRPr="00142E86" w:rsidRDefault="00142E86" w:rsidP="00142E86">
      <w:pPr>
        <w:numPr>
          <w:ilvl w:val="0"/>
          <w:numId w:val="57"/>
        </w:numPr>
        <w:spacing w:before="120" w:after="120"/>
        <w:ind w:left="567" w:hanging="425"/>
      </w:pPr>
      <w:r w:rsidRPr="00142E86">
        <w:t>MCP using biomass as its main fuel</w:t>
      </w:r>
    </w:p>
    <w:p w14:paraId="7C9C9A76" w14:textId="77777777" w:rsidR="00142E86" w:rsidRPr="00142E86" w:rsidRDefault="00142E86" w:rsidP="00142E86">
      <w:pPr>
        <w:numPr>
          <w:ilvl w:val="0"/>
          <w:numId w:val="57"/>
        </w:numPr>
        <w:spacing w:before="120" w:after="240"/>
        <w:ind w:left="567" w:hanging="425"/>
      </w:pPr>
      <w:r w:rsidRPr="00142E86">
        <w:t>MCP serving a public district heating network</w:t>
      </w:r>
    </w:p>
    <w:p w14:paraId="1EDE8B7E" w14:textId="77777777" w:rsidR="00142E86" w:rsidRPr="00142E86" w:rsidRDefault="00142E86" w:rsidP="00142E86">
      <w:pPr>
        <w:spacing w:before="120" w:after="240"/>
      </w:pPr>
      <w:r w:rsidRPr="00142E86">
        <w:t xml:space="preserve">For the full list of exemptions, please check the </w:t>
      </w:r>
      <w:hyperlink r:id="rId58" w:history="1">
        <w:r w:rsidRPr="00142E86">
          <w:rPr>
            <w:color w:val="016574" w:themeColor="hyperlink"/>
            <w:u w:val="single"/>
          </w:rPr>
          <w:t>activity webpage</w:t>
        </w:r>
      </w:hyperlink>
      <w:r w:rsidRPr="00142E86">
        <w:t>.</w:t>
      </w:r>
    </w:p>
    <w:p w14:paraId="5A9A2688" w14:textId="77777777" w:rsidR="00142E86" w:rsidRPr="00142E86" w:rsidRDefault="00142E86" w:rsidP="004F31CE">
      <w:pPr>
        <w:spacing w:before="120"/>
      </w:pPr>
      <w:r w:rsidRPr="00142E86">
        <w:t>If your MCP is exempt from complying with ELVs, please provide details.</w:t>
      </w:r>
    </w:p>
    <w:tbl>
      <w:tblPr>
        <w:tblW w:w="4928" w:type="pct"/>
        <w:tblLayout w:type="fixed"/>
        <w:tblCellMar>
          <w:left w:w="0" w:type="dxa"/>
          <w:right w:w="0" w:type="dxa"/>
        </w:tblCellMar>
        <w:tblLook w:val="04A0" w:firstRow="1" w:lastRow="0" w:firstColumn="1" w:lastColumn="0" w:noHBand="0" w:noVBand="1"/>
      </w:tblPr>
      <w:tblGrid>
        <w:gridCol w:w="10055"/>
      </w:tblGrid>
      <w:tr w:rsidR="00142E86" w:rsidRPr="00142E86" w14:paraId="309EA072"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6C50D5D" w14:textId="77777777" w:rsidR="00142E86" w:rsidRPr="00142E86" w:rsidRDefault="00142E86" w:rsidP="00142E86">
            <w:pPr>
              <w:spacing w:before="120" w:after="120" w:line="240" w:lineRule="auto"/>
              <w:rPr>
                <w:rFonts w:ascii="Arial" w:eastAsia="Times New Roman" w:hAnsi="Arial" w:cs="Arial"/>
                <w:b/>
                <w:bCs/>
                <w:color w:val="FFFFFF"/>
                <w:lang w:eastAsia="en-GB"/>
              </w:rPr>
            </w:pPr>
            <w:r w:rsidRPr="00142E86">
              <w:rPr>
                <w:rFonts w:ascii="Arial" w:eastAsia="Times New Roman" w:hAnsi="Arial" w:cs="Arial"/>
                <w:b/>
                <w:bCs/>
                <w:color w:val="FFFFFF"/>
                <w:lang w:eastAsia="en-GB"/>
              </w:rPr>
              <w:t>Document reference</w:t>
            </w:r>
          </w:p>
        </w:tc>
      </w:tr>
      <w:tr w:rsidR="00142E86" w:rsidRPr="00142E86" w14:paraId="0F91DCFC"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07E1253" w14:textId="77777777" w:rsidR="00142E86" w:rsidRPr="00142E86" w:rsidRDefault="00142E86" w:rsidP="00142E86">
            <w:pPr>
              <w:spacing w:before="120" w:after="120" w:line="240" w:lineRule="auto"/>
              <w:rPr>
                <w:rFonts w:ascii="Arial" w:eastAsia="Times New Roman" w:hAnsi="Arial" w:cs="Arial"/>
                <w:lang w:eastAsia="en-GB"/>
              </w:rPr>
            </w:pPr>
          </w:p>
        </w:tc>
      </w:tr>
    </w:tbl>
    <w:p w14:paraId="6CD28758" w14:textId="6208FC49" w:rsidR="00142E86" w:rsidRPr="00142E86" w:rsidRDefault="00142E86" w:rsidP="004F31CE">
      <w:pPr>
        <w:keepNext/>
        <w:keepLines/>
        <w:spacing w:before="600" w:after="240" w:line="240" w:lineRule="auto"/>
        <w:outlineLvl w:val="3"/>
        <w:rPr>
          <w:rFonts w:asciiTheme="majorHAnsi" w:eastAsiaTheme="majorEastAsia" w:hAnsiTheme="majorHAnsi" w:cstheme="majorBidi"/>
          <w:b/>
          <w:iCs/>
          <w:color w:val="016574" w:themeColor="accent1"/>
        </w:rPr>
      </w:pPr>
      <w:r w:rsidRPr="00142E86">
        <w:rPr>
          <w:rFonts w:asciiTheme="majorHAnsi" w:eastAsiaTheme="majorEastAsia" w:hAnsiTheme="majorHAnsi" w:cstheme="majorBidi"/>
          <w:b/>
          <w:iCs/>
          <w:color w:val="016574" w:themeColor="accent1"/>
        </w:rPr>
        <w:t>A</w:t>
      </w:r>
      <w:r w:rsidR="002835AE">
        <w:rPr>
          <w:rFonts w:asciiTheme="majorHAnsi" w:eastAsiaTheme="majorEastAsia" w:hAnsiTheme="majorHAnsi" w:cstheme="majorBidi"/>
          <w:b/>
          <w:iCs/>
          <w:color w:val="016574" w:themeColor="accent1"/>
        </w:rPr>
        <w:t>4</w:t>
      </w:r>
      <w:r w:rsidRPr="00142E86">
        <w:rPr>
          <w:rFonts w:asciiTheme="majorHAnsi" w:eastAsiaTheme="majorEastAsia" w:hAnsiTheme="majorHAnsi" w:cstheme="majorBidi"/>
          <w:b/>
          <w:iCs/>
          <w:color w:val="016574" w:themeColor="accent1"/>
        </w:rPr>
        <w:t>-1.</w:t>
      </w:r>
      <w:r w:rsidR="00F0448A">
        <w:rPr>
          <w:rFonts w:asciiTheme="majorHAnsi" w:eastAsiaTheme="majorEastAsia" w:hAnsiTheme="majorHAnsi" w:cstheme="majorBidi"/>
          <w:b/>
          <w:iCs/>
          <w:color w:val="016574" w:themeColor="accent1"/>
        </w:rPr>
        <w:t>7</w:t>
      </w:r>
      <w:r w:rsidRPr="00142E86">
        <w:rPr>
          <w:rFonts w:asciiTheme="majorHAnsi" w:eastAsiaTheme="majorEastAsia" w:hAnsiTheme="majorHAnsi" w:cstheme="majorBidi"/>
          <w:b/>
          <w:iCs/>
          <w:color w:val="016574" w:themeColor="accent1"/>
        </w:rPr>
        <w:t>.2   Plant operating less than 500 hours per year</w:t>
      </w:r>
    </w:p>
    <w:p w14:paraId="639F1BED" w14:textId="77777777" w:rsidR="00142E86" w:rsidRPr="00142E86" w:rsidRDefault="00142E86" w:rsidP="00142E86">
      <w:pPr>
        <w:spacing w:before="120" w:after="240"/>
      </w:pPr>
      <w:r w:rsidRPr="00142E86">
        <w:t xml:space="preserve">You may request an exemption from compliance with the ELVs for: </w:t>
      </w:r>
    </w:p>
    <w:p w14:paraId="69FF2EBC" w14:textId="77777777" w:rsidR="00142E86" w:rsidRPr="00142E86" w:rsidRDefault="00142E86" w:rsidP="004F31CE">
      <w:pPr>
        <w:numPr>
          <w:ilvl w:val="0"/>
          <w:numId w:val="58"/>
        </w:numPr>
        <w:spacing w:before="120" w:after="120"/>
        <w:ind w:left="567" w:hanging="425"/>
      </w:pPr>
      <w:r w:rsidRPr="00142E86">
        <w:t>Existing plant (</w:t>
      </w:r>
      <w:r w:rsidRPr="00142E86">
        <w:rPr>
          <w:rFonts w:cs="Arial"/>
          <w:bCs/>
        </w:rPr>
        <w:t xml:space="preserve">put into operation on or before 20 December 2018) that </w:t>
      </w:r>
      <w:r w:rsidRPr="00142E86">
        <w:t xml:space="preserve">will not be operated for more than 500 hours per year (calculated as a rolling average over a period of 5 years). </w:t>
      </w:r>
    </w:p>
    <w:p w14:paraId="7DB0C1C1" w14:textId="77777777" w:rsidR="00142E86" w:rsidRPr="00142E86" w:rsidRDefault="00142E86" w:rsidP="004F31CE">
      <w:pPr>
        <w:numPr>
          <w:ilvl w:val="0"/>
          <w:numId w:val="58"/>
        </w:numPr>
        <w:spacing w:before="120" w:after="120"/>
        <w:ind w:left="567" w:hanging="425"/>
      </w:pPr>
      <w:r w:rsidRPr="00142E86">
        <w:t>New plant (</w:t>
      </w:r>
      <w:r w:rsidRPr="00142E86">
        <w:rPr>
          <w:rFonts w:cs="Arial"/>
          <w:bCs/>
        </w:rPr>
        <w:t>put into operation after 20 December 2018) that will</w:t>
      </w:r>
      <w:r w:rsidRPr="00142E86">
        <w:t xml:space="preserve"> not be operated for more than 500 hours per year (calculated as a rolling average over a period of 3 years). </w:t>
      </w:r>
    </w:p>
    <w:p w14:paraId="0105F2B1" w14:textId="124A009C" w:rsidR="00142E86" w:rsidRPr="00142E86" w:rsidRDefault="00142E86" w:rsidP="00142E86">
      <w:pPr>
        <w:spacing w:before="120" w:after="120"/>
      </w:pPr>
      <w:r w:rsidRPr="00142E86">
        <w:t>If you would like to request an exemption from compliance with the ELVs and you are declaring that your plant(s) will operate for 500 hours or less per year, please provide the corresponding plant number(s) from Table A</w:t>
      </w:r>
      <w:r w:rsidR="00F0448A">
        <w:t>4</w:t>
      </w:r>
      <w:r w:rsidRPr="00142E86">
        <w:t xml:space="preserve">-1 below. </w:t>
      </w:r>
    </w:p>
    <w:tbl>
      <w:tblPr>
        <w:tblW w:w="4928" w:type="pct"/>
        <w:tblLayout w:type="fixed"/>
        <w:tblCellMar>
          <w:left w:w="0" w:type="dxa"/>
          <w:right w:w="0" w:type="dxa"/>
        </w:tblCellMar>
        <w:tblLook w:val="04A0" w:firstRow="1" w:lastRow="0" w:firstColumn="1" w:lastColumn="0" w:noHBand="0" w:noVBand="1"/>
      </w:tblPr>
      <w:tblGrid>
        <w:gridCol w:w="10055"/>
      </w:tblGrid>
      <w:tr w:rsidR="00142E86" w:rsidRPr="00142E86" w14:paraId="09D39F5E"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C3C213A" w14:textId="77777777" w:rsidR="00142E86" w:rsidRPr="00142E86" w:rsidRDefault="00142E86" w:rsidP="00142E86">
            <w:pPr>
              <w:spacing w:before="120" w:after="120" w:line="240" w:lineRule="auto"/>
              <w:rPr>
                <w:rFonts w:ascii="Arial" w:eastAsia="Times New Roman" w:hAnsi="Arial" w:cs="Arial"/>
                <w:b/>
                <w:bCs/>
                <w:color w:val="FFFFFF"/>
                <w:lang w:eastAsia="en-GB"/>
              </w:rPr>
            </w:pPr>
            <w:r w:rsidRPr="00142E86">
              <w:rPr>
                <w:rFonts w:ascii="Arial" w:eastAsia="Times New Roman" w:hAnsi="Arial" w:cs="Arial"/>
                <w:b/>
                <w:bCs/>
                <w:color w:val="FFFFFF"/>
                <w:lang w:eastAsia="en-GB"/>
              </w:rPr>
              <w:t>Plant number(s)</w:t>
            </w:r>
          </w:p>
        </w:tc>
      </w:tr>
      <w:tr w:rsidR="00142E86" w:rsidRPr="00142E86" w14:paraId="01E78BCF"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6958A4E" w14:textId="77777777" w:rsidR="00142E86" w:rsidRPr="00142E86" w:rsidRDefault="00142E86" w:rsidP="00142E86">
            <w:pPr>
              <w:spacing w:before="120" w:after="120" w:line="240" w:lineRule="auto"/>
              <w:rPr>
                <w:rFonts w:ascii="Arial" w:eastAsia="Times New Roman" w:hAnsi="Arial" w:cs="Arial"/>
                <w:lang w:eastAsia="en-GB"/>
              </w:rPr>
            </w:pPr>
          </w:p>
        </w:tc>
      </w:tr>
    </w:tbl>
    <w:p w14:paraId="2AEB43E4" w14:textId="2BD0F5BD" w:rsidR="002D5AAD" w:rsidRDefault="00142E86" w:rsidP="00142E86">
      <w:pPr>
        <w:spacing w:before="240" w:after="840"/>
      </w:pPr>
      <w:r w:rsidRPr="00142E86">
        <w:t>Note: You are declaring that your plant(s) will operate for 500 hours or less per year.</w:t>
      </w:r>
      <w:r w:rsidR="002D5AAD">
        <w:br w:type="page"/>
      </w:r>
    </w:p>
    <w:p w14:paraId="1E984472" w14:textId="03A204A7" w:rsidR="00142E86" w:rsidRPr="00142E86" w:rsidRDefault="002D5AAD" w:rsidP="00142E86">
      <w:pPr>
        <w:keepNext/>
        <w:keepLines/>
        <w:spacing w:after="240" w:line="240" w:lineRule="auto"/>
        <w:outlineLvl w:val="3"/>
        <w:rPr>
          <w:rFonts w:asciiTheme="majorHAnsi" w:eastAsiaTheme="majorEastAsia" w:hAnsiTheme="majorHAnsi" w:cstheme="majorBidi"/>
          <w:b/>
          <w:iCs/>
          <w:color w:val="016574" w:themeColor="accent1"/>
        </w:rPr>
      </w:pPr>
      <w:bookmarkStart w:id="213" w:name="_Toc196313803"/>
      <w:r>
        <w:rPr>
          <w:rFonts w:asciiTheme="majorHAnsi" w:eastAsiaTheme="majorEastAsia" w:hAnsiTheme="majorHAnsi" w:cstheme="majorBidi"/>
          <w:b/>
          <w:iCs/>
          <w:color w:val="016574" w:themeColor="accent1"/>
        </w:rPr>
        <w:lastRenderedPageBreak/>
        <w:t>A</w:t>
      </w:r>
      <w:r w:rsidR="002835AE">
        <w:rPr>
          <w:rFonts w:asciiTheme="majorHAnsi" w:eastAsiaTheme="majorEastAsia" w:hAnsiTheme="majorHAnsi" w:cstheme="majorBidi"/>
          <w:b/>
          <w:iCs/>
          <w:color w:val="016574" w:themeColor="accent1"/>
        </w:rPr>
        <w:t>4</w:t>
      </w:r>
      <w:r w:rsidR="00142E86" w:rsidRPr="00142E86">
        <w:rPr>
          <w:rFonts w:asciiTheme="majorHAnsi" w:eastAsiaTheme="majorEastAsia" w:hAnsiTheme="majorHAnsi" w:cstheme="majorBidi"/>
          <w:b/>
          <w:iCs/>
          <w:color w:val="016574" w:themeColor="accent1"/>
        </w:rPr>
        <w:t>-1.</w:t>
      </w:r>
      <w:r w:rsidR="00F0448A">
        <w:rPr>
          <w:rFonts w:asciiTheme="majorHAnsi" w:eastAsiaTheme="majorEastAsia" w:hAnsiTheme="majorHAnsi" w:cstheme="majorBidi"/>
          <w:b/>
          <w:iCs/>
          <w:color w:val="016574" w:themeColor="accent1"/>
        </w:rPr>
        <w:t>8</w:t>
      </w:r>
      <w:r w:rsidR="00142E86" w:rsidRPr="00142E86">
        <w:rPr>
          <w:rFonts w:asciiTheme="majorHAnsi" w:eastAsiaTheme="majorEastAsia" w:hAnsiTheme="majorHAnsi" w:cstheme="majorBidi"/>
          <w:b/>
          <w:iCs/>
          <w:color w:val="016574" w:themeColor="accent1"/>
        </w:rPr>
        <w:t xml:space="preserve">   Standard Industry Classification (SIC)</w:t>
      </w:r>
      <w:bookmarkEnd w:id="213"/>
      <w:r w:rsidR="00142E86" w:rsidRPr="00142E86">
        <w:rPr>
          <w:rFonts w:asciiTheme="majorHAnsi" w:eastAsiaTheme="majorEastAsia" w:hAnsiTheme="majorHAnsi" w:cstheme="majorBidi"/>
          <w:b/>
          <w:iCs/>
          <w:color w:val="016574" w:themeColor="accent1"/>
        </w:rPr>
        <w:t xml:space="preserve"> </w:t>
      </w:r>
    </w:p>
    <w:p w14:paraId="52867FE3" w14:textId="77777777" w:rsidR="00142E86" w:rsidRPr="00142E86" w:rsidRDefault="00142E86" w:rsidP="00142E86">
      <w:pPr>
        <w:spacing w:before="120" w:after="240"/>
        <w:rPr>
          <w:rFonts w:eastAsia="Times New Roman"/>
        </w:rPr>
      </w:pPr>
      <w:r w:rsidRPr="00142E86">
        <w:rPr>
          <w:rFonts w:eastAsia="Times New Roman"/>
        </w:rPr>
        <w:t>The SIC system categorises businesses by industry sector in the UK. Your SIC code helps us understand the primary nature of your business. You can find the right SIC code using online search tools, such as the one available on Companies House website.</w:t>
      </w:r>
    </w:p>
    <w:tbl>
      <w:tblPr>
        <w:tblW w:w="4933" w:type="pct"/>
        <w:tblInd w:w="-10" w:type="dxa"/>
        <w:tblLayout w:type="fixed"/>
        <w:tblCellMar>
          <w:left w:w="0" w:type="dxa"/>
          <w:right w:w="0" w:type="dxa"/>
        </w:tblCellMar>
        <w:tblLook w:val="04A0" w:firstRow="1" w:lastRow="0" w:firstColumn="1" w:lastColumn="0" w:noHBand="0" w:noVBand="1"/>
      </w:tblPr>
      <w:tblGrid>
        <w:gridCol w:w="10065"/>
      </w:tblGrid>
      <w:tr w:rsidR="00142E86" w:rsidRPr="00142E86" w14:paraId="48BD7B84"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CE50355" w14:textId="77777777" w:rsidR="00142E86" w:rsidRPr="00142E86" w:rsidRDefault="00142E86" w:rsidP="00142E86">
            <w:pPr>
              <w:spacing w:line="240" w:lineRule="auto"/>
              <w:rPr>
                <w:rFonts w:ascii="Arial" w:eastAsia="Times New Roman" w:hAnsi="Arial" w:cs="Arial"/>
                <w:b/>
                <w:bCs/>
                <w:color w:val="FFFFFF"/>
                <w:lang w:eastAsia="en-GB"/>
              </w:rPr>
            </w:pPr>
            <w:r w:rsidRPr="00142E86">
              <w:rPr>
                <w:rFonts w:ascii="Arial" w:eastAsia="Times New Roman" w:hAnsi="Arial" w:cs="Arial"/>
                <w:b/>
                <w:bCs/>
                <w:color w:val="FFFFFF" w:themeColor="background1"/>
                <w:lang w:eastAsia="en-GB"/>
              </w:rPr>
              <w:t>SIC code</w:t>
            </w:r>
          </w:p>
        </w:tc>
      </w:tr>
      <w:tr w:rsidR="00142E86" w:rsidRPr="00142E86" w14:paraId="1401A79A"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838542A" w14:textId="77777777" w:rsidR="00142E86" w:rsidRPr="00142E86" w:rsidRDefault="00142E86" w:rsidP="00142E86">
            <w:pPr>
              <w:spacing w:before="120" w:after="120" w:line="240" w:lineRule="auto"/>
              <w:rPr>
                <w:rFonts w:ascii="Arial" w:eastAsia="Times New Roman" w:hAnsi="Arial" w:cs="Arial"/>
                <w:lang w:eastAsia="en-GB"/>
              </w:rPr>
            </w:pPr>
          </w:p>
        </w:tc>
      </w:tr>
    </w:tbl>
    <w:p w14:paraId="1E877858" w14:textId="77777777" w:rsidR="00142E86" w:rsidRPr="00142E86" w:rsidRDefault="00142E86" w:rsidP="00142E86">
      <w:pPr>
        <w:sectPr w:rsidR="00142E86" w:rsidRPr="00142E86" w:rsidSect="00142E86">
          <w:pgSz w:w="11900" w:h="16840"/>
          <w:pgMar w:top="839" w:right="839" w:bottom="839" w:left="839" w:header="794" w:footer="567" w:gutter="0"/>
          <w:cols w:space="708"/>
          <w:docGrid w:linePitch="360"/>
        </w:sectPr>
      </w:pPr>
    </w:p>
    <w:p w14:paraId="7786EC51" w14:textId="6F4D7838" w:rsidR="004717D6" w:rsidRPr="00E96F2B" w:rsidRDefault="001A118D" w:rsidP="00836AA1">
      <w:pPr>
        <w:pStyle w:val="Heading3"/>
        <w:spacing w:after="360"/>
        <w:rPr>
          <w:color w:val="016574" w:themeColor="accent1"/>
        </w:rPr>
      </w:pPr>
      <w:bookmarkStart w:id="214" w:name="_Toc211248362"/>
      <w:r>
        <w:rPr>
          <w:color w:val="016574" w:themeColor="accent1"/>
        </w:rPr>
        <w:lastRenderedPageBreak/>
        <w:t xml:space="preserve">Section </w:t>
      </w:r>
      <w:r w:rsidR="004717D6" w:rsidRPr="00E96F2B">
        <w:rPr>
          <w:color w:val="016574" w:themeColor="accent1"/>
        </w:rPr>
        <w:t>A</w:t>
      </w:r>
      <w:r w:rsidR="008070F0" w:rsidRPr="00E96F2B">
        <w:rPr>
          <w:color w:val="016574" w:themeColor="accent1"/>
        </w:rPr>
        <w:t>4</w:t>
      </w:r>
      <w:r w:rsidR="004717D6" w:rsidRPr="00E96F2B">
        <w:rPr>
          <w:color w:val="016574" w:themeColor="accent1"/>
        </w:rPr>
        <w:t>-</w:t>
      </w:r>
      <w:r w:rsidR="00134486">
        <w:rPr>
          <w:color w:val="016574" w:themeColor="accent1"/>
        </w:rPr>
        <w:t>2</w:t>
      </w:r>
      <w:r w:rsidR="009931B4">
        <w:rPr>
          <w:color w:val="016574" w:themeColor="accent1"/>
        </w:rPr>
        <w:t xml:space="preserve"> </w:t>
      </w:r>
      <w:r w:rsidR="00F0448A">
        <w:rPr>
          <w:color w:val="016574" w:themeColor="accent1"/>
        </w:rPr>
        <w:t>-</w:t>
      </w:r>
      <w:r w:rsidR="009931B4">
        <w:rPr>
          <w:color w:val="016574" w:themeColor="accent1"/>
        </w:rPr>
        <w:t xml:space="preserve"> </w:t>
      </w:r>
      <w:r w:rsidR="00134486">
        <w:rPr>
          <w:color w:val="016574" w:themeColor="accent1"/>
        </w:rPr>
        <w:t>Air emissions risk</w:t>
      </w:r>
      <w:r w:rsidR="004717D6" w:rsidRPr="00E96F2B">
        <w:rPr>
          <w:color w:val="016574" w:themeColor="accent1"/>
        </w:rPr>
        <w:t xml:space="preserve"> assessment</w:t>
      </w:r>
      <w:bookmarkEnd w:id="209"/>
      <w:bookmarkEnd w:id="210"/>
      <w:bookmarkEnd w:id="214"/>
      <w:r w:rsidR="004717D6" w:rsidRPr="00E96F2B">
        <w:rPr>
          <w:color w:val="016574" w:themeColor="accent1"/>
        </w:rPr>
        <w:t xml:space="preserve">  </w:t>
      </w:r>
    </w:p>
    <w:p w14:paraId="26AF6DC7" w14:textId="2B5C89D9" w:rsidR="004D7423" w:rsidRPr="00836AA1" w:rsidRDefault="004D7423" w:rsidP="00AD0C3A">
      <w:pPr>
        <w:pStyle w:val="Heading4"/>
        <w:rPr>
          <w:color w:val="016574" w:themeColor="accent1"/>
        </w:rPr>
      </w:pPr>
      <w:r w:rsidRPr="00836AA1">
        <w:rPr>
          <w:color w:val="016574" w:themeColor="accent1"/>
        </w:rPr>
        <w:t xml:space="preserve">A4-2.1   Habitats impact and human health assessment  </w:t>
      </w:r>
    </w:p>
    <w:p w14:paraId="0163AED6" w14:textId="08DDF3A8" w:rsidR="00D85C20" w:rsidRDefault="00D85C20" w:rsidP="004717D6">
      <w:pPr>
        <w:contextualSpacing/>
      </w:pPr>
      <w:r>
        <w:rPr>
          <w:rStyle w:val="eop"/>
          <w:rFonts w:cstheme="minorHAnsi"/>
        </w:rPr>
        <w:t xml:space="preserve">In </w:t>
      </w:r>
      <w:r w:rsidR="001A118D">
        <w:rPr>
          <w:rStyle w:val="eop"/>
          <w:rFonts w:cstheme="minorHAnsi"/>
        </w:rPr>
        <w:t>S</w:t>
      </w:r>
      <w:r>
        <w:rPr>
          <w:rStyle w:val="eop"/>
          <w:rFonts w:cstheme="minorHAnsi"/>
        </w:rPr>
        <w:t>ection 3.3</w:t>
      </w:r>
      <w:r w:rsidR="00F40B62">
        <w:rPr>
          <w:rStyle w:val="eop"/>
          <w:rFonts w:cstheme="minorHAnsi"/>
        </w:rPr>
        <w:t xml:space="preserve"> of this form</w:t>
      </w:r>
      <w:r>
        <w:rPr>
          <w:rStyle w:val="eop"/>
          <w:rFonts w:cstheme="minorHAnsi"/>
        </w:rPr>
        <w:t xml:space="preserve">, </w:t>
      </w:r>
      <w:r w:rsidR="006C4F6A">
        <w:rPr>
          <w:rStyle w:val="eop"/>
          <w:rFonts w:cstheme="minorHAnsi"/>
        </w:rPr>
        <w:t>y</w:t>
      </w:r>
      <w:r w:rsidR="00A64E2F" w:rsidRPr="00CC709E">
        <w:rPr>
          <w:rStyle w:val="eop"/>
          <w:rFonts w:cstheme="minorHAnsi"/>
        </w:rPr>
        <w:t xml:space="preserve">ou should have already </w:t>
      </w:r>
      <w:r w:rsidR="00F13E5B">
        <w:t>provide</w:t>
      </w:r>
      <w:r w:rsidR="005F5EB1">
        <w:t>d</w:t>
      </w:r>
      <w:r w:rsidR="00F13E5B">
        <w:t xml:space="preserve"> a</w:t>
      </w:r>
      <w:r w:rsidR="00F13E5B" w:rsidRPr="00F10542">
        <w:t>n</w:t>
      </w:r>
      <w:r w:rsidR="00F13E5B">
        <w:t xml:space="preserve"> air emissions inventor</w:t>
      </w:r>
      <w:r>
        <w:t xml:space="preserve">y and </w:t>
      </w:r>
      <w:r w:rsidR="004219D5">
        <w:t>demonstrated</w:t>
      </w:r>
      <w:r>
        <w:t xml:space="preserve"> that your emissions to air will not cause </w:t>
      </w:r>
      <w:r w:rsidRPr="00F10542">
        <w:t xml:space="preserve">significant harm to the environment, human health, or </w:t>
      </w:r>
      <w:r w:rsidR="007C7EEA">
        <w:t>designated</w:t>
      </w:r>
      <w:r w:rsidRPr="00F10542">
        <w:t xml:space="preserve"> sites</w:t>
      </w:r>
      <w:r w:rsidR="006C4F6A">
        <w:t xml:space="preserve"> in accordance with our guidance on </w:t>
      </w:r>
      <w:hyperlink r:id="rId59" w:history="1">
        <w:r w:rsidR="00125D4B">
          <w:rPr>
            <w:rStyle w:val="Hyperlink"/>
          </w:rPr>
          <w:t>a</w:t>
        </w:r>
        <w:r w:rsidR="006C4F6A" w:rsidRPr="000A27E4">
          <w:rPr>
            <w:rStyle w:val="Hyperlink"/>
          </w:rPr>
          <w:t>ir emission risk assessments</w:t>
        </w:r>
      </w:hyperlink>
      <w:r w:rsidR="006C4F6A">
        <w:t>.</w:t>
      </w:r>
    </w:p>
    <w:p w14:paraId="2E862244" w14:textId="70AA802A" w:rsidR="005B013E" w:rsidRPr="005B013E" w:rsidRDefault="007805DD" w:rsidP="00244B4D">
      <w:pPr>
        <w:spacing w:before="120" w:after="120"/>
        <w:rPr>
          <w:rFonts w:cstheme="minorHAnsi"/>
        </w:rPr>
      </w:pPr>
      <w:r>
        <w:rPr>
          <w:rFonts w:cstheme="minorHAnsi"/>
        </w:rPr>
        <w:t>Please provide</w:t>
      </w:r>
      <w:r w:rsidR="002B4AE6">
        <w:rPr>
          <w:rFonts w:cstheme="minorHAnsi"/>
        </w:rPr>
        <w:t xml:space="preserve"> the document references for these assessments</w:t>
      </w:r>
      <w:r w:rsidR="00D50ECE">
        <w:rPr>
          <w:rFonts w:cstheme="minorHAnsi"/>
        </w:rPr>
        <w:t>.</w:t>
      </w:r>
    </w:p>
    <w:tbl>
      <w:tblPr>
        <w:tblW w:w="4928" w:type="pct"/>
        <w:tblLayout w:type="fixed"/>
        <w:tblCellMar>
          <w:left w:w="0" w:type="dxa"/>
          <w:right w:w="0" w:type="dxa"/>
        </w:tblCellMar>
        <w:tblLook w:val="04A0" w:firstRow="1" w:lastRow="0" w:firstColumn="1" w:lastColumn="0" w:noHBand="0" w:noVBand="1"/>
      </w:tblPr>
      <w:tblGrid>
        <w:gridCol w:w="10055"/>
      </w:tblGrid>
      <w:tr w:rsidR="004717D6" w:rsidRPr="009A6633" w14:paraId="6427CD3F" w14:textId="77777777" w:rsidTr="003F5F0D">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C71C88D" w14:textId="77777777" w:rsidR="004717D6" w:rsidRPr="009A6633" w:rsidRDefault="004717D6" w:rsidP="007C058C">
            <w:pPr>
              <w:spacing w:before="120" w:after="120" w:line="240" w:lineRule="auto"/>
              <w:rPr>
                <w:rFonts w:ascii="Arial" w:eastAsia="Times New Roman" w:hAnsi="Arial" w:cs="Arial"/>
                <w:b/>
                <w:bCs/>
                <w:color w:val="FFFFFF"/>
                <w:lang w:eastAsia="en-GB"/>
              </w:rPr>
            </w:pPr>
            <w:r w:rsidRPr="009A6633">
              <w:rPr>
                <w:rFonts w:ascii="Arial" w:eastAsia="Times New Roman" w:hAnsi="Arial" w:cs="Arial"/>
                <w:b/>
                <w:bCs/>
                <w:color w:val="FFFFFF"/>
                <w:lang w:eastAsia="en-GB"/>
              </w:rPr>
              <w:t>Document reference</w:t>
            </w:r>
          </w:p>
        </w:tc>
      </w:tr>
      <w:tr w:rsidR="004717D6" w:rsidRPr="002E733E" w14:paraId="3A27049F" w14:textId="77777777" w:rsidTr="003F5F0D">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5F9C5D2" w14:textId="77777777" w:rsidR="004717D6" w:rsidRPr="002E733E" w:rsidRDefault="004717D6" w:rsidP="007C058C">
            <w:pPr>
              <w:spacing w:before="120" w:after="120" w:line="240" w:lineRule="auto"/>
              <w:rPr>
                <w:rFonts w:ascii="Arial" w:eastAsia="Times New Roman" w:hAnsi="Arial" w:cs="Arial"/>
                <w:strike/>
                <w:lang w:eastAsia="en-GB"/>
              </w:rPr>
            </w:pPr>
          </w:p>
        </w:tc>
      </w:tr>
    </w:tbl>
    <w:p w14:paraId="5A315C15" w14:textId="77777777" w:rsidR="004717D6" w:rsidRDefault="004717D6" w:rsidP="00244B4D"/>
    <w:p w14:paraId="4FD1B3CF" w14:textId="0D0BB0D1" w:rsidR="004717D6" w:rsidRPr="00AA4928" w:rsidRDefault="004717D6" w:rsidP="00D50ECE">
      <w:pPr>
        <w:pStyle w:val="Heading4"/>
        <w:spacing w:before="600"/>
        <w:rPr>
          <w:color w:val="016574" w:themeColor="accent1"/>
        </w:rPr>
      </w:pPr>
      <w:bookmarkStart w:id="215" w:name="_Toc189562814"/>
      <w:r w:rsidRPr="00AA4928">
        <w:rPr>
          <w:color w:val="016574" w:themeColor="accent1"/>
        </w:rPr>
        <w:t>A</w:t>
      </w:r>
      <w:r w:rsidR="008070F0">
        <w:rPr>
          <w:color w:val="016574" w:themeColor="accent1"/>
        </w:rPr>
        <w:t>4</w:t>
      </w:r>
      <w:r w:rsidRPr="00AA4928">
        <w:rPr>
          <w:color w:val="016574" w:themeColor="accent1"/>
        </w:rPr>
        <w:t>-</w:t>
      </w:r>
      <w:r w:rsidR="002231DC">
        <w:rPr>
          <w:color w:val="016574" w:themeColor="accent1"/>
        </w:rPr>
        <w:t>2</w:t>
      </w:r>
      <w:r w:rsidRPr="00AA4928">
        <w:rPr>
          <w:color w:val="016574" w:themeColor="accent1"/>
        </w:rPr>
        <w:t>.</w:t>
      </w:r>
      <w:r w:rsidR="002231DC">
        <w:rPr>
          <w:color w:val="016574" w:themeColor="accent1"/>
        </w:rPr>
        <w:t>2</w:t>
      </w:r>
      <w:r w:rsidR="00244B4D">
        <w:rPr>
          <w:color w:val="016574" w:themeColor="accent1"/>
        </w:rPr>
        <w:t xml:space="preserve">   </w:t>
      </w:r>
      <w:r w:rsidRPr="00AA4928">
        <w:rPr>
          <w:color w:val="016574" w:themeColor="accent1"/>
        </w:rPr>
        <w:t xml:space="preserve">Stack </w:t>
      </w:r>
      <w:bookmarkEnd w:id="215"/>
      <w:r w:rsidR="009A6633">
        <w:rPr>
          <w:color w:val="016574" w:themeColor="accent1"/>
        </w:rPr>
        <w:t>height</w:t>
      </w:r>
    </w:p>
    <w:p w14:paraId="3AEBDC4C" w14:textId="6CB3CEFD" w:rsidR="004717D6" w:rsidRDefault="004717D6" w:rsidP="004717D6">
      <w:pPr>
        <w:spacing w:before="120" w:after="120"/>
      </w:pPr>
      <w:r>
        <w:t xml:space="preserve">To assess your application in accordance with The Conservation (Natural Habitats, &amp;c.) Regulations 1994 (the Habitats Regulations), </w:t>
      </w:r>
      <w:r w:rsidRPr="001D28AA">
        <w:t xml:space="preserve">please complete </w:t>
      </w:r>
      <w:r>
        <w:t>Table A</w:t>
      </w:r>
      <w:r w:rsidR="00191D8A">
        <w:t>4-</w:t>
      </w:r>
      <w:r>
        <w:t>2</w:t>
      </w:r>
      <w:r w:rsidRPr="001D28AA">
        <w:t xml:space="preserve"> with the required details for each stack.</w:t>
      </w:r>
    </w:p>
    <w:p w14:paraId="056F301F" w14:textId="77777777" w:rsidR="004717D6" w:rsidRPr="005676A0" w:rsidRDefault="004717D6" w:rsidP="004717D6">
      <w:pPr>
        <w:spacing w:before="120" w:after="120"/>
        <w:rPr>
          <w:rFonts w:cstheme="minorHAnsi"/>
        </w:rPr>
      </w:pPr>
    </w:p>
    <w:p w14:paraId="1595C6F1" w14:textId="77777777" w:rsidR="004717D6" w:rsidRPr="005676A0" w:rsidRDefault="004717D6" w:rsidP="004717D6">
      <w:pPr>
        <w:spacing w:before="120" w:after="120"/>
        <w:rPr>
          <w:rFonts w:cstheme="minorHAnsi"/>
        </w:rPr>
      </w:pPr>
      <w:r w:rsidRPr="005676A0">
        <w:rPr>
          <w:rFonts w:cstheme="minorHAnsi"/>
        </w:rPr>
        <w:t>When completing the table, please assume the following:</w:t>
      </w:r>
    </w:p>
    <w:p w14:paraId="7D0BC4E4" w14:textId="77D5B192" w:rsidR="004717D6" w:rsidRPr="00612D32" w:rsidRDefault="004717D6" w:rsidP="0023056E">
      <w:pPr>
        <w:pStyle w:val="ListParagraph"/>
        <w:numPr>
          <w:ilvl w:val="0"/>
          <w:numId w:val="15"/>
        </w:numPr>
        <w:spacing w:before="240" w:after="240" w:line="360" w:lineRule="auto"/>
        <w:ind w:left="426" w:hanging="284"/>
        <w:contextualSpacing w:val="0"/>
        <w:rPr>
          <w:rFonts w:asciiTheme="minorHAnsi" w:hAnsiTheme="minorHAnsi" w:cstheme="minorHAnsi"/>
          <w:sz w:val="28"/>
          <w:szCs w:val="28"/>
        </w:rPr>
      </w:pPr>
      <w:r w:rsidRPr="005676A0">
        <w:rPr>
          <w:rFonts w:asciiTheme="minorHAnsi" w:hAnsiTheme="minorHAnsi" w:cstheme="minorHAnsi"/>
          <w:sz w:val="24"/>
          <w:szCs w:val="24"/>
        </w:rPr>
        <w:t>SO</w:t>
      </w:r>
      <w:r w:rsidRPr="005676A0">
        <w:rPr>
          <w:rFonts w:asciiTheme="minorHAnsi" w:hAnsiTheme="minorHAnsi" w:cstheme="minorHAnsi"/>
          <w:sz w:val="24"/>
          <w:szCs w:val="24"/>
          <w:vertAlign w:val="subscript"/>
        </w:rPr>
        <w:t>2</w:t>
      </w:r>
      <w:r w:rsidRPr="005676A0">
        <w:rPr>
          <w:rFonts w:asciiTheme="minorHAnsi" w:hAnsiTheme="minorHAnsi" w:cstheme="minorHAnsi"/>
          <w:sz w:val="24"/>
          <w:szCs w:val="24"/>
        </w:rPr>
        <w:t xml:space="preserve"> emissions are 0 (zero) for </w:t>
      </w:r>
      <w:r w:rsidRPr="00F07BD0">
        <w:rPr>
          <w:rFonts w:asciiTheme="minorHAnsi" w:hAnsiTheme="minorHAnsi" w:cstheme="minorHAnsi"/>
          <w:sz w:val="24"/>
          <w:szCs w:val="24"/>
        </w:rPr>
        <w:t>natural gas, gas oil, biomass, and</w:t>
      </w:r>
      <w:r w:rsidRPr="005676A0">
        <w:rPr>
          <w:rFonts w:asciiTheme="minorHAnsi" w:hAnsiTheme="minorHAnsi" w:cstheme="minorHAnsi"/>
          <w:sz w:val="24"/>
          <w:szCs w:val="24"/>
        </w:rPr>
        <w:t xml:space="preserve"> hydrotreated</w:t>
      </w:r>
      <w:r w:rsidR="00612D32">
        <w:rPr>
          <w:rFonts w:asciiTheme="minorHAnsi" w:hAnsiTheme="minorHAnsi" w:cstheme="minorHAnsi"/>
          <w:sz w:val="24"/>
          <w:szCs w:val="24"/>
        </w:rPr>
        <w:t xml:space="preserve"> </w:t>
      </w:r>
      <w:r w:rsidRPr="00612D32">
        <w:rPr>
          <w:rFonts w:cstheme="minorHAnsi"/>
          <w:sz w:val="24"/>
          <w:szCs w:val="24"/>
        </w:rPr>
        <w:t>vegetable oil.</w:t>
      </w:r>
    </w:p>
    <w:p w14:paraId="478D4A6D" w14:textId="1F8BFAFC" w:rsidR="004717D6" w:rsidRPr="005676A0" w:rsidRDefault="004717D6" w:rsidP="0023056E">
      <w:pPr>
        <w:pStyle w:val="ListParagraph"/>
        <w:numPr>
          <w:ilvl w:val="0"/>
          <w:numId w:val="15"/>
        </w:numPr>
        <w:spacing w:before="240" w:after="240" w:line="360" w:lineRule="auto"/>
        <w:ind w:left="426" w:hanging="284"/>
        <w:contextualSpacing w:val="0"/>
        <w:rPr>
          <w:rFonts w:asciiTheme="minorHAnsi" w:hAnsiTheme="minorHAnsi" w:cstheme="minorHAnsi"/>
          <w:sz w:val="24"/>
          <w:szCs w:val="24"/>
        </w:rPr>
      </w:pPr>
      <w:r w:rsidRPr="005676A0">
        <w:rPr>
          <w:rFonts w:asciiTheme="minorHAnsi" w:hAnsiTheme="minorHAnsi" w:cstheme="minorHAnsi"/>
          <w:sz w:val="24"/>
          <w:szCs w:val="24"/>
        </w:rPr>
        <w:t>For both SO</w:t>
      </w:r>
      <w:r w:rsidRPr="005676A0">
        <w:rPr>
          <w:rFonts w:asciiTheme="minorHAnsi" w:hAnsiTheme="minorHAnsi" w:cstheme="minorHAnsi"/>
          <w:sz w:val="24"/>
          <w:szCs w:val="24"/>
          <w:vertAlign w:val="subscript"/>
        </w:rPr>
        <w:t>2</w:t>
      </w:r>
      <w:r w:rsidRPr="005676A0">
        <w:rPr>
          <w:rFonts w:asciiTheme="minorHAnsi" w:hAnsiTheme="minorHAnsi" w:cstheme="minorHAnsi"/>
          <w:sz w:val="24"/>
          <w:szCs w:val="24"/>
        </w:rPr>
        <w:t xml:space="preserve"> and NO</w:t>
      </w:r>
      <w:r w:rsidRPr="005676A0">
        <w:rPr>
          <w:rFonts w:asciiTheme="minorHAnsi" w:hAnsiTheme="minorHAnsi" w:cstheme="minorHAnsi"/>
          <w:sz w:val="24"/>
          <w:szCs w:val="24"/>
          <w:vertAlign w:val="subscript"/>
        </w:rPr>
        <w:t>x</w:t>
      </w:r>
      <w:r w:rsidRPr="005676A0">
        <w:rPr>
          <w:rFonts w:asciiTheme="minorHAnsi" w:hAnsiTheme="minorHAnsi" w:cstheme="minorHAnsi"/>
          <w:sz w:val="24"/>
          <w:szCs w:val="24"/>
        </w:rPr>
        <w:t xml:space="preserve"> emission rates, provide the values in one of the following units: tonnes/year, kg/</w:t>
      </w:r>
      <w:r w:rsidR="00544822">
        <w:rPr>
          <w:rFonts w:asciiTheme="minorHAnsi" w:hAnsiTheme="minorHAnsi" w:cstheme="minorHAnsi"/>
          <w:sz w:val="24"/>
          <w:szCs w:val="24"/>
        </w:rPr>
        <w:t>day</w:t>
      </w:r>
      <w:r w:rsidRPr="005676A0">
        <w:rPr>
          <w:rFonts w:asciiTheme="minorHAnsi" w:hAnsiTheme="minorHAnsi" w:cstheme="minorHAnsi"/>
          <w:sz w:val="24"/>
          <w:szCs w:val="24"/>
        </w:rPr>
        <w:t>, or grams/sec.</w:t>
      </w:r>
    </w:p>
    <w:p w14:paraId="1C888221" w14:textId="57DAD160" w:rsidR="003F5F0D" w:rsidRDefault="003F5F0D" w:rsidP="004717D6">
      <w:pPr>
        <w:spacing w:after="120"/>
        <w:rPr>
          <w:b/>
          <w:bCs/>
        </w:rPr>
      </w:pPr>
      <w:r>
        <w:rPr>
          <w:b/>
          <w:bCs/>
        </w:rPr>
        <w:br w:type="page"/>
      </w:r>
    </w:p>
    <w:p w14:paraId="009F30B0" w14:textId="77777777" w:rsidR="008070F0" w:rsidRDefault="008070F0" w:rsidP="004717D6">
      <w:pPr>
        <w:spacing w:after="120"/>
        <w:rPr>
          <w:b/>
          <w:bCs/>
        </w:rPr>
        <w:sectPr w:rsidR="008070F0" w:rsidSect="008070F0">
          <w:footerReference w:type="first" r:id="rId60"/>
          <w:pgSz w:w="11900" w:h="16840"/>
          <w:pgMar w:top="839" w:right="839" w:bottom="839" w:left="839" w:header="794" w:footer="567" w:gutter="0"/>
          <w:cols w:space="708"/>
          <w:docGrid w:linePitch="360"/>
        </w:sectPr>
      </w:pPr>
    </w:p>
    <w:p w14:paraId="7BFBCF70" w14:textId="16B5E065" w:rsidR="004717D6" w:rsidRPr="00EA07E7" w:rsidRDefault="004717D6" w:rsidP="004717D6">
      <w:pPr>
        <w:spacing w:after="120"/>
        <w:rPr>
          <w:b/>
          <w:bCs/>
        </w:rPr>
      </w:pPr>
      <w:r w:rsidRPr="00EA07E7">
        <w:rPr>
          <w:b/>
          <w:bCs/>
        </w:rPr>
        <w:lastRenderedPageBreak/>
        <w:t xml:space="preserve">Table </w:t>
      </w:r>
      <w:r>
        <w:rPr>
          <w:b/>
          <w:bCs/>
        </w:rPr>
        <w:t>A</w:t>
      </w:r>
      <w:r w:rsidR="008070F0">
        <w:rPr>
          <w:b/>
          <w:bCs/>
        </w:rPr>
        <w:t>4</w:t>
      </w:r>
      <w:r w:rsidR="0027271F">
        <w:rPr>
          <w:b/>
          <w:bCs/>
        </w:rPr>
        <w:t>-</w:t>
      </w:r>
      <w:r>
        <w:rPr>
          <w:b/>
          <w:bCs/>
        </w:rPr>
        <w:t>2</w:t>
      </w:r>
      <w:r w:rsidRPr="00EA07E7">
        <w:rPr>
          <w:b/>
          <w:bCs/>
        </w:rPr>
        <w:t xml:space="preserve">: </w:t>
      </w:r>
      <w:r>
        <w:rPr>
          <w:b/>
          <w:bCs/>
        </w:rPr>
        <w:t xml:space="preserve">Stack(s) </w:t>
      </w:r>
      <w:r w:rsidRPr="00C52730">
        <w:rPr>
          <w:b/>
          <w:bCs/>
        </w:rPr>
        <w:t>details</w:t>
      </w:r>
    </w:p>
    <w:tbl>
      <w:tblPr>
        <w:tblStyle w:val="TableGrid"/>
        <w:tblW w:w="4988" w:type="pct"/>
        <w:tblLayout w:type="fixed"/>
        <w:tblLook w:val="04A0" w:firstRow="1" w:lastRow="0" w:firstColumn="1" w:lastColumn="0" w:noHBand="0" w:noVBand="1"/>
        <w:tblCaption w:val="Table A4-2: Stack(s) details"/>
        <w:tblDescription w:val="The table has nine columns: 'Plant no. (as per Table A2.1)', 'National Grid Reference (NGR)', 'Inner diameter (m)', 'Gas temperature (°C)', 'Gas velocity (m/sec)', 'SO2 emission rate (tonnes/year, kg/year, grams/sec)', 'NOx emission rate (tonnes/year, kg/year, grams/sec)', 'Stack height above ground (m)', and 'Stack height above roof ridge (m)'. Rows are provided for each stack, specifying the plant number, location details, emission rates, and stack dimensions."/>
      </w:tblPr>
      <w:tblGrid>
        <w:gridCol w:w="1621"/>
        <w:gridCol w:w="1918"/>
        <w:gridCol w:w="1277"/>
        <w:gridCol w:w="1618"/>
        <w:gridCol w:w="1135"/>
        <w:gridCol w:w="2325"/>
        <w:gridCol w:w="2564"/>
        <w:gridCol w:w="1273"/>
        <w:gridCol w:w="1385"/>
      </w:tblGrid>
      <w:tr w:rsidR="004717D6" w14:paraId="46F6B7BF" w14:textId="77777777" w:rsidTr="00266C12">
        <w:trPr>
          <w:cantSplit/>
          <w:trHeight w:val="1996"/>
          <w:tblHeader/>
        </w:trPr>
        <w:tc>
          <w:tcPr>
            <w:tcW w:w="536" w:type="pct"/>
            <w:shd w:val="clear" w:color="auto" w:fill="016574"/>
            <w:vAlign w:val="center"/>
          </w:tcPr>
          <w:p w14:paraId="0651FF6A" w14:textId="543BB98B" w:rsidR="004717D6" w:rsidRPr="0018557A" w:rsidRDefault="004717D6" w:rsidP="007C058C">
            <w:pPr>
              <w:pStyle w:val="BodyText1"/>
              <w:spacing w:after="0" w:line="288" w:lineRule="auto"/>
              <w:jc w:val="center"/>
              <w:rPr>
                <w:b/>
                <w:bCs/>
              </w:rPr>
            </w:pPr>
            <w:r w:rsidRPr="000574E0">
              <w:rPr>
                <w:b/>
                <w:bCs/>
                <w:color w:val="FFFFFF" w:themeColor="background1"/>
                <w:szCs w:val="28"/>
                <w:lang w:val="en-US" w:eastAsia="zh-CN"/>
              </w:rPr>
              <w:t xml:space="preserve">Plant </w:t>
            </w:r>
            <w:r>
              <w:rPr>
                <w:b/>
                <w:bCs/>
                <w:color w:val="FFFFFF" w:themeColor="background1"/>
                <w:szCs w:val="28"/>
                <w:lang w:val="en-US" w:eastAsia="zh-CN"/>
              </w:rPr>
              <w:t xml:space="preserve">no. </w:t>
            </w:r>
            <w:r w:rsidRPr="00D06C57">
              <w:rPr>
                <w:color w:val="FFFFFF" w:themeColor="background1"/>
                <w:szCs w:val="28"/>
                <w:lang w:val="en-US" w:eastAsia="zh-CN"/>
              </w:rPr>
              <w:t xml:space="preserve">(as per Table </w:t>
            </w:r>
            <w:r>
              <w:rPr>
                <w:color w:val="FFFFFF" w:themeColor="background1"/>
                <w:szCs w:val="28"/>
                <w:lang w:val="en-US" w:eastAsia="zh-CN"/>
              </w:rPr>
              <w:t>A</w:t>
            </w:r>
            <w:r w:rsidR="008070F0">
              <w:rPr>
                <w:color w:val="FFFFFF" w:themeColor="background1"/>
                <w:szCs w:val="28"/>
                <w:lang w:val="en-US" w:eastAsia="zh-CN"/>
              </w:rPr>
              <w:t>4</w:t>
            </w:r>
            <w:r w:rsidR="0027271F">
              <w:rPr>
                <w:color w:val="FFFFFF" w:themeColor="background1"/>
                <w:szCs w:val="28"/>
                <w:lang w:val="en-US" w:eastAsia="zh-CN"/>
              </w:rPr>
              <w:t>-</w:t>
            </w:r>
            <w:r>
              <w:rPr>
                <w:color w:val="FFFFFF" w:themeColor="background1"/>
                <w:szCs w:val="28"/>
                <w:lang w:val="en-US" w:eastAsia="zh-CN"/>
              </w:rPr>
              <w:t>1</w:t>
            </w:r>
            <w:r w:rsidRPr="00D06C57">
              <w:rPr>
                <w:color w:val="FFFFFF" w:themeColor="background1"/>
                <w:szCs w:val="28"/>
                <w:lang w:val="en-US" w:eastAsia="zh-CN"/>
              </w:rPr>
              <w:t>)</w:t>
            </w:r>
          </w:p>
        </w:tc>
        <w:tc>
          <w:tcPr>
            <w:tcW w:w="634" w:type="pct"/>
            <w:shd w:val="clear" w:color="auto" w:fill="016574"/>
            <w:vAlign w:val="center"/>
          </w:tcPr>
          <w:p w14:paraId="12C04593" w14:textId="77777777" w:rsidR="004717D6" w:rsidRPr="00FB7969" w:rsidRDefault="004717D6" w:rsidP="007C058C">
            <w:pPr>
              <w:pStyle w:val="BodyText1"/>
              <w:spacing w:after="0" w:line="288" w:lineRule="auto"/>
              <w:jc w:val="center"/>
              <w:rPr>
                <w:rFonts w:eastAsia="Times New Roman" w:cs="Arial"/>
                <w:b/>
                <w:bCs/>
                <w:color w:val="FFFFFF" w:themeColor="background1"/>
                <w:lang w:eastAsia="en-GB"/>
              </w:rPr>
            </w:pPr>
            <w:r>
              <w:rPr>
                <w:b/>
                <w:bCs/>
                <w:color w:val="FFFFFF" w:themeColor="background1"/>
              </w:rPr>
              <w:t xml:space="preserve">National Grid Reference </w:t>
            </w:r>
            <w:r w:rsidRPr="00A02021">
              <w:rPr>
                <w:color w:val="FFFFFF" w:themeColor="background1"/>
              </w:rPr>
              <w:t>(NGR)</w:t>
            </w:r>
          </w:p>
        </w:tc>
        <w:tc>
          <w:tcPr>
            <w:tcW w:w="422" w:type="pct"/>
            <w:shd w:val="clear" w:color="auto" w:fill="016574"/>
            <w:vAlign w:val="center"/>
          </w:tcPr>
          <w:p w14:paraId="7539D77D" w14:textId="77777777" w:rsidR="004717D6" w:rsidRPr="00FB7969" w:rsidRDefault="004717D6" w:rsidP="007C058C">
            <w:pPr>
              <w:pStyle w:val="BodyText1"/>
              <w:spacing w:after="0" w:line="288" w:lineRule="auto"/>
              <w:jc w:val="center"/>
              <w:rPr>
                <w:rFonts w:eastAsia="Times New Roman" w:cs="Arial"/>
                <w:b/>
                <w:bCs/>
                <w:color w:val="FFFFFF" w:themeColor="background1"/>
                <w:lang w:eastAsia="en-GB"/>
              </w:rPr>
            </w:pPr>
            <w:r>
              <w:rPr>
                <w:b/>
                <w:bCs/>
                <w:color w:val="FFFFFF" w:themeColor="background1"/>
              </w:rPr>
              <w:t xml:space="preserve">Inner diameter </w:t>
            </w:r>
            <w:r w:rsidRPr="00D06C57">
              <w:rPr>
                <w:color w:val="FFFFFF" w:themeColor="background1"/>
              </w:rPr>
              <w:t>(m)</w:t>
            </w:r>
          </w:p>
        </w:tc>
        <w:tc>
          <w:tcPr>
            <w:tcW w:w="535" w:type="pct"/>
            <w:shd w:val="clear" w:color="auto" w:fill="016574"/>
            <w:vAlign w:val="center"/>
          </w:tcPr>
          <w:p w14:paraId="470CD45D" w14:textId="77777777" w:rsidR="004717D6" w:rsidRPr="00FB7969" w:rsidRDefault="004717D6" w:rsidP="007C058C">
            <w:pPr>
              <w:pStyle w:val="BodyText1"/>
              <w:spacing w:after="0" w:line="288" w:lineRule="auto"/>
              <w:jc w:val="center"/>
              <w:rPr>
                <w:rFonts w:eastAsia="Times New Roman" w:cs="Arial"/>
                <w:b/>
                <w:bCs/>
                <w:color w:val="FFFFFF" w:themeColor="background1"/>
                <w:lang w:eastAsia="en-GB"/>
              </w:rPr>
            </w:pPr>
            <w:r>
              <w:rPr>
                <w:b/>
                <w:bCs/>
                <w:color w:val="FFFFFF" w:themeColor="background1"/>
              </w:rPr>
              <w:t xml:space="preserve">Gas temperature </w:t>
            </w:r>
            <w:r w:rsidRPr="00D06C57">
              <w:rPr>
                <w:rFonts w:eastAsia="Times New Roman" w:cs="Arial"/>
                <w:color w:val="FFFFFF" w:themeColor="background1"/>
                <w:lang w:val="en" w:eastAsia="en-GB"/>
              </w:rPr>
              <w:t>(</w:t>
            </w:r>
            <w:r w:rsidRPr="00D06C57">
              <w:rPr>
                <w:rFonts w:eastAsia="Times New Roman" w:cstheme="minorHAnsi"/>
                <w:color w:val="FFFFFF" w:themeColor="background1"/>
                <w:lang w:val="en" w:eastAsia="en-GB"/>
              </w:rPr>
              <w:t>°</w:t>
            </w:r>
            <w:r w:rsidRPr="00D06C57">
              <w:rPr>
                <w:rFonts w:eastAsia="Times New Roman" w:cs="Arial"/>
                <w:color w:val="FFFFFF" w:themeColor="background1"/>
                <w:lang w:val="en" w:eastAsia="en-GB"/>
              </w:rPr>
              <w:t>C)</w:t>
            </w:r>
            <w:r w:rsidRPr="00D06C57">
              <w:rPr>
                <w:rFonts w:eastAsia="Times New Roman" w:cs="Arial"/>
                <w:color w:val="FFFFFF" w:themeColor="background1"/>
                <w:lang w:eastAsia="en-GB"/>
              </w:rPr>
              <w:t> </w:t>
            </w:r>
            <w:r w:rsidRPr="005F1F7A">
              <w:rPr>
                <w:rFonts w:eastAsia="Times New Roman" w:cs="Arial"/>
                <w:color w:val="FFFFFF" w:themeColor="background1"/>
                <w:lang w:eastAsia="en-GB"/>
              </w:rPr>
              <w:t> </w:t>
            </w:r>
          </w:p>
        </w:tc>
        <w:tc>
          <w:tcPr>
            <w:tcW w:w="375" w:type="pct"/>
            <w:shd w:val="clear" w:color="auto" w:fill="016574"/>
            <w:vAlign w:val="center"/>
          </w:tcPr>
          <w:p w14:paraId="523BDAA9" w14:textId="77777777" w:rsidR="004717D6" w:rsidRPr="00FB7969" w:rsidRDefault="004717D6" w:rsidP="007C058C">
            <w:pPr>
              <w:pStyle w:val="BodyText1"/>
              <w:spacing w:after="0" w:line="288" w:lineRule="auto"/>
              <w:jc w:val="center"/>
              <w:rPr>
                <w:b/>
                <w:bCs/>
              </w:rPr>
            </w:pPr>
            <w:r>
              <w:rPr>
                <w:b/>
                <w:bCs/>
                <w:color w:val="FFFFFF" w:themeColor="background1"/>
              </w:rPr>
              <w:t xml:space="preserve">Gas velocity </w:t>
            </w:r>
            <w:r w:rsidRPr="00D06C57">
              <w:rPr>
                <w:color w:val="FFFFFF" w:themeColor="background1"/>
              </w:rPr>
              <w:t>(m/sec)</w:t>
            </w:r>
          </w:p>
        </w:tc>
        <w:tc>
          <w:tcPr>
            <w:tcW w:w="769" w:type="pct"/>
            <w:shd w:val="clear" w:color="auto" w:fill="016574"/>
            <w:vAlign w:val="center"/>
          </w:tcPr>
          <w:p w14:paraId="5D406E4B" w14:textId="1C3AEC6A" w:rsidR="004717D6" w:rsidRPr="00FB7969" w:rsidRDefault="004717D6" w:rsidP="007C058C">
            <w:pPr>
              <w:pStyle w:val="BodyText1"/>
              <w:spacing w:after="0" w:line="288" w:lineRule="auto"/>
              <w:jc w:val="center"/>
              <w:rPr>
                <w:b/>
                <w:bCs/>
              </w:rPr>
            </w:pPr>
            <w:r>
              <w:rPr>
                <w:b/>
                <w:bCs/>
                <w:color w:val="FFFFFF" w:themeColor="background1"/>
              </w:rPr>
              <w:t>SO</w:t>
            </w:r>
            <w:r w:rsidRPr="0078772E">
              <w:rPr>
                <w:b/>
                <w:bCs/>
                <w:color w:val="FFFFFF" w:themeColor="background1"/>
                <w:vertAlign w:val="subscript"/>
              </w:rPr>
              <w:t>2</w:t>
            </w:r>
            <w:r>
              <w:rPr>
                <w:b/>
                <w:bCs/>
                <w:color w:val="FFFFFF" w:themeColor="background1"/>
              </w:rPr>
              <w:t xml:space="preserve"> emission rate </w:t>
            </w:r>
            <w:r w:rsidRPr="00D06C57">
              <w:rPr>
                <w:color w:val="FFFFFF" w:themeColor="background1"/>
              </w:rPr>
              <w:t>(tonnes/year, kg/</w:t>
            </w:r>
            <w:r w:rsidR="00544822">
              <w:rPr>
                <w:color w:val="FFFFFF" w:themeColor="background1"/>
              </w:rPr>
              <w:t>day</w:t>
            </w:r>
            <w:r w:rsidRPr="00D06C57">
              <w:rPr>
                <w:color w:val="FFFFFF" w:themeColor="background1"/>
              </w:rPr>
              <w:t>, grams/sec)</w:t>
            </w:r>
          </w:p>
        </w:tc>
        <w:tc>
          <w:tcPr>
            <w:tcW w:w="848" w:type="pct"/>
            <w:shd w:val="clear" w:color="auto" w:fill="016574"/>
            <w:vAlign w:val="center"/>
          </w:tcPr>
          <w:p w14:paraId="0BD4187A" w14:textId="77777777" w:rsidR="004717D6" w:rsidRDefault="004717D6" w:rsidP="007C058C">
            <w:pPr>
              <w:pStyle w:val="BodyText1"/>
              <w:spacing w:after="0" w:line="288" w:lineRule="auto"/>
              <w:jc w:val="center"/>
              <w:rPr>
                <w:b/>
                <w:bCs/>
                <w:color w:val="FFFFFF" w:themeColor="background1"/>
              </w:rPr>
            </w:pPr>
            <w:r>
              <w:rPr>
                <w:b/>
                <w:bCs/>
                <w:color w:val="FFFFFF" w:themeColor="background1"/>
              </w:rPr>
              <w:t>NO</w:t>
            </w:r>
            <w:r w:rsidRPr="0078772E">
              <w:rPr>
                <w:b/>
                <w:bCs/>
                <w:color w:val="FFFFFF" w:themeColor="background1"/>
                <w:vertAlign w:val="subscript"/>
              </w:rPr>
              <w:t>x</w:t>
            </w:r>
            <w:r>
              <w:rPr>
                <w:b/>
                <w:bCs/>
                <w:color w:val="FFFFFF" w:themeColor="background1"/>
              </w:rPr>
              <w:t xml:space="preserve"> emission rate</w:t>
            </w:r>
          </w:p>
          <w:p w14:paraId="62BBC301" w14:textId="6A10A35B" w:rsidR="004717D6" w:rsidRPr="00FB7969" w:rsidRDefault="004717D6" w:rsidP="007C058C">
            <w:pPr>
              <w:pStyle w:val="BodyText1"/>
              <w:spacing w:after="0" w:line="288" w:lineRule="auto"/>
              <w:jc w:val="center"/>
              <w:rPr>
                <w:b/>
                <w:bCs/>
              </w:rPr>
            </w:pPr>
            <w:r w:rsidRPr="00D06C57">
              <w:rPr>
                <w:color w:val="FFFFFF" w:themeColor="background1"/>
              </w:rPr>
              <w:t>(tonnes/year, kg/</w:t>
            </w:r>
            <w:r w:rsidR="00544822">
              <w:rPr>
                <w:color w:val="FFFFFF" w:themeColor="background1"/>
              </w:rPr>
              <w:t>day</w:t>
            </w:r>
            <w:r w:rsidRPr="00D06C57">
              <w:rPr>
                <w:color w:val="FFFFFF" w:themeColor="background1"/>
              </w:rPr>
              <w:t>, grams/sec)</w:t>
            </w:r>
          </w:p>
        </w:tc>
        <w:tc>
          <w:tcPr>
            <w:tcW w:w="421" w:type="pct"/>
            <w:shd w:val="clear" w:color="auto" w:fill="016574"/>
            <w:vAlign w:val="center"/>
          </w:tcPr>
          <w:p w14:paraId="5834F087" w14:textId="77777777" w:rsidR="004717D6" w:rsidRPr="00FB7969" w:rsidRDefault="004717D6" w:rsidP="007C058C">
            <w:pPr>
              <w:pStyle w:val="BodyText1"/>
              <w:spacing w:after="0" w:line="288" w:lineRule="auto"/>
              <w:jc w:val="center"/>
              <w:rPr>
                <w:b/>
                <w:bCs/>
              </w:rPr>
            </w:pPr>
            <w:r>
              <w:rPr>
                <w:b/>
                <w:bCs/>
                <w:color w:val="FFFFFF" w:themeColor="background1"/>
              </w:rPr>
              <w:t xml:space="preserve">Stack height above ground </w:t>
            </w:r>
            <w:r w:rsidRPr="00D06C57">
              <w:rPr>
                <w:color w:val="FFFFFF" w:themeColor="background1"/>
              </w:rPr>
              <w:t>(m)</w:t>
            </w:r>
          </w:p>
        </w:tc>
        <w:tc>
          <w:tcPr>
            <w:tcW w:w="458" w:type="pct"/>
            <w:shd w:val="clear" w:color="auto" w:fill="016574"/>
            <w:vAlign w:val="center"/>
          </w:tcPr>
          <w:p w14:paraId="01FC4BDB" w14:textId="77777777" w:rsidR="004717D6" w:rsidRPr="00FB7969" w:rsidRDefault="004717D6" w:rsidP="007C058C">
            <w:pPr>
              <w:pStyle w:val="BodyText1"/>
              <w:spacing w:after="0" w:line="288" w:lineRule="auto"/>
              <w:jc w:val="center"/>
              <w:rPr>
                <w:b/>
                <w:bCs/>
              </w:rPr>
            </w:pPr>
            <w:r>
              <w:rPr>
                <w:b/>
                <w:bCs/>
                <w:color w:val="FFFFFF" w:themeColor="background1"/>
              </w:rPr>
              <w:t xml:space="preserve">Stack height above roof ridge </w:t>
            </w:r>
            <w:r w:rsidRPr="00D06C57">
              <w:rPr>
                <w:color w:val="FFFFFF" w:themeColor="background1"/>
              </w:rPr>
              <w:t>(m)</w:t>
            </w:r>
          </w:p>
        </w:tc>
      </w:tr>
      <w:tr w:rsidR="004717D6" w14:paraId="72252AA2" w14:textId="77777777" w:rsidTr="00266C12">
        <w:trPr>
          <w:cantSplit/>
          <w:trHeight w:val="737"/>
        </w:trPr>
        <w:tc>
          <w:tcPr>
            <w:tcW w:w="536" w:type="pct"/>
            <w:tcBorders>
              <w:left w:val="single" w:sz="8" w:space="0" w:color="A6A6A6"/>
              <w:bottom w:val="single" w:sz="8" w:space="0" w:color="A6A6A6"/>
              <w:right w:val="single" w:sz="8" w:space="0" w:color="A6A6A6"/>
            </w:tcBorders>
            <w:vAlign w:val="center"/>
          </w:tcPr>
          <w:p w14:paraId="01F3F428" w14:textId="77777777" w:rsidR="004717D6" w:rsidRDefault="004717D6" w:rsidP="007C058C">
            <w:pPr>
              <w:pStyle w:val="BodyText1"/>
              <w:spacing w:after="0" w:line="240" w:lineRule="auto"/>
            </w:pPr>
          </w:p>
        </w:tc>
        <w:tc>
          <w:tcPr>
            <w:tcW w:w="634" w:type="pct"/>
            <w:tcBorders>
              <w:left w:val="single" w:sz="8" w:space="0" w:color="A6A6A6"/>
              <w:bottom w:val="single" w:sz="8" w:space="0" w:color="A6A6A6"/>
              <w:right w:val="single" w:sz="8" w:space="0" w:color="A6A6A6"/>
            </w:tcBorders>
            <w:vAlign w:val="center"/>
          </w:tcPr>
          <w:p w14:paraId="06EA5DE1" w14:textId="77777777" w:rsidR="004717D6" w:rsidRDefault="004717D6" w:rsidP="007C058C">
            <w:pPr>
              <w:pStyle w:val="BodyText1"/>
              <w:spacing w:after="0" w:line="240" w:lineRule="auto"/>
            </w:pPr>
          </w:p>
        </w:tc>
        <w:tc>
          <w:tcPr>
            <w:tcW w:w="422" w:type="pct"/>
            <w:tcBorders>
              <w:left w:val="single" w:sz="8" w:space="0" w:color="A6A6A6"/>
              <w:bottom w:val="single" w:sz="8" w:space="0" w:color="A6A6A6"/>
              <w:right w:val="single" w:sz="8" w:space="0" w:color="A6A6A6"/>
            </w:tcBorders>
            <w:vAlign w:val="center"/>
          </w:tcPr>
          <w:p w14:paraId="68202ED2" w14:textId="77777777" w:rsidR="004717D6" w:rsidRDefault="004717D6" w:rsidP="007C058C">
            <w:pPr>
              <w:pStyle w:val="BodyText1"/>
              <w:spacing w:after="0" w:line="240" w:lineRule="auto"/>
            </w:pPr>
          </w:p>
        </w:tc>
        <w:tc>
          <w:tcPr>
            <w:tcW w:w="535" w:type="pct"/>
            <w:tcBorders>
              <w:left w:val="single" w:sz="8" w:space="0" w:color="A6A6A6"/>
              <w:bottom w:val="single" w:sz="8" w:space="0" w:color="A6A6A6"/>
              <w:right w:val="single" w:sz="8" w:space="0" w:color="A6A6A6"/>
            </w:tcBorders>
            <w:vAlign w:val="center"/>
          </w:tcPr>
          <w:p w14:paraId="35B113F5" w14:textId="77777777" w:rsidR="004717D6" w:rsidRDefault="004717D6" w:rsidP="007C058C">
            <w:pPr>
              <w:pStyle w:val="BodyText1"/>
              <w:spacing w:after="0" w:line="240" w:lineRule="auto"/>
            </w:pPr>
          </w:p>
        </w:tc>
        <w:tc>
          <w:tcPr>
            <w:tcW w:w="375" w:type="pct"/>
            <w:tcBorders>
              <w:left w:val="single" w:sz="8" w:space="0" w:color="A6A6A6"/>
              <w:bottom w:val="single" w:sz="8" w:space="0" w:color="A6A6A6"/>
              <w:right w:val="single" w:sz="8" w:space="0" w:color="A6A6A6"/>
            </w:tcBorders>
            <w:vAlign w:val="center"/>
          </w:tcPr>
          <w:p w14:paraId="65577B36" w14:textId="77777777" w:rsidR="004717D6" w:rsidRDefault="004717D6" w:rsidP="007C058C">
            <w:pPr>
              <w:pStyle w:val="BodyText1"/>
              <w:spacing w:after="0" w:line="240" w:lineRule="auto"/>
            </w:pPr>
          </w:p>
        </w:tc>
        <w:tc>
          <w:tcPr>
            <w:tcW w:w="769" w:type="pct"/>
            <w:tcBorders>
              <w:left w:val="single" w:sz="8" w:space="0" w:color="A6A6A6"/>
              <w:bottom w:val="single" w:sz="8" w:space="0" w:color="A6A6A6"/>
              <w:right w:val="single" w:sz="8" w:space="0" w:color="A6A6A6"/>
            </w:tcBorders>
            <w:vAlign w:val="center"/>
          </w:tcPr>
          <w:p w14:paraId="681EC552" w14:textId="77777777" w:rsidR="004717D6" w:rsidRDefault="004717D6" w:rsidP="007C058C">
            <w:pPr>
              <w:pStyle w:val="BodyText1"/>
              <w:spacing w:after="0" w:line="240" w:lineRule="auto"/>
            </w:pPr>
          </w:p>
        </w:tc>
        <w:tc>
          <w:tcPr>
            <w:tcW w:w="848" w:type="pct"/>
            <w:tcBorders>
              <w:left w:val="single" w:sz="8" w:space="0" w:color="A6A6A6"/>
              <w:bottom w:val="single" w:sz="8" w:space="0" w:color="A6A6A6"/>
              <w:right w:val="single" w:sz="8" w:space="0" w:color="A6A6A6"/>
            </w:tcBorders>
            <w:vAlign w:val="center"/>
          </w:tcPr>
          <w:p w14:paraId="7F84BA8B" w14:textId="77777777" w:rsidR="004717D6" w:rsidRDefault="004717D6" w:rsidP="007C058C">
            <w:pPr>
              <w:pStyle w:val="BodyText1"/>
              <w:spacing w:after="0" w:line="240" w:lineRule="auto"/>
            </w:pPr>
          </w:p>
        </w:tc>
        <w:tc>
          <w:tcPr>
            <w:tcW w:w="421" w:type="pct"/>
            <w:tcBorders>
              <w:left w:val="single" w:sz="8" w:space="0" w:color="A6A6A6"/>
              <w:bottom w:val="single" w:sz="8" w:space="0" w:color="A6A6A6"/>
              <w:right w:val="single" w:sz="8" w:space="0" w:color="A6A6A6"/>
            </w:tcBorders>
            <w:vAlign w:val="center"/>
          </w:tcPr>
          <w:p w14:paraId="21F56BF2" w14:textId="77777777" w:rsidR="004717D6" w:rsidRDefault="004717D6" w:rsidP="007C058C">
            <w:pPr>
              <w:pStyle w:val="BodyText1"/>
              <w:spacing w:after="0" w:line="240" w:lineRule="auto"/>
            </w:pPr>
          </w:p>
        </w:tc>
        <w:tc>
          <w:tcPr>
            <w:tcW w:w="458" w:type="pct"/>
            <w:tcBorders>
              <w:left w:val="single" w:sz="8" w:space="0" w:color="A6A6A6"/>
              <w:bottom w:val="single" w:sz="8" w:space="0" w:color="A6A6A6"/>
              <w:right w:val="single" w:sz="8" w:space="0" w:color="A6A6A6"/>
            </w:tcBorders>
            <w:vAlign w:val="center"/>
          </w:tcPr>
          <w:p w14:paraId="5F3AE9B8" w14:textId="77777777" w:rsidR="004717D6" w:rsidRDefault="004717D6" w:rsidP="007C058C">
            <w:pPr>
              <w:pStyle w:val="BodyText1"/>
              <w:spacing w:after="0" w:line="240" w:lineRule="auto"/>
            </w:pPr>
          </w:p>
        </w:tc>
      </w:tr>
      <w:tr w:rsidR="004717D6" w14:paraId="0CB33555" w14:textId="77777777" w:rsidTr="00266C12">
        <w:trPr>
          <w:cantSplit/>
          <w:trHeight w:val="737"/>
        </w:trPr>
        <w:tc>
          <w:tcPr>
            <w:tcW w:w="536" w:type="pct"/>
            <w:tcBorders>
              <w:top w:val="single" w:sz="8" w:space="0" w:color="A6A6A6"/>
              <w:left w:val="single" w:sz="8" w:space="0" w:color="A6A6A6"/>
              <w:bottom w:val="single" w:sz="8" w:space="0" w:color="A6A6A6"/>
              <w:right w:val="single" w:sz="8" w:space="0" w:color="A6A6A6"/>
            </w:tcBorders>
            <w:vAlign w:val="center"/>
          </w:tcPr>
          <w:p w14:paraId="16E16D2F" w14:textId="77777777" w:rsidR="004717D6" w:rsidRDefault="004717D6" w:rsidP="007C058C">
            <w:pPr>
              <w:pStyle w:val="BodyText1"/>
              <w:spacing w:after="0" w:line="240" w:lineRule="auto"/>
            </w:pPr>
          </w:p>
        </w:tc>
        <w:tc>
          <w:tcPr>
            <w:tcW w:w="634" w:type="pct"/>
            <w:tcBorders>
              <w:top w:val="single" w:sz="8" w:space="0" w:color="A6A6A6"/>
              <w:left w:val="single" w:sz="8" w:space="0" w:color="A6A6A6"/>
              <w:bottom w:val="single" w:sz="8" w:space="0" w:color="A6A6A6"/>
              <w:right w:val="single" w:sz="8" w:space="0" w:color="A6A6A6"/>
            </w:tcBorders>
            <w:vAlign w:val="center"/>
          </w:tcPr>
          <w:p w14:paraId="61265FF1" w14:textId="77777777" w:rsidR="004717D6" w:rsidRDefault="004717D6" w:rsidP="007C058C">
            <w:pPr>
              <w:pStyle w:val="BodyText1"/>
              <w:spacing w:after="0" w:line="240" w:lineRule="auto"/>
            </w:pPr>
          </w:p>
        </w:tc>
        <w:tc>
          <w:tcPr>
            <w:tcW w:w="422" w:type="pct"/>
            <w:tcBorders>
              <w:top w:val="single" w:sz="8" w:space="0" w:color="A6A6A6"/>
              <w:left w:val="single" w:sz="8" w:space="0" w:color="A6A6A6"/>
              <w:bottom w:val="single" w:sz="8" w:space="0" w:color="A6A6A6"/>
              <w:right w:val="single" w:sz="8" w:space="0" w:color="A6A6A6"/>
            </w:tcBorders>
            <w:vAlign w:val="center"/>
          </w:tcPr>
          <w:p w14:paraId="183B7F6A" w14:textId="77777777" w:rsidR="004717D6" w:rsidRDefault="004717D6" w:rsidP="007C058C">
            <w:pPr>
              <w:pStyle w:val="BodyText1"/>
              <w:spacing w:after="0" w:line="240" w:lineRule="auto"/>
            </w:pPr>
          </w:p>
        </w:tc>
        <w:tc>
          <w:tcPr>
            <w:tcW w:w="535" w:type="pct"/>
            <w:tcBorders>
              <w:top w:val="single" w:sz="8" w:space="0" w:color="A6A6A6"/>
              <w:left w:val="single" w:sz="8" w:space="0" w:color="A6A6A6"/>
              <w:bottom w:val="single" w:sz="8" w:space="0" w:color="A6A6A6"/>
              <w:right w:val="single" w:sz="8" w:space="0" w:color="A6A6A6"/>
            </w:tcBorders>
            <w:vAlign w:val="center"/>
          </w:tcPr>
          <w:p w14:paraId="3D93B756" w14:textId="77777777" w:rsidR="004717D6" w:rsidRDefault="004717D6" w:rsidP="007C058C">
            <w:pPr>
              <w:pStyle w:val="BodyText1"/>
              <w:spacing w:after="0" w:line="240" w:lineRule="auto"/>
            </w:pPr>
          </w:p>
        </w:tc>
        <w:tc>
          <w:tcPr>
            <w:tcW w:w="375" w:type="pct"/>
            <w:tcBorders>
              <w:top w:val="single" w:sz="8" w:space="0" w:color="A6A6A6"/>
              <w:left w:val="single" w:sz="8" w:space="0" w:color="A6A6A6"/>
              <w:bottom w:val="single" w:sz="8" w:space="0" w:color="A6A6A6"/>
              <w:right w:val="single" w:sz="8" w:space="0" w:color="A6A6A6"/>
            </w:tcBorders>
            <w:vAlign w:val="center"/>
          </w:tcPr>
          <w:p w14:paraId="66ED3010" w14:textId="77777777" w:rsidR="004717D6" w:rsidRDefault="004717D6" w:rsidP="007C058C">
            <w:pPr>
              <w:pStyle w:val="BodyText1"/>
              <w:spacing w:after="0" w:line="240" w:lineRule="auto"/>
            </w:pPr>
          </w:p>
        </w:tc>
        <w:tc>
          <w:tcPr>
            <w:tcW w:w="769" w:type="pct"/>
            <w:tcBorders>
              <w:top w:val="single" w:sz="8" w:space="0" w:color="A6A6A6"/>
              <w:left w:val="single" w:sz="8" w:space="0" w:color="A6A6A6"/>
              <w:bottom w:val="single" w:sz="8" w:space="0" w:color="A6A6A6"/>
              <w:right w:val="single" w:sz="8" w:space="0" w:color="A6A6A6"/>
            </w:tcBorders>
            <w:vAlign w:val="center"/>
          </w:tcPr>
          <w:p w14:paraId="3459BD24" w14:textId="77777777" w:rsidR="004717D6" w:rsidRDefault="004717D6" w:rsidP="007C058C">
            <w:pPr>
              <w:pStyle w:val="BodyText1"/>
              <w:spacing w:after="0" w:line="240" w:lineRule="auto"/>
            </w:pPr>
          </w:p>
        </w:tc>
        <w:tc>
          <w:tcPr>
            <w:tcW w:w="848" w:type="pct"/>
            <w:tcBorders>
              <w:top w:val="single" w:sz="8" w:space="0" w:color="A6A6A6"/>
              <w:left w:val="single" w:sz="8" w:space="0" w:color="A6A6A6"/>
              <w:bottom w:val="single" w:sz="8" w:space="0" w:color="A6A6A6"/>
              <w:right w:val="single" w:sz="8" w:space="0" w:color="A6A6A6"/>
            </w:tcBorders>
            <w:vAlign w:val="center"/>
          </w:tcPr>
          <w:p w14:paraId="71B9D40F" w14:textId="77777777" w:rsidR="004717D6" w:rsidRDefault="004717D6" w:rsidP="007C058C">
            <w:pPr>
              <w:pStyle w:val="BodyText1"/>
              <w:spacing w:after="0" w:line="240" w:lineRule="auto"/>
            </w:pPr>
          </w:p>
        </w:tc>
        <w:tc>
          <w:tcPr>
            <w:tcW w:w="421" w:type="pct"/>
            <w:tcBorders>
              <w:top w:val="single" w:sz="8" w:space="0" w:color="A6A6A6"/>
              <w:left w:val="single" w:sz="8" w:space="0" w:color="A6A6A6"/>
              <w:bottom w:val="single" w:sz="8" w:space="0" w:color="A6A6A6"/>
              <w:right w:val="single" w:sz="8" w:space="0" w:color="A6A6A6"/>
            </w:tcBorders>
            <w:vAlign w:val="center"/>
          </w:tcPr>
          <w:p w14:paraId="01093652" w14:textId="77777777" w:rsidR="004717D6" w:rsidRDefault="004717D6" w:rsidP="007C058C">
            <w:pPr>
              <w:pStyle w:val="BodyText1"/>
              <w:spacing w:after="0" w:line="240" w:lineRule="auto"/>
            </w:pPr>
          </w:p>
        </w:tc>
        <w:tc>
          <w:tcPr>
            <w:tcW w:w="458" w:type="pct"/>
            <w:tcBorders>
              <w:top w:val="single" w:sz="8" w:space="0" w:color="A6A6A6"/>
              <w:left w:val="single" w:sz="8" w:space="0" w:color="A6A6A6"/>
              <w:bottom w:val="single" w:sz="8" w:space="0" w:color="A6A6A6"/>
              <w:right w:val="single" w:sz="8" w:space="0" w:color="A6A6A6"/>
            </w:tcBorders>
            <w:vAlign w:val="center"/>
          </w:tcPr>
          <w:p w14:paraId="5975866F" w14:textId="77777777" w:rsidR="004717D6" w:rsidRDefault="004717D6" w:rsidP="007C058C">
            <w:pPr>
              <w:pStyle w:val="BodyText1"/>
              <w:spacing w:after="0" w:line="240" w:lineRule="auto"/>
            </w:pPr>
          </w:p>
        </w:tc>
      </w:tr>
      <w:tr w:rsidR="004717D6" w14:paraId="715576B7" w14:textId="77777777" w:rsidTr="00266C12">
        <w:trPr>
          <w:cantSplit/>
          <w:trHeight w:val="737"/>
        </w:trPr>
        <w:tc>
          <w:tcPr>
            <w:tcW w:w="536" w:type="pct"/>
            <w:tcBorders>
              <w:top w:val="single" w:sz="8" w:space="0" w:color="A6A6A6"/>
              <w:left w:val="single" w:sz="8" w:space="0" w:color="A6A6A6"/>
              <w:bottom w:val="single" w:sz="8" w:space="0" w:color="A6A6A6"/>
              <w:right w:val="single" w:sz="8" w:space="0" w:color="A6A6A6"/>
            </w:tcBorders>
            <w:vAlign w:val="center"/>
          </w:tcPr>
          <w:p w14:paraId="5211B720" w14:textId="77777777" w:rsidR="004717D6" w:rsidRDefault="004717D6" w:rsidP="007C058C">
            <w:pPr>
              <w:pStyle w:val="BodyText1"/>
              <w:spacing w:after="0" w:line="240" w:lineRule="auto"/>
            </w:pPr>
          </w:p>
        </w:tc>
        <w:tc>
          <w:tcPr>
            <w:tcW w:w="634" w:type="pct"/>
            <w:tcBorders>
              <w:top w:val="single" w:sz="8" w:space="0" w:color="A6A6A6"/>
              <w:left w:val="single" w:sz="8" w:space="0" w:color="A6A6A6"/>
              <w:bottom w:val="single" w:sz="8" w:space="0" w:color="A6A6A6"/>
              <w:right w:val="single" w:sz="8" w:space="0" w:color="A6A6A6"/>
            </w:tcBorders>
            <w:vAlign w:val="center"/>
          </w:tcPr>
          <w:p w14:paraId="0CAB17C7" w14:textId="77777777" w:rsidR="004717D6" w:rsidRDefault="004717D6" w:rsidP="007C058C">
            <w:pPr>
              <w:pStyle w:val="BodyText1"/>
              <w:spacing w:after="0" w:line="240" w:lineRule="auto"/>
            </w:pPr>
          </w:p>
        </w:tc>
        <w:tc>
          <w:tcPr>
            <w:tcW w:w="422" w:type="pct"/>
            <w:tcBorders>
              <w:top w:val="single" w:sz="8" w:space="0" w:color="A6A6A6"/>
              <w:left w:val="single" w:sz="8" w:space="0" w:color="A6A6A6"/>
              <w:bottom w:val="single" w:sz="8" w:space="0" w:color="A6A6A6"/>
              <w:right w:val="single" w:sz="8" w:space="0" w:color="A6A6A6"/>
            </w:tcBorders>
            <w:vAlign w:val="center"/>
          </w:tcPr>
          <w:p w14:paraId="1ABBD5E8" w14:textId="77777777" w:rsidR="004717D6" w:rsidRDefault="004717D6" w:rsidP="007C058C">
            <w:pPr>
              <w:pStyle w:val="BodyText1"/>
              <w:spacing w:after="0" w:line="240" w:lineRule="auto"/>
            </w:pPr>
          </w:p>
        </w:tc>
        <w:tc>
          <w:tcPr>
            <w:tcW w:w="535" w:type="pct"/>
            <w:tcBorders>
              <w:top w:val="single" w:sz="8" w:space="0" w:color="A6A6A6"/>
              <w:left w:val="single" w:sz="8" w:space="0" w:color="A6A6A6"/>
              <w:bottom w:val="single" w:sz="8" w:space="0" w:color="A6A6A6"/>
              <w:right w:val="single" w:sz="8" w:space="0" w:color="A6A6A6"/>
            </w:tcBorders>
            <w:vAlign w:val="center"/>
          </w:tcPr>
          <w:p w14:paraId="3309E9FE" w14:textId="77777777" w:rsidR="004717D6" w:rsidRDefault="004717D6" w:rsidP="007C058C">
            <w:pPr>
              <w:pStyle w:val="BodyText1"/>
              <w:spacing w:after="0" w:line="240" w:lineRule="auto"/>
            </w:pPr>
          </w:p>
        </w:tc>
        <w:tc>
          <w:tcPr>
            <w:tcW w:w="375" w:type="pct"/>
            <w:tcBorders>
              <w:top w:val="single" w:sz="8" w:space="0" w:color="A6A6A6"/>
              <w:left w:val="single" w:sz="8" w:space="0" w:color="A6A6A6"/>
              <w:bottom w:val="single" w:sz="8" w:space="0" w:color="A6A6A6"/>
              <w:right w:val="single" w:sz="8" w:space="0" w:color="A6A6A6"/>
            </w:tcBorders>
            <w:vAlign w:val="center"/>
          </w:tcPr>
          <w:p w14:paraId="1E627E68" w14:textId="77777777" w:rsidR="004717D6" w:rsidRDefault="004717D6" w:rsidP="007C058C">
            <w:pPr>
              <w:pStyle w:val="BodyText1"/>
              <w:spacing w:after="0" w:line="240" w:lineRule="auto"/>
            </w:pPr>
          </w:p>
        </w:tc>
        <w:tc>
          <w:tcPr>
            <w:tcW w:w="769" w:type="pct"/>
            <w:tcBorders>
              <w:top w:val="single" w:sz="8" w:space="0" w:color="A6A6A6"/>
              <w:left w:val="single" w:sz="8" w:space="0" w:color="A6A6A6"/>
              <w:bottom w:val="single" w:sz="8" w:space="0" w:color="A6A6A6"/>
              <w:right w:val="single" w:sz="8" w:space="0" w:color="A6A6A6"/>
            </w:tcBorders>
            <w:vAlign w:val="center"/>
          </w:tcPr>
          <w:p w14:paraId="43981A0C" w14:textId="77777777" w:rsidR="004717D6" w:rsidRDefault="004717D6" w:rsidP="007C058C">
            <w:pPr>
              <w:pStyle w:val="BodyText1"/>
              <w:spacing w:after="0" w:line="240" w:lineRule="auto"/>
            </w:pPr>
          </w:p>
        </w:tc>
        <w:tc>
          <w:tcPr>
            <w:tcW w:w="848" w:type="pct"/>
            <w:tcBorders>
              <w:top w:val="single" w:sz="8" w:space="0" w:color="A6A6A6"/>
              <w:left w:val="single" w:sz="8" w:space="0" w:color="A6A6A6"/>
              <w:bottom w:val="single" w:sz="8" w:space="0" w:color="A6A6A6"/>
              <w:right w:val="single" w:sz="8" w:space="0" w:color="A6A6A6"/>
            </w:tcBorders>
            <w:vAlign w:val="center"/>
          </w:tcPr>
          <w:p w14:paraId="3D2C1607" w14:textId="77777777" w:rsidR="004717D6" w:rsidRDefault="004717D6" w:rsidP="007C058C">
            <w:pPr>
              <w:pStyle w:val="BodyText1"/>
              <w:spacing w:after="0" w:line="240" w:lineRule="auto"/>
            </w:pPr>
          </w:p>
        </w:tc>
        <w:tc>
          <w:tcPr>
            <w:tcW w:w="421" w:type="pct"/>
            <w:tcBorders>
              <w:top w:val="single" w:sz="8" w:space="0" w:color="A6A6A6"/>
              <w:left w:val="single" w:sz="8" w:space="0" w:color="A6A6A6"/>
              <w:bottom w:val="single" w:sz="8" w:space="0" w:color="A6A6A6"/>
              <w:right w:val="single" w:sz="8" w:space="0" w:color="A6A6A6"/>
            </w:tcBorders>
            <w:vAlign w:val="center"/>
          </w:tcPr>
          <w:p w14:paraId="5F55D1F3" w14:textId="77777777" w:rsidR="004717D6" w:rsidRDefault="004717D6" w:rsidP="007C058C">
            <w:pPr>
              <w:pStyle w:val="BodyText1"/>
              <w:spacing w:after="0" w:line="240" w:lineRule="auto"/>
            </w:pPr>
          </w:p>
        </w:tc>
        <w:tc>
          <w:tcPr>
            <w:tcW w:w="458" w:type="pct"/>
            <w:tcBorders>
              <w:top w:val="single" w:sz="8" w:space="0" w:color="A6A6A6"/>
              <w:left w:val="single" w:sz="8" w:space="0" w:color="A6A6A6"/>
              <w:bottom w:val="single" w:sz="8" w:space="0" w:color="A6A6A6"/>
              <w:right w:val="single" w:sz="8" w:space="0" w:color="A6A6A6"/>
            </w:tcBorders>
            <w:vAlign w:val="center"/>
          </w:tcPr>
          <w:p w14:paraId="7A643516" w14:textId="77777777" w:rsidR="004717D6" w:rsidRDefault="004717D6" w:rsidP="007C058C">
            <w:pPr>
              <w:pStyle w:val="BodyText1"/>
              <w:spacing w:after="0" w:line="240" w:lineRule="auto"/>
            </w:pPr>
          </w:p>
        </w:tc>
      </w:tr>
      <w:tr w:rsidR="004717D6" w14:paraId="38927B71" w14:textId="77777777" w:rsidTr="00266C12">
        <w:trPr>
          <w:cantSplit/>
          <w:trHeight w:val="737"/>
        </w:trPr>
        <w:tc>
          <w:tcPr>
            <w:tcW w:w="536" w:type="pct"/>
            <w:tcBorders>
              <w:top w:val="single" w:sz="8" w:space="0" w:color="A6A6A6"/>
              <w:left w:val="single" w:sz="8" w:space="0" w:color="A6A6A6"/>
              <w:bottom w:val="single" w:sz="8" w:space="0" w:color="A6A6A6"/>
              <w:right w:val="single" w:sz="8" w:space="0" w:color="A6A6A6"/>
            </w:tcBorders>
            <w:vAlign w:val="center"/>
          </w:tcPr>
          <w:p w14:paraId="76B82FB5" w14:textId="77777777" w:rsidR="004717D6" w:rsidRDefault="004717D6" w:rsidP="007C058C">
            <w:pPr>
              <w:pStyle w:val="BodyText1"/>
              <w:spacing w:after="0" w:line="240" w:lineRule="auto"/>
            </w:pPr>
          </w:p>
        </w:tc>
        <w:tc>
          <w:tcPr>
            <w:tcW w:w="634" w:type="pct"/>
            <w:tcBorders>
              <w:top w:val="single" w:sz="8" w:space="0" w:color="A6A6A6"/>
              <w:left w:val="single" w:sz="8" w:space="0" w:color="A6A6A6"/>
              <w:bottom w:val="single" w:sz="8" w:space="0" w:color="A6A6A6"/>
              <w:right w:val="single" w:sz="8" w:space="0" w:color="A6A6A6"/>
            </w:tcBorders>
            <w:vAlign w:val="center"/>
          </w:tcPr>
          <w:p w14:paraId="130B1BE2" w14:textId="77777777" w:rsidR="004717D6" w:rsidRDefault="004717D6" w:rsidP="007C058C">
            <w:pPr>
              <w:pStyle w:val="BodyText1"/>
              <w:spacing w:after="0" w:line="240" w:lineRule="auto"/>
            </w:pPr>
          </w:p>
        </w:tc>
        <w:tc>
          <w:tcPr>
            <w:tcW w:w="422" w:type="pct"/>
            <w:tcBorders>
              <w:top w:val="single" w:sz="8" w:space="0" w:color="A6A6A6"/>
              <w:left w:val="single" w:sz="8" w:space="0" w:color="A6A6A6"/>
              <w:bottom w:val="single" w:sz="8" w:space="0" w:color="A6A6A6"/>
              <w:right w:val="single" w:sz="8" w:space="0" w:color="A6A6A6"/>
            </w:tcBorders>
            <w:vAlign w:val="center"/>
          </w:tcPr>
          <w:p w14:paraId="2C395A96" w14:textId="77777777" w:rsidR="004717D6" w:rsidRDefault="004717D6" w:rsidP="007C058C">
            <w:pPr>
              <w:pStyle w:val="BodyText1"/>
              <w:spacing w:after="0" w:line="240" w:lineRule="auto"/>
            </w:pPr>
          </w:p>
        </w:tc>
        <w:tc>
          <w:tcPr>
            <w:tcW w:w="535" w:type="pct"/>
            <w:tcBorders>
              <w:top w:val="single" w:sz="8" w:space="0" w:color="A6A6A6"/>
              <w:left w:val="single" w:sz="8" w:space="0" w:color="A6A6A6"/>
              <w:bottom w:val="single" w:sz="8" w:space="0" w:color="A6A6A6"/>
              <w:right w:val="single" w:sz="8" w:space="0" w:color="A6A6A6"/>
            </w:tcBorders>
            <w:vAlign w:val="center"/>
          </w:tcPr>
          <w:p w14:paraId="2F54E9C9" w14:textId="77777777" w:rsidR="004717D6" w:rsidRDefault="004717D6" w:rsidP="007C058C">
            <w:pPr>
              <w:pStyle w:val="BodyText1"/>
              <w:spacing w:after="0" w:line="240" w:lineRule="auto"/>
            </w:pPr>
          </w:p>
        </w:tc>
        <w:tc>
          <w:tcPr>
            <w:tcW w:w="375" w:type="pct"/>
            <w:tcBorders>
              <w:top w:val="single" w:sz="8" w:space="0" w:color="A6A6A6"/>
              <w:left w:val="single" w:sz="8" w:space="0" w:color="A6A6A6"/>
              <w:bottom w:val="single" w:sz="8" w:space="0" w:color="A6A6A6"/>
              <w:right w:val="single" w:sz="8" w:space="0" w:color="A6A6A6"/>
            </w:tcBorders>
            <w:vAlign w:val="center"/>
          </w:tcPr>
          <w:p w14:paraId="67998DD2" w14:textId="77777777" w:rsidR="004717D6" w:rsidRDefault="004717D6" w:rsidP="007C058C">
            <w:pPr>
              <w:pStyle w:val="BodyText1"/>
              <w:spacing w:after="0" w:line="240" w:lineRule="auto"/>
            </w:pPr>
          </w:p>
        </w:tc>
        <w:tc>
          <w:tcPr>
            <w:tcW w:w="769" w:type="pct"/>
            <w:tcBorders>
              <w:top w:val="single" w:sz="8" w:space="0" w:color="A6A6A6"/>
              <w:left w:val="single" w:sz="8" w:space="0" w:color="A6A6A6"/>
              <w:bottom w:val="single" w:sz="8" w:space="0" w:color="A6A6A6"/>
              <w:right w:val="single" w:sz="8" w:space="0" w:color="A6A6A6"/>
            </w:tcBorders>
            <w:vAlign w:val="center"/>
          </w:tcPr>
          <w:p w14:paraId="08E2AE46" w14:textId="77777777" w:rsidR="004717D6" w:rsidRDefault="004717D6" w:rsidP="007C058C">
            <w:pPr>
              <w:pStyle w:val="BodyText1"/>
              <w:spacing w:after="0" w:line="240" w:lineRule="auto"/>
            </w:pPr>
          </w:p>
        </w:tc>
        <w:tc>
          <w:tcPr>
            <w:tcW w:w="848" w:type="pct"/>
            <w:tcBorders>
              <w:top w:val="single" w:sz="8" w:space="0" w:color="A6A6A6"/>
              <w:left w:val="single" w:sz="8" w:space="0" w:color="A6A6A6"/>
              <w:bottom w:val="single" w:sz="8" w:space="0" w:color="A6A6A6"/>
              <w:right w:val="single" w:sz="8" w:space="0" w:color="A6A6A6"/>
            </w:tcBorders>
            <w:vAlign w:val="center"/>
          </w:tcPr>
          <w:p w14:paraId="7B446601" w14:textId="77777777" w:rsidR="004717D6" w:rsidRDefault="004717D6" w:rsidP="007C058C">
            <w:pPr>
              <w:pStyle w:val="BodyText1"/>
              <w:spacing w:after="0" w:line="240" w:lineRule="auto"/>
            </w:pPr>
          </w:p>
        </w:tc>
        <w:tc>
          <w:tcPr>
            <w:tcW w:w="421" w:type="pct"/>
            <w:tcBorders>
              <w:top w:val="single" w:sz="8" w:space="0" w:color="A6A6A6"/>
              <w:left w:val="single" w:sz="8" w:space="0" w:color="A6A6A6"/>
              <w:bottom w:val="single" w:sz="8" w:space="0" w:color="A6A6A6"/>
              <w:right w:val="single" w:sz="8" w:space="0" w:color="A6A6A6"/>
            </w:tcBorders>
            <w:vAlign w:val="center"/>
          </w:tcPr>
          <w:p w14:paraId="0A0A2582" w14:textId="77777777" w:rsidR="004717D6" w:rsidRDefault="004717D6" w:rsidP="007C058C">
            <w:pPr>
              <w:pStyle w:val="BodyText1"/>
              <w:spacing w:after="0" w:line="240" w:lineRule="auto"/>
            </w:pPr>
          </w:p>
        </w:tc>
        <w:tc>
          <w:tcPr>
            <w:tcW w:w="458" w:type="pct"/>
            <w:tcBorders>
              <w:top w:val="single" w:sz="8" w:space="0" w:color="A6A6A6"/>
              <w:left w:val="single" w:sz="8" w:space="0" w:color="A6A6A6"/>
              <w:bottom w:val="single" w:sz="8" w:space="0" w:color="A6A6A6"/>
              <w:right w:val="single" w:sz="8" w:space="0" w:color="A6A6A6"/>
            </w:tcBorders>
            <w:vAlign w:val="center"/>
          </w:tcPr>
          <w:p w14:paraId="424DAA7E" w14:textId="77777777" w:rsidR="004717D6" w:rsidRDefault="004717D6" w:rsidP="007C058C">
            <w:pPr>
              <w:pStyle w:val="BodyText1"/>
              <w:spacing w:after="0" w:line="240" w:lineRule="auto"/>
            </w:pPr>
          </w:p>
        </w:tc>
      </w:tr>
      <w:tr w:rsidR="004717D6" w14:paraId="7D5BC20D" w14:textId="77777777" w:rsidTr="00266C12">
        <w:trPr>
          <w:cantSplit/>
          <w:trHeight w:val="737"/>
        </w:trPr>
        <w:tc>
          <w:tcPr>
            <w:tcW w:w="536" w:type="pct"/>
            <w:tcBorders>
              <w:top w:val="single" w:sz="8" w:space="0" w:color="A6A6A6"/>
              <w:left w:val="single" w:sz="8" w:space="0" w:color="A6A6A6"/>
              <w:bottom w:val="single" w:sz="8" w:space="0" w:color="A6A6A6"/>
              <w:right w:val="single" w:sz="8" w:space="0" w:color="A6A6A6"/>
            </w:tcBorders>
            <w:vAlign w:val="center"/>
          </w:tcPr>
          <w:p w14:paraId="66966575" w14:textId="77777777" w:rsidR="004717D6" w:rsidRDefault="004717D6" w:rsidP="007C058C">
            <w:pPr>
              <w:pStyle w:val="BodyText1"/>
              <w:spacing w:after="0" w:line="240" w:lineRule="auto"/>
            </w:pPr>
          </w:p>
        </w:tc>
        <w:tc>
          <w:tcPr>
            <w:tcW w:w="634" w:type="pct"/>
            <w:tcBorders>
              <w:top w:val="single" w:sz="8" w:space="0" w:color="A6A6A6"/>
              <w:left w:val="single" w:sz="8" w:space="0" w:color="A6A6A6"/>
              <w:bottom w:val="single" w:sz="8" w:space="0" w:color="A6A6A6"/>
              <w:right w:val="single" w:sz="8" w:space="0" w:color="A6A6A6"/>
            </w:tcBorders>
            <w:vAlign w:val="center"/>
          </w:tcPr>
          <w:p w14:paraId="32BF1751" w14:textId="77777777" w:rsidR="004717D6" w:rsidRDefault="004717D6" w:rsidP="007C058C">
            <w:pPr>
              <w:pStyle w:val="BodyText1"/>
              <w:spacing w:after="0" w:line="240" w:lineRule="auto"/>
            </w:pPr>
          </w:p>
        </w:tc>
        <w:tc>
          <w:tcPr>
            <w:tcW w:w="422" w:type="pct"/>
            <w:tcBorders>
              <w:top w:val="single" w:sz="8" w:space="0" w:color="A6A6A6"/>
              <w:left w:val="single" w:sz="8" w:space="0" w:color="A6A6A6"/>
              <w:bottom w:val="single" w:sz="8" w:space="0" w:color="A6A6A6"/>
              <w:right w:val="single" w:sz="8" w:space="0" w:color="A6A6A6"/>
            </w:tcBorders>
            <w:vAlign w:val="center"/>
          </w:tcPr>
          <w:p w14:paraId="67EE41C9" w14:textId="77777777" w:rsidR="004717D6" w:rsidRDefault="004717D6" w:rsidP="007C058C">
            <w:pPr>
              <w:pStyle w:val="BodyText1"/>
              <w:spacing w:after="0" w:line="240" w:lineRule="auto"/>
            </w:pPr>
          </w:p>
        </w:tc>
        <w:tc>
          <w:tcPr>
            <w:tcW w:w="535" w:type="pct"/>
            <w:tcBorders>
              <w:top w:val="single" w:sz="8" w:space="0" w:color="A6A6A6"/>
              <w:left w:val="single" w:sz="8" w:space="0" w:color="A6A6A6"/>
              <w:bottom w:val="single" w:sz="8" w:space="0" w:color="A6A6A6"/>
              <w:right w:val="single" w:sz="8" w:space="0" w:color="A6A6A6"/>
            </w:tcBorders>
            <w:vAlign w:val="center"/>
          </w:tcPr>
          <w:p w14:paraId="3A5EA12C" w14:textId="77777777" w:rsidR="004717D6" w:rsidRDefault="004717D6" w:rsidP="007C058C">
            <w:pPr>
              <w:pStyle w:val="BodyText1"/>
              <w:spacing w:after="0" w:line="240" w:lineRule="auto"/>
            </w:pPr>
          </w:p>
        </w:tc>
        <w:tc>
          <w:tcPr>
            <w:tcW w:w="375" w:type="pct"/>
            <w:tcBorders>
              <w:top w:val="single" w:sz="8" w:space="0" w:color="A6A6A6"/>
              <w:left w:val="single" w:sz="8" w:space="0" w:color="A6A6A6"/>
              <w:bottom w:val="single" w:sz="8" w:space="0" w:color="A6A6A6"/>
              <w:right w:val="single" w:sz="8" w:space="0" w:color="A6A6A6"/>
            </w:tcBorders>
            <w:vAlign w:val="center"/>
          </w:tcPr>
          <w:p w14:paraId="5B59F710" w14:textId="77777777" w:rsidR="004717D6" w:rsidRDefault="004717D6" w:rsidP="007C058C">
            <w:pPr>
              <w:pStyle w:val="BodyText1"/>
              <w:spacing w:after="0" w:line="240" w:lineRule="auto"/>
            </w:pPr>
          </w:p>
        </w:tc>
        <w:tc>
          <w:tcPr>
            <w:tcW w:w="769" w:type="pct"/>
            <w:tcBorders>
              <w:top w:val="single" w:sz="8" w:space="0" w:color="A6A6A6"/>
              <w:left w:val="single" w:sz="8" w:space="0" w:color="A6A6A6"/>
              <w:bottom w:val="single" w:sz="8" w:space="0" w:color="A6A6A6"/>
              <w:right w:val="single" w:sz="8" w:space="0" w:color="A6A6A6"/>
            </w:tcBorders>
            <w:vAlign w:val="center"/>
          </w:tcPr>
          <w:p w14:paraId="2568181A" w14:textId="77777777" w:rsidR="004717D6" w:rsidRDefault="004717D6" w:rsidP="007C058C">
            <w:pPr>
              <w:pStyle w:val="BodyText1"/>
              <w:spacing w:after="0" w:line="240" w:lineRule="auto"/>
            </w:pPr>
          </w:p>
        </w:tc>
        <w:tc>
          <w:tcPr>
            <w:tcW w:w="848" w:type="pct"/>
            <w:tcBorders>
              <w:top w:val="single" w:sz="8" w:space="0" w:color="A6A6A6"/>
              <w:left w:val="single" w:sz="8" w:space="0" w:color="A6A6A6"/>
              <w:bottom w:val="single" w:sz="8" w:space="0" w:color="A6A6A6"/>
              <w:right w:val="single" w:sz="8" w:space="0" w:color="A6A6A6"/>
            </w:tcBorders>
            <w:vAlign w:val="center"/>
          </w:tcPr>
          <w:p w14:paraId="25715784" w14:textId="77777777" w:rsidR="004717D6" w:rsidRDefault="004717D6" w:rsidP="007C058C">
            <w:pPr>
              <w:pStyle w:val="BodyText1"/>
              <w:spacing w:after="0" w:line="240" w:lineRule="auto"/>
            </w:pPr>
          </w:p>
        </w:tc>
        <w:tc>
          <w:tcPr>
            <w:tcW w:w="421" w:type="pct"/>
            <w:tcBorders>
              <w:top w:val="single" w:sz="8" w:space="0" w:color="A6A6A6"/>
              <w:left w:val="single" w:sz="8" w:space="0" w:color="A6A6A6"/>
              <w:bottom w:val="single" w:sz="8" w:space="0" w:color="A6A6A6"/>
              <w:right w:val="single" w:sz="8" w:space="0" w:color="A6A6A6"/>
            </w:tcBorders>
            <w:vAlign w:val="center"/>
          </w:tcPr>
          <w:p w14:paraId="08373407" w14:textId="77777777" w:rsidR="004717D6" w:rsidRDefault="004717D6" w:rsidP="007C058C">
            <w:pPr>
              <w:pStyle w:val="BodyText1"/>
              <w:spacing w:after="0" w:line="240" w:lineRule="auto"/>
            </w:pPr>
          </w:p>
        </w:tc>
        <w:tc>
          <w:tcPr>
            <w:tcW w:w="458" w:type="pct"/>
            <w:tcBorders>
              <w:top w:val="single" w:sz="8" w:space="0" w:color="A6A6A6"/>
              <w:left w:val="single" w:sz="8" w:space="0" w:color="A6A6A6"/>
              <w:bottom w:val="single" w:sz="8" w:space="0" w:color="A6A6A6"/>
              <w:right w:val="single" w:sz="8" w:space="0" w:color="A6A6A6"/>
            </w:tcBorders>
            <w:vAlign w:val="center"/>
          </w:tcPr>
          <w:p w14:paraId="48D3B88D" w14:textId="77777777" w:rsidR="004717D6" w:rsidRDefault="004717D6" w:rsidP="007C058C">
            <w:pPr>
              <w:pStyle w:val="BodyText1"/>
              <w:spacing w:after="0" w:line="240" w:lineRule="auto"/>
            </w:pPr>
          </w:p>
        </w:tc>
      </w:tr>
      <w:tr w:rsidR="004717D6" w14:paraId="07FA05CE" w14:textId="77777777" w:rsidTr="00266C12">
        <w:trPr>
          <w:cantSplit/>
          <w:trHeight w:val="737"/>
        </w:trPr>
        <w:tc>
          <w:tcPr>
            <w:tcW w:w="536" w:type="pct"/>
            <w:tcBorders>
              <w:top w:val="single" w:sz="8" w:space="0" w:color="A6A6A6"/>
              <w:left w:val="single" w:sz="8" w:space="0" w:color="A6A6A6"/>
              <w:bottom w:val="single" w:sz="8" w:space="0" w:color="A6A6A6"/>
              <w:right w:val="single" w:sz="8" w:space="0" w:color="A6A6A6"/>
            </w:tcBorders>
            <w:vAlign w:val="center"/>
          </w:tcPr>
          <w:p w14:paraId="44305BD7" w14:textId="77777777" w:rsidR="004717D6" w:rsidRDefault="004717D6" w:rsidP="007C058C">
            <w:pPr>
              <w:pStyle w:val="BodyText1"/>
              <w:spacing w:after="0" w:line="240" w:lineRule="auto"/>
            </w:pPr>
          </w:p>
        </w:tc>
        <w:tc>
          <w:tcPr>
            <w:tcW w:w="634" w:type="pct"/>
            <w:tcBorders>
              <w:top w:val="single" w:sz="8" w:space="0" w:color="A6A6A6"/>
              <w:left w:val="single" w:sz="8" w:space="0" w:color="A6A6A6"/>
              <w:bottom w:val="single" w:sz="8" w:space="0" w:color="A6A6A6"/>
              <w:right w:val="single" w:sz="8" w:space="0" w:color="A6A6A6"/>
            </w:tcBorders>
            <w:vAlign w:val="center"/>
          </w:tcPr>
          <w:p w14:paraId="0E402F56" w14:textId="77777777" w:rsidR="004717D6" w:rsidRDefault="004717D6" w:rsidP="007C058C">
            <w:pPr>
              <w:pStyle w:val="BodyText1"/>
              <w:spacing w:after="0" w:line="240" w:lineRule="auto"/>
            </w:pPr>
          </w:p>
        </w:tc>
        <w:tc>
          <w:tcPr>
            <w:tcW w:w="422" w:type="pct"/>
            <w:tcBorders>
              <w:top w:val="single" w:sz="8" w:space="0" w:color="A6A6A6"/>
              <w:left w:val="single" w:sz="8" w:space="0" w:color="A6A6A6"/>
              <w:bottom w:val="single" w:sz="8" w:space="0" w:color="A6A6A6"/>
              <w:right w:val="single" w:sz="8" w:space="0" w:color="A6A6A6"/>
            </w:tcBorders>
            <w:vAlign w:val="center"/>
          </w:tcPr>
          <w:p w14:paraId="4F649CC1" w14:textId="77777777" w:rsidR="004717D6" w:rsidRDefault="004717D6" w:rsidP="007C058C">
            <w:pPr>
              <w:pStyle w:val="BodyText1"/>
              <w:spacing w:after="0" w:line="240" w:lineRule="auto"/>
            </w:pPr>
          </w:p>
        </w:tc>
        <w:tc>
          <w:tcPr>
            <w:tcW w:w="535" w:type="pct"/>
            <w:tcBorders>
              <w:top w:val="single" w:sz="8" w:space="0" w:color="A6A6A6"/>
              <w:left w:val="single" w:sz="8" w:space="0" w:color="A6A6A6"/>
              <w:bottom w:val="single" w:sz="8" w:space="0" w:color="A6A6A6"/>
              <w:right w:val="single" w:sz="8" w:space="0" w:color="A6A6A6"/>
            </w:tcBorders>
            <w:vAlign w:val="center"/>
          </w:tcPr>
          <w:p w14:paraId="61DE7FE3" w14:textId="77777777" w:rsidR="004717D6" w:rsidRDefault="004717D6" w:rsidP="007C058C">
            <w:pPr>
              <w:pStyle w:val="BodyText1"/>
              <w:spacing w:after="0" w:line="240" w:lineRule="auto"/>
            </w:pPr>
          </w:p>
        </w:tc>
        <w:tc>
          <w:tcPr>
            <w:tcW w:w="375" w:type="pct"/>
            <w:tcBorders>
              <w:top w:val="single" w:sz="8" w:space="0" w:color="A6A6A6"/>
              <w:left w:val="single" w:sz="8" w:space="0" w:color="A6A6A6"/>
              <w:bottom w:val="single" w:sz="8" w:space="0" w:color="A6A6A6"/>
              <w:right w:val="single" w:sz="8" w:space="0" w:color="A6A6A6"/>
            </w:tcBorders>
            <w:vAlign w:val="center"/>
          </w:tcPr>
          <w:p w14:paraId="2FDD1742" w14:textId="77777777" w:rsidR="004717D6" w:rsidRDefault="004717D6" w:rsidP="007C058C">
            <w:pPr>
              <w:pStyle w:val="BodyText1"/>
              <w:spacing w:after="0" w:line="240" w:lineRule="auto"/>
            </w:pPr>
          </w:p>
        </w:tc>
        <w:tc>
          <w:tcPr>
            <w:tcW w:w="769" w:type="pct"/>
            <w:tcBorders>
              <w:top w:val="single" w:sz="8" w:space="0" w:color="A6A6A6"/>
              <w:left w:val="single" w:sz="8" w:space="0" w:color="A6A6A6"/>
              <w:bottom w:val="single" w:sz="8" w:space="0" w:color="A6A6A6"/>
              <w:right w:val="single" w:sz="8" w:space="0" w:color="A6A6A6"/>
            </w:tcBorders>
            <w:vAlign w:val="center"/>
          </w:tcPr>
          <w:p w14:paraId="4FD2191D" w14:textId="77777777" w:rsidR="004717D6" w:rsidRDefault="004717D6" w:rsidP="007C058C">
            <w:pPr>
              <w:pStyle w:val="BodyText1"/>
              <w:spacing w:after="0" w:line="240" w:lineRule="auto"/>
            </w:pPr>
          </w:p>
        </w:tc>
        <w:tc>
          <w:tcPr>
            <w:tcW w:w="848" w:type="pct"/>
            <w:tcBorders>
              <w:top w:val="single" w:sz="8" w:space="0" w:color="A6A6A6"/>
              <w:left w:val="single" w:sz="8" w:space="0" w:color="A6A6A6"/>
              <w:bottom w:val="single" w:sz="8" w:space="0" w:color="A6A6A6"/>
              <w:right w:val="single" w:sz="8" w:space="0" w:color="A6A6A6"/>
            </w:tcBorders>
            <w:vAlign w:val="center"/>
          </w:tcPr>
          <w:p w14:paraId="4A1A5B14" w14:textId="77777777" w:rsidR="004717D6" w:rsidRDefault="004717D6" w:rsidP="007C058C">
            <w:pPr>
              <w:pStyle w:val="BodyText1"/>
              <w:spacing w:after="0" w:line="240" w:lineRule="auto"/>
            </w:pPr>
          </w:p>
        </w:tc>
        <w:tc>
          <w:tcPr>
            <w:tcW w:w="421" w:type="pct"/>
            <w:tcBorders>
              <w:top w:val="single" w:sz="8" w:space="0" w:color="A6A6A6"/>
              <w:left w:val="single" w:sz="8" w:space="0" w:color="A6A6A6"/>
              <w:bottom w:val="single" w:sz="8" w:space="0" w:color="A6A6A6"/>
              <w:right w:val="single" w:sz="8" w:space="0" w:color="A6A6A6"/>
            </w:tcBorders>
            <w:vAlign w:val="center"/>
          </w:tcPr>
          <w:p w14:paraId="7024FD88" w14:textId="77777777" w:rsidR="004717D6" w:rsidRDefault="004717D6" w:rsidP="007C058C">
            <w:pPr>
              <w:pStyle w:val="BodyText1"/>
              <w:spacing w:after="0" w:line="240" w:lineRule="auto"/>
            </w:pPr>
          </w:p>
        </w:tc>
        <w:tc>
          <w:tcPr>
            <w:tcW w:w="458" w:type="pct"/>
            <w:tcBorders>
              <w:top w:val="single" w:sz="8" w:space="0" w:color="A6A6A6"/>
              <w:left w:val="single" w:sz="8" w:space="0" w:color="A6A6A6"/>
              <w:bottom w:val="single" w:sz="8" w:space="0" w:color="A6A6A6"/>
              <w:right w:val="single" w:sz="8" w:space="0" w:color="A6A6A6"/>
            </w:tcBorders>
            <w:vAlign w:val="center"/>
          </w:tcPr>
          <w:p w14:paraId="561F407E" w14:textId="77777777" w:rsidR="004717D6" w:rsidRDefault="004717D6" w:rsidP="007C058C">
            <w:pPr>
              <w:pStyle w:val="BodyText1"/>
              <w:spacing w:after="0" w:line="240" w:lineRule="auto"/>
            </w:pPr>
          </w:p>
        </w:tc>
      </w:tr>
    </w:tbl>
    <w:p w14:paraId="0EA3D59E" w14:textId="77777777" w:rsidR="008070F0" w:rsidRDefault="008070F0" w:rsidP="004717D6">
      <w:pPr>
        <w:sectPr w:rsidR="008070F0" w:rsidSect="008070F0">
          <w:pgSz w:w="16840" w:h="11900" w:orient="landscape"/>
          <w:pgMar w:top="839" w:right="839" w:bottom="839" w:left="839" w:header="794" w:footer="567" w:gutter="0"/>
          <w:cols w:space="708"/>
          <w:docGrid w:linePitch="360"/>
        </w:sectPr>
      </w:pPr>
    </w:p>
    <w:p w14:paraId="4993693E" w14:textId="18CA4CEC" w:rsidR="004717D6" w:rsidRPr="003D4DFF" w:rsidRDefault="0027271F" w:rsidP="004717D6">
      <w:pPr>
        <w:pStyle w:val="Heading3"/>
        <w:rPr>
          <w:color w:val="016574" w:themeColor="accent1"/>
        </w:rPr>
      </w:pPr>
      <w:bookmarkStart w:id="216" w:name="_Toc189562815"/>
      <w:bookmarkStart w:id="217" w:name="_Toc191630616"/>
      <w:bookmarkStart w:id="218" w:name="_Toc211248363"/>
      <w:r>
        <w:rPr>
          <w:color w:val="016574" w:themeColor="accent1"/>
        </w:rPr>
        <w:lastRenderedPageBreak/>
        <w:t xml:space="preserve">Section </w:t>
      </w:r>
      <w:r w:rsidR="004717D6" w:rsidRPr="003D4DFF">
        <w:rPr>
          <w:color w:val="016574" w:themeColor="accent1"/>
        </w:rPr>
        <w:t>A</w:t>
      </w:r>
      <w:r w:rsidR="008070F0">
        <w:rPr>
          <w:color w:val="016574" w:themeColor="accent1"/>
        </w:rPr>
        <w:t>4</w:t>
      </w:r>
      <w:r w:rsidR="004717D6" w:rsidRPr="00BF7139">
        <w:rPr>
          <w:color w:val="016574" w:themeColor="accent1"/>
        </w:rPr>
        <w:t>-</w:t>
      </w:r>
      <w:r w:rsidR="00C903FE">
        <w:rPr>
          <w:color w:val="016574" w:themeColor="accent1"/>
        </w:rPr>
        <w:t>3</w:t>
      </w:r>
      <w:r w:rsidR="0060007E">
        <w:rPr>
          <w:color w:val="016574" w:themeColor="accent1"/>
        </w:rPr>
        <w:t xml:space="preserve"> - </w:t>
      </w:r>
      <w:r w:rsidR="004717D6" w:rsidRPr="003D4DFF">
        <w:rPr>
          <w:color w:val="016574" w:themeColor="accent1"/>
        </w:rPr>
        <w:t>Aggregation details</w:t>
      </w:r>
      <w:bookmarkEnd w:id="216"/>
      <w:bookmarkEnd w:id="217"/>
      <w:r w:rsidR="00C903FE">
        <w:rPr>
          <w:color w:val="016574" w:themeColor="accent1"/>
        </w:rPr>
        <w:t xml:space="preserve"> for new MCP</w:t>
      </w:r>
      <w:bookmarkEnd w:id="218"/>
      <w:r w:rsidR="004717D6" w:rsidRPr="003D4DFF">
        <w:rPr>
          <w:color w:val="016574" w:themeColor="accent1"/>
        </w:rPr>
        <w:t xml:space="preserve"> </w:t>
      </w:r>
    </w:p>
    <w:p w14:paraId="37394F0F" w14:textId="77777777" w:rsidR="004717D6" w:rsidRDefault="004717D6" w:rsidP="004717D6">
      <w:pPr>
        <w:pStyle w:val="BodyText1"/>
      </w:pPr>
      <w:r w:rsidRPr="005A5B10">
        <w:rPr>
          <w:rStyle w:val="Heading3Char"/>
          <w:noProof/>
          <w:color w:val="016574" w:themeColor="accent1"/>
        </w:rPr>
        <mc:AlternateContent>
          <mc:Choice Requires="wps">
            <w:drawing>
              <wp:anchor distT="45720" distB="45720" distL="114300" distR="114300" simplePos="0" relativeHeight="251658242" behindDoc="1" locked="0" layoutInCell="1" allowOverlap="1" wp14:anchorId="0138D412" wp14:editId="7C2C5C4D">
                <wp:simplePos x="0" y="0"/>
                <wp:positionH relativeFrom="margin">
                  <wp:posOffset>18415</wp:posOffset>
                </wp:positionH>
                <wp:positionV relativeFrom="paragraph">
                  <wp:posOffset>922020</wp:posOffset>
                </wp:positionV>
                <wp:extent cx="6383655" cy="1475105"/>
                <wp:effectExtent l="0" t="0" r="17145" b="10795"/>
                <wp:wrapTight wrapText="bothSides">
                  <wp:wrapPolygon edited="0">
                    <wp:start x="0" y="0"/>
                    <wp:lineTo x="0" y="21479"/>
                    <wp:lineTo x="21594" y="21479"/>
                    <wp:lineTo x="21594" y="0"/>
                    <wp:lineTo x="0" y="0"/>
                  </wp:wrapPolygon>
                </wp:wrapTight>
                <wp:docPr id="125569113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475105"/>
                        </a:xfrm>
                        <a:prstGeom prst="rect">
                          <a:avLst/>
                        </a:prstGeom>
                        <a:solidFill>
                          <a:srgbClr val="FFFFFF"/>
                        </a:solidFill>
                        <a:ln w="19050">
                          <a:solidFill>
                            <a:srgbClr val="016574"/>
                          </a:solidFill>
                          <a:miter lim="800000"/>
                          <a:headEnd/>
                          <a:tailEnd/>
                        </a:ln>
                      </wps:spPr>
                      <wps:txbx>
                        <w:txbxContent>
                          <w:p w14:paraId="5C615917" w14:textId="77777777" w:rsidR="004717D6" w:rsidRDefault="004717D6" w:rsidP="004717D6">
                            <w:pPr>
                              <w:spacing w:before="120" w:line="240" w:lineRule="auto"/>
                            </w:pPr>
                            <w:r w:rsidRPr="00B966E0">
                              <w:t>Do you intend to discharge waste gases through a common stack?</w:t>
                            </w:r>
                          </w:p>
                          <w:p w14:paraId="1DA3B820" w14:textId="77777777" w:rsidR="004717D6" w:rsidRDefault="004717D6" w:rsidP="004717D6">
                            <w:pPr>
                              <w:spacing w:before="24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93789419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CDB6544" w14:textId="77777777" w:rsidR="004717D6" w:rsidRPr="001D0A34" w:rsidRDefault="004717D6" w:rsidP="004717D6">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56201837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7C899AC" w14:textId="77777777" w:rsidR="004717D6" w:rsidRDefault="004717D6" w:rsidP="004717D6">
                            <w:pPr>
                              <w:pStyle w:val="BodyText1"/>
                              <w:spacing w:before="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38D412" id="_x0000_s1034"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45pt;margin-top:72.6pt;width:502.65pt;height:116.1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" strokecolor="#016574" strokeweight="1.5pt">
                <v:textbox>
                  <w:txbxContent>
                    <w:p w14:paraId="5C615917" w14:textId="77777777" w:rsidR="004717D6" w:rsidRDefault="004717D6" w:rsidP="004717D6">
                      <w:pPr>
                        <w:spacing w:before="120" w:line="240" w:lineRule="auto"/>
                      </w:pPr>
                      <w:r w:rsidRPr="00B966E0">
                        <w:t>Do you intend to discharge waste gases through a common stack?</w:t>
                      </w:r>
                    </w:p>
                    <w:p w14:paraId="1DA3B820" w14:textId="77777777" w:rsidR="004717D6" w:rsidRDefault="004717D6" w:rsidP="004717D6">
                      <w:pPr>
                        <w:spacing w:before="24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937894198"/>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2CDB6544" w14:textId="77777777" w:rsidR="004717D6" w:rsidRPr="001D0A34" w:rsidRDefault="004717D6" w:rsidP="004717D6">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562018372"/>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77C899AC" w14:textId="77777777" w:rsidR="004717D6" w:rsidRDefault="004717D6" w:rsidP="004717D6">
                      <w:pPr>
                        <w:pStyle w:val="BodyText1"/>
                        <w:spacing w:before="120" w:line="240" w:lineRule="auto"/>
                      </w:pPr>
                    </w:p>
                  </w:txbxContent>
                </v:textbox>
                <w10:wrap type="tight" anchorx="margin"/>
              </v:shape>
            </w:pict>
          </mc:Fallback>
        </mc:AlternateContent>
      </w:r>
      <w:r w:rsidRPr="00617BF7">
        <w:t>If you are applying to authori</w:t>
      </w:r>
      <w:r>
        <w:t>s</w:t>
      </w:r>
      <w:r w:rsidRPr="00617BF7">
        <w:t>e two or more new MCPs, they may be combined and considered as a single plant if the waste gases are discharged through a common discharge point, such as a stack. This approach can help improve the dispersion of emissions.</w:t>
      </w:r>
    </w:p>
    <w:p w14:paraId="2C9ABCA1" w14:textId="77777777" w:rsidR="004717D6" w:rsidRDefault="004717D6" w:rsidP="004717D6">
      <w:pPr>
        <w:pStyle w:val="BodyText1"/>
      </w:pPr>
    </w:p>
    <w:p w14:paraId="47433F95" w14:textId="77777777" w:rsidR="004717D6" w:rsidRPr="0038267D" w:rsidRDefault="004717D6" w:rsidP="00266AB8">
      <w:pPr>
        <w:pStyle w:val="BodyText1"/>
        <w:numPr>
          <w:ilvl w:val="0"/>
          <w:numId w:val="14"/>
        </w:numPr>
        <w:spacing w:after="120"/>
        <w:ind w:left="567" w:hanging="283"/>
      </w:pPr>
      <w:r w:rsidRPr="003E6216">
        <w:t xml:space="preserve">If </w:t>
      </w:r>
      <w:r>
        <w:t>‘Y</w:t>
      </w:r>
      <w:r w:rsidRPr="003E6216">
        <w:t>es</w:t>
      </w:r>
      <w:r>
        <w:t>’</w:t>
      </w:r>
      <w:r w:rsidRPr="003E6216">
        <w:t>, please submit a map showing the location of each MCP and all discharge points (e.g</w:t>
      </w:r>
      <w:r>
        <w:t>.</w:t>
      </w:r>
      <w:r w:rsidRPr="003E6216">
        <w:t xml:space="preserve"> stacks)</w:t>
      </w:r>
      <w:r>
        <w:t>.</w:t>
      </w:r>
    </w:p>
    <w:tbl>
      <w:tblPr>
        <w:tblW w:w="4794" w:type="pct"/>
        <w:tblInd w:w="274" w:type="dxa"/>
        <w:tblLayout w:type="fixed"/>
        <w:tblCellMar>
          <w:left w:w="0" w:type="dxa"/>
          <w:right w:w="0" w:type="dxa"/>
        </w:tblCellMar>
        <w:tblLook w:val="04A0" w:firstRow="1" w:lastRow="0" w:firstColumn="1" w:lastColumn="0" w:noHBand="0" w:noVBand="1"/>
      </w:tblPr>
      <w:tblGrid>
        <w:gridCol w:w="9782"/>
      </w:tblGrid>
      <w:tr w:rsidR="004717D6" w:rsidRPr="00AE1DFE" w14:paraId="4C7D8EAB" w14:textId="77777777" w:rsidTr="005A4320">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9EB21D3" w14:textId="77777777" w:rsidR="004717D6" w:rsidRPr="00AE1DFE" w:rsidRDefault="004717D6" w:rsidP="007C058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4717D6" w:rsidRPr="00AE1DFE" w14:paraId="5F83ADEF" w14:textId="77777777" w:rsidTr="005A4320">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7D70912" w14:textId="77777777" w:rsidR="004717D6" w:rsidRPr="00AE1DFE" w:rsidRDefault="004717D6" w:rsidP="007C058C">
            <w:pPr>
              <w:spacing w:before="120" w:after="120" w:line="240" w:lineRule="auto"/>
              <w:rPr>
                <w:rFonts w:ascii="Arial" w:eastAsia="Times New Roman" w:hAnsi="Arial" w:cs="Arial"/>
                <w:lang w:eastAsia="en-GB"/>
              </w:rPr>
            </w:pPr>
          </w:p>
        </w:tc>
      </w:tr>
    </w:tbl>
    <w:p w14:paraId="59B4A514" w14:textId="77777777" w:rsidR="004717D6" w:rsidRDefault="004717D6" w:rsidP="004717D6">
      <w:pPr>
        <w:pStyle w:val="BodyText1"/>
      </w:pPr>
    </w:p>
    <w:p w14:paraId="022DE8C1" w14:textId="77777777" w:rsidR="004717D6" w:rsidRDefault="004717D6" w:rsidP="00266AB8">
      <w:pPr>
        <w:pStyle w:val="BodyText1"/>
        <w:numPr>
          <w:ilvl w:val="0"/>
          <w:numId w:val="14"/>
        </w:numPr>
        <w:spacing w:after="120"/>
        <w:ind w:left="567" w:hanging="283"/>
      </w:pPr>
      <w:r w:rsidRPr="003E6216">
        <w:t xml:space="preserve">If </w:t>
      </w:r>
      <w:r>
        <w:t>‘N</w:t>
      </w:r>
      <w:r w:rsidRPr="003E6216">
        <w:t>o</w:t>
      </w:r>
      <w:r>
        <w:t>’</w:t>
      </w:r>
      <w:r w:rsidRPr="003E6216">
        <w:t>, please provide technical and economic justification explaining why discharging through a common stack is not feasible</w:t>
      </w:r>
      <w:r>
        <w:t>.</w:t>
      </w:r>
    </w:p>
    <w:tbl>
      <w:tblPr>
        <w:tblW w:w="4794" w:type="pct"/>
        <w:tblInd w:w="274" w:type="dxa"/>
        <w:tblLayout w:type="fixed"/>
        <w:tblCellMar>
          <w:left w:w="0" w:type="dxa"/>
          <w:right w:w="0" w:type="dxa"/>
        </w:tblCellMar>
        <w:tblLook w:val="04A0" w:firstRow="1" w:lastRow="0" w:firstColumn="1" w:lastColumn="0" w:noHBand="0" w:noVBand="1"/>
      </w:tblPr>
      <w:tblGrid>
        <w:gridCol w:w="9782"/>
      </w:tblGrid>
      <w:tr w:rsidR="004717D6" w:rsidRPr="00AE1DFE" w14:paraId="59A2585B" w14:textId="77777777" w:rsidTr="005A4320">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646EA96" w14:textId="77777777" w:rsidR="004717D6" w:rsidRPr="00AE1DFE" w:rsidRDefault="004717D6" w:rsidP="007C058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4717D6" w:rsidRPr="00AE1DFE" w14:paraId="4751B9F5" w14:textId="77777777" w:rsidTr="005A4320">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4248010" w14:textId="77777777" w:rsidR="004717D6" w:rsidRPr="00AE1DFE" w:rsidRDefault="004717D6" w:rsidP="007C058C">
            <w:pPr>
              <w:spacing w:before="120" w:after="120" w:line="240" w:lineRule="auto"/>
              <w:rPr>
                <w:rFonts w:ascii="Arial" w:eastAsia="Times New Roman" w:hAnsi="Arial" w:cs="Arial"/>
                <w:lang w:eastAsia="en-GB"/>
              </w:rPr>
            </w:pPr>
          </w:p>
        </w:tc>
      </w:tr>
    </w:tbl>
    <w:p w14:paraId="2557C52C" w14:textId="77777777" w:rsidR="004717D6" w:rsidRDefault="004717D6" w:rsidP="004717D6">
      <w:pPr>
        <w:pStyle w:val="BodyText1"/>
      </w:pPr>
    </w:p>
    <w:p w14:paraId="3333E24E" w14:textId="44F80F50" w:rsidR="005A4320" w:rsidRDefault="005A4320" w:rsidP="004717D6">
      <w:pPr>
        <w:pStyle w:val="BodyText1"/>
      </w:pPr>
      <w:r>
        <w:br w:type="page"/>
      </w:r>
    </w:p>
    <w:p w14:paraId="27D58C9E" w14:textId="1D1E0254" w:rsidR="004B30C0" w:rsidRDefault="004B30C0" w:rsidP="00C67F80">
      <w:pPr>
        <w:pStyle w:val="Heading2"/>
      </w:pPr>
      <w:bookmarkStart w:id="219" w:name="_Toc211248364"/>
      <w:r w:rsidRPr="004B30C0">
        <w:lastRenderedPageBreak/>
        <w:t xml:space="preserve">Appendix 5: Energy </w:t>
      </w:r>
      <w:r w:rsidR="00F11EF6">
        <w:t>e</w:t>
      </w:r>
      <w:r w:rsidRPr="004B30C0">
        <w:t>fficiency</w:t>
      </w:r>
      <w:bookmarkEnd w:id="219"/>
      <w:r w:rsidRPr="004B30C0">
        <w:t xml:space="preserve"> </w:t>
      </w:r>
    </w:p>
    <w:p w14:paraId="456F01FA" w14:textId="77777777" w:rsidR="0037236F" w:rsidRPr="0037236F" w:rsidRDefault="0037236F" w:rsidP="0037236F">
      <w:pPr>
        <w:spacing w:after="120"/>
      </w:pPr>
      <w:bookmarkStart w:id="220" w:name="_Toc192766258"/>
      <w:bookmarkStart w:id="221" w:name="_Toc193351512"/>
      <w:r w:rsidRPr="0037236F">
        <w:t xml:space="preserve">Complete this appendix if the requirements of schedule 25 apply to your activity. </w:t>
      </w:r>
    </w:p>
    <w:p w14:paraId="4EABBC58" w14:textId="77777777" w:rsidR="0037236F" w:rsidRPr="0037236F" w:rsidRDefault="0037236F" w:rsidP="0037236F">
      <w:pPr>
        <w:spacing w:before="120" w:after="120"/>
      </w:pPr>
      <w:r w:rsidRPr="0037236F">
        <w:t xml:space="preserve">You </w:t>
      </w:r>
      <w:r w:rsidRPr="0037236F">
        <w:rPr>
          <w:b/>
          <w:bCs/>
        </w:rPr>
        <w:t>do not</w:t>
      </w:r>
      <w:r w:rsidRPr="0037236F">
        <w:t xml:space="preserve"> need to complete this appendix if:</w:t>
      </w:r>
    </w:p>
    <w:p w14:paraId="2D6564B8" w14:textId="77777777" w:rsidR="0037236F" w:rsidRPr="0037236F" w:rsidRDefault="0037236F" w:rsidP="0037236F">
      <w:pPr>
        <w:numPr>
          <w:ilvl w:val="0"/>
          <w:numId w:val="14"/>
        </w:numPr>
        <w:spacing w:before="60" w:after="60"/>
        <w:ind w:left="567" w:hanging="425"/>
      </w:pPr>
      <w:r w:rsidRPr="0037236F">
        <w:t>the activity is excluded by paragraph 3 of schedule 25,</w:t>
      </w:r>
    </w:p>
    <w:p w14:paraId="25D5BE23" w14:textId="77777777" w:rsidR="0037236F" w:rsidRPr="0037236F" w:rsidRDefault="0037236F" w:rsidP="0037236F">
      <w:pPr>
        <w:numPr>
          <w:ilvl w:val="0"/>
          <w:numId w:val="14"/>
        </w:numPr>
        <w:spacing w:before="60" w:after="60"/>
        <w:ind w:left="567" w:hanging="425"/>
      </w:pPr>
      <w:r w:rsidRPr="0037236F">
        <w:t>the activity began before 30 October 2014, or</w:t>
      </w:r>
    </w:p>
    <w:p w14:paraId="13EC0FA5" w14:textId="77777777" w:rsidR="0037236F" w:rsidRPr="0037236F" w:rsidRDefault="0037236F" w:rsidP="0037236F">
      <w:pPr>
        <w:numPr>
          <w:ilvl w:val="0"/>
          <w:numId w:val="14"/>
        </w:numPr>
        <w:spacing w:before="60" w:after="60"/>
        <w:ind w:left="567" w:hanging="425"/>
      </w:pPr>
      <w:r w:rsidRPr="0037236F">
        <w:t xml:space="preserve">the plant or installation was substantially refurbished before 30 October 2014. </w:t>
      </w:r>
    </w:p>
    <w:p w14:paraId="6220F8FE" w14:textId="77777777" w:rsidR="0037236F" w:rsidRPr="0037236F" w:rsidRDefault="0037236F" w:rsidP="0037236F">
      <w:pPr>
        <w:spacing w:before="240" w:after="120"/>
      </w:pPr>
      <w:r w:rsidRPr="0037236F">
        <w:t xml:space="preserve">Schedule 25 applies to the activities listed below where: </w:t>
      </w:r>
    </w:p>
    <w:p w14:paraId="25FD1020" w14:textId="77777777" w:rsidR="0037236F" w:rsidRPr="0037236F" w:rsidRDefault="0037236F" w:rsidP="0037236F">
      <w:pPr>
        <w:numPr>
          <w:ilvl w:val="0"/>
          <w:numId w:val="60"/>
        </w:numPr>
        <w:spacing w:before="60" w:after="60"/>
        <w:ind w:left="567" w:hanging="425"/>
      </w:pPr>
      <w:r w:rsidRPr="0037236F">
        <w:t xml:space="preserve">they generate electricity and have a rated thermal input exceeding 20 MW; or </w:t>
      </w:r>
    </w:p>
    <w:p w14:paraId="78606C05" w14:textId="77777777" w:rsidR="0037236F" w:rsidRPr="0037236F" w:rsidRDefault="0037236F" w:rsidP="0037236F">
      <w:pPr>
        <w:numPr>
          <w:ilvl w:val="0"/>
          <w:numId w:val="60"/>
        </w:numPr>
        <w:spacing w:before="60" w:after="60"/>
        <w:ind w:left="567" w:hanging="425"/>
      </w:pPr>
      <w:r w:rsidRPr="0037236F">
        <w:t xml:space="preserve">when one or more of these activities is operated at the same place and have a total rated thermal input exceeding 20 MW. </w:t>
      </w:r>
    </w:p>
    <w:p w14:paraId="261CF833" w14:textId="77777777" w:rsidR="0037236F" w:rsidRPr="0037236F" w:rsidRDefault="0037236F" w:rsidP="0037236F">
      <w:pPr>
        <w:spacing w:before="120" w:after="60"/>
      </w:pPr>
      <w:r w:rsidRPr="0037236F">
        <w:t xml:space="preserve">The activities are: </w:t>
      </w:r>
    </w:p>
    <w:p w14:paraId="406A8416" w14:textId="77777777" w:rsidR="0037236F" w:rsidRPr="0037236F" w:rsidRDefault="0037236F" w:rsidP="0037236F">
      <w:pPr>
        <w:numPr>
          <w:ilvl w:val="0"/>
          <w:numId w:val="56"/>
        </w:numPr>
        <w:tabs>
          <w:tab w:val="num" w:pos="567"/>
        </w:tabs>
        <w:spacing w:before="60" w:after="60"/>
        <w:ind w:left="567" w:hanging="425"/>
        <w:rPr>
          <w:rFonts w:cstheme="minorHAnsi"/>
        </w:rPr>
      </w:pPr>
      <w:r w:rsidRPr="0037236F">
        <w:rPr>
          <w:rFonts w:cstheme="minorHAnsi"/>
        </w:rPr>
        <w:t>Operating a large combustion plant.</w:t>
      </w:r>
    </w:p>
    <w:p w14:paraId="515A0560" w14:textId="77777777" w:rsidR="0037236F" w:rsidRPr="0037236F" w:rsidRDefault="0037236F" w:rsidP="0037236F">
      <w:pPr>
        <w:numPr>
          <w:ilvl w:val="0"/>
          <w:numId w:val="56"/>
        </w:numPr>
        <w:tabs>
          <w:tab w:val="num" w:pos="567"/>
        </w:tabs>
        <w:spacing w:before="60" w:after="60"/>
        <w:ind w:left="567" w:hanging="425"/>
        <w:rPr>
          <w:rFonts w:cstheme="minorHAnsi"/>
        </w:rPr>
      </w:pPr>
      <w:r w:rsidRPr="0037236F">
        <w:rPr>
          <w:rFonts w:cstheme="minorHAnsi"/>
        </w:rPr>
        <w:t>Waste incineration or waste co-incineration at a waste incineration plant or waste co-incineration plant.</w:t>
      </w:r>
    </w:p>
    <w:p w14:paraId="058D155C" w14:textId="77777777" w:rsidR="0037236F" w:rsidRPr="0037236F" w:rsidRDefault="0037236F" w:rsidP="0037236F">
      <w:pPr>
        <w:numPr>
          <w:ilvl w:val="0"/>
          <w:numId w:val="56"/>
        </w:numPr>
        <w:tabs>
          <w:tab w:val="num" w:pos="567"/>
        </w:tabs>
        <w:spacing w:before="60" w:after="60"/>
        <w:ind w:left="567" w:hanging="425"/>
        <w:rPr>
          <w:rFonts w:cstheme="minorHAnsi"/>
        </w:rPr>
      </w:pPr>
      <w:r w:rsidRPr="0037236F">
        <w:rPr>
          <w:rFonts w:cstheme="minorHAnsi"/>
        </w:rPr>
        <w:t>Operating a medium combustion plant.</w:t>
      </w:r>
    </w:p>
    <w:p w14:paraId="107929F7" w14:textId="77777777" w:rsidR="0037236F" w:rsidRPr="0037236F" w:rsidRDefault="0037236F" w:rsidP="0037236F">
      <w:pPr>
        <w:numPr>
          <w:ilvl w:val="0"/>
          <w:numId w:val="56"/>
        </w:numPr>
        <w:tabs>
          <w:tab w:val="num" w:pos="567"/>
        </w:tabs>
        <w:spacing w:before="60" w:after="60"/>
        <w:ind w:left="567" w:hanging="425"/>
        <w:rPr>
          <w:rFonts w:cstheme="minorHAnsi"/>
        </w:rPr>
      </w:pPr>
      <w:r w:rsidRPr="0037236F">
        <w:rPr>
          <w:rFonts w:cstheme="minorHAnsi"/>
        </w:rPr>
        <w:t>Burning any fuel in combustion plants which generate electricity on the same site with an aggregated rated thermal input of 1 MW or more as described in paragraph 1 of chapter 1 of part 3 of schedule 26 of EASR.</w:t>
      </w:r>
    </w:p>
    <w:p w14:paraId="134B9D68" w14:textId="77777777" w:rsidR="0037236F" w:rsidRPr="0037236F" w:rsidRDefault="0037236F" w:rsidP="0037236F">
      <w:pPr>
        <w:spacing w:before="240" w:after="120"/>
      </w:pPr>
      <w:r w:rsidRPr="0037236F">
        <w:t xml:space="preserve">Schedule 25 also applies to industrial emissions activities or other emissions activities with a rated thermal input exceeding 20 MW, which: </w:t>
      </w:r>
    </w:p>
    <w:p w14:paraId="56E26CDB" w14:textId="77777777" w:rsidR="0037236F" w:rsidRPr="0037236F" w:rsidRDefault="0037236F" w:rsidP="0037236F">
      <w:pPr>
        <w:numPr>
          <w:ilvl w:val="0"/>
          <w:numId w:val="14"/>
        </w:numPr>
        <w:spacing w:before="60" w:after="60"/>
        <w:ind w:left="567" w:hanging="425"/>
      </w:pPr>
      <w:r w:rsidRPr="0037236F">
        <w:t xml:space="preserve">generate waste heat at a useful temperature level, or </w:t>
      </w:r>
    </w:p>
    <w:p w14:paraId="4776F1BD" w14:textId="77777777" w:rsidR="0037236F" w:rsidRPr="0037236F" w:rsidRDefault="0037236F" w:rsidP="0037236F">
      <w:pPr>
        <w:numPr>
          <w:ilvl w:val="0"/>
          <w:numId w:val="14"/>
        </w:numPr>
        <w:spacing w:before="60" w:after="60"/>
        <w:ind w:left="567" w:hanging="425"/>
      </w:pPr>
      <w:r w:rsidRPr="0037236F">
        <w:t>form part of a new or existing district heating or cooling network.</w:t>
      </w:r>
    </w:p>
    <w:p w14:paraId="3924B3E1" w14:textId="08B66AB8" w:rsidR="0037236F" w:rsidRPr="0037236F" w:rsidRDefault="0037236F" w:rsidP="0037236F">
      <w:pPr>
        <w:spacing w:before="240" w:after="120"/>
      </w:pPr>
      <w:r w:rsidRPr="0037236F">
        <w:t>The appropriate energy efficiency application fee should be incorporated into your total application fee. Please see our charging scheme for further information.                              Before completing the form, please contact</w:t>
      </w:r>
      <w:r w:rsidR="00605A5F">
        <w:t xml:space="preserve"> our permitting team</w:t>
      </w:r>
      <w:r w:rsidRPr="0037236F">
        <w:t xml:space="preserve"> for our most recent guidance on energy efficiency cost benefit analysis which will explain the methodology to be applied.</w:t>
      </w:r>
      <w:r w:rsidRPr="0037236F">
        <w:br w:type="page"/>
      </w:r>
    </w:p>
    <w:bookmarkStart w:id="222" w:name="_Toc211248365"/>
    <w:p w14:paraId="3EBE507B" w14:textId="3948D974" w:rsidR="00194365" w:rsidRPr="00C67F80" w:rsidRDefault="002F60B7" w:rsidP="002F60B7">
      <w:pPr>
        <w:pStyle w:val="Heading3"/>
        <w:rPr>
          <w:color w:val="016574" w:themeColor="accent1"/>
        </w:rPr>
      </w:pPr>
      <w:r w:rsidRPr="007245B7">
        <w:rPr>
          <w:b w:val="0"/>
          <w:iCs/>
          <w:noProof/>
        </w:rPr>
        <w:lastRenderedPageBreak/>
        <mc:AlternateContent>
          <mc:Choice Requires="wps">
            <w:drawing>
              <wp:anchor distT="45720" distB="45720" distL="114300" distR="114300" simplePos="0" relativeHeight="251658251" behindDoc="1" locked="0" layoutInCell="1" allowOverlap="1" wp14:anchorId="5D4D55A5" wp14:editId="20AF8576">
                <wp:simplePos x="0" y="0"/>
                <wp:positionH relativeFrom="margin">
                  <wp:posOffset>-635</wp:posOffset>
                </wp:positionH>
                <wp:positionV relativeFrom="paragraph">
                  <wp:posOffset>311150</wp:posOffset>
                </wp:positionV>
                <wp:extent cx="6400165" cy="1558290"/>
                <wp:effectExtent l="0" t="0" r="19685" b="22860"/>
                <wp:wrapTight wrapText="bothSides">
                  <wp:wrapPolygon edited="0">
                    <wp:start x="0" y="0"/>
                    <wp:lineTo x="0" y="21653"/>
                    <wp:lineTo x="21602" y="21653"/>
                    <wp:lineTo x="21602" y="0"/>
                    <wp:lineTo x="0" y="0"/>
                  </wp:wrapPolygon>
                </wp:wrapTight>
                <wp:docPr id="102600338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558290"/>
                        </a:xfrm>
                        <a:prstGeom prst="rect">
                          <a:avLst/>
                        </a:prstGeom>
                        <a:solidFill>
                          <a:srgbClr val="FFFFFF"/>
                        </a:solidFill>
                        <a:ln w="19050">
                          <a:solidFill>
                            <a:srgbClr val="016574"/>
                          </a:solidFill>
                          <a:miter lim="800000"/>
                          <a:headEnd/>
                          <a:tailEnd/>
                        </a:ln>
                      </wps:spPr>
                      <wps:txbx>
                        <w:txbxContent>
                          <w:p w14:paraId="7CC3FE59" w14:textId="0B1F506A" w:rsidR="00713DAC" w:rsidRPr="00E87E22" w:rsidRDefault="00713DAC" w:rsidP="00FA4590">
                            <w:pPr>
                              <w:spacing w:before="120"/>
                            </w:pPr>
                            <w:r w:rsidRPr="005C00FE">
                              <w:t xml:space="preserve">Does </w:t>
                            </w:r>
                            <w:r w:rsidR="00537C56">
                              <w:t>s</w:t>
                            </w:r>
                            <w:r w:rsidR="00B04A9A">
                              <w:t>chedule 25</w:t>
                            </w:r>
                            <w:r w:rsidRPr="005C00FE">
                              <w:t xml:space="preserve"> apply to your installation?</w:t>
                            </w:r>
                          </w:p>
                          <w:p w14:paraId="316D6C4C" w14:textId="77777777" w:rsidR="00713DAC" w:rsidRDefault="00713DAC" w:rsidP="0023056E">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206246807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DE06EA8" w14:textId="77777777" w:rsidR="00713DAC" w:rsidRPr="001D0A34" w:rsidRDefault="00713DAC" w:rsidP="00713DAC">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74074372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6021513" w14:textId="77777777" w:rsidR="00713DAC" w:rsidRDefault="00713DAC" w:rsidP="00713DAC">
                            <w:pPr>
                              <w:pStyle w:val="BodyText1"/>
                              <w:spacing w:before="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4D55A5" id="_x0000_s1035"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4.5pt;width:503.95pt;height:122.7pt;z-index:-25165822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" strokecolor="#016574" strokeweight="1.5pt">
                <v:textbox>
                  <w:txbxContent>
                    <w:p w14:paraId="7CC3FE59" w14:textId="0B1F506A" w:rsidR="00713DAC" w:rsidRPr="00E87E22" w:rsidRDefault="00713DAC" w:rsidP="00FA4590">
                      <w:pPr>
                        <w:spacing w:before="120"/>
                      </w:pPr>
                      <w:r w:rsidRPr="005C00FE">
                        <w:t xml:space="preserve">Does </w:t>
                      </w:r>
                      <w:r w:rsidR="00537C56">
                        <w:t>s</w:t>
                      </w:r>
                      <w:r w:rsidR="00B04A9A">
                        <w:t>chedule 25</w:t>
                      </w:r>
                      <w:r w:rsidRPr="005C00FE">
                        <w:t xml:space="preserve"> apply to your installation?</w:t>
                      </w:r>
                    </w:p>
                    <w:p w14:paraId="316D6C4C" w14:textId="77777777" w:rsidR="00713DAC" w:rsidRDefault="00713DAC" w:rsidP="0023056E">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2062468074"/>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4DE06EA8" w14:textId="77777777" w:rsidR="00713DAC" w:rsidRPr="001D0A34" w:rsidRDefault="00713DAC" w:rsidP="00713DAC">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740743720"/>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36021513" w14:textId="77777777" w:rsidR="00713DAC" w:rsidRDefault="00713DAC" w:rsidP="00713DAC">
                      <w:pPr>
                        <w:pStyle w:val="BodyText1"/>
                        <w:spacing w:before="120" w:line="240" w:lineRule="auto"/>
                      </w:pPr>
                    </w:p>
                  </w:txbxContent>
                </v:textbox>
                <w10:wrap type="tight" anchorx="margin"/>
              </v:shape>
            </w:pict>
          </mc:Fallback>
        </mc:AlternateContent>
      </w:r>
      <w:r w:rsidR="00B756F5" w:rsidRPr="00C67F80">
        <w:rPr>
          <w:color w:val="016574" w:themeColor="accent1"/>
        </w:rPr>
        <w:t xml:space="preserve">Section </w:t>
      </w:r>
      <w:r w:rsidR="00194365" w:rsidRPr="00C67F80">
        <w:rPr>
          <w:color w:val="016574" w:themeColor="accent1"/>
        </w:rPr>
        <w:t>A5-1</w:t>
      </w:r>
      <w:r w:rsidR="006D1AF9">
        <w:rPr>
          <w:color w:val="016574" w:themeColor="accent1"/>
        </w:rPr>
        <w:t xml:space="preserve"> </w:t>
      </w:r>
      <w:r w:rsidR="006E353C">
        <w:rPr>
          <w:color w:val="016574" w:themeColor="accent1"/>
        </w:rPr>
        <w:t>-</w:t>
      </w:r>
      <w:r w:rsidR="006D1AF9">
        <w:rPr>
          <w:color w:val="016574" w:themeColor="accent1"/>
        </w:rPr>
        <w:t xml:space="preserve"> </w:t>
      </w:r>
      <w:bookmarkEnd w:id="220"/>
      <w:bookmarkEnd w:id="221"/>
      <w:r w:rsidR="00B318B7">
        <w:rPr>
          <w:color w:val="016574" w:themeColor="accent1"/>
        </w:rPr>
        <w:t>Energy efficiency</w:t>
      </w:r>
      <w:bookmarkEnd w:id="222"/>
      <w:r w:rsidR="00B318B7">
        <w:rPr>
          <w:color w:val="016574" w:themeColor="accent1"/>
        </w:rPr>
        <w:t xml:space="preserve"> </w:t>
      </w:r>
    </w:p>
    <w:p w14:paraId="775C8162" w14:textId="3B6D5928" w:rsidR="00947551" w:rsidRDefault="00E87E22" w:rsidP="0023056E">
      <w:pPr>
        <w:keepNext/>
        <w:keepLines/>
        <w:spacing w:before="320" w:after="120"/>
      </w:pPr>
      <w:r w:rsidRPr="008C08C8">
        <w:t xml:space="preserve">If ‘Yes’, please provide </w:t>
      </w:r>
      <w:r w:rsidR="009429BA" w:rsidRPr="009429BA">
        <w:t xml:space="preserve">full information in </w:t>
      </w:r>
      <w:r w:rsidR="008F2BDC">
        <w:t>a</w:t>
      </w:r>
      <w:r w:rsidR="009429BA" w:rsidRPr="009429BA">
        <w:t xml:space="preserve"> separate document</w:t>
      </w:r>
      <w:r w:rsidRPr="008C08C8">
        <w:t>.</w:t>
      </w:r>
    </w:p>
    <w:p w14:paraId="0E7E405B" w14:textId="028C1986" w:rsidR="00EE7FDC" w:rsidRDefault="00EE7FDC" w:rsidP="0023056E">
      <w:pPr>
        <w:keepNext/>
        <w:keepLines/>
        <w:spacing w:before="120" w:after="120"/>
      </w:pPr>
      <w:r>
        <w:t>If ‘No’</w:t>
      </w:r>
      <w:r w:rsidR="00D45DA6">
        <w:t>,</w:t>
      </w:r>
      <w:r>
        <w:t xml:space="preserve"> please specify which exemption criteria apply. </w:t>
      </w:r>
    </w:p>
    <w:tbl>
      <w:tblPr>
        <w:tblW w:w="4928" w:type="pct"/>
        <w:tblLayout w:type="fixed"/>
        <w:tblCellMar>
          <w:left w:w="0" w:type="dxa"/>
          <w:right w:w="0" w:type="dxa"/>
        </w:tblCellMar>
        <w:tblLook w:val="04A0" w:firstRow="1" w:lastRow="0" w:firstColumn="1" w:lastColumn="0" w:noHBand="0" w:noVBand="1"/>
      </w:tblPr>
      <w:tblGrid>
        <w:gridCol w:w="10055"/>
      </w:tblGrid>
      <w:tr w:rsidR="002A64B4" w:rsidRPr="00AE1DFE" w14:paraId="5798EB0A" w14:textId="77777777" w:rsidTr="00537C56">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FA6A872" w14:textId="77777777" w:rsidR="002A64B4" w:rsidRPr="00AE1DFE" w:rsidRDefault="002A64B4" w:rsidP="00565C54">
            <w:pPr>
              <w:keepNext/>
              <w:keepLines/>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2A64B4" w:rsidRPr="00AE1DFE" w14:paraId="13233FBC" w14:textId="77777777" w:rsidTr="00537C56">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07DBF5E" w14:textId="77777777" w:rsidR="002A64B4" w:rsidRPr="00AE1DFE" w:rsidRDefault="002A64B4" w:rsidP="00565C54">
            <w:pPr>
              <w:keepNext/>
              <w:keepLines/>
              <w:spacing w:before="120" w:after="120" w:line="240" w:lineRule="auto"/>
              <w:rPr>
                <w:rFonts w:ascii="Arial" w:eastAsia="Times New Roman" w:hAnsi="Arial" w:cs="Arial"/>
                <w:lang w:eastAsia="en-GB"/>
              </w:rPr>
            </w:pPr>
          </w:p>
        </w:tc>
      </w:tr>
    </w:tbl>
    <w:p w14:paraId="419DFE6E" w14:textId="680FC64F" w:rsidR="00194365" w:rsidRPr="00C67F80" w:rsidRDefault="006E0DCD" w:rsidP="006E0DCD">
      <w:pPr>
        <w:pStyle w:val="Heading3"/>
        <w:spacing w:before="600" w:after="360"/>
        <w:rPr>
          <w:color w:val="016574" w:themeColor="accent1"/>
        </w:rPr>
      </w:pPr>
      <w:bookmarkStart w:id="223" w:name="_Toc192766259"/>
      <w:bookmarkStart w:id="224" w:name="_Toc193351513"/>
      <w:bookmarkStart w:id="225" w:name="_Toc211248366"/>
      <w:r>
        <w:rPr>
          <w:color w:val="016574" w:themeColor="accent1"/>
        </w:rPr>
        <w:t>Se</w:t>
      </w:r>
      <w:r w:rsidR="00713DAC" w:rsidRPr="00C67F80">
        <w:rPr>
          <w:color w:val="016574" w:themeColor="accent1"/>
        </w:rPr>
        <w:t xml:space="preserve">ction </w:t>
      </w:r>
      <w:r w:rsidR="00194365" w:rsidRPr="00C67F80">
        <w:rPr>
          <w:color w:val="016574" w:themeColor="accent1"/>
        </w:rPr>
        <w:t>A5-2</w:t>
      </w:r>
      <w:r w:rsidR="00AC5028">
        <w:rPr>
          <w:color w:val="016574" w:themeColor="accent1"/>
        </w:rPr>
        <w:t xml:space="preserve"> - </w:t>
      </w:r>
      <w:r w:rsidR="00194365" w:rsidRPr="00C67F80">
        <w:rPr>
          <w:color w:val="016574" w:themeColor="accent1"/>
        </w:rPr>
        <w:t>Cost benefit analysis</w:t>
      </w:r>
      <w:bookmarkEnd w:id="223"/>
      <w:bookmarkEnd w:id="224"/>
      <w:bookmarkEnd w:id="225"/>
    </w:p>
    <w:p w14:paraId="6536A46A" w14:textId="6925992E" w:rsidR="00194365" w:rsidRPr="00565C54" w:rsidRDefault="00887582" w:rsidP="00565C54">
      <w:pPr>
        <w:keepNext/>
        <w:keepLines/>
        <w:spacing w:after="120"/>
        <w:rPr>
          <w:rFonts w:asciiTheme="majorHAnsi" w:eastAsiaTheme="majorEastAsia" w:hAnsiTheme="majorHAnsi" w:cstheme="majorBidi"/>
          <w:b/>
          <w:iCs/>
          <w:color w:val="016574" w:themeColor="accent1"/>
        </w:rPr>
      </w:pPr>
      <w:r w:rsidRPr="007245B7">
        <w:rPr>
          <w:rFonts w:asciiTheme="majorHAnsi" w:eastAsiaTheme="majorEastAsia" w:hAnsiTheme="majorHAnsi" w:cstheme="majorBidi"/>
          <w:b/>
          <w:iCs/>
          <w:noProof/>
          <w:color w:val="016574" w:themeColor="accent1"/>
        </w:rPr>
        <mc:AlternateContent>
          <mc:Choice Requires="wps">
            <w:drawing>
              <wp:anchor distT="45720" distB="45720" distL="114300" distR="114300" simplePos="0" relativeHeight="251658252" behindDoc="1" locked="0" layoutInCell="1" allowOverlap="1" wp14:anchorId="3F1FD8D7" wp14:editId="0DE5363D">
                <wp:simplePos x="0" y="0"/>
                <wp:positionH relativeFrom="margin">
                  <wp:posOffset>635</wp:posOffset>
                </wp:positionH>
                <wp:positionV relativeFrom="paragraph">
                  <wp:posOffset>287020</wp:posOffset>
                </wp:positionV>
                <wp:extent cx="6400165" cy="1772920"/>
                <wp:effectExtent l="0" t="0" r="19685" b="17780"/>
                <wp:wrapTight wrapText="bothSides">
                  <wp:wrapPolygon edited="0">
                    <wp:start x="0" y="0"/>
                    <wp:lineTo x="0" y="21585"/>
                    <wp:lineTo x="21602" y="21585"/>
                    <wp:lineTo x="21602" y="0"/>
                    <wp:lineTo x="0" y="0"/>
                  </wp:wrapPolygon>
                </wp:wrapTight>
                <wp:docPr id="112037543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772920"/>
                        </a:xfrm>
                        <a:prstGeom prst="rect">
                          <a:avLst/>
                        </a:prstGeom>
                        <a:solidFill>
                          <a:srgbClr val="FFFFFF"/>
                        </a:solidFill>
                        <a:ln w="19050">
                          <a:solidFill>
                            <a:srgbClr val="016574"/>
                          </a:solidFill>
                          <a:miter lim="800000"/>
                          <a:headEnd/>
                          <a:tailEnd/>
                        </a:ln>
                      </wps:spPr>
                      <wps:txbx>
                        <w:txbxContent>
                          <w:p w14:paraId="0FEF295F" w14:textId="4A69B24B" w:rsidR="00887582" w:rsidRDefault="00887582" w:rsidP="00887582">
                            <w:pPr>
                              <w:spacing w:before="120" w:after="120"/>
                            </w:pPr>
                            <w:r>
                              <w:t>Has a comprehensive national assessment and any associated cost benefit analysis demonstrated that a site-specific cost benefit is unlikely to be positive</w:t>
                            </w:r>
                            <w:r w:rsidR="00707BD6">
                              <w:t>?</w:t>
                            </w:r>
                          </w:p>
                          <w:p w14:paraId="6512EB3D" w14:textId="77777777" w:rsidR="00887582" w:rsidRDefault="00887582" w:rsidP="00887582">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04744691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1D7792D" w14:textId="77777777" w:rsidR="00887582" w:rsidRPr="001D0A34" w:rsidRDefault="00887582" w:rsidP="00887582">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89218539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2506A0B" w14:textId="77777777" w:rsidR="00887582" w:rsidRDefault="00887582" w:rsidP="00887582">
                            <w:pPr>
                              <w:pStyle w:val="BodyText1"/>
                              <w:spacing w:before="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1FD8D7" id="_x0000_s103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2.6pt;width:503.95pt;height:139.6pt;z-index:-2516582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" strokecolor="#016574" strokeweight="1.5pt">
                <v:textbox>
                  <w:txbxContent>
                    <w:p w14:paraId="0FEF295F" w14:textId="4A69B24B" w:rsidR="00887582" w:rsidRDefault="00887582" w:rsidP="00887582">
                      <w:pPr>
                        <w:spacing w:before="120" w:after="120"/>
                      </w:pPr>
                      <w:r>
                        <w:t>Has a comprehensive national assessment and any associated cost benefit analysis demonstrated that a site-specific cost benefit is unlikely to be positive</w:t>
                      </w:r>
                      <w:r w:rsidR="00707BD6">
                        <w:t>?</w:t>
                      </w:r>
                    </w:p>
                    <w:p w14:paraId="6512EB3D" w14:textId="77777777" w:rsidR="00887582" w:rsidRDefault="00887582" w:rsidP="00887582">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047446917"/>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21D7792D" w14:textId="77777777" w:rsidR="00887582" w:rsidRPr="001D0A34" w:rsidRDefault="00887582" w:rsidP="00887582">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89218539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62506A0B" w14:textId="77777777" w:rsidR="00887582" w:rsidRDefault="00887582" w:rsidP="00887582">
                      <w:pPr>
                        <w:pStyle w:val="BodyText1"/>
                        <w:spacing w:before="120" w:line="240" w:lineRule="auto"/>
                      </w:pPr>
                    </w:p>
                  </w:txbxContent>
                </v:textbox>
                <w10:wrap type="tight" anchorx="margin"/>
              </v:shape>
            </w:pict>
          </mc:Fallback>
        </mc:AlternateContent>
      </w:r>
      <w:r w:rsidR="00194365" w:rsidRPr="00565C54">
        <w:rPr>
          <w:rFonts w:asciiTheme="majorHAnsi" w:eastAsiaTheme="majorEastAsia" w:hAnsiTheme="majorHAnsi" w:cstheme="majorBidi"/>
          <w:b/>
          <w:iCs/>
          <w:color w:val="016574" w:themeColor="accent1"/>
        </w:rPr>
        <w:t>A5-2.1</w:t>
      </w:r>
      <w:r w:rsidR="00AC5028" w:rsidRPr="00565C54">
        <w:rPr>
          <w:rFonts w:asciiTheme="majorHAnsi" w:eastAsiaTheme="majorEastAsia" w:hAnsiTheme="majorHAnsi" w:cstheme="majorBidi"/>
          <w:b/>
          <w:iCs/>
          <w:color w:val="016574" w:themeColor="accent1"/>
        </w:rPr>
        <w:t xml:space="preserve">   </w:t>
      </w:r>
      <w:r w:rsidR="00E51EF0" w:rsidRPr="00565C54">
        <w:rPr>
          <w:rFonts w:asciiTheme="majorHAnsi" w:eastAsiaTheme="majorEastAsia" w:hAnsiTheme="majorHAnsi" w:cstheme="majorBidi"/>
          <w:b/>
          <w:iCs/>
          <w:color w:val="016574" w:themeColor="accent1"/>
        </w:rPr>
        <w:t>Cost benefit analysis</w:t>
      </w:r>
    </w:p>
    <w:p w14:paraId="2755C659" w14:textId="0A8FB5E4" w:rsidR="00887582" w:rsidRDefault="00887582" w:rsidP="00565C54">
      <w:pPr>
        <w:keepNext/>
        <w:keepLines/>
        <w:spacing w:after="120"/>
      </w:pPr>
      <w:r>
        <w:t xml:space="preserve">If </w:t>
      </w:r>
      <w:r w:rsidR="00DC60F0">
        <w:t>‘Y</w:t>
      </w:r>
      <w:r>
        <w:t>es</w:t>
      </w:r>
      <w:r w:rsidR="00DC60F0">
        <w:t>’</w:t>
      </w:r>
      <w:r>
        <w:t>, please provide details.</w:t>
      </w:r>
    </w:p>
    <w:p w14:paraId="7C4E6A45" w14:textId="1E79532D" w:rsidR="00194365" w:rsidRDefault="00887582" w:rsidP="00EF18AC">
      <w:pPr>
        <w:keepNext/>
        <w:keepLines/>
        <w:spacing w:after="120"/>
      </w:pPr>
      <w:r>
        <w:t xml:space="preserve">If </w:t>
      </w:r>
      <w:r w:rsidR="00DC60F0">
        <w:t>‘N</w:t>
      </w:r>
      <w:r>
        <w:t>o</w:t>
      </w:r>
      <w:r w:rsidR="00DC60F0">
        <w:t>’</w:t>
      </w:r>
      <w:r>
        <w:t>, p</w:t>
      </w:r>
      <w:r w:rsidR="00194365" w:rsidRPr="00D33ED4">
        <w:t xml:space="preserve">lease supply a completed comprehensive </w:t>
      </w:r>
      <w:r w:rsidR="0084766B">
        <w:t>c</w:t>
      </w:r>
      <w:r w:rsidR="0084766B" w:rsidRPr="00D33ED4">
        <w:t xml:space="preserve">ost </w:t>
      </w:r>
      <w:r w:rsidR="0084766B">
        <w:t>b</w:t>
      </w:r>
      <w:r w:rsidR="0084766B" w:rsidRPr="00D33ED4">
        <w:t xml:space="preserve">enefit </w:t>
      </w:r>
      <w:r w:rsidR="0084766B">
        <w:t>a</w:t>
      </w:r>
      <w:r w:rsidR="0084766B" w:rsidRPr="00D33ED4">
        <w:t>nalysis</w:t>
      </w:r>
      <w:r w:rsidR="00194365" w:rsidRPr="00D33ED4">
        <w:t xml:space="preserve"> in accordance with</w:t>
      </w:r>
      <w:r w:rsidR="00194365">
        <w:t xml:space="preserve"> </w:t>
      </w:r>
      <w:r w:rsidR="0084766B">
        <w:t>schedule</w:t>
      </w:r>
      <w:r w:rsidR="00194365">
        <w:t xml:space="preserve"> 25, </w:t>
      </w:r>
      <w:r w:rsidR="0084766B">
        <w:t>part</w:t>
      </w:r>
      <w:r w:rsidR="00194365">
        <w:t xml:space="preserve"> 2 of EASR.</w:t>
      </w:r>
      <w:r w:rsidR="00194365" w:rsidRPr="00D33ED4">
        <w:t xml:space="preserve"> </w:t>
      </w:r>
    </w:p>
    <w:tbl>
      <w:tblPr>
        <w:tblW w:w="4928" w:type="pct"/>
        <w:tblLayout w:type="fixed"/>
        <w:tblCellMar>
          <w:left w:w="0" w:type="dxa"/>
          <w:right w:w="0" w:type="dxa"/>
        </w:tblCellMar>
        <w:tblLook w:val="04A0" w:firstRow="1" w:lastRow="0" w:firstColumn="1" w:lastColumn="0" w:noHBand="0" w:noVBand="1"/>
      </w:tblPr>
      <w:tblGrid>
        <w:gridCol w:w="10055"/>
      </w:tblGrid>
      <w:tr w:rsidR="002A64B4" w:rsidRPr="00AE1DFE" w14:paraId="7B3575EB" w14:textId="77777777" w:rsidTr="009A50A4">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74FCB41" w14:textId="77777777" w:rsidR="002A64B4" w:rsidRPr="00AE1DFE" w:rsidRDefault="002A64B4" w:rsidP="00565C54">
            <w:pPr>
              <w:keepNext/>
              <w:keepLines/>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2A64B4" w:rsidRPr="00AE1DFE" w14:paraId="239ACC2F" w14:textId="77777777" w:rsidTr="009A50A4">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CF9BB7F" w14:textId="77777777" w:rsidR="002A64B4" w:rsidRPr="00AE1DFE" w:rsidRDefault="002A64B4" w:rsidP="00565C54">
            <w:pPr>
              <w:keepNext/>
              <w:keepLines/>
              <w:spacing w:before="120" w:after="120" w:line="240" w:lineRule="auto"/>
              <w:rPr>
                <w:rFonts w:ascii="Arial" w:eastAsia="Times New Roman" w:hAnsi="Arial" w:cs="Arial"/>
                <w:lang w:eastAsia="en-GB"/>
              </w:rPr>
            </w:pPr>
          </w:p>
        </w:tc>
      </w:tr>
    </w:tbl>
    <w:p w14:paraId="5196BA29" w14:textId="6F8BE21F" w:rsidR="00194365" w:rsidRPr="00BD3586" w:rsidRDefault="00FF6F6D" w:rsidP="00565C54">
      <w:pPr>
        <w:pStyle w:val="Heading4"/>
        <w:spacing w:before="480"/>
        <w:rPr>
          <w:color w:val="016574" w:themeColor="accent1"/>
        </w:rPr>
      </w:pPr>
      <w:r>
        <w:rPr>
          <w:color w:val="016574" w:themeColor="accent1"/>
        </w:rPr>
        <w:br w:type="page"/>
      </w:r>
      <w:r w:rsidR="00194365" w:rsidRPr="00BD3586">
        <w:rPr>
          <w:color w:val="016574" w:themeColor="accent1"/>
        </w:rPr>
        <w:lastRenderedPageBreak/>
        <w:t>A5-2.2</w:t>
      </w:r>
      <w:r w:rsidR="00AC5028">
        <w:rPr>
          <w:color w:val="016574" w:themeColor="accent1"/>
        </w:rPr>
        <w:t xml:space="preserve">   </w:t>
      </w:r>
      <w:r w:rsidR="007C096B" w:rsidRPr="00BD3586">
        <w:rPr>
          <w:color w:val="016574" w:themeColor="accent1"/>
        </w:rPr>
        <w:t xml:space="preserve">Opportunities for </w:t>
      </w:r>
      <w:r w:rsidR="005C63BC" w:rsidRPr="00BD3586">
        <w:rPr>
          <w:color w:val="016574" w:themeColor="accent1"/>
        </w:rPr>
        <w:t>cogeneration or district heating</w:t>
      </w:r>
    </w:p>
    <w:p w14:paraId="1E709382" w14:textId="77777777" w:rsidR="003A58A4" w:rsidRDefault="00A728D7" w:rsidP="00565C54">
      <w:pPr>
        <w:keepNext/>
        <w:keepLines/>
      </w:pPr>
      <w:r w:rsidRPr="00A728D7">
        <w:t>Please supply results of your own search for opportunities for high efficiency cogeneration or district heating.</w:t>
      </w:r>
    </w:p>
    <w:tbl>
      <w:tblPr>
        <w:tblW w:w="4928" w:type="pct"/>
        <w:tblLayout w:type="fixed"/>
        <w:tblCellMar>
          <w:left w:w="0" w:type="dxa"/>
          <w:right w:w="0" w:type="dxa"/>
        </w:tblCellMar>
        <w:tblLook w:val="04A0" w:firstRow="1" w:lastRow="0" w:firstColumn="1" w:lastColumn="0" w:noHBand="0" w:noVBand="1"/>
      </w:tblPr>
      <w:tblGrid>
        <w:gridCol w:w="10055"/>
      </w:tblGrid>
      <w:tr w:rsidR="002A64B4" w:rsidRPr="00AE1DFE" w14:paraId="6F824A6F" w14:textId="77777777" w:rsidTr="00DC60F0">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FD7A92F" w14:textId="77777777" w:rsidR="002A64B4" w:rsidRPr="00AE1DFE" w:rsidRDefault="002A64B4" w:rsidP="00565C54">
            <w:pPr>
              <w:keepNext/>
              <w:keepLines/>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2A64B4" w:rsidRPr="00AE1DFE" w14:paraId="4F353CE9" w14:textId="77777777" w:rsidTr="00DC60F0">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46E86C6" w14:textId="77777777" w:rsidR="002A64B4" w:rsidRPr="00AE1DFE" w:rsidRDefault="002A64B4" w:rsidP="00565C54">
            <w:pPr>
              <w:keepNext/>
              <w:keepLines/>
              <w:spacing w:before="120" w:after="120" w:line="240" w:lineRule="auto"/>
              <w:rPr>
                <w:rFonts w:ascii="Arial" w:eastAsia="Times New Roman" w:hAnsi="Arial" w:cs="Arial"/>
                <w:lang w:eastAsia="en-GB"/>
              </w:rPr>
            </w:pPr>
          </w:p>
        </w:tc>
      </w:tr>
    </w:tbl>
    <w:p w14:paraId="545EFA15" w14:textId="48591ED1" w:rsidR="00194365" w:rsidRPr="00BD3586" w:rsidRDefault="00194365" w:rsidP="00565C54">
      <w:pPr>
        <w:pStyle w:val="Heading4"/>
        <w:spacing w:before="480"/>
        <w:rPr>
          <w:color w:val="016574" w:themeColor="accent1"/>
        </w:rPr>
      </w:pPr>
      <w:r w:rsidRPr="00BD3586">
        <w:rPr>
          <w:color w:val="016574" w:themeColor="accent1"/>
        </w:rPr>
        <w:t>A5-2.3</w:t>
      </w:r>
      <w:r w:rsidR="00AC5028">
        <w:rPr>
          <w:color w:val="016574" w:themeColor="accent1"/>
        </w:rPr>
        <w:t xml:space="preserve">   </w:t>
      </w:r>
      <w:r w:rsidR="00261EBE" w:rsidRPr="00BD3586">
        <w:rPr>
          <w:color w:val="016574" w:themeColor="accent1"/>
        </w:rPr>
        <w:t>Potential heat loads</w:t>
      </w:r>
    </w:p>
    <w:p w14:paraId="5AACC913" w14:textId="77777777" w:rsidR="00A728D7" w:rsidRDefault="00307AF1" w:rsidP="00565C54">
      <w:pPr>
        <w:keepNext/>
        <w:keepLines/>
      </w:pPr>
      <w:r w:rsidRPr="00307AF1">
        <w:t>Please supply any evidence of discussions with operators of potential heat loads which could be supplied.</w:t>
      </w:r>
    </w:p>
    <w:tbl>
      <w:tblPr>
        <w:tblW w:w="4928" w:type="pct"/>
        <w:tblLayout w:type="fixed"/>
        <w:tblCellMar>
          <w:left w:w="0" w:type="dxa"/>
          <w:right w:w="0" w:type="dxa"/>
        </w:tblCellMar>
        <w:tblLook w:val="04A0" w:firstRow="1" w:lastRow="0" w:firstColumn="1" w:lastColumn="0" w:noHBand="0" w:noVBand="1"/>
      </w:tblPr>
      <w:tblGrid>
        <w:gridCol w:w="10055"/>
      </w:tblGrid>
      <w:tr w:rsidR="002A64B4" w:rsidRPr="00AE1DFE" w14:paraId="7FE44856" w14:textId="77777777" w:rsidTr="00DC60F0">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1AAC8C0" w14:textId="77777777" w:rsidR="002A64B4" w:rsidRPr="00AE1DFE" w:rsidRDefault="002A64B4" w:rsidP="00565C54">
            <w:pPr>
              <w:keepNext/>
              <w:keepLines/>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2A64B4" w:rsidRPr="00AE1DFE" w14:paraId="74546056" w14:textId="77777777" w:rsidTr="00DC60F0">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3B7FC3B" w14:textId="77777777" w:rsidR="002A64B4" w:rsidRPr="00AE1DFE" w:rsidRDefault="002A64B4" w:rsidP="00565C54">
            <w:pPr>
              <w:keepNext/>
              <w:keepLines/>
              <w:spacing w:before="120" w:after="120" w:line="240" w:lineRule="auto"/>
              <w:rPr>
                <w:rFonts w:ascii="Arial" w:eastAsia="Times New Roman" w:hAnsi="Arial" w:cs="Arial"/>
                <w:lang w:eastAsia="en-GB"/>
              </w:rPr>
            </w:pPr>
          </w:p>
        </w:tc>
      </w:tr>
    </w:tbl>
    <w:p w14:paraId="0B2BCB9D" w14:textId="04681EE1" w:rsidR="00194365" w:rsidRPr="00BD3586" w:rsidRDefault="00194365" w:rsidP="00565C54">
      <w:pPr>
        <w:pStyle w:val="Heading4"/>
        <w:spacing w:before="480"/>
        <w:rPr>
          <w:color w:val="016574" w:themeColor="accent1"/>
        </w:rPr>
      </w:pPr>
      <w:r w:rsidRPr="00BD3586">
        <w:rPr>
          <w:color w:val="016574" w:themeColor="accent1"/>
        </w:rPr>
        <w:t>A5-2.4</w:t>
      </w:r>
      <w:r w:rsidR="00AC5028">
        <w:rPr>
          <w:color w:val="016574" w:themeColor="accent1"/>
        </w:rPr>
        <w:t xml:space="preserve">   </w:t>
      </w:r>
      <w:r w:rsidR="009F48C5" w:rsidRPr="00BD3586">
        <w:rPr>
          <w:color w:val="016574" w:themeColor="accent1"/>
        </w:rPr>
        <w:t>H</w:t>
      </w:r>
      <w:r w:rsidR="00D13D82" w:rsidRPr="00BD3586">
        <w:rPr>
          <w:color w:val="016574" w:themeColor="accent1"/>
        </w:rPr>
        <w:t>eat availab</w:t>
      </w:r>
      <w:r w:rsidR="009F48C5" w:rsidRPr="00BD3586">
        <w:rPr>
          <w:color w:val="016574" w:themeColor="accent1"/>
        </w:rPr>
        <w:t>ility or requirements</w:t>
      </w:r>
      <w:r w:rsidR="00372FBE" w:rsidRPr="00BD3586">
        <w:rPr>
          <w:color w:val="016574" w:themeColor="accent1"/>
        </w:rPr>
        <w:t xml:space="preserve"> at the installation</w:t>
      </w:r>
    </w:p>
    <w:p w14:paraId="2A2F06A0" w14:textId="77777777" w:rsidR="00307AF1" w:rsidRDefault="007E13FC" w:rsidP="00565C54">
      <w:pPr>
        <w:keepNext/>
        <w:keepLines/>
      </w:pPr>
      <w:r w:rsidRPr="007E13FC">
        <w:t>Please supply any technical detail on the amount and type of heat available from/required by the installation.</w:t>
      </w:r>
    </w:p>
    <w:tbl>
      <w:tblPr>
        <w:tblW w:w="4928" w:type="pct"/>
        <w:tblLayout w:type="fixed"/>
        <w:tblCellMar>
          <w:left w:w="0" w:type="dxa"/>
          <w:right w:w="0" w:type="dxa"/>
        </w:tblCellMar>
        <w:tblLook w:val="04A0" w:firstRow="1" w:lastRow="0" w:firstColumn="1" w:lastColumn="0" w:noHBand="0" w:noVBand="1"/>
      </w:tblPr>
      <w:tblGrid>
        <w:gridCol w:w="10055"/>
      </w:tblGrid>
      <w:tr w:rsidR="002A64B4" w:rsidRPr="00AE1DFE" w14:paraId="3CCB8E99" w14:textId="77777777" w:rsidTr="00DC60F0">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91DF1A1" w14:textId="77777777" w:rsidR="002A64B4" w:rsidRPr="00AE1DFE" w:rsidRDefault="002A64B4" w:rsidP="00565C54">
            <w:pPr>
              <w:keepNext/>
              <w:keepLines/>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2A64B4" w:rsidRPr="00AE1DFE" w14:paraId="38E4F139" w14:textId="77777777" w:rsidTr="00DC60F0">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82A46A4" w14:textId="77777777" w:rsidR="002A64B4" w:rsidRPr="00AE1DFE" w:rsidRDefault="002A64B4" w:rsidP="00565C54">
            <w:pPr>
              <w:keepNext/>
              <w:keepLines/>
              <w:spacing w:before="120" w:after="120" w:line="240" w:lineRule="auto"/>
              <w:rPr>
                <w:rFonts w:ascii="Arial" w:eastAsia="Times New Roman" w:hAnsi="Arial" w:cs="Arial"/>
                <w:lang w:eastAsia="en-GB"/>
              </w:rPr>
            </w:pPr>
          </w:p>
        </w:tc>
      </w:tr>
    </w:tbl>
    <w:p w14:paraId="4206E3E9" w14:textId="77777777" w:rsidR="00307AF1" w:rsidRDefault="00307AF1" w:rsidP="00565C54">
      <w:pPr>
        <w:keepNext/>
        <w:keepLines/>
      </w:pPr>
    </w:p>
    <w:p w14:paraId="1D623112" w14:textId="19F9E6CD" w:rsidR="00194365" w:rsidRPr="00BD3586" w:rsidRDefault="00194365" w:rsidP="00565C54">
      <w:pPr>
        <w:pStyle w:val="Heading4"/>
        <w:rPr>
          <w:color w:val="016574" w:themeColor="accent1"/>
        </w:rPr>
      </w:pPr>
      <w:r w:rsidRPr="00BD3586">
        <w:rPr>
          <w:color w:val="016574" w:themeColor="accent1"/>
        </w:rPr>
        <w:t>A5-2.5</w:t>
      </w:r>
      <w:r w:rsidR="00AC5028">
        <w:rPr>
          <w:color w:val="016574" w:themeColor="accent1"/>
        </w:rPr>
        <w:t xml:space="preserve">   </w:t>
      </w:r>
      <w:r w:rsidR="00372FBE" w:rsidRPr="00BD3586">
        <w:rPr>
          <w:color w:val="016574" w:themeColor="accent1"/>
        </w:rPr>
        <w:t>Heat availability or requirements at potential heat loads or sources</w:t>
      </w:r>
    </w:p>
    <w:p w14:paraId="5B0147B2" w14:textId="726F51EF" w:rsidR="007E13FC" w:rsidRDefault="00422CF2" w:rsidP="00565C54">
      <w:pPr>
        <w:keepNext/>
        <w:keepLines/>
        <w:spacing w:after="120"/>
      </w:pPr>
      <w:r w:rsidRPr="00422CF2">
        <w:t>Please supply any technical details on the amount and type of heat required by</w:t>
      </w:r>
      <w:r w:rsidR="00E317E0">
        <w:t xml:space="preserve"> or </w:t>
      </w:r>
      <w:r w:rsidRPr="00422CF2">
        <w:t>available from potential heat loads</w:t>
      </w:r>
      <w:r w:rsidR="00E317E0">
        <w:t xml:space="preserve"> or </w:t>
      </w:r>
      <w:r w:rsidRPr="00422CF2">
        <w:t>sources.</w:t>
      </w:r>
    </w:p>
    <w:tbl>
      <w:tblPr>
        <w:tblW w:w="4928" w:type="pct"/>
        <w:tblLayout w:type="fixed"/>
        <w:tblCellMar>
          <w:left w:w="0" w:type="dxa"/>
          <w:right w:w="0" w:type="dxa"/>
        </w:tblCellMar>
        <w:tblLook w:val="04A0" w:firstRow="1" w:lastRow="0" w:firstColumn="1" w:lastColumn="0" w:noHBand="0" w:noVBand="1"/>
      </w:tblPr>
      <w:tblGrid>
        <w:gridCol w:w="10055"/>
      </w:tblGrid>
      <w:tr w:rsidR="002A64B4" w:rsidRPr="00AE1DFE" w14:paraId="3455B8D7" w14:textId="77777777" w:rsidTr="009A50A4">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B284E6E" w14:textId="77777777" w:rsidR="002A64B4" w:rsidRPr="00AE1DFE" w:rsidRDefault="002A64B4" w:rsidP="00565C54">
            <w:pPr>
              <w:keepNext/>
              <w:keepLines/>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2A64B4" w:rsidRPr="00AE1DFE" w14:paraId="4FBDC2CE" w14:textId="77777777" w:rsidTr="009A50A4">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7A0D2A4" w14:textId="77777777" w:rsidR="002A64B4" w:rsidRPr="00AE1DFE" w:rsidRDefault="002A64B4" w:rsidP="00565C54">
            <w:pPr>
              <w:keepNext/>
              <w:keepLines/>
              <w:spacing w:before="120" w:after="120" w:line="240" w:lineRule="auto"/>
              <w:rPr>
                <w:rFonts w:ascii="Arial" w:eastAsia="Times New Roman" w:hAnsi="Arial" w:cs="Arial"/>
                <w:lang w:eastAsia="en-GB"/>
              </w:rPr>
            </w:pPr>
          </w:p>
        </w:tc>
      </w:tr>
    </w:tbl>
    <w:p w14:paraId="4599CDB6" w14:textId="77777777" w:rsidR="00DC60F0" w:rsidRDefault="00DC60F0" w:rsidP="00DC60F0"/>
    <w:p w14:paraId="10001413" w14:textId="77777777" w:rsidR="00DC60F0" w:rsidRDefault="00DC60F0" w:rsidP="00DC60F0">
      <w:r>
        <w:br w:type="page"/>
      </w:r>
    </w:p>
    <w:p w14:paraId="6BD76E44" w14:textId="3EA9B7E1" w:rsidR="00194365" w:rsidRPr="00BD3586" w:rsidRDefault="00194365" w:rsidP="00565C54">
      <w:pPr>
        <w:pStyle w:val="Heading4"/>
        <w:spacing w:before="480"/>
        <w:rPr>
          <w:color w:val="016574" w:themeColor="accent1"/>
        </w:rPr>
      </w:pPr>
      <w:r w:rsidRPr="00BD3586">
        <w:rPr>
          <w:color w:val="016574" w:themeColor="accent1"/>
        </w:rPr>
        <w:lastRenderedPageBreak/>
        <w:t>A5-2.6</w:t>
      </w:r>
      <w:r w:rsidR="00AC5028">
        <w:rPr>
          <w:color w:val="016574" w:themeColor="accent1"/>
        </w:rPr>
        <w:t xml:space="preserve">   </w:t>
      </w:r>
      <w:r w:rsidR="00372FBE" w:rsidRPr="00BD3586">
        <w:rPr>
          <w:color w:val="016574" w:themeColor="accent1"/>
        </w:rPr>
        <w:t>High-efficiency co-generation calculations</w:t>
      </w:r>
    </w:p>
    <w:p w14:paraId="42AE0783" w14:textId="77777777" w:rsidR="007E13FC" w:rsidRDefault="00AA3AE0" w:rsidP="00565C54">
      <w:pPr>
        <w:keepNext/>
        <w:keepLines/>
        <w:spacing w:after="120"/>
      </w:pPr>
      <w:r w:rsidRPr="00AA3AE0">
        <w:t>Please supply high-efficiency co-generation calculations.</w:t>
      </w:r>
    </w:p>
    <w:tbl>
      <w:tblPr>
        <w:tblW w:w="4928" w:type="pct"/>
        <w:tblLayout w:type="fixed"/>
        <w:tblCellMar>
          <w:left w:w="0" w:type="dxa"/>
          <w:right w:w="0" w:type="dxa"/>
        </w:tblCellMar>
        <w:tblLook w:val="04A0" w:firstRow="1" w:lastRow="0" w:firstColumn="1" w:lastColumn="0" w:noHBand="0" w:noVBand="1"/>
      </w:tblPr>
      <w:tblGrid>
        <w:gridCol w:w="10055"/>
      </w:tblGrid>
      <w:tr w:rsidR="002A64B4" w:rsidRPr="00AE1DFE" w14:paraId="552310D7" w14:textId="77777777" w:rsidTr="009A50A4">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962FA24" w14:textId="77777777" w:rsidR="002A64B4" w:rsidRPr="00AE1DFE" w:rsidRDefault="002A64B4" w:rsidP="00565C54">
            <w:pPr>
              <w:keepNext/>
              <w:keepLines/>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2A64B4" w:rsidRPr="00AE1DFE" w14:paraId="59E8EA7E" w14:textId="77777777" w:rsidTr="009A50A4">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D49F92C" w14:textId="77777777" w:rsidR="002A64B4" w:rsidRPr="00AE1DFE" w:rsidRDefault="002A64B4" w:rsidP="00565C54">
            <w:pPr>
              <w:keepNext/>
              <w:keepLines/>
              <w:spacing w:before="120" w:after="120" w:line="240" w:lineRule="auto"/>
              <w:rPr>
                <w:rFonts w:ascii="Arial" w:eastAsia="Times New Roman" w:hAnsi="Arial" w:cs="Arial"/>
                <w:lang w:eastAsia="en-GB"/>
              </w:rPr>
            </w:pPr>
          </w:p>
        </w:tc>
      </w:tr>
    </w:tbl>
    <w:p w14:paraId="5202D42F" w14:textId="61646A19" w:rsidR="00194365" w:rsidRPr="00BD3586" w:rsidRDefault="00194365" w:rsidP="00565C54">
      <w:pPr>
        <w:pStyle w:val="Heading4"/>
        <w:spacing w:before="480"/>
        <w:rPr>
          <w:color w:val="016574" w:themeColor="accent1"/>
        </w:rPr>
      </w:pPr>
      <w:r w:rsidRPr="00BD3586">
        <w:rPr>
          <w:color w:val="016574" w:themeColor="accent1"/>
        </w:rPr>
        <w:t>A5-2.7</w:t>
      </w:r>
      <w:r w:rsidR="00AC5028">
        <w:rPr>
          <w:color w:val="016574" w:themeColor="accent1"/>
        </w:rPr>
        <w:t xml:space="preserve">   </w:t>
      </w:r>
      <w:r w:rsidR="00BD3586" w:rsidRPr="00BD3586">
        <w:rPr>
          <w:color w:val="016574" w:themeColor="accent1"/>
        </w:rPr>
        <w:t>Plan to implement the scheme</w:t>
      </w:r>
    </w:p>
    <w:p w14:paraId="21DD474E" w14:textId="20DD7947" w:rsidR="003F33B3" w:rsidRDefault="00BB6B0E" w:rsidP="00565C54">
      <w:pPr>
        <w:keepNext/>
        <w:keepLines/>
        <w:spacing w:after="120"/>
      </w:pPr>
      <w:r w:rsidRPr="00BB6B0E">
        <w:t xml:space="preserve">If the </w:t>
      </w:r>
      <w:r w:rsidR="00F534B3">
        <w:t>c</w:t>
      </w:r>
      <w:r w:rsidR="00F534B3" w:rsidRPr="00D33ED4">
        <w:t xml:space="preserve">ost </w:t>
      </w:r>
      <w:r w:rsidR="00F534B3">
        <w:t>b</w:t>
      </w:r>
      <w:r w:rsidR="00F534B3" w:rsidRPr="00D33ED4">
        <w:t xml:space="preserve">enefit </w:t>
      </w:r>
      <w:r w:rsidR="00F534B3">
        <w:t>a</w:t>
      </w:r>
      <w:r w:rsidR="00F534B3" w:rsidRPr="00D33ED4">
        <w:t>nalysis</w:t>
      </w:r>
      <w:r w:rsidRPr="00BB6B0E">
        <w:t xml:space="preserve"> shows a positive result (</w:t>
      </w:r>
      <w:r w:rsidR="00AD0470">
        <w:t>i.e.</w:t>
      </w:r>
      <w:r w:rsidRPr="00BB6B0E">
        <w:t xml:space="preserve"> the financial benefits are greater than the costs), provide a plan to implement the scheme</w:t>
      </w:r>
      <w:r w:rsidR="001D6DA1">
        <w:t xml:space="preserve">, </w:t>
      </w:r>
      <w:r w:rsidRPr="00BB6B0E">
        <w:t xml:space="preserve">with </w:t>
      </w:r>
      <w:r w:rsidR="00BD3586">
        <w:t>justification</w:t>
      </w:r>
      <w:r w:rsidRPr="00BB6B0E">
        <w:t xml:space="preserve"> and any supporting information. Include a discussion on any sensitivity analysis used.</w:t>
      </w:r>
    </w:p>
    <w:tbl>
      <w:tblPr>
        <w:tblW w:w="4928" w:type="pct"/>
        <w:tblLayout w:type="fixed"/>
        <w:tblCellMar>
          <w:left w:w="0" w:type="dxa"/>
          <w:right w:w="0" w:type="dxa"/>
        </w:tblCellMar>
        <w:tblLook w:val="04A0" w:firstRow="1" w:lastRow="0" w:firstColumn="1" w:lastColumn="0" w:noHBand="0" w:noVBand="1"/>
      </w:tblPr>
      <w:tblGrid>
        <w:gridCol w:w="10055"/>
      </w:tblGrid>
      <w:tr w:rsidR="002A64B4" w:rsidRPr="00AE1DFE" w14:paraId="757968C2" w14:textId="77777777" w:rsidTr="009A50A4">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D00DF0B" w14:textId="77777777" w:rsidR="002A64B4" w:rsidRPr="00AE1DFE" w:rsidRDefault="002A64B4" w:rsidP="00565C54">
            <w:pPr>
              <w:keepNext/>
              <w:keepLines/>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2A64B4" w:rsidRPr="00AE1DFE" w14:paraId="2BC65319" w14:textId="77777777" w:rsidTr="009A50A4">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DB4CA6B" w14:textId="77777777" w:rsidR="002A64B4" w:rsidRPr="00AE1DFE" w:rsidRDefault="002A64B4" w:rsidP="00565C54">
            <w:pPr>
              <w:keepNext/>
              <w:keepLines/>
              <w:spacing w:before="120" w:after="120" w:line="240" w:lineRule="auto"/>
              <w:rPr>
                <w:rFonts w:ascii="Arial" w:eastAsia="Times New Roman" w:hAnsi="Arial" w:cs="Arial"/>
                <w:lang w:eastAsia="en-GB"/>
              </w:rPr>
            </w:pPr>
          </w:p>
        </w:tc>
      </w:tr>
    </w:tbl>
    <w:p w14:paraId="66C5163F" w14:textId="77777777" w:rsidR="007E13FC" w:rsidRDefault="007E13FC" w:rsidP="006F27A0"/>
    <w:p w14:paraId="439D32F1" w14:textId="77777777" w:rsidR="007E13FC" w:rsidRPr="006F27A0" w:rsidRDefault="007E13FC" w:rsidP="001D6DA1"/>
    <w:sectPr w:rsidR="007E13FC" w:rsidRPr="006F27A0" w:rsidSect="00433863">
      <w:pgSz w:w="11900" w:h="16840"/>
      <w:pgMar w:top="839" w:right="839" w:bottom="839" w:left="839" w:header="79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48B4D" w14:textId="77777777" w:rsidR="00C679A1" w:rsidRDefault="00C679A1" w:rsidP="00660C79">
      <w:pPr>
        <w:spacing w:line="240" w:lineRule="auto"/>
      </w:pPr>
      <w:r>
        <w:separator/>
      </w:r>
    </w:p>
  </w:endnote>
  <w:endnote w:type="continuationSeparator" w:id="0">
    <w:p w14:paraId="3BAAFB30" w14:textId="77777777" w:rsidR="00C679A1" w:rsidRDefault="00C679A1" w:rsidP="00660C79">
      <w:pPr>
        <w:spacing w:line="240" w:lineRule="auto"/>
      </w:pPr>
      <w:r>
        <w:continuationSeparator/>
      </w:r>
    </w:p>
  </w:endnote>
  <w:endnote w:type="continuationNotice" w:id="1">
    <w:p w14:paraId="43B5114B" w14:textId="77777777" w:rsidR="00C679A1" w:rsidRDefault="00C679A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61990808"/>
      <w:docPartObj>
        <w:docPartGallery w:val="Page Numbers (Bottom of Page)"/>
        <w:docPartUnique/>
      </w:docPartObj>
    </w:sdtPr>
    <w:sdtEndPr>
      <w:rPr>
        <w:rStyle w:val="PageNumber"/>
      </w:rPr>
    </w:sdtEndPr>
    <w:sdtContent>
      <w:p w14:paraId="765FFCD5"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151601262"/>
      <w:docPartObj>
        <w:docPartGallery w:val="Page Numbers (Bottom of Page)"/>
        <w:docPartUnique/>
      </w:docPartObj>
    </w:sdtPr>
    <w:sdtEndPr>
      <w:rPr>
        <w:rStyle w:val="PageNumber"/>
      </w:rPr>
    </w:sdtEndPr>
    <w:sdtContent>
      <w:p w14:paraId="5B736CA4"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1BB3C1"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AA5CB" w14:textId="77777777" w:rsidR="00EC6A73" w:rsidRDefault="00CE7AD0" w:rsidP="00917BB1">
    <w:pPr>
      <w:pStyle w:val="Footer"/>
      <w:ind w:right="360"/>
    </w:pPr>
    <w:r>
      <w:rPr>
        <w:noProof/>
      </w:rPr>
      <mc:AlternateContent>
        <mc:Choice Requires="wps">
          <w:drawing>
            <wp:anchor distT="0" distB="0" distL="114300" distR="114300" simplePos="0" relativeHeight="251658242" behindDoc="0" locked="0" layoutInCell="0" allowOverlap="1" wp14:anchorId="7F353149" wp14:editId="36B0C67D">
              <wp:simplePos x="0" y="0"/>
              <wp:positionH relativeFrom="page">
                <wp:posOffset>0</wp:posOffset>
              </wp:positionH>
              <wp:positionV relativeFrom="page">
                <wp:posOffset>10229215</wp:posOffset>
              </wp:positionV>
              <wp:extent cx="7556500" cy="273050"/>
              <wp:effectExtent l="0" t="0" r="0" b="12700"/>
              <wp:wrapNone/>
              <wp:docPr id="795441977" name="Text Box 79544197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DD967F" w14:textId="4B4B639C" w:rsidR="00CE7AD0" w:rsidRPr="00CE7AD0" w:rsidRDefault="001A2393"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F353149" id="_x0000_t202" coordsize="21600,21600" o:spt="202" path="m,l,21600r21600,l21600,xe">
              <v:stroke joinstyle="miter"/>
              <v:path gradientshapeok="t" o:connecttype="rect"/>
            </v:shapetype>
            <v:shape id="Text Box 795441977" o:spid="_x0000_s1037" type="#_x0000_t202" alt="&quot;&quot;" style="position:absolute;margin-left:0;margin-top:805.4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5CDD967F" w14:textId="4B4B639C" w:rsidR="00CE7AD0" w:rsidRPr="00CE7AD0" w:rsidRDefault="001A2393"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2F675EAC"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36BB84C0" wp14:editId="52E07D56">
              <wp:simplePos x="0" y="0"/>
              <wp:positionH relativeFrom="column">
                <wp:posOffset>23826</wp:posOffset>
              </wp:positionH>
              <wp:positionV relativeFrom="paragraph">
                <wp:posOffset>74240</wp:posOffset>
              </wp:positionV>
              <wp:extent cx="6466840" cy="0"/>
              <wp:effectExtent l="0" t="0" r="10160" b="12700"/>
              <wp:wrapNone/>
              <wp:docPr id="1818981240" name="Straight Connector 18189812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036D6D88" id="Straight Connector 181898124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97834942"/>
      <w:docPartObj>
        <w:docPartGallery w:val="Page Numbers (Bottom of Page)"/>
        <w:docPartUnique/>
      </w:docPartObj>
    </w:sdtPr>
    <w:sdtEndPr>
      <w:rPr>
        <w:rStyle w:val="PageNumber"/>
      </w:rPr>
    </w:sdtEndPr>
    <w:sdtContent>
      <w:p w14:paraId="2BA7C520" w14:textId="724EB565"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E4231E4" w14:textId="77777777" w:rsidR="00917BB1" w:rsidRDefault="00917BB1" w:rsidP="00917BB1">
    <w:pPr>
      <w:pStyle w:val="Footer"/>
      <w:ind w:right="360"/>
    </w:pPr>
    <w:r>
      <w:rPr>
        <w:noProof/>
      </w:rPr>
      <w:drawing>
        <wp:inline distT="0" distB="0" distL="0" distR="0" wp14:anchorId="09351FF1" wp14:editId="56170FE8">
          <wp:extent cx="1007167" cy="265044"/>
          <wp:effectExtent l="0" t="0" r="0" b="1905"/>
          <wp:docPr id="276073379" name="Picture 2760733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95557" w14:textId="77777777" w:rsidR="00CE7AD0" w:rsidRDefault="00CE7AD0">
    <w:pPr>
      <w:pStyle w:val="Footer"/>
    </w:pPr>
    <w:r>
      <w:rPr>
        <w:noProof/>
      </w:rPr>
      <mc:AlternateContent>
        <mc:Choice Requires="wps">
          <w:drawing>
            <wp:anchor distT="0" distB="0" distL="114300" distR="114300" simplePos="0" relativeHeight="251658243" behindDoc="0" locked="0" layoutInCell="0" allowOverlap="1" wp14:anchorId="2CA5DC96" wp14:editId="720C341D">
              <wp:simplePos x="0" y="0"/>
              <wp:positionH relativeFrom="page">
                <wp:posOffset>0</wp:posOffset>
              </wp:positionH>
              <wp:positionV relativeFrom="page">
                <wp:posOffset>10229215</wp:posOffset>
              </wp:positionV>
              <wp:extent cx="7556500" cy="273050"/>
              <wp:effectExtent l="0" t="0" r="0" b="12700"/>
              <wp:wrapNone/>
              <wp:docPr id="2105403442" name="Text Box 210540344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3DE772"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CA5DC96" id="_x0000_t202" coordsize="21600,21600" o:spt="202" path="m,l,21600r21600,l21600,xe">
              <v:stroke joinstyle="miter"/>
              <v:path gradientshapeok="t" o:connecttype="rect"/>
            </v:shapetype>
            <v:shape id="Text Box 2105403442" o:spid="_x0000_s1038"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xfE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" o:allowincell="f" filled="f" stroked="f" strokeweight=".5pt">
              <v:textbox inset=",0,,0">
                <w:txbxContent>
                  <w:p w14:paraId="3A3DE772"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828C9" w14:textId="77777777" w:rsidR="000024BE" w:rsidRDefault="000024BE" w:rsidP="007C058C">
    <w:pPr>
      <w:pStyle w:val="Footer"/>
      <w:ind w:right="360"/>
    </w:pPr>
    <w:r>
      <w:rPr>
        <w:noProof/>
      </w:rPr>
      <mc:AlternateContent>
        <mc:Choice Requires="wps">
          <w:drawing>
            <wp:anchor distT="0" distB="0" distL="114300" distR="114300" simplePos="0" relativeHeight="251658250" behindDoc="0" locked="0" layoutInCell="1" allowOverlap="1" wp14:anchorId="2CC1628D" wp14:editId="11EE88C7">
              <wp:simplePos x="0" y="0"/>
              <wp:positionH relativeFrom="column">
                <wp:posOffset>23826</wp:posOffset>
              </wp:positionH>
              <wp:positionV relativeFrom="paragraph">
                <wp:posOffset>74240</wp:posOffset>
              </wp:positionV>
              <wp:extent cx="6466840" cy="0"/>
              <wp:effectExtent l="0" t="0" r="10160" b="12700"/>
              <wp:wrapNone/>
              <wp:docPr id="1756599312" name="Straight Connector 17565993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02ACB1E1" id="Straight Connector 1756599312" o:spid="_x0000_s1026" alt="&quot;&quot;" style="position:absolute;z-index:251658254;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315174796"/>
      <w:docPartObj>
        <w:docPartGallery w:val="Page Numbers (Bottom of Page)"/>
        <w:docPartUnique/>
      </w:docPartObj>
    </w:sdtPr>
    <w:sdtEndPr>
      <w:rPr>
        <w:rStyle w:val="PageNumber"/>
      </w:rPr>
    </w:sdtEndPr>
    <w:sdtContent>
      <w:p w14:paraId="6041698E" w14:textId="77777777" w:rsidR="000024BE" w:rsidRDefault="000024BE" w:rsidP="007C058C">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487B51D0" w14:textId="77777777" w:rsidR="000024BE" w:rsidRDefault="000024BE" w:rsidP="007C058C">
    <w:pPr>
      <w:pStyle w:val="Footer"/>
      <w:ind w:right="360"/>
    </w:pPr>
    <w:r>
      <w:rPr>
        <w:noProof/>
      </w:rPr>
      <w:drawing>
        <wp:inline distT="0" distB="0" distL="0" distR="0" wp14:anchorId="0701EDB3" wp14:editId="7008905D">
          <wp:extent cx="1007167" cy="265044"/>
          <wp:effectExtent l="0" t="0" r="0" b="1905"/>
          <wp:docPr id="673875612" name="Picture 6738756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p w14:paraId="3DFE819D" w14:textId="77777777" w:rsidR="000024BE" w:rsidRDefault="000024BE">
    <w:pPr>
      <w:pStyle w:val="Footer"/>
    </w:pPr>
    <w:r>
      <w:rPr>
        <w:noProof/>
      </w:rPr>
      <mc:AlternateContent>
        <mc:Choice Requires="wps">
          <w:drawing>
            <wp:anchor distT="0" distB="0" distL="114300" distR="114300" simplePos="0" relativeHeight="251658251" behindDoc="0" locked="0" layoutInCell="0" allowOverlap="1" wp14:anchorId="139743A9" wp14:editId="2D0B783F">
              <wp:simplePos x="0" y="0"/>
              <wp:positionH relativeFrom="page">
                <wp:posOffset>0</wp:posOffset>
              </wp:positionH>
              <wp:positionV relativeFrom="page">
                <wp:posOffset>10229215</wp:posOffset>
              </wp:positionV>
              <wp:extent cx="7556500" cy="273050"/>
              <wp:effectExtent l="0" t="0" r="0" b="12700"/>
              <wp:wrapNone/>
              <wp:docPr id="1312213755" name="Text Box 131221375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435A7D" w14:textId="77777777" w:rsidR="000024BE" w:rsidRPr="00CE7AD0" w:rsidRDefault="000024BE" w:rsidP="007C058C">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39743A9" id="_x0000_t202" coordsize="21600,21600" o:spt="202" path="m,l,21600r21600,l21600,xe">
              <v:stroke joinstyle="miter"/>
              <v:path gradientshapeok="t" o:connecttype="rect"/>
            </v:shapetype>
            <v:shape id="Text Box 1312213755" o:spid="_x0000_s1039" type="#_x0000_t202" alt="&quot;&quot;" style="position:absolute;margin-left:0;margin-top:805.45pt;width:595pt;height:21.5pt;z-index:25165825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75435A7D" w14:textId="77777777" w:rsidR="000024BE" w:rsidRPr="00CE7AD0" w:rsidRDefault="000024BE" w:rsidP="007C058C">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B5A5A" w14:textId="77777777" w:rsidR="00E734F8" w:rsidRDefault="00E734F8" w:rsidP="007C058C">
    <w:pPr>
      <w:pStyle w:val="Footer"/>
      <w:ind w:right="360"/>
    </w:pPr>
    <w:r>
      <w:rPr>
        <w:noProof/>
      </w:rPr>
      <mc:AlternateContent>
        <mc:Choice Requires="wps">
          <w:drawing>
            <wp:anchor distT="0" distB="0" distL="114300" distR="114300" simplePos="0" relativeHeight="251658247" behindDoc="0" locked="0" layoutInCell="1" allowOverlap="1" wp14:anchorId="5F418EC6" wp14:editId="710F2A3A">
              <wp:simplePos x="0" y="0"/>
              <wp:positionH relativeFrom="column">
                <wp:posOffset>23826</wp:posOffset>
              </wp:positionH>
              <wp:positionV relativeFrom="paragraph">
                <wp:posOffset>74240</wp:posOffset>
              </wp:positionV>
              <wp:extent cx="6466840" cy="0"/>
              <wp:effectExtent l="0" t="0" r="10160" b="12700"/>
              <wp:wrapNone/>
              <wp:docPr id="1148590798" name="Straight Connector 114859079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70079B6F" id="Straight Connector 1148590798" o:spid="_x0000_s1026" alt="&quot;&quot;" style="position:absolute;z-index:251658250;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49149829"/>
      <w:docPartObj>
        <w:docPartGallery w:val="Page Numbers (Bottom of Page)"/>
        <w:docPartUnique/>
      </w:docPartObj>
    </w:sdtPr>
    <w:sdtEndPr>
      <w:rPr>
        <w:rStyle w:val="PageNumber"/>
      </w:rPr>
    </w:sdtEndPr>
    <w:sdtContent>
      <w:p w14:paraId="0F560B3C" w14:textId="77777777" w:rsidR="00E734F8" w:rsidRDefault="00E734F8" w:rsidP="007C058C">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72F9BCC8" w14:textId="77777777" w:rsidR="00E734F8" w:rsidRDefault="00E734F8" w:rsidP="007C058C">
    <w:pPr>
      <w:pStyle w:val="Footer"/>
      <w:ind w:right="360"/>
    </w:pPr>
    <w:r>
      <w:rPr>
        <w:noProof/>
      </w:rPr>
      <w:drawing>
        <wp:inline distT="0" distB="0" distL="0" distR="0" wp14:anchorId="6DD3ED47" wp14:editId="7642A085">
          <wp:extent cx="1007167" cy="265044"/>
          <wp:effectExtent l="0" t="0" r="0" b="1905"/>
          <wp:docPr id="1946687744" name="Picture 19466877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p w14:paraId="71CC4980" w14:textId="77777777" w:rsidR="00E734F8" w:rsidRDefault="00E734F8">
    <w:pPr>
      <w:pStyle w:val="Footer"/>
    </w:pPr>
    <w:r>
      <w:rPr>
        <w:noProof/>
      </w:rPr>
      <mc:AlternateContent>
        <mc:Choice Requires="wps">
          <w:drawing>
            <wp:anchor distT="0" distB="0" distL="114300" distR="114300" simplePos="0" relativeHeight="251658246" behindDoc="0" locked="0" layoutInCell="0" allowOverlap="1" wp14:anchorId="75150586" wp14:editId="4281E595">
              <wp:simplePos x="0" y="0"/>
              <wp:positionH relativeFrom="page">
                <wp:posOffset>0</wp:posOffset>
              </wp:positionH>
              <wp:positionV relativeFrom="page">
                <wp:posOffset>10229215</wp:posOffset>
              </wp:positionV>
              <wp:extent cx="7556500" cy="273050"/>
              <wp:effectExtent l="0" t="0" r="0" b="12700"/>
              <wp:wrapNone/>
              <wp:docPr id="1000155364" name="Text Box 100015536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268BBB" w14:textId="77777777" w:rsidR="00E734F8" w:rsidRPr="00CE7AD0" w:rsidRDefault="00E734F8" w:rsidP="007C058C">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5150586" id="_x0000_t202" coordsize="21600,21600" o:spt="202" path="m,l,21600r21600,l21600,xe">
              <v:stroke joinstyle="miter"/>
              <v:path gradientshapeok="t" o:connecttype="rect"/>
            </v:shapetype>
            <v:shape id="Text Box 1000155364" o:spid="_x0000_s1040" type="#_x0000_t202" alt="&quot;&quot;" style="position:absolute;margin-left:0;margin-top:805.45pt;width:595pt;height:21.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GMplDhcCAAArBAAADgAAAAAAAAAAAAAAAAAuAgAAZHJzL2Uyb0RvYy54bWxQSwECLQAUAAYA&#10;CAAAACEArHvBjN4AAAALAQAADwAAAAAAAAAAAAAAAABxBAAAZHJzL2Rvd25yZXYueG1sUEsFBgAA&#10;AAAEAAQA8wAAAHwFAAAAAA==&#10;" o:allowincell="f" filled="f" stroked="f" strokeweight=".5pt">
              <v:textbox inset=",0,,0">
                <w:txbxContent>
                  <w:p w14:paraId="4E268BBB" w14:textId="77777777" w:rsidR="00E734F8" w:rsidRPr="00CE7AD0" w:rsidRDefault="00E734F8" w:rsidP="007C058C">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BAFC0" w14:textId="77777777" w:rsidR="003D55D6" w:rsidRDefault="003D55D6" w:rsidP="003D55D6">
    <w:pPr>
      <w:pStyle w:val="Footer"/>
      <w:ind w:right="360"/>
    </w:pPr>
    <w:r>
      <w:rPr>
        <w:noProof/>
      </w:rPr>
      <mc:AlternateContent>
        <mc:Choice Requires="wps">
          <w:drawing>
            <wp:anchor distT="0" distB="0" distL="114300" distR="114300" simplePos="0" relativeHeight="251658253" behindDoc="0" locked="0" layoutInCell="0" allowOverlap="1" wp14:anchorId="346600B7" wp14:editId="4836480B">
              <wp:simplePos x="0" y="0"/>
              <wp:positionH relativeFrom="page">
                <wp:posOffset>0</wp:posOffset>
              </wp:positionH>
              <wp:positionV relativeFrom="page">
                <wp:posOffset>10229215</wp:posOffset>
              </wp:positionV>
              <wp:extent cx="7556500" cy="273050"/>
              <wp:effectExtent l="0" t="0" r="0" b="12700"/>
              <wp:wrapNone/>
              <wp:docPr id="1221499701" name="Text Box 122149970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18B02E" w14:textId="77777777" w:rsidR="003D55D6" w:rsidRPr="00CE7AD0" w:rsidRDefault="003D55D6" w:rsidP="003D55D6">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46600B7" id="_x0000_t202" coordsize="21600,21600" o:spt="202" path="m,l,21600r21600,l21600,xe">
              <v:stroke joinstyle="miter"/>
              <v:path gradientshapeok="t" o:connecttype="rect"/>
            </v:shapetype>
            <v:shape id="Text Box 1221499701" o:spid="_x0000_s1041" type="#_x0000_t202" alt="&quot;&quot;" style="position:absolute;margin-left:0;margin-top:805.45pt;width:595pt;height:21.5pt;z-index:25165825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QMDFwIAACsEAAAOAAAAZHJzL2Uyb0RvYy54bWysU99v2jAQfp+0/8Hy+0igQL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81nOYY4xibXV/ks4Zpdblvnw1cBmkSjpA5pSWix&#10;48YH7IipQ0psZmDdKJWoUYa0JZ1fYcnfInhDGbx4mTVaodt1pKlKOh322EF1wvUc9Mx7y9cNzrBh&#10;Pjwxh1Tj2Cjf8IiHVIC94GxRUoP7+Td/zEcGMEpJi9Ipqf9xYE5Qor4Z5ObzeDqNWks/aLi33t3g&#10;NQd9B6jKMT4Qy5MZc4MaTOlAv6C6V7Ebhpjh2LOku8G8C72Q8XVwsVqlJFSVZWFjtpbH0hGziOxz&#10;98KcPcMfkLgHGMTFincs9Lk92qtDANkkiiK+PZpn2FGRibnz64mSf/ufsi5vfPkL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SmkDAxcCAAArBAAADgAAAAAAAAAAAAAAAAAuAgAAZHJzL2Uyb0RvYy54bWxQSwECLQAUAAYA&#10;CAAAACEArHvBjN4AAAALAQAADwAAAAAAAAAAAAAAAABxBAAAZHJzL2Rvd25yZXYueG1sUEsFBgAA&#10;AAAEAAQA8wAAAHwFAAAAAA==&#10;" o:allowincell="f" filled="f" stroked="f" strokeweight=".5pt">
              <v:textbox inset=",0,,0">
                <w:txbxContent>
                  <w:p w14:paraId="2918B02E" w14:textId="77777777" w:rsidR="003D55D6" w:rsidRPr="00CE7AD0" w:rsidRDefault="003D55D6" w:rsidP="003D55D6">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2E0226D4" w14:textId="77777777" w:rsidR="003D55D6" w:rsidRDefault="003D55D6" w:rsidP="003D55D6">
    <w:pPr>
      <w:pStyle w:val="Footer"/>
      <w:ind w:right="360"/>
    </w:pPr>
    <w:r>
      <w:rPr>
        <w:noProof/>
      </w:rPr>
      <mc:AlternateContent>
        <mc:Choice Requires="wps">
          <w:drawing>
            <wp:anchor distT="0" distB="0" distL="114300" distR="114300" simplePos="0" relativeHeight="251658252" behindDoc="0" locked="0" layoutInCell="1" allowOverlap="1" wp14:anchorId="6576A67C" wp14:editId="13DDD0BF">
              <wp:simplePos x="0" y="0"/>
              <wp:positionH relativeFrom="column">
                <wp:posOffset>23826</wp:posOffset>
              </wp:positionH>
              <wp:positionV relativeFrom="paragraph">
                <wp:posOffset>74240</wp:posOffset>
              </wp:positionV>
              <wp:extent cx="6466840" cy="0"/>
              <wp:effectExtent l="0" t="0" r="10160" b="12700"/>
              <wp:wrapNone/>
              <wp:docPr id="835388585" name="Straight Connector 8353885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7BC9D951" id="Straight Connector 835388585" o:spid="_x0000_s1026" alt="&quot;&quot;" style="position:absolute;z-index:251658257;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49260956"/>
      <w:docPartObj>
        <w:docPartGallery w:val="Page Numbers (Bottom of Page)"/>
        <w:docPartUnique/>
      </w:docPartObj>
    </w:sdtPr>
    <w:sdtEndPr>
      <w:rPr>
        <w:rStyle w:val="PageNumber"/>
      </w:rPr>
    </w:sdtEndPr>
    <w:sdtContent>
      <w:p w14:paraId="239850D5" w14:textId="77777777" w:rsidR="003D55D6" w:rsidRDefault="003D55D6" w:rsidP="003D55D6">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55</w:t>
        </w:r>
        <w:r>
          <w:rPr>
            <w:rStyle w:val="PageNumber"/>
          </w:rPr>
          <w:fldChar w:fldCharType="end"/>
        </w:r>
      </w:p>
    </w:sdtContent>
  </w:sdt>
  <w:p w14:paraId="2561CF9A" w14:textId="77777777" w:rsidR="003D55D6" w:rsidRDefault="003D55D6" w:rsidP="003D55D6">
    <w:pPr>
      <w:pStyle w:val="Footer"/>
      <w:ind w:right="360"/>
    </w:pPr>
    <w:r>
      <w:rPr>
        <w:noProof/>
      </w:rPr>
      <w:drawing>
        <wp:inline distT="0" distB="0" distL="0" distR="0" wp14:anchorId="3F9DDFDE" wp14:editId="26A20F22">
          <wp:extent cx="1007167" cy="265044"/>
          <wp:effectExtent l="0" t="0" r="0" b="1905"/>
          <wp:docPr id="1141691635" name="Picture 11416916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9B93B" w14:textId="77777777" w:rsidR="004717D6" w:rsidRDefault="004717D6" w:rsidP="007C058C">
    <w:pPr>
      <w:pStyle w:val="Footer"/>
      <w:ind w:right="360"/>
    </w:pPr>
    <w:r>
      <w:rPr>
        <w:noProof/>
      </w:rPr>
      <mc:AlternateContent>
        <mc:Choice Requires="wps">
          <w:drawing>
            <wp:anchor distT="0" distB="0" distL="114300" distR="114300" simplePos="0" relativeHeight="251658249" behindDoc="0" locked="0" layoutInCell="0" allowOverlap="1" wp14:anchorId="6E272DD9" wp14:editId="7016DF88">
              <wp:simplePos x="0" y="0"/>
              <wp:positionH relativeFrom="page">
                <wp:posOffset>0</wp:posOffset>
              </wp:positionH>
              <wp:positionV relativeFrom="page">
                <wp:posOffset>10229215</wp:posOffset>
              </wp:positionV>
              <wp:extent cx="7556500" cy="273050"/>
              <wp:effectExtent l="0" t="0" r="0" b="12700"/>
              <wp:wrapNone/>
              <wp:docPr id="1411944489" name="Text Box 141194448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F32916" w14:textId="77777777" w:rsidR="004717D6" w:rsidRPr="00CE7AD0" w:rsidRDefault="004717D6" w:rsidP="007C058C">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E272DD9" id="_x0000_t202" coordsize="21600,21600" o:spt="202" path="m,l,21600r21600,l21600,xe">
              <v:stroke joinstyle="miter"/>
              <v:path gradientshapeok="t" o:connecttype="rect"/>
            </v:shapetype>
            <v:shape id="Text Box 1411944489" o:spid="_x0000_s1042" type="#_x0000_t202" alt="&quot;&quot;" style="position:absolute;margin-left:0;margin-top:805.45pt;width:595pt;height:21.5pt;z-index:25165824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uuaCixcCAAArBAAADgAAAAAAAAAAAAAAAAAuAgAAZHJzL2Uyb0RvYy54bWxQSwECLQAUAAYA&#10;CAAAACEArHvBjN4AAAALAQAADwAAAAAAAAAAAAAAAABxBAAAZHJzL2Rvd25yZXYueG1sUEsFBgAA&#10;AAAEAAQA8wAAAHwFAAAAAA==&#10;" o:allowincell="f" filled="f" stroked="f" strokeweight=".5pt">
              <v:textbox inset=",0,,0">
                <w:txbxContent>
                  <w:p w14:paraId="64F32916" w14:textId="77777777" w:rsidR="004717D6" w:rsidRPr="00CE7AD0" w:rsidRDefault="004717D6" w:rsidP="007C058C">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0283EC32" w14:textId="77777777" w:rsidR="004717D6" w:rsidRDefault="004717D6" w:rsidP="007C058C">
    <w:pPr>
      <w:pStyle w:val="Footer"/>
      <w:ind w:right="360"/>
    </w:pPr>
    <w:r>
      <w:rPr>
        <w:noProof/>
      </w:rPr>
      <mc:AlternateContent>
        <mc:Choice Requires="wps">
          <w:drawing>
            <wp:anchor distT="0" distB="0" distL="114300" distR="114300" simplePos="0" relativeHeight="251658248" behindDoc="0" locked="0" layoutInCell="1" allowOverlap="1" wp14:anchorId="388A4E6E" wp14:editId="2CEFACB3">
              <wp:simplePos x="0" y="0"/>
              <wp:positionH relativeFrom="column">
                <wp:posOffset>23826</wp:posOffset>
              </wp:positionH>
              <wp:positionV relativeFrom="paragraph">
                <wp:posOffset>74240</wp:posOffset>
              </wp:positionV>
              <wp:extent cx="6466840" cy="0"/>
              <wp:effectExtent l="0" t="0" r="10160" b="12700"/>
              <wp:wrapNone/>
              <wp:docPr id="1235136100" name="Straight Connector 123513610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3794CFF0" id="Straight Connector 1235136100" o:spid="_x0000_s1026" alt="&quot;&quot;" style="position:absolute;z-index:25165825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2055762727"/>
      <w:docPartObj>
        <w:docPartGallery w:val="Page Numbers (Bottom of Page)"/>
        <w:docPartUnique/>
      </w:docPartObj>
    </w:sdtPr>
    <w:sdtEndPr>
      <w:rPr>
        <w:rStyle w:val="PageNumber"/>
      </w:rPr>
    </w:sdtEndPr>
    <w:sdtContent>
      <w:p w14:paraId="1A08F2E3" w14:textId="77777777" w:rsidR="004717D6" w:rsidRDefault="004717D6" w:rsidP="007C058C">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sdtContent>
  </w:sdt>
  <w:p w14:paraId="645AB533" w14:textId="77777777" w:rsidR="004717D6" w:rsidRDefault="004717D6" w:rsidP="007C058C">
    <w:pPr>
      <w:pStyle w:val="Footer"/>
      <w:ind w:right="360"/>
    </w:pPr>
    <w:r>
      <w:rPr>
        <w:noProof/>
      </w:rPr>
      <w:drawing>
        <wp:inline distT="0" distB="0" distL="0" distR="0" wp14:anchorId="01C12799" wp14:editId="6A18C084">
          <wp:extent cx="1007167" cy="265044"/>
          <wp:effectExtent l="0" t="0" r="0" b="1905"/>
          <wp:docPr id="1041546061" name="Picture 10415460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r>
      <w:tab/>
    </w:r>
  </w:p>
  <w:p w14:paraId="06E641FE" w14:textId="77777777" w:rsidR="004717D6" w:rsidRDefault="004717D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31335" w14:textId="77777777" w:rsidR="00AA26EF" w:rsidRDefault="00AA26EF" w:rsidP="007C058C">
    <w:pPr>
      <w:pStyle w:val="Footer"/>
      <w:ind w:right="360"/>
    </w:pPr>
    <w:r>
      <w:rPr>
        <w:noProof/>
      </w:rPr>
      <mc:AlternateContent>
        <mc:Choice Requires="wps">
          <w:drawing>
            <wp:anchor distT="0" distB="0" distL="114300" distR="114300" simplePos="0" relativeHeight="251658245" behindDoc="0" locked="0" layoutInCell="0" allowOverlap="1" wp14:anchorId="4C5682FC" wp14:editId="2DEBE8C5">
              <wp:simplePos x="0" y="0"/>
              <wp:positionH relativeFrom="page">
                <wp:posOffset>0</wp:posOffset>
              </wp:positionH>
              <wp:positionV relativeFrom="page">
                <wp:posOffset>10229215</wp:posOffset>
              </wp:positionV>
              <wp:extent cx="7556500" cy="273050"/>
              <wp:effectExtent l="0" t="0" r="0" b="12700"/>
              <wp:wrapNone/>
              <wp:docPr id="1223854252" name="Text Box 122385425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D7B204" w14:textId="77777777" w:rsidR="00AA26EF" w:rsidRPr="00CE7AD0" w:rsidRDefault="00AA26EF" w:rsidP="007C058C">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C5682FC" id="_x0000_t202" coordsize="21600,21600" o:spt="202" path="m,l,21600r21600,l21600,xe">
              <v:stroke joinstyle="miter"/>
              <v:path gradientshapeok="t" o:connecttype="rect"/>
            </v:shapetype>
            <v:shape id="Text Box 1223854252" o:spid="_x0000_s1043" type="#_x0000_t202" alt="&quot;&quot;" style="position:absolute;margin-left:0;margin-top:805.45pt;width:595pt;height:21.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HHJ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eGPbYQnXE9Rz0zHvLVwpnWDMf&#10;nplDqnFslG94wkNqwF5wsiipwf38mz/mIwMYpaRF6ZTU/9gzJyjR3wxy83l8fR21ln7QcG+928Fr&#10;9s09oCrH+EAsT2bMDXowpYPmFdW9jN0wxAzHniXdDuZ96IWMr4OL5TIloaosC2uzsTyWjphFZF+6&#10;V+bsCf6AxD3CIC5WvGOhz+3RXu4DSJUoivj2aJ5gR0Um5k6vJ0r+7X/KurzxxS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3BxyRcCAAArBAAADgAAAAAAAAAAAAAAAAAuAgAAZHJzL2Uyb0RvYy54bWxQSwECLQAUAAYA&#10;CAAAACEArHvBjN4AAAALAQAADwAAAAAAAAAAAAAAAABxBAAAZHJzL2Rvd25yZXYueG1sUEsFBgAA&#10;AAAEAAQA8wAAAHwFAAAAAA==&#10;" o:allowincell="f" filled="f" stroked="f" strokeweight=".5pt">
              <v:textbox inset=",0,,0">
                <w:txbxContent>
                  <w:p w14:paraId="1ED7B204" w14:textId="77777777" w:rsidR="00AA26EF" w:rsidRPr="00CE7AD0" w:rsidRDefault="00AA26EF" w:rsidP="007C058C">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6CB4A4D4" w14:textId="77777777" w:rsidR="00AA26EF" w:rsidRDefault="00AA26EF" w:rsidP="007C058C">
    <w:pPr>
      <w:pStyle w:val="Footer"/>
      <w:ind w:right="360"/>
    </w:pPr>
    <w:r>
      <w:rPr>
        <w:noProof/>
      </w:rPr>
      <mc:AlternateContent>
        <mc:Choice Requires="wps">
          <w:drawing>
            <wp:anchor distT="0" distB="0" distL="114300" distR="114300" simplePos="0" relativeHeight="251658244" behindDoc="0" locked="0" layoutInCell="1" allowOverlap="1" wp14:anchorId="4E4DA4A2" wp14:editId="13B1B73E">
              <wp:simplePos x="0" y="0"/>
              <wp:positionH relativeFrom="column">
                <wp:posOffset>23826</wp:posOffset>
              </wp:positionH>
              <wp:positionV relativeFrom="paragraph">
                <wp:posOffset>74240</wp:posOffset>
              </wp:positionV>
              <wp:extent cx="6466840" cy="0"/>
              <wp:effectExtent l="0" t="0" r="10160" b="12700"/>
              <wp:wrapNone/>
              <wp:docPr id="689926021" name="Straight Connector 6899260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3984EA1D" id="Straight Connector 689926021" o:spid="_x0000_s1026" alt="&quot;&quot;" style="position:absolute;z-index:25165824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80840817"/>
      <w:docPartObj>
        <w:docPartGallery w:val="Page Numbers (Bottom of Page)"/>
        <w:docPartUnique/>
      </w:docPartObj>
    </w:sdtPr>
    <w:sdtEndPr>
      <w:rPr>
        <w:rStyle w:val="PageNumber"/>
      </w:rPr>
    </w:sdtEndPr>
    <w:sdtContent>
      <w:p w14:paraId="69244B47" w14:textId="77777777" w:rsidR="00AA26EF" w:rsidRDefault="00AA26EF" w:rsidP="007C058C">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sdtContent>
  </w:sdt>
  <w:p w14:paraId="3068E325" w14:textId="77777777" w:rsidR="00AA26EF" w:rsidRDefault="00AA26EF" w:rsidP="007C058C">
    <w:pPr>
      <w:pStyle w:val="Footer"/>
      <w:ind w:right="360"/>
    </w:pPr>
    <w:r>
      <w:rPr>
        <w:noProof/>
      </w:rPr>
      <w:drawing>
        <wp:inline distT="0" distB="0" distL="0" distR="0" wp14:anchorId="23CF7794" wp14:editId="692B2920">
          <wp:extent cx="1007167" cy="265044"/>
          <wp:effectExtent l="0" t="0" r="0" b="1905"/>
          <wp:docPr id="1153388624" name="Picture 11533886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r>
      <w:tab/>
    </w:r>
  </w:p>
  <w:p w14:paraId="42DEE20D" w14:textId="77777777" w:rsidR="00AA26EF" w:rsidRDefault="00AA26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07E93" w14:textId="77777777" w:rsidR="00C679A1" w:rsidRDefault="00C679A1" w:rsidP="00660C79">
      <w:pPr>
        <w:spacing w:line="240" w:lineRule="auto"/>
      </w:pPr>
      <w:r>
        <w:separator/>
      </w:r>
    </w:p>
  </w:footnote>
  <w:footnote w:type="continuationSeparator" w:id="0">
    <w:p w14:paraId="1DE7393B" w14:textId="77777777" w:rsidR="00C679A1" w:rsidRDefault="00C679A1" w:rsidP="00660C79">
      <w:pPr>
        <w:spacing w:line="240" w:lineRule="auto"/>
      </w:pPr>
      <w:r>
        <w:continuationSeparator/>
      </w:r>
    </w:p>
  </w:footnote>
  <w:footnote w:type="continuationNotice" w:id="1">
    <w:p w14:paraId="5D58C5B5" w14:textId="77777777" w:rsidR="00C679A1" w:rsidRDefault="00C679A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C542B" w14:textId="67E47129" w:rsidR="008D113C" w:rsidRPr="00917BB1" w:rsidRDefault="001A2393" w:rsidP="008D113C">
    <w:pPr>
      <w:pStyle w:val="BodyText1"/>
      <w:spacing w:line="240" w:lineRule="auto"/>
      <w:jc w:val="right"/>
      <w:rPr>
        <w:color w:val="6E7571" w:themeColor="text2"/>
      </w:rPr>
    </w:pPr>
    <w:r w:rsidRPr="001A2393">
      <w:t xml:space="preserve"> </w:t>
    </w:r>
    <w:r w:rsidRPr="001A2393">
      <w:rPr>
        <w:color w:val="6E7571" w:themeColor="text2"/>
      </w:rPr>
      <w:t xml:space="preserve">Industrial </w:t>
    </w:r>
    <w:r w:rsidR="00D020B4">
      <w:rPr>
        <w:color w:val="6E7571" w:themeColor="text2"/>
      </w:rPr>
      <w:t>Activit</w:t>
    </w:r>
    <w:r w:rsidR="009747F7">
      <w:rPr>
        <w:color w:val="6E7571" w:themeColor="text2"/>
      </w:rPr>
      <w:t>ies Permit</w:t>
    </w:r>
    <w:r w:rsidR="00D020B4">
      <w:rPr>
        <w:color w:val="6E7571" w:themeColor="text2"/>
      </w:rPr>
      <w:t xml:space="preserve"> </w:t>
    </w:r>
    <w:r w:rsidRPr="001A2393">
      <w:rPr>
        <w:color w:val="6E7571" w:themeColor="text2"/>
      </w:rPr>
      <w:t>Form: P-IND-</w:t>
    </w:r>
    <w:r w:rsidR="00194365">
      <w:rPr>
        <w:color w:val="6E7571" w:themeColor="text2"/>
      </w:rPr>
      <w:t>IA2</w:t>
    </w:r>
  </w:p>
  <w:p w14:paraId="46CCC350" w14:textId="7C3587F8" w:rsidR="00A83136" w:rsidRDefault="00735813" w:rsidP="00D11DDE">
    <w:pPr>
      <w:pStyle w:val="BodyText1"/>
      <w:tabs>
        <w:tab w:val="left" w:pos="2567"/>
        <w:tab w:val="right" w:pos="10222"/>
      </w:tabs>
    </w:pPr>
    <w:r>
      <w:tab/>
    </w:r>
    <w:r>
      <w:tab/>
    </w:r>
    <w:r w:rsidR="007D441B">
      <w:rPr>
        <w:noProof/>
      </w:rPr>
      <mc:AlternateContent>
        <mc:Choice Requires="wps">
          <w:drawing>
            <wp:anchor distT="0" distB="0" distL="114300" distR="114300" simplePos="0" relativeHeight="251658240" behindDoc="0" locked="0" layoutInCell="1" allowOverlap="1" wp14:anchorId="28C9BBBB" wp14:editId="5E33AB08">
              <wp:simplePos x="0" y="0"/>
              <wp:positionH relativeFrom="column">
                <wp:posOffset>23826</wp:posOffset>
              </wp:positionH>
              <wp:positionV relativeFrom="paragraph">
                <wp:posOffset>89176</wp:posOffset>
              </wp:positionV>
              <wp:extent cx="6467061" cy="0"/>
              <wp:effectExtent l="0" t="0" r="10160" b="12700"/>
              <wp:wrapNone/>
              <wp:docPr id="1195405755" name="Straight Connector 119540575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6131BA4D" id="Straight Connector 1195405755"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B68F9" w14:textId="77777777" w:rsidR="00A429E2" w:rsidRPr="00917BB1" w:rsidRDefault="00A429E2" w:rsidP="00A429E2">
    <w:pPr>
      <w:pStyle w:val="BodyText1"/>
      <w:spacing w:line="240" w:lineRule="auto"/>
      <w:jc w:val="right"/>
      <w:rPr>
        <w:color w:val="6E7571" w:themeColor="text2"/>
      </w:rPr>
    </w:pPr>
    <w:r w:rsidRPr="001A2393">
      <w:rPr>
        <w:color w:val="6E7571" w:themeColor="text2"/>
      </w:rPr>
      <w:t xml:space="preserve">Industrial </w:t>
    </w:r>
    <w:r>
      <w:rPr>
        <w:color w:val="6E7571" w:themeColor="text2"/>
      </w:rPr>
      <w:t xml:space="preserve">Activities Permit </w:t>
    </w:r>
    <w:r w:rsidRPr="001A2393">
      <w:rPr>
        <w:color w:val="6E7571" w:themeColor="text2"/>
      </w:rPr>
      <w:t>Form: P-IND-</w:t>
    </w:r>
    <w:r>
      <w:rPr>
        <w:color w:val="6E7571" w:themeColor="text2"/>
      </w:rPr>
      <w:t>IA2</w:t>
    </w:r>
  </w:p>
  <w:p w14:paraId="6908EFFA" w14:textId="1E6C6D25" w:rsidR="00CE7AD0" w:rsidRPr="00A429E2" w:rsidRDefault="00A429E2" w:rsidP="00A429E2">
    <w:pPr>
      <w:pStyle w:val="BodyText1"/>
      <w:tabs>
        <w:tab w:val="left" w:pos="2567"/>
        <w:tab w:val="right" w:pos="10222"/>
      </w:tabs>
    </w:pPr>
    <w:r>
      <w:tab/>
    </w:r>
    <w:r>
      <w:tab/>
    </w:r>
    <w:r>
      <w:rPr>
        <w:noProof/>
      </w:rPr>
      <mc:AlternateContent>
        <mc:Choice Requires="wps">
          <w:drawing>
            <wp:anchor distT="0" distB="0" distL="114300" distR="114300" simplePos="0" relativeHeight="251658254" behindDoc="0" locked="0" layoutInCell="1" allowOverlap="1" wp14:anchorId="2157F7DB" wp14:editId="46CC4F52">
              <wp:simplePos x="0" y="0"/>
              <wp:positionH relativeFrom="column">
                <wp:posOffset>23826</wp:posOffset>
              </wp:positionH>
              <wp:positionV relativeFrom="paragraph">
                <wp:posOffset>89176</wp:posOffset>
              </wp:positionV>
              <wp:extent cx="6467061" cy="0"/>
              <wp:effectExtent l="0" t="0" r="10160" b="12700"/>
              <wp:wrapNone/>
              <wp:docPr id="395315593" name="Straight Connector 39531559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5E4ECA35" id="Straight Connector 395315593" o:spid="_x0000_s1026" alt="&quot;&quot;" style="position:absolute;flip:x;z-index:251660302;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3AE7"/>
    <w:multiLevelType w:val="hybridMultilevel"/>
    <w:tmpl w:val="BE624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A57AE"/>
    <w:multiLevelType w:val="hybridMultilevel"/>
    <w:tmpl w:val="E0A0D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565D8E"/>
    <w:multiLevelType w:val="multilevel"/>
    <w:tmpl w:val="A23A0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9327C4"/>
    <w:multiLevelType w:val="hybridMultilevel"/>
    <w:tmpl w:val="758E3A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761FE6"/>
    <w:multiLevelType w:val="multilevel"/>
    <w:tmpl w:val="520C1420"/>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6E58C0"/>
    <w:multiLevelType w:val="hybridMultilevel"/>
    <w:tmpl w:val="73E0CDF4"/>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AB32F7B"/>
    <w:multiLevelType w:val="hybridMultilevel"/>
    <w:tmpl w:val="752CAA5E"/>
    <w:lvl w:ilvl="0" w:tplc="55ACF7C2">
      <w:start w:val="1"/>
      <w:numFmt w:val="bullet"/>
      <w:lvlText w:val=""/>
      <w:lvlJc w:val="left"/>
      <w:pPr>
        <w:ind w:left="720" w:hanging="360"/>
      </w:pPr>
      <w:rPr>
        <w:rFonts w:ascii="Symbol" w:hAnsi="Symbol" w:hint="default"/>
        <w:color w:val="3C4741" w:themeColor="text1"/>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4035E5"/>
    <w:multiLevelType w:val="hybridMultilevel"/>
    <w:tmpl w:val="A50E956C"/>
    <w:lvl w:ilvl="0" w:tplc="0809000F">
      <w:start w:val="1"/>
      <w:numFmt w:val="decimal"/>
      <w:lvlText w:val="%1."/>
      <w:lvlJc w:val="left"/>
      <w:pPr>
        <w:ind w:left="720" w:hanging="360"/>
      </w:pPr>
      <w:rPr>
        <w:rFonts w:hint="default"/>
      </w:rPr>
    </w:lvl>
    <w:lvl w:ilvl="1" w:tplc="08090001">
      <w:start w:val="1"/>
      <w:numFmt w:val="bullet"/>
      <w:lvlText w:val=""/>
      <w:lvlJc w:val="left"/>
      <w:pPr>
        <w:ind w:left="72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5E2BAE"/>
    <w:multiLevelType w:val="hybridMultilevel"/>
    <w:tmpl w:val="DACEC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AC1569"/>
    <w:multiLevelType w:val="hybridMultilevel"/>
    <w:tmpl w:val="A2425576"/>
    <w:lvl w:ilvl="0" w:tplc="F508FB90">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6E26A2"/>
    <w:multiLevelType w:val="hybridMultilevel"/>
    <w:tmpl w:val="4DC29CA6"/>
    <w:lvl w:ilvl="0" w:tplc="03005EEC">
      <w:start w:val="1"/>
      <w:numFmt w:val="bullet"/>
      <w:lvlText w:val=""/>
      <w:lvlJc w:val="left"/>
      <w:pPr>
        <w:ind w:left="720" w:hanging="360"/>
      </w:pPr>
      <w:rPr>
        <w:rFonts w:ascii="Symbol" w:hAnsi="Symbol" w:hint="default"/>
        <w:strike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1E2A0A"/>
    <w:multiLevelType w:val="hybridMultilevel"/>
    <w:tmpl w:val="F4F88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373A0D"/>
    <w:multiLevelType w:val="multilevel"/>
    <w:tmpl w:val="9BAE044A"/>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
      <w:lvlJc w:val="left"/>
      <w:pPr>
        <w:ind w:left="1080" w:hanging="360"/>
      </w:pPr>
      <w:rPr>
        <w:rFonts w:ascii="Symbol" w:hAnsi="Symbol" w:hint="default"/>
      </w:rPr>
    </w:lvl>
    <w:lvl w:ilvl="2" w:tentative="1">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7A268C3"/>
    <w:multiLevelType w:val="hybridMultilevel"/>
    <w:tmpl w:val="3544C1F8"/>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217C3C18"/>
    <w:multiLevelType w:val="hybridMultilevel"/>
    <w:tmpl w:val="6C9AE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B579FF"/>
    <w:multiLevelType w:val="hybridMultilevel"/>
    <w:tmpl w:val="C34E28CA"/>
    <w:lvl w:ilvl="0" w:tplc="2212878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7593105"/>
    <w:multiLevelType w:val="multilevel"/>
    <w:tmpl w:val="A12477A6"/>
    <w:lvl w:ilvl="0">
      <w:start w:val="1"/>
      <w:numFmt w:val="decimal"/>
      <w:lvlText w:val="%1."/>
      <w:lvlJc w:val="left"/>
      <w:pPr>
        <w:tabs>
          <w:tab w:val="num" w:pos="720"/>
        </w:tabs>
        <w:ind w:left="720" w:hanging="360"/>
      </w:pPr>
      <w:rPr>
        <w:rFonts w:hint="default"/>
        <w:sz w:val="24"/>
        <w:szCs w:val="24"/>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7CF6728"/>
    <w:multiLevelType w:val="multilevel"/>
    <w:tmpl w:val="B3CADD88"/>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8F4A34"/>
    <w:multiLevelType w:val="hybridMultilevel"/>
    <w:tmpl w:val="F11A3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3F24FA"/>
    <w:multiLevelType w:val="hybridMultilevel"/>
    <w:tmpl w:val="9198D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6310E5"/>
    <w:multiLevelType w:val="multilevel"/>
    <w:tmpl w:val="F18C475E"/>
    <w:lvl w:ilvl="0">
      <w:start w:val="1"/>
      <w:numFmt w:val="decimal"/>
      <w:lvlText w:val="%1."/>
      <w:lvlJc w:val="left"/>
      <w:pPr>
        <w:ind w:left="720" w:hanging="360"/>
      </w:pPr>
      <w:rPr>
        <w:rFonts w:hint="default"/>
        <w:b w:val="0"/>
        <w:bCs/>
      </w:rPr>
    </w:lvl>
    <w:lvl w:ilvl="1">
      <w:start w:val="2"/>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800" w:hanging="144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22" w15:restartNumberingAfterBreak="0">
    <w:nsid w:val="336554D8"/>
    <w:multiLevelType w:val="multilevel"/>
    <w:tmpl w:val="ABA8D69A"/>
    <w:lvl w:ilvl="0">
      <w:start w:val="1"/>
      <w:numFmt w:val="decimal"/>
      <w:lvlText w:val="%1."/>
      <w:lvlJc w:val="left"/>
      <w:pPr>
        <w:tabs>
          <w:tab w:val="num" w:pos="720"/>
        </w:tabs>
        <w:ind w:left="720" w:hanging="360"/>
      </w:pPr>
      <w:rPr>
        <w:rFonts w:hint="default"/>
        <w:sz w:val="24"/>
        <w:szCs w:val="24"/>
      </w:rPr>
    </w:lvl>
    <w:lvl w:ilvl="1">
      <w:start w:val="2"/>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3768414E"/>
    <w:multiLevelType w:val="multilevel"/>
    <w:tmpl w:val="3AA4236A"/>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37E76198"/>
    <w:multiLevelType w:val="hybridMultilevel"/>
    <w:tmpl w:val="7D1CFE70"/>
    <w:lvl w:ilvl="0" w:tplc="B9880B80">
      <w:numFmt w:val="bullet"/>
      <w:lvlText w:val="•"/>
      <w:lvlJc w:val="left"/>
      <w:pPr>
        <w:ind w:left="395" w:hanging="360"/>
      </w:pPr>
      <w:rPr>
        <w:rFonts w:ascii="Arial" w:eastAsiaTheme="minorEastAsia" w:hAnsi="Arial" w:cs="Arial" w:hint="default"/>
      </w:rPr>
    </w:lvl>
    <w:lvl w:ilvl="1" w:tplc="08090003" w:tentative="1">
      <w:start w:val="1"/>
      <w:numFmt w:val="bullet"/>
      <w:lvlText w:val="o"/>
      <w:lvlJc w:val="left"/>
      <w:pPr>
        <w:ind w:left="1115" w:hanging="360"/>
      </w:pPr>
      <w:rPr>
        <w:rFonts w:ascii="Courier New" w:hAnsi="Courier New" w:cs="Courier New" w:hint="default"/>
      </w:rPr>
    </w:lvl>
    <w:lvl w:ilvl="2" w:tplc="08090005" w:tentative="1">
      <w:start w:val="1"/>
      <w:numFmt w:val="bullet"/>
      <w:lvlText w:val=""/>
      <w:lvlJc w:val="left"/>
      <w:pPr>
        <w:ind w:left="1835" w:hanging="360"/>
      </w:pPr>
      <w:rPr>
        <w:rFonts w:ascii="Wingdings" w:hAnsi="Wingdings" w:hint="default"/>
      </w:rPr>
    </w:lvl>
    <w:lvl w:ilvl="3" w:tplc="08090001" w:tentative="1">
      <w:start w:val="1"/>
      <w:numFmt w:val="bullet"/>
      <w:lvlText w:val=""/>
      <w:lvlJc w:val="left"/>
      <w:pPr>
        <w:ind w:left="2555" w:hanging="360"/>
      </w:pPr>
      <w:rPr>
        <w:rFonts w:ascii="Symbol" w:hAnsi="Symbol" w:hint="default"/>
      </w:rPr>
    </w:lvl>
    <w:lvl w:ilvl="4" w:tplc="08090003" w:tentative="1">
      <w:start w:val="1"/>
      <w:numFmt w:val="bullet"/>
      <w:lvlText w:val="o"/>
      <w:lvlJc w:val="left"/>
      <w:pPr>
        <w:ind w:left="3275" w:hanging="360"/>
      </w:pPr>
      <w:rPr>
        <w:rFonts w:ascii="Courier New" w:hAnsi="Courier New" w:cs="Courier New" w:hint="default"/>
      </w:rPr>
    </w:lvl>
    <w:lvl w:ilvl="5" w:tplc="08090005" w:tentative="1">
      <w:start w:val="1"/>
      <w:numFmt w:val="bullet"/>
      <w:lvlText w:val=""/>
      <w:lvlJc w:val="left"/>
      <w:pPr>
        <w:ind w:left="3995" w:hanging="360"/>
      </w:pPr>
      <w:rPr>
        <w:rFonts w:ascii="Wingdings" w:hAnsi="Wingdings" w:hint="default"/>
      </w:rPr>
    </w:lvl>
    <w:lvl w:ilvl="6" w:tplc="08090001" w:tentative="1">
      <w:start w:val="1"/>
      <w:numFmt w:val="bullet"/>
      <w:lvlText w:val=""/>
      <w:lvlJc w:val="left"/>
      <w:pPr>
        <w:ind w:left="4715" w:hanging="360"/>
      </w:pPr>
      <w:rPr>
        <w:rFonts w:ascii="Symbol" w:hAnsi="Symbol" w:hint="default"/>
      </w:rPr>
    </w:lvl>
    <w:lvl w:ilvl="7" w:tplc="08090003" w:tentative="1">
      <w:start w:val="1"/>
      <w:numFmt w:val="bullet"/>
      <w:lvlText w:val="o"/>
      <w:lvlJc w:val="left"/>
      <w:pPr>
        <w:ind w:left="5435" w:hanging="360"/>
      </w:pPr>
      <w:rPr>
        <w:rFonts w:ascii="Courier New" w:hAnsi="Courier New" w:cs="Courier New" w:hint="default"/>
      </w:rPr>
    </w:lvl>
    <w:lvl w:ilvl="8" w:tplc="08090005" w:tentative="1">
      <w:start w:val="1"/>
      <w:numFmt w:val="bullet"/>
      <w:lvlText w:val=""/>
      <w:lvlJc w:val="left"/>
      <w:pPr>
        <w:ind w:left="6155" w:hanging="360"/>
      </w:pPr>
      <w:rPr>
        <w:rFonts w:ascii="Wingdings" w:hAnsi="Wingdings" w:hint="default"/>
      </w:rPr>
    </w:lvl>
  </w:abstractNum>
  <w:abstractNum w:abstractNumId="25" w15:restartNumberingAfterBreak="0">
    <w:nsid w:val="38196195"/>
    <w:multiLevelType w:val="multilevel"/>
    <w:tmpl w:val="D8EC6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E35B46"/>
    <w:multiLevelType w:val="hybridMultilevel"/>
    <w:tmpl w:val="9E8AB5A4"/>
    <w:lvl w:ilvl="0" w:tplc="D12AD198">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BAD248E"/>
    <w:multiLevelType w:val="hybridMultilevel"/>
    <w:tmpl w:val="B74ED7D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3BE73DDD"/>
    <w:multiLevelType w:val="multilevel"/>
    <w:tmpl w:val="1C8EF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E3E09B6"/>
    <w:multiLevelType w:val="multilevel"/>
    <w:tmpl w:val="46B05B44"/>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30" w15:restartNumberingAfterBreak="0">
    <w:nsid w:val="400C468B"/>
    <w:multiLevelType w:val="multilevel"/>
    <w:tmpl w:val="D5FA66C4"/>
    <w:lvl w:ilvl="0">
      <w:start w:val="1"/>
      <w:numFmt w:val="decimal"/>
      <w:lvlText w:val="%1."/>
      <w:lvlJc w:val="left"/>
      <w:pPr>
        <w:tabs>
          <w:tab w:val="num" w:pos="720"/>
        </w:tabs>
        <w:ind w:left="720" w:hanging="360"/>
      </w:pPr>
      <w:rPr>
        <w:rFonts w:hint="default"/>
        <w:sz w:val="24"/>
        <w:szCs w:val="24"/>
      </w:rPr>
    </w:lvl>
    <w:lvl w:ilvl="1">
      <w:start w:val="1"/>
      <w:numFmt w:val="bullet"/>
      <w:lvlText w:val=""/>
      <w:lvlJc w:val="left"/>
      <w:pPr>
        <w:ind w:left="1080" w:hanging="360"/>
      </w:pPr>
      <w:rPr>
        <w:rFonts w:ascii="Symbol" w:hAnsi="Symbol" w:hint="default"/>
      </w:rPr>
    </w:lvl>
    <w:lvl w:ilvl="2" w:tentative="1">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5E11C0C"/>
    <w:multiLevelType w:val="hybridMultilevel"/>
    <w:tmpl w:val="5178EAF0"/>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A282C4D"/>
    <w:multiLevelType w:val="multilevel"/>
    <w:tmpl w:val="A12477A6"/>
    <w:lvl w:ilvl="0">
      <w:start w:val="1"/>
      <w:numFmt w:val="decimal"/>
      <w:lvlText w:val="%1."/>
      <w:lvlJc w:val="left"/>
      <w:pPr>
        <w:tabs>
          <w:tab w:val="num" w:pos="720"/>
        </w:tabs>
        <w:ind w:left="720" w:hanging="360"/>
      </w:pPr>
      <w:rPr>
        <w:rFonts w:hint="default"/>
        <w:sz w:val="24"/>
        <w:szCs w:val="24"/>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B5827D1"/>
    <w:multiLevelType w:val="hybridMultilevel"/>
    <w:tmpl w:val="758E3A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0F63457"/>
    <w:multiLevelType w:val="hybridMultilevel"/>
    <w:tmpl w:val="C9E6113A"/>
    <w:lvl w:ilvl="0" w:tplc="6298E7E4">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17C359F"/>
    <w:multiLevelType w:val="hybridMultilevel"/>
    <w:tmpl w:val="B63A51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539B35AE"/>
    <w:multiLevelType w:val="hybridMultilevel"/>
    <w:tmpl w:val="25BCF8EC"/>
    <w:lvl w:ilvl="0" w:tplc="279E47DE">
      <w:start w:val="1"/>
      <w:numFmt w:val="decimal"/>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6030884"/>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9D5154E"/>
    <w:multiLevelType w:val="multilevel"/>
    <w:tmpl w:val="CC14AB56"/>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39" w15:restartNumberingAfterBreak="0">
    <w:nsid w:val="5A536256"/>
    <w:multiLevelType w:val="hybridMultilevel"/>
    <w:tmpl w:val="9FDEA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A703734"/>
    <w:multiLevelType w:val="multilevel"/>
    <w:tmpl w:val="EEE8D3E6"/>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C8C34B9"/>
    <w:multiLevelType w:val="multilevel"/>
    <w:tmpl w:val="0FB27C8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2" w15:restartNumberingAfterBreak="0">
    <w:nsid w:val="5E8E32B3"/>
    <w:multiLevelType w:val="multilevel"/>
    <w:tmpl w:val="A12477A6"/>
    <w:lvl w:ilvl="0">
      <w:start w:val="1"/>
      <w:numFmt w:val="decimal"/>
      <w:lvlText w:val="%1."/>
      <w:lvlJc w:val="left"/>
      <w:pPr>
        <w:tabs>
          <w:tab w:val="num" w:pos="720"/>
        </w:tabs>
        <w:ind w:left="720" w:hanging="360"/>
      </w:pPr>
      <w:rPr>
        <w:rFonts w:hint="default"/>
        <w:sz w:val="24"/>
        <w:szCs w:val="24"/>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F7725D5"/>
    <w:multiLevelType w:val="multilevel"/>
    <w:tmpl w:val="0B10D45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FF4661C"/>
    <w:multiLevelType w:val="multilevel"/>
    <w:tmpl w:val="3426210A"/>
    <w:lvl w:ilvl="0">
      <w:start w:val="1"/>
      <w:numFmt w:val="bullet"/>
      <w:lvlText w:val=""/>
      <w:lvlJc w:val="left"/>
      <w:pPr>
        <w:tabs>
          <w:tab w:val="num" w:pos="720"/>
        </w:tabs>
        <w:ind w:left="720" w:hanging="360"/>
      </w:pPr>
      <w:rPr>
        <w:rFonts w:ascii="Symbol" w:hAnsi="Symbol" w:hint="default"/>
        <w:sz w:val="24"/>
        <w:szCs w:val="3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0E57538"/>
    <w:multiLevelType w:val="hybridMultilevel"/>
    <w:tmpl w:val="470E3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383609F"/>
    <w:multiLevelType w:val="multilevel"/>
    <w:tmpl w:val="9FDA20CE"/>
    <w:lvl w:ilvl="0">
      <w:start w:val="1"/>
      <w:numFmt w:val="bullet"/>
      <w:lvlText w:val=""/>
      <w:lvlJc w:val="left"/>
      <w:pPr>
        <w:tabs>
          <w:tab w:val="num" w:pos="720"/>
        </w:tabs>
        <w:ind w:left="720" w:hanging="360"/>
      </w:pPr>
      <w:rPr>
        <w:rFonts w:ascii="Symbol" w:hAnsi="Symbol" w:hint="default"/>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84577D7"/>
    <w:multiLevelType w:val="multilevel"/>
    <w:tmpl w:val="8A44E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AFA3C0E"/>
    <w:multiLevelType w:val="hybridMultilevel"/>
    <w:tmpl w:val="197296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D5532B5"/>
    <w:multiLevelType w:val="multilevel"/>
    <w:tmpl w:val="A12477A6"/>
    <w:lvl w:ilvl="0">
      <w:start w:val="1"/>
      <w:numFmt w:val="decimal"/>
      <w:lvlText w:val="%1."/>
      <w:lvlJc w:val="left"/>
      <w:pPr>
        <w:tabs>
          <w:tab w:val="num" w:pos="720"/>
        </w:tabs>
        <w:ind w:left="720" w:hanging="360"/>
      </w:pPr>
      <w:rPr>
        <w:rFonts w:hint="default"/>
        <w:sz w:val="24"/>
        <w:szCs w:val="24"/>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DCE4825"/>
    <w:multiLevelType w:val="hybridMultilevel"/>
    <w:tmpl w:val="CC92ABC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E1611F0"/>
    <w:multiLevelType w:val="hybridMultilevel"/>
    <w:tmpl w:val="95182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3401FFB"/>
    <w:multiLevelType w:val="multilevel"/>
    <w:tmpl w:val="55CE580A"/>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76E7713"/>
    <w:multiLevelType w:val="hybridMultilevel"/>
    <w:tmpl w:val="A51EF7B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77A30085"/>
    <w:multiLevelType w:val="hybridMultilevel"/>
    <w:tmpl w:val="A2262002"/>
    <w:lvl w:ilvl="0" w:tplc="FFFFFFFF">
      <w:start w:val="1"/>
      <w:numFmt w:val="decimal"/>
      <w:lvlText w:val="%1."/>
      <w:lvlJc w:val="left"/>
      <w:pPr>
        <w:ind w:left="720" w:hanging="360"/>
      </w:pPr>
      <w:rPr>
        <w:rFonts w:hint="default"/>
      </w:r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8523619"/>
    <w:multiLevelType w:val="hybridMultilevel"/>
    <w:tmpl w:val="758E3AC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93A6DEF"/>
    <w:multiLevelType w:val="multilevel"/>
    <w:tmpl w:val="7312FDB2"/>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B4013D8"/>
    <w:multiLevelType w:val="hybridMultilevel"/>
    <w:tmpl w:val="8346BB8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D3E071B"/>
    <w:multiLevelType w:val="hybridMultilevel"/>
    <w:tmpl w:val="51EAE1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EC808F9"/>
    <w:multiLevelType w:val="hybridMultilevel"/>
    <w:tmpl w:val="C99CDBF6"/>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num w:numId="1" w16cid:durableId="2104182638">
    <w:abstractNumId w:val="11"/>
  </w:num>
  <w:num w:numId="2" w16cid:durableId="783959191">
    <w:abstractNumId w:val="10"/>
  </w:num>
  <w:num w:numId="3" w16cid:durableId="1257405208">
    <w:abstractNumId w:val="8"/>
  </w:num>
  <w:num w:numId="4" w16cid:durableId="800463045">
    <w:abstractNumId w:val="0"/>
  </w:num>
  <w:num w:numId="5" w16cid:durableId="1602179438">
    <w:abstractNumId w:val="21"/>
  </w:num>
  <w:num w:numId="6" w16cid:durableId="2035690641">
    <w:abstractNumId w:val="59"/>
  </w:num>
  <w:num w:numId="7" w16cid:durableId="1361006230">
    <w:abstractNumId w:val="13"/>
  </w:num>
  <w:num w:numId="8" w16cid:durableId="1845512805">
    <w:abstractNumId w:val="23"/>
  </w:num>
  <w:num w:numId="9" w16cid:durableId="1885604949">
    <w:abstractNumId w:val="35"/>
  </w:num>
  <w:num w:numId="10" w16cid:durableId="327559201">
    <w:abstractNumId w:val="47"/>
  </w:num>
  <w:num w:numId="11" w16cid:durableId="809982451">
    <w:abstractNumId w:val="28"/>
  </w:num>
  <w:num w:numId="12" w16cid:durableId="189880203">
    <w:abstractNumId w:val="46"/>
  </w:num>
  <w:num w:numId="13" w16cid:durableId="1181286436">
    <w:abstractNumId w:val="9"/>
  </w:num>
  <w:num w:numId="14" w16cid:durableId="1838766303">
    <w:abstractNumId w:val="19"/>
  </w:num>
  <w:num w:numId="15" w16cid:durableId="153230861">
    <w:abstractNumId w:val="1"/>
  </w:num>
  <w:num w:numId="16" w16cid:durableId="1426801867">
    <w:abstractNumId w:val="53"/>
  </w:num>
  <w:num w:numId="17" w16cid:durableId="2072071845">
    <w:abstractNumId w:val="31"/>
  </w:num>
  <w:num w:numId="18" w16cid:durableId="1506240534">
    <w:abstractNumId w:val="34"/>
  </w:num>
  <w:num w:numId="19" w16cid:durableId="1780446756">
    <w:abstractNumId w:val="56"/>
  </w:num>
  <w:num w:numId="20" w16cid:durableId="1385642151">
    <w:abstractNumId w:val="6"/>
  </w:num>
  <w:num w:numId="21" w16cid:durableId="1048652955">
    <w:abstractNumId w:val="57"/>
  </w:num>
  <w:num w:numId="22" w16cid:durableId="1727146153">
    <w:abstractNumId w:val="14"/>
  </w:num>
  <w:num w:numId="23" w16cid:durableId="883911409">
    <w:abstractNumId w:val="50"/>
  </w:num>
  <w:num w:numId="24" w16cid:durableId="1301111797">
    <w:abstractNumId w:val="2"/>
  </w:num>
  <w:num w:numId="25" w16cid:durableId="859853825">
    <w:abstractNumId w:val="51"/>
  </w:num>
  <w:num w:numId="26" w16cid:durableId="1578126985">
    <w:abstractNumId w:val="16"/>
  </w:num>
  <w:num w:numId="27" w16cid:durableId="224994765">
    <w:abstractNumId w:val="25"/>
  </w:num>
  <w:num w:numId="28" w16cid:durableId="1795824219">
    <w:abstractNumId w:val="36"/>
  </w:num>
  <w:num w:numId="29" w16cid:durableId="1243026582">
    <w:abstractNumId w:val="3"/>
  </w:num>
  <w:num w:numId="30" w16cid:durableId="1644768943">
    <w:abstractNumId w:val="58"/>
  </w:num>
  <w:num w:numId="31" w16cid:durableId="598483779">
    <w:abstractNumId w:val="7"/>
  </w:num>
  <w:num w:numId="32" w16cid:durableId="181364315">
    <w:abstractNumId w:val="48"/>
  </w:num>
  <w:num w:numId="33" w16cid:durableId="244341757">
    <w:abstractNumId w:val="55"/>
  </w:num>
  <w:num w:numId="34" w16cid:durableId="1237325063">
    <w:abstractNumId w:val="33"/>
  </w:num>
  <w:num w:numId="35" w16cid:durableId="1112360854">
    <w:abstractNumId w:val="44"/>
  </w:num>
  <w:num w:numId="36" w16cid:durableId="353700406">
    <w:abstractNumId w:val="24"/>
  </w:num>
  <w:num w:numId="37" w16cid:durableId="1735809606">
    <w:abstractNumId w:val="37"/>
  </w:num>
  <w:num w:numId="38" w16cid:durableId="1030178998">
    <w:abstractNumId w:val="15"/>
  </w:num>
  <w:num w:numId="39" w16cid:durableId="1815102246">
    <w:abstractNumId w:val="41"/>
  </w:num>
  <w:num w:numId="40" w16cid:durableId="245578296">
    <w:abstractNumId w:val="5"/>
  </w:num>
  <w:num w:numId="41" w16cid:durableId="754936383">
    <w:abstractNumId w:val="26"/>
  </w:num>
  <w:num w:numId="42" w16cid:durableId="535777982">
    <w:abstractNumId w:val="43"/>
  </w:num>
  <w:num w:numId="43" w16cid:durableId="1500197712">
    <w:abstractNumId w:val="18"/>
  </w:num>
  <w:num w:numId="44" w16cid:durableId="1334722796">
    <w:abstractNumId w:val="40"/>
  </w:num>
  <w:num w:numId="45" w16cid:durableId="1310987088">
    <w:abstractNumId w:val="17"/>
  </w:num>
  <w:num w:numId="46" w16cid:durableId="424542656">
    <w:abstractNumId w:val="27"/>
  </w:num>
  <w:num w:numId="47" w16cid:durableId="468977551">
    <w:abstractNumId w:val="52"/>
  </w:num>
  <w:num w:numId="48" w16cid:durableId="737292234">
    <w:abstractNumId w:val="29"/>
  </w:num>
  <w:num w:numId="49" w16cid:durableId="318535152">
    <w:abstractNumId w:val="54"/>
  </w:num>
  <w:num w:numId="50" w16cid:durableId="1227491182">
    <w:abstractNumId w:val="4"/>
  </w:num>
  <w:num w:numId="51" w16cid:durableId="296254761">
    <w:abstractNumId w:val="30"/>
  </w:num>
  <w:num w:numId="52" w16cid:durableId="816801496">
    <w:abstractNumId w:val="22"/>
  </w:num>
  <w:num w:numId="53" w16cid:durableId="202403232">
    <w:abstractNumId w:val="49"/>
  </w:num>
  <w:num w:numId="54" w16cid:durableId="960696429">
    <w:abstractNumId w:val="32"/>
  </w:num>
  <w:num w:numId="55" w16cid:durableId="907112505">
    <w:abstractNumId w:val="42"/>
  </w:num>
  <w:num w:numId="56" w16cid:durableId="1040665990">
    <w:abstractNumId w:val="12"/>
  </w:num>
  <w:num w:numId="57" w16cid:durableId="1221163478">
    <w:abstractNumId w:val="45"/>
  </w:num>
  <w:num w:numId="58" w16cid:durableId="1209533151">
    <w:abstractNumId w:val="39"/>
  </w:num>
  <w:num w:numId="59" w16cid:durableId="62023439">
    <w:abstractNumId w:val="38"/>
  </w:num>
  <w:num w:numId="60" w16cid:durableId="1431660888">
    <w:abstractNumId w:val="2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5AE"/>
    <w:rsid w:val="000004D7"/>
    <w:rsid w:val="00001C99"/>
    <w:rsid w:val="00001E32"/>
    <w:rsid w:val="000024BE"/>
    <w:rsid w:val="00002A53"/>
    <w:rsid w:val="00002F5E"/>
    <w:rsid w:val="000030DE"/>
    <w:rsid w:val="00003428"/>
    <w:rsid w:val="00003DBF"/>
    <w:rsid w:val="0000432E"/>
    <w:rsid w:val="00005E65"/>
    <w:rsid w:val="0000616C"/>
    <w:rsid w:val="00007390"/>
    <w:rsid w:val="000076CB"/>
    <w:rsid w:val="000078BA"/>
    <w:rsid w:val="00010062"/>
    <w:rsid w:val="00010542"/>
    <w:rsid w:val="0001060F"/>
    <w:rsid w:val="00010E71"/>
    <w:rsid w:val="0001111F"/>
    <w:rsid w:val="00011400"/>
    <w:rsid w:val="00011698"/>
    <w:rsid w:val="00011B77"/>
    <w:rsid w:val="0001215E"/>
    <w:rsid w:val="00012287"/>
    <w:rsid w:val="00013417"/>
    <w:rsid w:val="0001379B"/>
    <w:rsid w:val="0001383C"/>
    <w:rsid w:val="00014215"/>
    <w:rsid w:val="0001483D"/>
    <w:rsid w:val="0001497B"/>
    <w:rsid w:val="00014D6F"/>
    <w:rsid w:val="00014E53"/>
    <w:rsid w:val="00015187"/>
    <w:rsid w:val="00015277"/>
    <w:rsid w:val="00015573"/>
    <w:rsid w:val="000156D2"/>
    <w:rsid w:val="0001578A"/>
    <w:rsid w:val="000166C9"/>
    <w:rsid w:val="00016729"/>
    <w:rsid w:val="00016816"/>
    <w:rsid w:val="00016818"/>
    <w:rsid w:val="00016E34"/>
    <w:rsid w:val="000203DE"/>
    <w:rsid w:val="00020421"/>
    <w:rsid w:val="000206FA"/>
    <w:rsid w:val="000214D3"/>
    <w:rsid w:val="00021ADB"/>
    <w:rsid w:val="00021C44"/>
    <w:rsid w:val="00021F79"/>
    <w:rsid w:val="00022183"/>
    <w:rsid w:val="000224BA"/>
    <w:rsid w:val="000224C3"/>
    <w:rsid w:val="00022EAF"/>
    <w:rsid w:val="00023102"/>
    <w:rsid w:val="000234A0"/>
    <w:rsid w:val="0002439B"/>
    <w:rsid w:val="00024758"/>
    <w:rsid w:val="000252AC"/>
    <w:rsid w:val="00025560"/>
    <w:rsid w:val="00025884"/>
    <w:rsid w:val="00025C53"/>
    <w:rsid w:val="00026022"/>
    <w:rsid w:val="00026B7C"/>
    <w:rsid w:val="00026E14"/>
    <w:rsid w:val="0002785A"/>
    <w:rsid w:val="00027BB5"/>
    <w:rsid w:val="000303DE"/>
    <w:rsid w:val="0003080B"/>
    <w:rsid w:val="000309CC"/>
    <w:rsid w:val="00030F6C"/>
    <w:rsid w:val="00031200"/>
    <w:rsid w:val="000313FD"/>
    <w:rsid w:val="00031675"/>
    <w:rsid w:val="00031FAA"/>
    <w:rsid w:val="00032476"/>
    <w:rsid w:val="00032829"/>
    <w:rsid w:val="00033E1C"/>
    <w:rsid w:val="0003454F"/>
    <w:rsid w:val="000345BF"/>
    <w:rsid w:val="00034F70"/>
    <w:rsid w:val="00034FFA"/>
    <w:rsid w:val="0003549A"/>
    <w:rsid w:val="00035614"/>
    <w:rsid w:val="00035E75"/>
    <w:rsid w:val="00036057"/>
    <w:rsid w:val="0003642C"/>
    <w:rsid w:val="00036E03"/>
    <w:rsid w:val="0003727A"/>
    <w:rsid w:val="00037FF0"/>
    <w:rsid w:val="00040561"/>
    <w:rsid w:val="00040E09"/>
    <w:rsid w:val="000419C9"/>
    <w:rsid w:val="00041FBC"/>
    <w:rsid w:val="00042522"/>
    <w:rsid w:val="00042D26"/>
    <w:rsid w:val="000432EE"/>
    <w:rsid w:val="0004333B"/>
    <w:rsid w:val="00045D44"/>
    <w:rsid w:val="00045E01"/>
    <w:rsid w:val="00046E9B"/>
    <w:rsid w:val="00047DB1"/>
    <w:rsid w:val="0005017F"/>
    <w:rsid w:val="0005058E"/>
    <w:rsid w:val="00050F2C"/>
    <w:rsid w:val="00051284"/>
    <w:rsid w:val="0005192E"/>
    <w:rsid w:val="0005222D"/>
    <w:rsid w:val="000527E1"/>
    <w:rsid w:val="000528DC"/>
    <w:rsid w:val="00052E19"/>
    <w:rsid w:val="0005318B"/>
    <w:rsid w:val="000546AE"/>
    <w:rsid w:val="00054EC0"/>
    <w:rsid w:val="0005521F"/>
    <w:rsid w:val="00055249"/>
    <w:rsid w:val="00055A5C"/>
    <w:rsid w:val="00056ACB"/>
    <w:rsid w:val="000605C9"/>
    <w:rsid w:val="000606D1"/>
    <w:rsid w:val="000608E0"/>
    <w:rsid w:val="00060E23"/>
    <w:rsid w:val="00060E53"/>
    <w:rsid w:val="000620A4"/>
    <w:rsid w:val="000627DD"/>
    <w:rsid w:val="000631B9"/>
    <w:rsid w:val="0006327C"/>
    <w:rsid w:val="00064B0C"/>
    <w:rsid w:val="00065016"/>
    <w:rsid w:val="00065A8B"/>
    <w:rsid w:val="00066493"/>
    <w:rsid w:val="000666FF"/>
    <w:rsid w:val="000673E0"/>
    <w:rsid w:val="000679D0"/>
    <w:rsid w:val="00067D1C"/>
    <w:rsid w:val="000703DA"/>
    <w:rsid w:val="00070781"/>
    <w:rsid w:val="0007092A"/>
    <w:rsid w:val="00070937"/>
    <w:rsid w:val="000727AA"/>
    <w:rsid w:val="00072C81"/>
    <w:rsid w:val="00072DCC"/>
    <w:rsid w:val="0007322D"/>
    <w:rsid w:val="00073AAD"/>
    <w:rsid w:val="00073B2D"/>
    <w:rsid w:val="000746F3"/>
    <w:rsid w:val="0007550D"/>
    <w:rsid w:val="00075EA0"/>
    <w:rsid w:val="00075EE0"/>
    <w:rsid w:val="00076653"/>
    <w:rsid w:val="0007675E"/>
    <w:rsid w:val="000775F5"/>
    <w:rsid w:val="00077A8A"/>
    <w:rsid w:val="00077B1F"/>
    <w:rsid w:val="00077F6E"/>
    <w:rsid w:val="00080143"/>
    <w:rsid w:val="000816C3"/>
    <w:rsid w:val="000817C9"/>
    <w:rsid w:val="00081B60"/>
    <w:rsid w:val="00081CF9"/>
    <w:rsid w:val="00081F2C"/>
    <w:rsid w:val="00082645"/>
    <w:rsid w:val="00082FD3"/>
    <w:rsid w:val="00083175"/>
    <w:rsid w:val="00083678"/>
    <w:rsid w:val="00083990"/>
    <w:rsid w:val="00083B95"/>
    <w:rsid w:val="00083EE9"/>
    <w:rsid w:val="00083FFF"/>
    <w:rsid w:val="00084665"/>
    <w:rsid w:val="00085B44"/>
    <w:rsid w:val="00086998"/>
    <w:rsid w:val="00086C44"/>
    <w:rsid w:val="00086E56"/>
    <w:rsid w:val="0008718A"/>
    <w:rsid w:val="0008752F"/>
    <w:rsid w:val="00090437"/>
    <w:rsid w:val="000909C6"/>
    <w:rsid w:val="000913D8"/>
    <w:rsid w:val="00091498"/>
    <w:rsid w:val="00091AD9"/>
    <w:rsid w:val="000926C1"/>
    <w:rsid w:val="00092B75"/>
    <w:rsid w:val="0009312B"/>
    <w:rsid w:val="000933E0"/>
    <w:rsid w:val="00093483"/>
    <w:rsid w:val="00093FF3"/>
    <w:rsid w:val="0009407E"/>
    <w:rsid w:val="000941D9"/>
    <w:rsid w:val="00094850"/>
    <w:rsid w:val="00094C28"/>
    <w:rsid w:val="00094CC6"/>
    <w:rsid w:val="00095567"/>
    <w:rsid w:val="00095BAC"/>
    <w:rsid w:val="00095CA7"/>
    <w:rsid w:val="000962B6"/>
    <w:rsid w:val="0009642C"/>
    <w:rsid w:val="000970AA"/>
    <w:rsid w:val="0009718A"/>
    <w:rsid w:val="000A082C"/>
    <w:rsid w:val="000A12BE"/>
    <w:rsid w:val="000A13ED"/>
    <w:rsid w:val="000A1970"/>
    <w:rsid w:val="000A2097"/>
    <w:rsid w:val="000A266D"/>
    <w:rsid w:val="000A27E4"/>
    <w:rsid w:val="000A2CD8"/>
    <w:rsid w:val="000A37FE"/>
    <w:rsid w:val="000A3F34"/>
    <w:rsid w:val="000A40A1"/>
    <w:rsid w:val="000A4500"/>
    <w:rsid w:val="000A4DD7"/>
    <w:rsid w:val="000A4EDC"/>
    <w:rsid w:val="000A5520"/>
    <w:rsid w:val="000A5DF6"/>
    <w:rsid w:val="000A6510"/>
    <w:rsid w:val="000A65CF"/>
    <w:rsid w:val="000A7CA8"/>
    <w:rsid w:val="000B004F"/>
    <w:rsid w:val="000B008A"/>
    <w:rsid w:val="000B059A"/>
    <w:rsid w:val="000B21F1"/>
    <w:rsid w:val="000B3C08"/>
    <w:rsid w:val="000B3C68"/>
    <w:rsid w:val="000B4101"/>
    <w:rsid w:val="000B427B"/>
    <w:rsid w:val="000B44D4"/>
    <w:rsid w:val="000B4567"/>
    <w:rsid w:val="000B46A0"/>
    <w:rsid w:val="000B4B6A"/>
    <w:rsid w:val="000B54A4"/>
    <w:rsid w:val="000B5E7F"/>
    <w:rsid w:val="000B6645"/>
    <w:rsid w:val="000B6A9A"/>
    <w:rsid w:val="000B7559"/>
    <w:rsid w:val="000B7743"/>
    <w:rsid w:val="000B7C59"/>
    <w:rsid w:val="000C06B1"/>
    <w:rsid w:val="000C0700"/>
    <w:rsid w:val="000C116B"/>
    <w:rsid w:val="000C1E8C"/>
    <w:rsid w:val="000C2BD5"/>
    <w:rsid w:val="000C3B21"/>
    <w:rsid w:val="000C413D"/>
    <w:rsid w:val="000C4C42"/>
    <w:rsid w:val="000C4E81"/>
    <w:rsid w:val="000C4F0F"/>
    <w:rsid w:val="000C4F5A"/>
    <w:rsid w:val="000C5248"/>
    <w:rsid w:val="000C535E"/>
    <w:rsid w:val="000C624F"/>
    <w:rsid w:val="000C78F8"/>
    <w:rsid w:val="000D101C"/>
    <w:rsid w:val="000D1C91"/>
    <w:rsid w:val="000D263D"/>
    <w:rsid w:val="000D33E4"/>
    <w:rsid w:val="000D3AFF"/>
    <w:rsid w:val="000D44B4"/>
    <w:rsid w:val="000D4B64"/>
    <w:rsid w:val="000D6A56"/>
    <w:rsid w:val="000D73D2"/>
    <w:rsid w:val="000D741D"/>
    <w:rsid w:val="000E0213"/>
    <w:rsid w:val="000E0D15"/>
    <w:rsid w:val="000E17E1"/>
    <w:rsid w:val="000E1A96"/>
    <w:rsid w:val="000E1AAD"/>
    <w:rsid w:val="000E2BDF"/>
    <w:rsid w:val="000E2D36"/>
    <w:rsid w:val="000E3083"/>
    <w:rsid w:val="000E3328"/>
    <w:rsid w:val="000E3FDA"/>
    <w:rsid w:val="000E4189"/>
    <w:rsid w:val="000E441D"/>
    <w:rsid w:val="000E4766"/>
    <w:rsid w:val="000E4E53"/>
    <w:rsid w:val="000E54D6"/>
    <w:rsid w:val="000E5FAA"/>
    <w:rsid w:val="000E6194"/>
    <w:rsid w:val="000E66E5"/>
    <w:rsid w:val="000E68A3"/>
    <w:rsid w:val="000E6E1E"/>
    <w:rsid w:val="000E72B6"/>
    <w:rsid w:val="000F069D"/>
    <w:rsid w:val="000F0997"/>
    <w:rsid w:val="000F19FD"/>
    <w:rsid w:val="000F3904"/>
    <w:rsid w:val="000F491B"/>
    <w:rsid w:val="000F4C0C"/>
    <w:rsid w:val="000F5703"/>
    <w:rsid w:val="000F6131"/>
    <w:rsid w:val="000F6467"/>
    <w:rsid w:val="000F6582"/>
    <w:rsid w:val="000F65C7"/>
    <w:rsid w:val="000F7651"/>
    <w:rsid w:val="000F79CB"/>
    <w:rsid w:val="001006E8"/>
    <w:rsid w:val="00100A15"/>
    <w:rsid w:val="00100EA5"/>
    <w:rsid w:val="0010206F"/>
    <w:rsid w:val="001022DC"/>
    <w:rsid w:val="00102944"/>
    <w:rsid w:val="00103307"/>
    <w:rsid w:val="001034AC"/>
    <w:rsid w:val="001040F8"/>
    <w:rsid w:val="00104197"/>
    <w:rsid w:val="0010438F"/>
    <w:rsid w:val="0010468B"/>
    <w:rsid w:val="00104B79"/>
    <w:rsid w:val="00104E16"/>
    <w:rsid w:val="00105094"/>
    <w:rsid w:val="001051F5"/>
    <w:rsid w:val="00105D84"/>
    <w:rsid w:val="00105DB5"/>
    <w:rsid w:val="00105F31"/>
    <w:rsid w:val="00105F9B"/>
    <w:rsid w:val="0010678A"/>
    <w:rsid w:val="001067A1"/>
    <w:rsid w:val="001067BD"/>
    <w:rsid w:val="001067F8"/>
    <w:rsid w:val="00106ADB"/>
    <w:rsid w:val="00106E06"/>
    <w:rsid w:val="001070EE"/>
    <w:rsid w:val="0010712E"/>
    <w:rsid w:val="001074C8"/>
    <w:rsid w:val="0010756F"/>
    <w:rsid w:val="00107649"/>
    <w:rsid w:val="00107755"/>
    <w:rsid w:val="001107C2"/>
    <w:rsid w:val="001108C0"/>
    <w:rsid w:val="001108DB"/>
    <w:rsid w:val="00111C7F"/>
    <w:rsid w:val="00111EF5"/>
    <w:rsid w:val="00111FDF"/>
    <w:rsid w:val="001132CA"/>
    <w:rsid w:val="0011352B"/>
    <w:rsid w:val="001138C7"/>
    <w:rsid w:val="001139EC"/>
    <w:rsid w:val="00114513"/>
    <w:rsid w:val="00114618"/>
    <w:rsid w:val="001154DF"/>
    <w:rsid w:val="00115A7A"/>
    <w:rsid w:val="00115BBA"/>
    <w:rsid w:val="001162E8"/>
    <w:rsid w:val="00116CC7"/>
    <w:rsid w:val="00117299"/>
    <w:rsid w:val="00117675"/>
    <w:rsid w:val="00117E63"/>
    <w:rsid w:val="001200E1"/>
    <w:rsid w:val="00121006"/>
    <w:rsid w:val="00121331"/>
    <w:rsid w:val="0012142B"/>
    <w:rsid w:val="001219BD"/>
    <w:rsid w:val="00123648"/>
    <w:rsid w:val="00124F20"/>
    <w:rsid w:val="00125D4B"/>
    <w:rsid w:val="0012633A"/>
    <w:rsid w:val="001266BE"/>
    <w:rsid w:val="0012731C"/>
    <w:rsid w:val="00127F23"/>
    <w:rsid w:val="001306F0"/>
    <w:rsid w:val="00130938"/>
    <w:rsid w:val="0013102F"/>
    <w:rsid w:val="00131107"/>
    <w:rsid w:val="0013126D"/>
    <w:rsid w:val="00132C8E"/>
    <w:rsid w:val="0013366F"/>
    <w:rsid w:val="001343A7"/>
    <w:rsid w:val="00134486"/>
    <w:rsid w:val="00134616"/>
    <w:rsid w:val="001351A8"/>
    <w:rsid w:val="00135276"/>
    <w:rsid w:val="001360E3"/>
    <w:rsid w:val="00136D17"/>
    <w:rsid w:val="00137623"/>
    <w:rsid w:val="001376B9"/>
    <w:rsid w:val="00137FB6"/>
    <w:rsid w:val="00140515"/>
    <w:rsid w:val="0014073E"/>
    <w:rsid w:val="0014081A"/>
    <w:rsid w:val="00141A52"/>
    <w:rsid w:val="00142475"/>
    <w:rsid w:val="00142556"/>
    <w:rsid w:val="00142996"/>
    <w:rsid w:val="001429CA"/>
    <w:rsid w:val="00142E86"/>
    <w:rsid w:val="0014360A"/>
    <w:rsid w:val="00143AB9"/>
    <w:rsid w:val="00144489"/>
    <w:rsid w:val="00144575"/>
    <w:rsid w:val="0014524D"/>
    <w:rsid w:val="00145448"/>
    <w:rsid w:val="001459B6"/>
    <w:rsid w:val="00145C84"/>
    <w:rsid w:val="0014605A"/>
    <w:rsid w:val="001463D3"/>
    <w:rsid w:val="00146D3F"/>
    <w:rsid w:val="00146F49"/>
    <w:rsid w:val="00147A39"/>
    <w:rsid w:val="00147CF6"/>
    <w:rsid w:val="00147F5E"/>
    <w:rsid w:val="00150691"/>
    <w:rsid w:val="001508D1"/>
    <w:rsid w:val="00151079"/>
    <w:rsid w:val="00151349"/>
    <w:rsid w:val="0015236C"/>
    <w:rsid w:val="00152A21"/>
    <w:rsid w:val="00152DA9"/>
    <w:rsid w:val="00152DEB"/>
    <w:rsid w:val="0015354C"/>
    <w:rsid w:val="001541EA"/>
    <w:rsid w:val="00154E35"/>
    <w:rsid w:val="00155450"/>
    <w:rsid w:val="001555F5"/>
    <w:rsid w:val="001556D5"/>
    <w:rsid w:val="00156458"/>
    <w:rsid w:val="00156C9C"/>
    <w:rsid w:val="00156F5A"/>
    <w:rsid w:val="00157156"/>
    <w:rsid w:val="001577D9"/>
    <w:rsid w:val="00157DC8"/>
    <w:rsid w:val="001600EC"/>
    <w:rsid w:val="00160AB2"/>
    <w:rsid w:val="00160F32"/>
    <w:rsid w:val="00161581"/>
    <w:rsid w:val="001616F3"/>
    <w:rsid w:val="001635A0"/>
    <w:rsid w:val="001638C8"/>
    <w:rsid w:val="001647FB"/>
    <w:rsid w:val="001651DF"/>
    <w:rsid w:val="001655DA"/>
    <w:rsid w:val="001659FB"/>
    <w:rsid w:val="00165F7E"/>
    <w:rsid w:val="00165FD5"/>
    <w:rsid w:val="00166A36"/>
    <w:rsid w:val="001674F4"/>
    <w:rsid w:val="00167E29"/>
    <w:rsid w:val="0017011D"/>
    <w:rsid w:val="00170D27"/>
    <w:rsid w:val="00171845"/>
    <w:rsid w:val="001720F7"/>
    <w:rsid w:val="00172534"/>
    <w:rsid w:val="00172A79"/>
    <w:rsid w:val="00173AF6"/>
    <w:rsid w:val="00173BBD"/>
    <w:rsid w:val="00173D5D"/>
    <w:rsid w:val="001746BD"/>
    <w:rsid w:val="00174C2E"/>
    <w:rsid w:val="00174EFA"/>
    <w:rsid w:val="00175246"/>
    <w:rsid w:val="0017695F"/>
    <w:rsid w:val="00176BE1"/>
    <w:rsid w:val="001770A7"/>
    <w:rsid w:val="0017725C"/>
    <w:rsid w:val="00177527"/>
    <w:rsid w:val="00177705"/>
    <w:rsid w:val="001807C1"/>
    <w:rsid w:val="00180C2A"/>
    <w:rsid w:val="00180C54"/>
    <w:rsid w:val="0018110A"/>
    <w:rsid w:val="00182173"/>
    <w:rsid w:val="0018234B"/>
    <w:rsid w:val="00182966"/>
    <w:rsid w:val="0018351B"/>
    <w:rsid w:val="00183761"/>
    <w:rsid w:val="0018413A"/>
    <w:rsid w:val="00184452"/>
    <w:rsid w:val="0018491E"/>
    <w:rsid w:val="00185D17"/>
    <w:rsid w:val="001862CB"/>
    <w:rsid w:val="0018630E"/>
    <w:rsid w:val="00186514"/>
    <w:rsid w:val="0018697E"/>
    <w:rsid w:val="00186FF2"/>
    <w:rsid w:val="00187C34"/>
    <w:rsid w:val="0019070C"/>
    <w:rsid w:val="00190D34"/>
    <w:rsid w:val="00191321"/>
    <w:rsid w:val="0019159C"/>
    <w:rsid w:val="00191960"/>
    <w:rsid w:val="00191D8A"/>
    <w:rsid w:val="001922C8"/>
    <w:rsid w:val="0019279F"/>
    <w:rsid w:val="00192EEB"/>
    <w:rsid w:val="00193854"/>
    <w:rsid w:val="00193957"/>
    <w:rsid w:val="00193C57"/>
    <w:rsid w:val="0019411B"/>
    <w:rsid w:val="00194365"/>
    <w:rsid w:val="0019483B"/>
    <w:rsid w:val="0019493E"/>
    <w:rsid w:val="00194C1F"/>
    <w:rsid w:val="00195404"/>
    <w:rsid w:val="00195B48"/>
    <w:rsid w:val="0019681E"/>
    <w:rsid w:val="00197AB9"/>
    <w:rsid w:val="00197BA9"/>
    <w:rsid w:val="001A01F7"/>
    <w:rsid w:val="001A01FD"/>
    <w:rsid w:val="001A03C1"/>
    <w:rsid w:val="001A0449"/>
    <w:rsid w:val="001A118D"/>
    <w:rsid w:val="001A137E"/>
    <w:rsid w:val="001A1554"/>
    <w:rsid w:val="001A17EA"/>
    <w:rsid w:val="001A2393"/>
    <w:rsid w:val="001A353E"/>
    <w:rsid w:val="001A3D0C"/>
    <w:rsid w:val="001A4FAF"/>
    <w:rsid w:val="001A5849"/>
    <w:rsid w:val="001A5DFB"/>
    <w:rsid w:val="001A6027"/>
    <w:rsid w:val="001A65DE"/>
    <w:rsid w:val="001A687A"/>
    <w:rsid w:val="001A7237"/>
    <w:rsid w:val="001A752A"/>
    <w:rsid w:val="001B08DC"/>
    <w:rsid w:val="001B1299"/>
    <w:rsid w:val="001B1FC5"/>
    <w:rsid w:val="001B233D"/>
    <w:rsid w:val="001B2406"/>
    <w:rsid w:val="001B37DA"/>
    <w:rsid w:val="001B407F"/>
    <w:rsid w:val="001B4B1C"/>
    <w:rsid w:val="001B5652"/>
    <w:rsid w:val="001B5D0F"/>
    <w:rsid w:val="001B65B0"/>
    <w:rsid w:val="001B78CE"/>
    <w:rsid w:val="001B7B4A"/>
    <w:rsid w:val="001C04F1"/>
    <w:rsid w:val="001C07B9"/>
    <w:rsid w:val="001C1292"/>
    <w:rsid w:val="001C144E"/>
    <w:rsid w:val="001C151B"/>
    <w:rsid w:val="001C1FB3"/>
    <w:rsid w:val="001C2550"/>
    <w:rsid w:val="001C2745"/>
    <w:rsid w:val="001C294D"/>
    <w:rsid w:val="001C2F7D"/>
    <w:rsid w:val="001C30C9"/>
    <w:rsid w:val="001C36DF"/>
    <w:rsid w:val="001C4BB7"/>
    <w:rsid w:val="001C4CAC"/>
    <w:rsid w:val="001C4D6A"/>
    <w:rsid w:val="001C4E02"/>
    <w:rsid w:val="001C551A"/>
    <w:rsid w:val="001C55AF"/>
    <w:rsid w:val="001C58E4"/>
    <w:rsid w:val="001C5F1F"/>
    <w:rsid w:val="001C5F81"/>
    <w:rsid w:val="001C60C4"/>
    <w:rsid w:val="001C6D08"/>
    <w:rsid w:val="001C75FC"/>
    <w:rsid w:val="001C7627"/>
    <w:rsid w:val="001C7E9C"/>
    <w:rsid w:val="001C7EED"/>
    <w:rsid w:val="001D0118"/>
    <w:rsid w:val="001D02B9"/>
    <w:rsid w:val="001D0518"/>
    <w:rsid w:val="001D0549"/>
    <w:rsid w:val="001D0F50"/>
    <w:rsid w:val="001D10FE"/>
    <w:rsid w:val="001D1CD8"/>
    <w:rsid w:val="001D1D57"/>
    <w:rsid w:val="001D21EB"/>
    <w:rsid w:val="001D27F7"/>
    <w:rsid w:val="001D35CD"/>
    <w:rsid w:val="001D36E3"/>
    <w:rsid w:val="001D3B3D"/>
    <w:rsid w:val="001D3CD0"/>
    <w:rsid w:val="001D4C0E"/>
    <w:rsid w:val="001D4CB7"/>
    <w:rsid w:val="001D51E4"/>
    <w:rsid w:val="001D5233"/>
    <w:rsid w:val="001D5938"/>
    <w:rsid w:val="001D5C92"/>
    <w:rsid w:val="001D62D5"/>
    <w:rsid w:val="001D66B9"/>
    <w:rsid w:val="001D67AC"/>
    <w:rsid w:val="001D6A01"/>
    <w:rsid w:val="001D6D4E"/>
    <w:rsid w:val="001D6DA1"/>
    <w:rsid w:val="001D7195"/>
    <w:rsid w:val="001E0390"/>
    <w:rsid w:val="001E0416"/>
    <w:rsid w:val="001E098D"/>
    <w:rsid w:val="001E0C60"/>
    <w:rsid w:val="001E1174"/>
    <w:rsid w:val="001E1302"/>
    <w:rsid w:val="001E28EE"/>
    <w:rsid w:val="001E2EB4"/>
    <w:rsid w:val="001E3561"/>
    <w:rsid w:val="001E3F30"/>
    <w:rsid w:val="001E49AF"/>
    <w:rsid w:val="001E4DEC"/>
    <w:rsid w:val="001E4DF4"/>
    <w:rsid w:val="001E6405"/>
    <w:rsid w:val="001E77D2"/>
    <w:rsid w:val="001E7FF6"/>
    <w:rsid w:val="001F0733"/>
    <w:rsid w:val="001F0DF6"/>
    <w:rsid w:val="001F1319"/>
    <w:rsid w:val="001F1479"/>
    <w:rsid w:val="001F1505"/>
    <w:rsid w:val="001F21B6"/>
    <w:rsid w:val="001F3DC7"/>
    <w:rsid w:val="001F4340"/>
    <w:rsid w:val="001F5A12"/>
    <w:rsid w:val="001F6D74"/>
    <w:rsid w:val="001F758A"/>
    <w:rsid w:val="001F7900"/>
    <w:rsid w:val="001F7AA0"/>
    <w:rsid w:val="0020024D"/>
    <w:rsid w:val="00200402"/>
    <w:rsid w:val="00200867"/>
    <w:rsid w:val="00200B4A"/>
    <w:rsid w:val="00200DB5"/>
    <w:rsid w:val="002010FE"/>
    <w:rsid w:val="00201158"/>
    <w:rsid w:val="00201331"/>
    <w:rsid w:val="00201871"/>
    <w:rsid w:val="00201A15"/>
    <w:rsid w:val="00203082"/>
    <w:rsid w:val="00203943"/>
    <w:rsid w:val="00205080"/>
    <w:rsid w:val="00205260"/>
    <w:rsid w:val="0020580A"/>
    <w:rsid w:val="00205952"/>
    <w:rsid w:val="00205A9D"/>
    <w:rsid w:val="0020669B"/>
    <w:rsid w:val="002074FE"/>
    <w:rsid w:val="00207F87"/>
    <w:rsid w:val="00210B8A"/>
    <w:rsid w:val="00211226"/>
    <w:rsid w:val="002116EA"/>
    <w:rsid w:val="00211922"/>
    <w:rsid w:val="00211A47"/>
    <w:rsid w:val="00211A65"/>
    <w:rsid w:val="00212AA6"/>
    <w:rsid w:val="002137C0"/>
    <w:rsid w:val="00213A44"/>
    <w:rsid w:val="00213EDC"/>
    <w:rsid w:val="00213FC0"/>
    <w:rsid w:val="0021418B"/>
    <w:rsid w:val="00214886"/>
    <w:rsid w:val="00214C88"/>
    <w:rsid w:val="00215491"/>
    <w:rsid w:val="00215804"/>
    <w:rsid w:val="002162B1"/>
    <w:rsid w:val="00216508"/>
    <w:rsid w:val="0021682C"/>
    <w:rsid w:val="002169E1"/>
    <w:rsid w:val="00216A01"/>
    <w:rsid w:val="00217697"/>
    <w:rsid w:val="00217C50"/>
    <w:rsid w:val="00220B01"/>
    <w:rsid w:val="002214B1"/>
    <w:rsid w:val="00221C17"/>
    <w:rsid w:val="00221E12"/>
    <w:rsid w:val="00222D7E"/>
    <w:rsid w:val="002231DC"/>
    <w:rsid w:val="0022371A"/>
    <w:rsid w:val="0022389C"/>
    <w:rsid w:val="00223E47"/>
    <w:rsid w:val="002244AE"/>
    <w:rsid w:val="00225892"/>
    <w:rsid w:val="0022592B"/>
    <w:rsid w:val="002260AE"/>
    <w:rsid w:val="002261F1"/>
    <w:rsid w:val="002265D5"/>
    <w:rsid w:val="002267CF"/>
    <w:rsid w:val="00226BD6"/>
    <w:rsid w:val="00226BE7"/>
    <w:rsid w:val="00227753"/>
    <w:rsid w:val="00227B08"/>
    <w:rsid w:val="0023056E"/>
    <w:rsid w:val="00230EBA"/>
    <w:rsid w:val="00231FBA"/>
    <w:rsid w:val="002330F8"/>
    <w:rsid w:val="00233727"/>
    <w:rsid w:val="00235D97"/>
    <w:rsid w:val="00236552"/>
    <w:rsid w:val="002365AC"/>
    <w:rsid w:val="0023678A"/>
    <w:rsid w:val="002367A7"/>
    <w:rsid w:val="00236C36"/>
    <w:rsid w:val="00236FEA"/>
    <w:rsid w:val="002372C5"/>
    <w:rsid w:val="00237445"/>
    <w:rsid w:val="00237599"/>
    <w:rsid w:val="00237694"/>
    <w:rsid w:val="00237A4A"/>
    <w:rsid w:val="00237FEA"/>
    <w:rsid w:val="002406FF"/>
    <w:rsid w:val="00240DF4"/>
    <w:rsid w:val="00240F2C"/>
    <w:rsid w:val="002410D8"/>
    <w:rsid w:val="0024190F"/>
    <w:rsid w:val="00241978"/>
    <w:rsid w:val="0024203A"/>
    <w:rsid w:val="00242E32"/>
    <w:rsid w:val="00244042"/>
    <w:rsid w:val="00244439"/>
    <w:rsid w:val="002445A3"/>
    <w:rsid w:val="00244B4D"/>
    <w:rsid w:val="00244C84"/>
    <w:rsid w:val="002450B0"/>
    <w:rsid w:val="00245B49"/>
    <w:rsid w:val="00246679"/>
    <w:rsid w:val="00246CAB"/>
    <w:rsid w:val="00247B52"/>
    <w:rsid w:val="00247E99"/>
    <w:rsid w:val="00247F8D"/>
    <w:rsid w:val="002509D9"/>
    <w:rsid w:val="002513A3"/>
    <w:rsid w:val="0025161E"/>
    <w:rsid w:val="00251D41"/>
    <w:rsid w:val="00252038"/>
    <w:rsid w:val="002529BE"/>
    <w:rsid w:val="00253173"/>
    <w:rsid w:val="0025399C"/>
    <w:rsid w:val="002539BC"/>
    <w:rsid w:val="00253B22"/>
    <w:rsid w:val="002546CF"/>
    <w:rsid w:val="00255505"/>
    <w:rsid w:val="00255967"/>
    <w:rsid w:val="00255C32"/>
    <w:rsid w:val="00256FAE"/>
    <w:rsid w:val="002570CE"/>
    <w:rsid w:val="00257309"/>
    <w:rsid w:val="0025738F"/>
    <w:rsid w:val="00257E5B"/>
    <w:rsid w:val="002600EF"/>
    <w:rsid w:val="00260284"/>
    <w:rsid w:val="0026059C"/>
    <w:rsid w:val="00260753"/>
    <w:rsid w:val="002608E3"/>
    <w:rsid w:val="002608F5"/>
    <w:rsid w:val="00260BC3"/>
    <w:rsid w:val="002617C3"/>
    <w:rsid w:val="00261EBE"/>
    <w:rsid w:val="002626E5"/>
    <w:rsid w:val="002629A0"/>
    <w:rsid w:val="0026367B"/>
    <w:rsid w:val="0026384F"/>
    <w:rsid w:val="002642B6"/>
    <w:rsid w:val="00264423"/>
    <w:rsid w:val="00264E26"/>
    <w:rsid w:val="00265838"/>
    <w:rsid w:val="00266AB8"/>
    <w:rsid w:val="00266C12"/>
    <w:rsid w:val="00267B78"/>
    <w:rsid w:val="002701F2"/>
    <w:rsid w:val="002708A0"/>
    <w:rsid w:val="00271BC7"/>
    <w:rsid w:val="00271D44"/>
    <w:rsid w:val="0027242D"/>
    <w:rsid w:val="00272449"/>
    <w:rsid w:val="0027271F"/>
    <w:rsid w:val="00273829"/>
    <w:rsid w:val="00273DE3"/>
    <w:rsid w:val="00274C4D"/>
    <w:rsid w:val="002752FF"/>
    <w:rsid w:val="0027530C"/>
    <w:rsid w:val="002758A1"/>
    <w:rsid w:val="00277BFA"/>
    <w:rsid w:val="002803AE"/>
    <w:rsid w:val="002808FD"/>
    <w:rsid w:val="00280969"/>
    <w:rsid w:val="00280A24"/>
    <w:rsid w:val="00280E9E"/>
    <w:rsid w:val="00281365"/>
    <w:rsid w:val="00281A36"/>
    <w:rsid w:val="00281BB1"/>
    <w:rsid w:val="0028256D"/>
    <w:rsid w:val="002825B9"/>
    <w:rsid w:val="002828EB"/>
    <w:rsid w:val="0028338A"/>
    <w:rsid w:val="002835AE"/>
    <w:rsid w:val="00283986"/>
    <w:rsid w:val="00283CEC"/>
    <w:rsid w:val="00283E2B"/>
    <w:rsid w:val="00284086"/>
    <w:rsid w:val="002840FF"/>
    <w:rsid w:val="00284425"/>
    <w:rsid w:val="00284B97"/>
    <w:rsid w:val="00285569"/>
    <w:rsid w:val="002862D5"/>
    <w:rsid w:val="00286BC5"/>
    <w:rsid w:val="00286E00"/>
    <w:rsid w:val="0028754F"/>
    <w:rsid w:val="00287B61"/>
    <w:rsid w:val="00290883"/>
    <w:rsid w:val="00290B01"/>
    <w:rsid w:val="00290B1F"/>
    <w:rsid w:val="00290C2D"/>
    <w:rsid w:val="00291AB6"/>
    <w:rsid w:val="0029314A"/>
    <w:rsid w:val="002942F6"/>
    <w:rsid w:val="002951FC"/>
    <w:rsid w:val="0029658E"/>
    <w:rsid w:val="002966A0"/>
    <w:rsid w:val="00296752"/>
    <w:rsid w:val="00297281"/>
    <w:rsid w:val="002972D4"/>
    <w:rsid w:val="002A0200"/>
    <w:rsid w:val="002A0798"/>
    <w:rsid w:val="002A0E04"/>
    <w:rsid w:val="002A1683"/>
    <w:rsid w:val="002A1979"/>
    <w:rsid w:val="002A1EA9"/>
    <w:rsid w:val="002A213E"/>
    <w:rsid w:val="002A29DB"/>
    <w:rsid w:val="002A34F8"/>
    <w:rsid w:val="002A357F"/>
    <w:rsid w:val="002A36EB"/>
    <w:rsid w:val="002A455C"/>
    <w:rsid w:val="002A64B4"/>
    <w:rsid w:val="002A6720"/>
    <w:rsid w:val="002A6B2B"/>
    <w:rsid w:val="002A7472"/>
    <w:rsid w:val="002B07DE"/>
    <w:rsid w:val="002B1095"/>
    <w:rsid w:val="002B1350"/>
    <w:rsid w:val="002B1960"/>
    <w:rsid w:val="002B2960"/>
    <w:rsid w:val="002B3A53"/>
    <w:rsid w:val="002B49EF"/>
    <w:rsid w:val="002B4A70"/>
    <w:rsid w:val="002B4AE6"/>
    <w:rsid w:val="002B56A2"/>
    <w:rsid w:val="002B59E2"/>
    <w:rsid w:val="002B5E31"/>
    <w:rsid w:val="002B64C3"/>
    <w:rsid w:val="002B693B"/>
    <w:rsid w:val="002B6B4F"/>
    <w:rsid w:val="002B6E7B"/>
    <w:rsid w:val="002B7186"/>
    <w:rsid w:val="002B7754"/>
    <w:rsid w:val="002B7AF4"/>
    <w:rsid w:val="002B7DC2"/>
    <w:rsid w:val="002C044A"/>
    <w:rsid w:val="002C0FE4"/>
    <w:rsid w:val="002C24EB"/>
    <w:rsid w:val="002C2B11"/>
    <w:rsid w:val="002C2EFB"/>
    <w:rsid w:val="002C32DF"/>
    <w:rsid w:val="002C33D2"/>
    <w:rsid w:val="002C359F"/>
    <w:rsid w:val="002C35BF"/>
    <w:rsid w:val="002C39A7"/>
    <w:rsid w:val="002C46F8"/>
    <w:rsid w:val="002C4A87"/>
    <w:rsid w:val="002C4B76"/>
    <w:rsid w:val="002C583D"/>
    <w:rsid w:val="002C6984"/>
    <w:rsid w:val="002C6AB6"/>
    <w:rsid w:val="002C72FF"/>
    <w:rsid w:val="002C7EAB"/>
    <w:rsid w:val="002D2444"/>
    <w:rsid w:val="002D31E6"/>
    <w:rsid w:val="002D34AF"/>
    <w:rsid w:val="002D3F85"/>
    <w:rsid w:val="002D4733"/>
    <w:rsid w:val="002D526A"/>
    <w:rsid w:val="002D5310"/>
    <w:rsid w:val="002D5575"/>
    <w:rsid w:val="002D587D"/>
    <w:rsid w:val="002D5AAD"/>
    <w:rsid w:val="002D5C24"/>
    <w:rsid w:val="002D5CEA"/>
    <w:rsid w:val="002D5DC1"/>
    <w:rsid w:val="002D62DB"/>
    <w:rsid w:val="002D6641"/>
    <w:rsid w:val="002D69EF"/>
    <w:rsid w:val="002D6C56"/>
    <w:rsid w:val="002E0A79"/>
    <w:rsid w:val="002E0FAE"/>
    <w:rsid w:val="002E11A4"/>
    <w:rsid w:val="002E1983"/>
    <w:rsid w:val="002E1E3B"/>
    <w:rsid w:val="002E36AF"/>
    <w:rsid w:val="002E424C"/>
    <w:rsid w:val="002E4392"/>
    <w:rsid w:val="002E43CE"/>
    <w:rsid w:val="002E56DD"/>
    <w:rsid w:val="002E58C1"/>
    <w:rsid w:val="002E6657"/>
    <w:rsid w:val="002E6812"/>
    <w:rsid w:val="002E6980"/>
    <w:rsid w:val="002E6AFC"/>
    <w:rsid w:val="002E733E"/>
    <w:rsid w:val="002E76F6"/>
    <w:rsid w:val="002E7810"/>
    <w:rsid w:val="002F08D6"/>
    <w:rsid w:val="002F0E5C"/>
    <w:rsid w:val="002F229C"/>
    <w:rsid w:val="002F267A"/>
    <w:rsid w:val="002F2827"/>
    <w:rsid w:val="002F2CDF"/>
    <w:rsid w:val="002F361C"/>
    <w:rsid w:val="002F3710"/>
    <w:rsid w:val="002F38DF"/>
    <w:rsid w:val="002F3B8F"/>
    <w:rsid w:val="002F3D3C"/>
    <w:rsid w:val="002F48D2"/>
    <w:rsid w:val="002F499A"/>
    <w:rsid w:val="002F5551"/>
    <w:rsid w:val="002F555C"/>
    <w:rsid w:val="002F60B7"/>
    <w:rsid w:val="002F727F"/>
    <w:rsid w:val="002F7F7F"/>
    <w:rsid w:val="0030096D"/>
    <w:rsid w:val="003017FF"/>
    <w:rsid w:val="003019A1"/>
    <w:rsid w:val="00301EC8"/>
    <w:rsid w:val="00301EDD"/>
    <w:rsid w:val="00303F4F"/>
    <w:rsid w:val="003040A8"/>
    <w:rsid w:val="003048EA"/>
    <w:rsid w:val="00304B85"/>
    <w:rsid w:val="0030633F"/>
    <w:rsid w:val="00306C47"/>
    <w:rsid w:val="00306D09"/>
    <w:rsid w:val="003075CC"/>
    <w:rsid w:val="00307AF1"/>
    <w:rsid w:val="00310106"/>
    <w:rsid w:val="0031078D"/>
    <w:rsid w:val="00310C08"/>
    <w:rsid w:val="00310CFE"/>
    <w:rsid w:val="00311186"/>
    <w:rsid w:val="00311CEC"/>
    <w:rsid w:val="00311F03"/>
    <w:rsid w:val="003124D3"/>
    <w:rsid w:val="003149D1"/>
    <w:rsid w:val="003149E1"/>
    <w:rsid w:val="00314C1F"/>
    <w:rsid w:val="00315759"/>
    <w:rsid w:val="00315CE4"/>
    <w:rsid w:val="0031626C"/>
    <w:rsid w:val="00316350"/>
    <w:rsid w:val="003164D5"/>
    <w:rsid w:val="00316B3E"/>
    <w:rsid w:val="00316B41"/>
    <w:rsid w:val="003170E5"/>
    <w:rsid w:val="00317618"/>
    <w:rsid w:val="0031770F"/>
    <w:rsid w:val="0032016E"/>
    <w:rsid w:val="003209A4"/>
    <w:rsid w:val="00321FDB"/>
    <w:rsid w:val="0032203D"/>
    <w:rsid w:val="00322A68"/>
    <w:rsid w:val="00323BF3"/>
    <w:rsid w:val="00324EB3"/>
    <w:rsid w:val="0032594D"/>
    <w:rsid w:val="00325A10"/>
    <w:rsid w:val="00325C26"/>
    <w:rsid w:val="00326F0C"/>
    <w:rsid w:val="003277D5"/>
    <w:rsid w:val="00330459"/>
    <w:rsid w:val="00330B25"/>
    <w:rsid w:val="00331148"/>
    <w:rsid w:val="003317E5"/>
    <w:rsid w:val="00331B6F"/>
    <w:rsid w:val="00331BAF"/>
    <w:rsid w:val="00331ECF"/>
    <w:rsid w:val="00332A63"/>
    <w:rsid w:val="00332EEC"/>
    <w:rsid w:val="00333312"/>
    <w:rsid w:val="0033411A"/>
    <w:rsid w:val="00334226"/>
    <w:rsid w:val="00334258"/>
    <w:rsid w:val="003347D6"/>
    <w:rsid w:val="00334B91"/>
    <w:rsid w:val="00334C65"/>
    <w:rsid w:val="00335191"/>
    <w:rsid w:val="00335AC9"/>
    <w:rsid w:val="003365A1"/>
    <w:rsid w:val="00336CC8"/>
    <w:rsid w:val="00336F16"/>
    <w:rsid w:val="003373AB"/>
    <w:rsid w:val="00337D83"/>
    <w:rsid w:val="003406D0"/>
    <w:rsid w:val="00341237"/>
    <w:rsid w:val="00341ADA"/>
    <w:rsid w:val="00342484"/>
    <w:rsid w:val="00342A19"/>
    <w:rsid w:val="00342C55"/>
    <w:rsid w:val="00343DBB"/>
    <w:rsid w:val="00345013"/>
    <w:rsid w:val="00345CFB"/>
    <w:rsid w:val="003463F9"/>
    <w:rsid w:val="00346846"/>
    <w:rsid w:val="00346EBD"/>
    <w:rsid w:val="00346F4E"/>
    <w:rsid w:val="0034768A"/>
    <w:rsid w:val="00347E73"/>
    <w:rsid w:val="0035077C"/>
    <w:rsid w:val="00350BB9"/>
    <w:rsid w:val="00350C6A"/>
    <w:rsid w:val="00351653"/>
    <w:rsid w:val="00351F5E"/>
    <w:rsid w:val="003526A8"/>
    <w:rsid w:val="00352E8C"/>
    <w:rsid w:val="003532A8"/>
    <w:rsid w:val="00353462"/>
    <w:rsid w:val="00353868"/>
    <w:rsid w:val="00353DE6"/>
    <w:rsid w:val="0035561F"/>
    <w:rsid w:val="0035612B"/>
    <w:rsid w:val="00356671"/>
    <w:rsid w:val="00356B47"/>
    <w:rsid w:val="00356FF5"/>
    <w:rsid w:val="00360148"/>
    <w:rsid w:val="0036019C"/>
    <w:rsid w:val="003604D0"/>
    <w:rsid w:val="00360645"/>
    <w:rsid w:val="003608D2"/>
    <w:rsid w:val="0036234C"/>
    <w:rsid w:val="00362C45"/>
    <w:rsid w:val="00362C66"/>
    <w:rsid w:val="003639F3"/>
    <w:rsid w:val="00364A6E"/>
    <w:rsid w:val="00364B47"/>
    <w:rsid w:val="00364D83"/>
    <w:rsid w:val="0036556A"/>
    <w:rsid w:val="00365612"/>
    <w:rsid w:val="00365D8A"/>
    <w:rsid w:val="0036751C"/>
    <w:rsid w:val="00367A1B"/>
    <w:rsid w:val="0037050C"/>
    <w:rsid w:val="00370A6D"/>
    <w:rsid w:val="00371063"/>
    <w:rsid w:val="003710E6"/>
    <w:rsid w:val="003710E8"/>
    <w:rsid w:val="003717DE"/>
    <w:rsid w:val="00371F8D"/>
    <w:rsid w:val="0037236F"/>
    <w:rsid w:val="003727A9"/>
    <w:rsid w:val="00372854"/>
    <w:rsid w:val="00372988"/>
    <w:rsid w:val="003729C7"/>
    <w:rsid w:val="00372A97"/>
    <w:rsid w:val="00372FBE"/>
    <w:rsid w:val="00373CA6"/>
    <w:rsid w:val="00373F82"/>
    <w:rsid w:val="0037461A"/>
    <w:rsid w:val="0037510E"/>
    <w:rsid w:val="003751AC"/>
    <w:rsid w:val="00375243"/>
    <w:rsid w:val="003756EB"/>
    <w:rsid w:val="00377106"/>
    <w:rsid w:val="00377AE0"/>
    <w:rsid w:val="00377F43"/>
    <w:rsid w:val="003802CC"/>
    <w:rsid w:val="0038078C"/>
    <w:rsid w:val="00381D2B"/>
    <w:rsid w:val="00381F5C"/>
    <w:rsid w:val="003821F4"/>
    <w:rsid w:val="003824B4"/>
    <w:rsid w:val="003829B5"/>
    <w:rsid w:val="00382C31"/>
    <w:rsid w:val="003844A4"/>
    <w:rsid w:val="00385405"/>
    <w:rsid w:val="00385648"/>
    <w:rsid w:val="0038592B"/>
    <w:rsid w:val="00385945"/>
    <w:rsid w:val="003860B0"/>
    <w:rsid w:val="003864CF"/>
    <w:rsid w:val="00386600"/>
    <w:rsid w:val="00387306"/>
    <w:rsid w:val="0038759D"/>
    <w:rsid w:val="00390CFC"/>
    <w:rsid w:val="00390D01"/>
    <w:rsid w:val="00390D9F"/>
    <w:rsid w:val="00393542"/>
    <w:rsid w:val="00393E80"/>
    <w:rsid w:val="003941B1"/>
    <w:rsid w:val="003941E0"/>
    <w:rsid w:val="003951F6"/>
    <w:rsid w:val="00395A8C"/>
    <w:rsid w:val="00396C8B"/>
    <w:rsid w:val="0039701C"/>
    <w:rsid w:val="003971D8"/>
    <w:rsid w:val="00397389"/>
    <w:rsid w:val="00397488"/>
    <w:rsid w:val="00397847"/>
    <w:rsid w:val="00397E77"/>
    <w:rsid w:val="003A00ED"/>
    <w:rsid w:val="003A08DE"/>
    <w:rsid w:val="003A15B6"/>
    <w:rsid w:val="003A1866"/>
    <w:rsid w:val="003A193E"/>
    <w:rsid w:val="003A1DE4"/>
    <w:rsid w:val="003A303D"/>
    <w:rsid w:val="003A350A"/>
    <w:rsid w:val="003A3550"/>
    <w:rsid w:val="003A3631"/>
    <w:rsid w:val="003A47B7"/>
    <w:rsid w:val="003A49D4"/>
    <w:rsid w:val="003A4DB8"/>
    <w:rsid w:val="003A58A4"/>
    <w:rsid w:val="003A59DD"/>
    <w:rsid w:val="003A6527"/>
    <w:rsid w:val="003B02ED"/>
    <w:rsid w:val="003B05D4"/>
    <w:rsid w:val="003B0681"/>
    <w:rsid w:val="003B0A32"/>
    <w:rsid w:val="003B0E36"/>
    <w:rsid w:val="003B20AC"/>
    <w:rsid w:val="003B22B8"/>
    <w:rsid w:val="003B2702"/>
    <w:rsid w:val="003B2BC8"/>
    <w:rsid w:val="003B380D"/>
    <w:rsid w:val="003B3E79"/>
    <w:rsid w:val="003B4ECD"/>
    <w:rsid w:val="003B5394"/>
    <w:rsid w:val="003B5EDA"/>
    <w:rsid w:val="003B5F14"/>
    <w:rsid w:val="003B6066"/>
    <w:rsid w:val="003B63D7"/>
    <w:rsid w:val="003B6F92"/>
    <w:rsid w:val="003B7B4D"/>
    <w:rsid w:val="003C00A4"/>
    <w:rsid w:val="003C0310"/>
    <w:rsid w:val="003C0616"/>
    <w:rsid w:val="003C0B24"/>
    <w:rsid w:val="003C0D4D"/>
    <w:rsid w:val="003C0E58"/>
    <w:rsid w:val="003C1609"/>
    <w:rsid w:val="003C1F7D"/>
    <w:rsid w:val="003C2098"/>
    <w:rsid w:val="003C36E9"/>
    <w:rsid w:val="003C3743"/>
    <w:rsid w:val="003C4542"/>
    <w:rsid w:val="003C5D2F"/>
    <w:rsid w:val="003C616C"/>
    <w:rsid w:val="003C7143"/>
    <w:rsid w:val="003C7397"/>
    <w:rsid w:val="003C740B"/>
    <w:rsid w:val="003D0343"/>
    <w:rsid w:val="003D08C6"/>
    <w:rsid w:val="003D124A"/>
    <w:rsid w:val="003D1870"/>
    <w:rsid w:val="003D19FD"/>
    <w:rsid w:val="003D2574"/>
    <w:rsid w:val="003D2CFA"/>
    <w:rsid w:val="003D2D2C"/>
    <w:rsid w:val="003D30D2"/>
    <w:rsid w:val="003D3504"/>
    <w:rsid w:val="003D3811"/>
    <w:rsid w:val="003D497E"/>
    <w:rsid w:val="003D4F20"/>
    <w:rsid w:val="003D4FC0"/>
    <w:rsid w:val="003D504F"/>
    <w:rsid w:val="003D55D6"/>
    <w:rsid w:val="003D5C65"/>
    <w:rsid w:val="003D5D9F"/>
    <w:rsid w:val="003D5E4A"/>
    <w:rsid w:val="003D71FA"/>
    <w:rsid w:val="003E1686"/>
    <w:rsid w:val="003E1B16"/>
    <w:rsid w:val="003E232F"/>
    <w:rsid w:val="003E26F8"/>
    <w:rsid w:val="003E2AFE"/>
    <w:rsid w:val="003E2FBE"/>
    <w:rsid w:val="003E31EC"/>
    <w:rsid w:val="003E3646"/>
    <w:rsid w:val="003E3B96"/>
    <w:rsid w:val="003E48CF"/>
    <w:rsid w:val="003E4949"/>
    <w:rsid w:val="003E522B"/>
    <w:rsid w:val="003E59F1"/>
    <w:rsid w:val="003E7B6D"/>
    <w:rsid w:val="003E7DC3"/>
    <w:rsid w:val="003E7EFF"/>
    <w:rsid w:val="003F0132"/>
    <w:rsid w:val="003F013E"/>
    <w:rsid w:val="003F07E0"/>
    <w:rsid w:val="003F1712"/>
    <w:rsid w:val="003F17CC"/>
    <w:rsid w:val="003F1822"/>
    <w:rsid w:val="003F1923"/>
    <w:rsid w:val="003F202C"/>
    <w:rsid w:val="003F2347"/>
    <w:rsid w:val="003F2AA4"/>
    <w:rsid w:val="003F2AC2"/>
    <w:rsid w:val="003F322E"/>
    <w:rsid w:val="003F33B3"/>
    <w:rsid w:val="003F362B"/>
    <w:rsid w:val="003F38EB"/>
    <w:rsid w:val="003F3BF9"/>
    <w:rsid w:val="003F4499"/>
    <w:rsid w:val="003F4547"/>
    <w:rsid w:val="003F4948"/>
    <w:rsid w:val="003F4D45"/>
    <w:rsid w:val="003F4EE5"/>
    <w:rsid w:val="003F529A"/>
    <w:rsid w:val="003F5384"/>
    <w:rsid w:val="003F53FC"/>
    <w:rsid w:val="003F5D1C"/>
    <w:rsid w:val="003F5F0D"/>
    <w:rsid w:val="003F6980"/>
    <w:rsid w:val="003F6A8E"/>
    <w:rsid w:val="003F74AD"/>
    <w:rsid w:val="003F7E6E"/>
    <w:rsid w:val="00400787"/>
    <w:rsid w:val="00401070"/>
    <w:rsid w:val="00401671"/>
    <w:rsid w:val="00401744"/>
    <w:rsid w:val="00401B0F"/>
    <w:rsid w:val="0040217E"/>
    <w:rsid w:val="00402AE9"/>
    <w:rsid w:val="00402DDF"/>
    <w:rsid w:val="00403595"/>
    <w:rsid w:val="00403797"/>
    <w:rsid w:val="004037A7"/>
    <w:rsid w:val="00404EEA"/>
    <w:rsid w:val="004052E3"/>
    <w:rsid w:val="00405886"/>
    <w:rsid w:val="00405B16"/>
    <w:rsid w:val="00406FD8"/>
    <w:rsid w:val="00407195"/>
    <w:rsid w:val="004073BC"/>
    <w:rsid w:val="00407962"/>
    <w:rsid w:val="00407B52"/>
    <w:rsid w:val="00407F5B"/>
    <w:rsid w:val="004106B3"/>
    <w:rsid w:val="00410CAD"/>
    <w:rsid w:val="00410DA8"/>
    <w:rsid w:val="00411531"/>
    <w:rsid w:val="00411B27"/>
    <w:rsid w:val="00412365"/>
    <w:rsid w:val="00413324"/>
    <w:rsid w:val="0041458F"/>
    <w:rsid w:val="0041538A"/>
    <w:rsid w:val="004159F0"/>
    <w:rsid w:val="00415DCF"/>
    <w:rsid w:val="00415F25"/>
    <w:rsid w:val="004162D0"/>
    <w:rsid w:val="0041691A"/>
    <w:rsid w:val="00416C28"/>
    <w:rsid w:val="00417AD6"/>
    <w:rsid w:val="00420505"/>
    <w:rsid w:val="0042057A"/>
    <w:rsid w:val="004205A8"/>
    <w:rsid w:val="004206E2"/>
    <w:rsid w:val="0042080A"/>
    <w:rsid w:val="004213EA"/>
    <w:rsid w:val="004219D5"/>
    <w:rsid w:val="004219E9"/>
    <w:rsid w:val="00421A99"/>
    <w:rsid w:val="004223DC"/>
    <w:rsid w:val="004229B3"/>
    <w:rsid w:val="00422CF2"/>
    <w:rsid w:val="00423C1C"/>
    <w:rsid w:val="0042423B"/>
    <w:rsid w:val="00424A5C"/>
    <w:rsid w:val="00425302"/>
    <w:rsid w:val="00425832"/>
    <w:rsid w:val="00425F25"/>
    <w:rsid w:val="004262D7"/>
    <w:rsid w:val="004262F7"/>
    <w:rsid w:val="00426542"/>
    <w:rsid w:val="00426804"/>
    <w:rsid w:val="00426ABA"/>
    <w:rsid w:val="00426B55"/>
    <w:rsid w:val="00426C16"/>
    <w:rsid w:val="00426E84"/>
    <w:rsid w:val="004273EB"/>
    <w:rsid w:val="00427A2F"/>
    <w:rsid w:val="00427FD8"/>
    <w:rsid w:val="00430086"/>
    <w:rsid w:val="004304E7"/>
    <w:rsid w:val="00431B26"/>
    <w:rsid w:val="00432B9C"/>
    <w:rsid w:val="0043359A"/>
    <w:rsid w:val="004336BE"/>
    <w:rsid w:val="00433863"/>
    <w:rsid w:val="00433EFE"/>
    <w:rsid w:val="004344DC"/>
    <w:rsid w:val="00434AF4"/>
    <w:rsid w:val="00434CB4"/>
    <w:rsid w:val="00435330"/>
    <w:rsid w:val="004369BE"/>
    <w:rsid w:val="004370B2"/>
    <w:rsid w:val="00437742"/>
    <w:rsid w:val="00440134"/>
    <w:rsid w:val="0044014B"/>
    <w:rsid w:val="00440197"/>
    <w:rsid w:val="00440C9B"/>
    <w:rsid w:val="00441251"/>
    <w:rsid w:val="00441DDB"/>
    <w:rsid w:val="00442979"/>
    <w:rsid w:val="00442DC6"/>
    <w:rsid w:val="00442F5A"/>
    <w:rsid w:val="00443130"/>
    <w:rsid w:val="004439DF"/>
    <w:rsid w:val="00444674"/>
    <w:rsid w:val="00444AA1"/>
    <w:rsid w:val="0044540D"/>
    <w:rsid w:val="004459C1"/>
    <w:rsid w:val="00446661"/>
    <w:rsid w:val="00446746"/>
    <w:rsid w:val="00446F10"/>
    <w:rsid w:val="00447433"/>
    <w:rsid w:val="004477B3"/>
    <w:rsid w:val="00447D4B"/>
    <w:rsid w:val="0045062F"/>
    <w:rsid w:val="004514DA"/>
    <w:rsid w:val="004521B3"/>
    <w:rsid w:val="00452A7C"/>
    <w:rsid w:val="00452FC7"/>
    <w:rsid w:val="004534B3"/>
    <w:rsid w:val="004534F7"/>
    <w:rsid w:val="00453A97"/>
    <w:rsid w:val="00453FB3"/>
    <w:rsid w:val="00454524"/>
    <w:rsid w:val="004561AF"/>
    <w:rsid w:val="00456413"/>
    <w:rsid w:val="004567DD"/>
    <w:rsid w:val="00456EE4"/>
    <w:rsid w:val="00457973"/>
    <w:rsid w:val="00457C97"/>
    <w:rsid w:val="0046149D"/>
    <w:rsid w:val="004618E7"/>
    <w:rsid w:val="00461BCE"/>
    <w:rsid w:val="00462A05"/>
    <w:rsid w:val="00463146"/>
    <w:rsid w:val="0046350A"/>
    <w:rsid w:val="00463538"/>
    <w:rsid w:val="004635ED"/>
    <w:rsid w:val="0046368D"/>
    <w:rsid w:val="004644B8"/>
    <w:rsid w:val="00464DA8"/>
    <w:rsid w:val="004659AE"/>
    <w:rsid w:val="00466210"/>
    <w:rsid w:val="00466319"/>
    <w:rsid w:val="0046648B"/>
    <w:rsid w:val="00466676"/>
    <w:rsid w:val="004671A8"/>
    <w:rsid w:val="004671E7"/>
    <w:rsid w:val="00470536"/>
    <w:rsid w:val="004717A0"/>
    <w:rsid w:val="004717D6"/>
    <w:rsid w:val="0047198A"/>
    <w:rsid w:val="004726C0"/>
    <w:rsid w:val="0047275A"/>
    <w:rsid w:val="004729CA"/>
    <w:rsid w:val="00472B35"/>
    <w:rsid w:val="00474297"/>
    <w:rsid w:val="0047475C"/>
    <w:rsid w:val="00474C03"/>
    <w:rsid w:val="00474D22"/>
    <w:rsid w:val="00474EDD"/>
    <w:rsid w:val="004757D8"/>
    <w:rsid w:val="00475F42"/>
    <w:rsid w:val="004766DA"/>
    <w:rsid w:val="00477878"/>
    <w:rsid w:val="004779B5"/>
    <w:rsid w:val="00480339"/>
    <w:rsid w:val="00480A4E"/>
    <w:rsid w:val="00481104"/>
    <w:rsid w:val="00481384"/>
    <w:rsid w:val="0048173A"/>
    <w:rsid w:val="00481A77"/>
    <w:rsid w:val="004822FF"/>
    <w:rsid w:val="00482762"/>
    <w:rsid w:val="004828BC"/>
    <w:rsid w:val="00482BBE"/>
    <w:rsid w:val="00482FEC"/>
    <w:rsid w:val="004831FD"/>
    <w:rsid w:val="00483581"/>
    <w:rsid w:val="00483C61"/>
    <w:rsid w:val="0048527D"/>
    <w:rsid w:val="00485794"/>
    <w:rsid w:val="00486196"/>
    <w:rsid w:val="0048621F"/>
    <w:rsid w:val="004869AC"/>
    <w:rsid w:val="00486A01"/>
    <w:rsid w:val="00486D15"/>
    <w:rsid w:val="0049008E"/>
    <w:rsid w:val="00490682"/>
    <w:rsid w:val="00490E35"/>
    <w:rsid w:val="0049184B"/>
    <w:rsid w:val="004918DB"/>
    <w:rsid w:val="00492337"/>
    <w:rsid w:val="004926B2"/>
    <w:rsid w:val="00492895"/>
    <w:rsid w:val="00492AEA"/>
    <w:rsid w:val="00493274"/>
    <w:rsid w:val="00493280"/>
    <w:rsid w:val="00493C74"/>
    <w:rsid w:val="00494A67"/>
    <w:rsid w:val="00494C69"/>
    <w:rsid w:val="004959B1"/>
    <w:rsid w:val="00495BA2"/>
    <w:rsid w:val="00495CC7"/>
    <w:rsid w:val="00495F2F"/>
    <w:rsid w:val="00496197"/>
    <w:rsid w:val="0049638E"/>
    <w:rsid w:val="00496F67"/>
    <w:rsid w:val="00497A7A"/>
    <w:rsid w:val="00497B69"/>
    <w:rsid w:val="00497F86"/>
    <w:rsid w:val="004A02FA"/>
    <w:rsid w:val="004A05DB"/>
    <w:rsid w:val="004A0A23"/>
    <w:rsid w:val="004A0CF9"/>
    <w:rsid w:val="004A0D4A"/>
    <w:rsid w:val="004A108D"/>
    <w:rsid w:val="004A1BB7"/>
    <w:rsid w:val="004A21AC"/>
    <w:rsid w:val="004A3474"/>
    <w:rsid w:val="004A3724"/>
    <w:rsid w:val="004A37E8"/>
    <w:rsid w:val="004A3CCD"/>
    <w:rsid w:val="004A3E0A"/>
    <w:rsid w:val="004A475F"/>
    <w:rsid w:val="004A486A"/>
    <w:rsid w:val="004A48BB"/>
    <w:rsid w:val="004A4B67"/>
    <w:rsid w:val="004A55B9"/>
    <w:rsid w:val="004A56F1"/>
    <w:rsid w:val="004A6BEE"/>
    <w:rsid w:val="004A6FD6"/>
    <w:rsid w:val="004A713C"/>
    <w:rsid w:val="004A77C8"/>
    <w:rsid w:val="004A7BA4"/>
    <w:rsid w:val="004A7BD1"/>
    <w:rsid w:val="004B0207"/>
    <w:rsid w:val="004B043C"/>
    <w:rsid w:val="004B0B92"/>
    <w:rsid w:val="004B0D3E"/>
    <w:rsid w:val="004B1179"/>
    <w:rsid w:val="004B1719"/>
    <w:rsid w:val="004B194D"/>
    <w:rsid w:val="004B1FFF"/>
    <w:rsid w:val="004B23C9"/>
    <w:rsid w:val="004B2840"/>
    <w:rsid w:val="004B28BF"/>
    <w:rsid w:val="004B29A7"/>
    <w:rsid w:val="004B29BD"/>
    <w:rsid w:val="004B2A24"/>
    <w:rsid w:val="004B30C0"/>
    <w:rsid w:val="004B335F"/>
    <w:rsid w:val="004B3830"/>
    <w:rsid w:val="004B3985"/>
    <w:rsid w:val="004B432E"/>
    <w:rsid w:val="004B4969"/>
    <w:rsid w:val="004B4A0C"/>
    <w:rsid w:val="004B4BB5"/>
    <w:rsid w:val="004B4F0F"/>
    <w:rsid w:val="004B4F2B"/>
    <w:rsid w:val="004B5165"/>
    <w:rsid w:val="004B58E5"/>
    <w:rsid w:val="004B657E"/>
    <w:rsid w:val="004B6844"/>
    <w:rsid w:val="004B6A2D"/>
    <w:rsid w:val="004B73DE"/>
    <w:rsid w:val="004C0454"/>
    <w:rsid w:val="004C0D35"/>
    <w:rsid w:val="004C0DDC"/>
    <w:rsid w:val="004C1479"/>
    <w:rsid w:val="004C1909"/>
    <w:rsid w:val="004C1979"/>
    <w:rsid w:val="004C1D02"/>
    <w:rsid w:val="004C23F7"/>
    <w:rsid w:val="004C2CCB"/>
    <w:rsid w:val="004C311A"/>
    <w:rsid w:val="004C3492"/>
    <w:rsid w:val="004C3B0D"/>
    <w:rsid w:val="004C4939"/>
    <w:rsid w:val="004C4A26"/>
    <w:rsid w:val="004C539D"/>
    <w:rsid w:val="004C53EB"/>
    <w:rsid w:val="004C573B"/>
    <w:rsid w:val="004C6F9D"/>
    <w:rsid w:val="004D0210"/>
    <w:rsid w:val="004D0605"/>
    <w:rsid w:val="004D08C8"/>
    <w:rsid w:val="004D0D00"/>
    <w:rsid w:val="004D123C"/>
    <w:rsid w:val="004D2EE9"/>
    <w:rsid w:val="004D2F92"/>
    <w:rsid w:val="004D3223"/>
    <w:rsid w:val="004D3E53"/>
    <w:rsid w:val="004D41C5"/>
    <w:rsid w:val="004D4461"/>
    <w:rsid w:val="004D5225"/>
    <w:rsid w:val="004D63D1"/>
    <w:rsid w:val="004D6894"/>
    <w:rsid w:val="004D70C9"/>
    <w:rsid w:val="004D7423"/>
    <w:rsid w:val="004D77FA"/>
    <w:rsid w:val="004D7E66"/>
    <w:rsid w:val="004E00B5"/>
    <w:rsid w:val="004E1A6F"/>
    <w:rsid w:val="004E2421"/>
    <w:rsid w:val="004E2794"/>
    <w:rsid w:val="004E35CE"/>
    <w:rsid w:val="004E3F10"/>
    <w:rsid w:val="004E41A4"/>
    <w:rsid w:val="004E4993"/>
    <w:rsid w:val="004E4A62"/>
    <w:rsid w:val="004E4F85"/>
    <w:rsid w:val="004E550F"/>
    <w:rsid w:val="004E5C88"/>
    <w:rsid w:val="004E5D54"/>
    <w:rsid w:val="004E68AD"/>
    <w:rsid w:val="004E7940"/>
    <w:rsid w:val="004E79C5"/>
    <w:rsid w:val="004F091F"/>
    <w:rsid w:val="004F1F5C"/>
    <w:rsid w:val="004F2107"/>
    <w:rsid w:val="004F2207"/>
    <w:rsid w:val="004F2C9D"/>
    <w:rsid w:val="004F31CE"/>
    <w:rsid w:val="004F4A86"/>
    <w:rsid w:val="004F5CFC"/>
    <w:rsid w:val="004F634C"/>
    <w:rsid w:val="004F6959"/>
    <w:rsid w:val="004F7819"/>
    <w:rsid w:val="004F7FF7"/>
    <w:rsid w:val="005000E7"/>
    <w:rsid w:val="00500106"/>
    <w:rsid w:val="0050097A"/>
    <w:rsid w:val="00500D9E"/>
    <w:rsid w:val="00500FC5"/>
    <w:rsid w:val="00501331"/>
    <w:rsid w:val="005015BF"/>
    <w:rsid w:val="0050188E"/>
    <w:rsid w:val="00502E3D"/>
    <w:rsid w:val="0050313D"/>
    <w:rsid w:val="00503401"/>
    <w:rsid w:val="005038B7"/>
    <w:rsid w:val="00503E60"/>
    <w:rsid w:val="005040FB"/>
    <w:rsid w:val="0050527F"/>
    <w:rsid w:val="0050531B"/>
    <w:rsid w:val="00505B26"/>
    <w:rsid w:val="00505FE9"/>
    <w:rsid w:val="00506433"/>
    <w:rsid w:val="00506612"/>
    <w:rsid w:val="00507B87"/>
    <w:rsid w:val="00507DE7"/>
    <w:rsid w:val="005108C7"/>
    <w:rsid w:val="00511D4D"/>
    <w:rsid w:val="00512D71"/>
    <w:rsid w:val="0051355D"/>
    <w:rsid w:val="00513663"/>
    <w:rsid w:val="00513A73"/>
    <w:rsid w:val="00514766"/>
    <w:rsid w:val="00516886"/>
    <w:rsid w:val="005168F8"/>
    <w:rsid w:val="00517707"/>
    <w:rsid w:val="00517F7A"/>
    <w:rsid w:val="005202F1"/>
    <w:rsid w:val="0052132B"/>
    <w:rsid w:val="005215F0"/>
    <w:rsid w:val="0052176B"/>
    <w:rsid w:val="00522A1F"/>
    <w:rsid w:val="00523066"/>
    <w:rsid w:val="0052327F"/>
    <w:rsid w:val="0052350A"/>
    <w:rsid w:val="005238A3"/>
    <w:rsid w:val="0052425B"/>
    <w:rsid w:val="005242A9"/>
    <w:rsid w:val="00524CD1"/>
    <w:rsid w:val="00525C30"/>
    <w:rsid w:val="005262C4"/>
    <w:rsid w:val="005263E9"/>
    <w:rsid w:val="00526484"/>
    <w:rsid w:val="00526695"/>
    <w:rsid w:val="00527133"/>
    <w:rsid w:val="00527EBA"/>
    <w:rsid w:val="00527F60"/>
    <w:rsid w:val="00527FC2"/>
    <w:rsid w:val="00530032"/>
    <w:rsid w:val="005301DB"/>
    <w:rsid w:val="00530236"/>
    <w:rsid w:val="00530C48"/>
    <w:rsid w:val="005313A2"/>
    <w:rsid w:val="005326A1"/>
    <w:rsid w:val="00532ECA"/>
    <w:rsid w:val="00532FB1"/>
    <w:rsid w:val="005337D9"/>
    <w:rsid w:val="00534673"/>
    <w:rsid w:val="00534696"/>
    <w:rsid w:val="00535397"/>
    <w:rsid w:val="00535512"/>
    <w:rsid w:val="00535711"/>
    <w:rsid w:val="00536015"/>
    <w:rsid w:val="0053607A"/>
    <w:rsid w:val="005364C5"/>
    <w:rsid w:val="0053684B"/>
    <w:rsid w:val="005368EB"/>
    <w:rsid w:val="005372FC"/>
    <w:rsid w:val="00537ADF"/>
    <w:rsid w:val="00537C56"/>
    <w:rsid w:val="00540457"/>
    <w:rsid w:val="005409FD"/>
    <w:rsid w:val="00540B44"/>
    <w:rsid w:val="00540BB5"/>
    <w:rsid w:val="00540C28"/>
    <w:rsid w:val="00540F9B"/>
    <w:rsid w:val="00541332"/>
    <w:rsid w:val="00541754"/>
    <w:rsid w:val="0054237F"/>
    <w:rsid w:val="00542772"/>
    <w:rsid w:val="00542798"/>
    <w:rsid w:val="005429D7"/>
    <w:rsid w:val="00542AE7"/>
    <w:rsid w:val="00542D1C"/>
    <w:rsid w:val="00543328"/>
    <w:rsid w:val="005436D3"/>
    <w:rsid w:val="00543A36"/>
    <w:rsid w:val="005444E1"/>
    <w:rsid w:val="0054466A"/>
    <w:rsid w:val="00544822"/>
    <w:rsid w:val="0054619A"/>
    <w:rsid w:val="005464C6"/>
    <w:rsid w:val="00546741"/>
    <w:rsid w:val="00546A8D"/>
    <w:rsid w:val="00547013"/>
    <w:rsid w:val="00547A99"/>
    <w:rsid w:val="00550081"/>
    <w:rsid w:val="005508F3"/>
    <w:rsid w:val="00551840"/>
    <w:rsid w:val="00551989"/>
    <w:rsid w:val="00551A3A"/>
    <w:rsid w:val="00551DAA"/>
    <w:rsid w:val="0055207F"/>
    <w:rsid w:val="005528EF"/>
    <w:rsid w:val="00553A93"/>
    <w:rsid w:val="00553C1F"/>
    <w:rsid w:val="00553C27"/>
    <w:rsid w:val="00554375"/>
    <w:rsid w:val="005546D8"/>
    <w:rsid w:val="00556A10"/>
    <w:rsid w:val="00556C34"/>
    <w:rsid w:val="0055777C"/>
    <w:rsid w:val="005579E0"/>
    <w:rsid w:val="005579ED"/>
    <w:rsid w:val="00557ED2"/>
    <w:rsid w:val="0056021B"/>
    <w:rsid w:val="00560BE1"/>
    <w:rsid w:val="005610BE"/>
    <w:rsid w:val="005618BE"/>
    <w:rsid w:val="00561C14"/>
    <w:rsid w:val="0056256D"/>
    <w:rsid w:val="00562576"/>
    <w:rsid w:val="00562F79"/>
    <w:rsid w:val="005633AD"/>
    <w:rsid w:val="00563E79"/>
    <w:rsid w:val="005640C7"/>
    <w:rsid w:val="00564405"/>
    <w:rsid w:val="00564687"/>
    <w:rsid w:val="00564D6F"/>
    <w:rsid w:val="00564F7B"/>
    <w:rsid w:val="005653C5"/>
    <w:rsid w:val="00565C54"/>
    <w:rsid w:val="00565E95"/>
    <w:rsid w:val="005662C1"/>
    <w:rsid w:val="0056642D"/>
    <w:rsid w:val="0056675F"/>
    <w:rsid w:val="00566EAA"/>
    <w:rsid w:val="00566EFE"/>
    <w:rsid w:val="00567110"/>
    <w:rsid w:val="005676A0"/>
    <w:rsid w:val="00567724"/>
    <w:rsid w:val="0057022D"/>
    <w:rsid w:val="00570CFB"/>
    <w:rsid w:val="00570D51"/>
    <w:rsid w:val="00571225"/>
    <w:rsid w:val="00571294"/>
    <w:rsid w:val="0057173B"/>
    <w:rsid w:val="005718F8"/>
    <w:rsid w:val="005720E9"/>
    <w:rsid w:val="00572315"/>
    <w:rsid w:val="00572FF8"/>
    <w:rsid w:val="005730FD"/>
    <w:rsid w:val="0057310B"/>
    <w:rsid w:val="00573298"/>
    <w:rsid w:val="0057392D"/>
    <w:rsid w:val="00574A48"/>
    <w:rsid w:val="00574AAA"/>
    <w:rsid w:val="00574EA2"/>
    <w:rsid w:val="00574F4B"/>
    <w:rsid w:val="0057537B"/>
    <w:rsid w:val="005763A7"/>
    <w:rsid w:val="0057658E"/>
    <w:rsid w:val="00576BD3"/>
    <w:rsid w:val="00577C4C"/>
    <w:rsid w:val="00577D87"/>
    <w:rsid w:val="005804AB"/>
    <w:rsid w:val="00580B50"/>
    <w:rsid w:val="00581FDB"/>
    <w:rsid w:val="005821B9"/>
    <w:rsid w:val="00583A03"/>
    <w:rsid w:val="0058413F"/>
    <w:rsid w:val="00584BDC"/>
    <w:rsid w:val="00584C45"/>
    <w:rsid w:val="0058518B"/>
    <w:rsid w:val="00586855"/>
    <w:rsid w:val="00586E08"/>
    <w:rsid w:val="00587909"/>
    <w:rsid w:val="00590999"/>
    <w:rsid w:val="00590EA5"/>
    <w:rsid w:val="00591378"/>
    <w:rsid w:val="0059156A"/>
    <w:rsid w:val="005919CA"/>
    <w:rsid w:val="005926A7"/>
    <w:rsid w:val="00593D94"/>
    <w:rsid w:val="00593DD8"/>
    <w:rsid w:val="005947A1"/>
    <w:rsid w:val="00594AF5"/>
    <w:rsid w:val="005955E9"/>
    <w:rsid w:val="00595703"/>
    <w:rsid w:val="00595F6B"/>
    <w:rsid w:val="00596006"/>
    <w:rsid w:val="00596461"/>
    <w:rsid w:val="005965F3"/>
    <w:rsid w:val="00596850"/>
    <w:rsid w:val="00596C13"/>
    <w:rsid w:val="00596ECB"/>
    <w:rsid w:val="0059732B"/>
    <w:rsid w:val="005975F5"/>
    <w:rsid w:val="00597729"/>
    <w:rsid w:val="005A000E"/>
    <w:rsid w:val="005A035F"/>
    <w:rsid w:val="005A182C"/>
    <w:rsid w:val="005A1C10"/>
    <w:rsid w:val="005A232E"/>
    <w:rsid w:val="005A2923"/>
    <w:rsid w:val="005A355E"/>
    <w:rsid w:val="005A3912"/>
    <w:rsid w:val="005A402F"/>
    <w:rsid w:val="005A4320"/>
    <w:rsid w:val="005A4735"/>
    <w:rsid w:val="005A4D7B"/>
    <w:rsid w:val="005A517C"/>
    <w:rsid w:val="005A53E1"/>
    <w:rsid w:val="005A7832"/>
    <w:rsid w:val="005A7E70"/>
    <w:rsid w:val="005B013E"/>
    <w:rsid w:val="005B04A2"/>
    <w:rsid w:val="005B09C9"/>
    <w:rsid w:val="005B0DAA"/>
    <w:rsid w:val="005B241F"/>
    <w:rsid w:val="005B267E"/>
    <w:rsid w:val="005B3147"/>
    <w:rsid w:val="005B326C"/>
    <w:rsid w:val="005B3390"/>
    <w:rsid w:val="005B5C5B"/>
    <w:rsid w:val="005B6126"/>
    <w:rsid w:val="005B61F1"/>
    <w:rsid w:val="005B7348"/>
    <w:rsid w:val="005B7E62"/>
    <w:rsid w:val="005C00FE"/>
    <w:rsid w:val="005C01A8"/>
    <w:rsid w:val="005C0D81"/>
    <w:rsid w:val="005C18DD"/>
    <w:rsid w:val="005C2458"/>
    <w:rsid w:val="005C26CC"/>
    <w:rsid w:val="005C2E35"/>
    <w:rsid w:val="005C31A6"/>
    <w:rsid w:val="005C3545"/>
    <w:rsid w:val="005C3C0E"/>
    <w:rsid w:val="005C4141"/>
    <w:rsid w:val="005C41AF"/>
    <w:rsid w:val="005C4812"/>
    <w:rsid w:val="005C499E"/>
    <w:rsid w:val="005C4C29"/>
    <w:rsid w:val="005C63BC"/>
    <w:rsid w:val="005C7024"/>
    <w:rsid w:val="005D03FD"/>
    <w:rsid w:val="005D0FB0"/>
    <w:rsid w:val="005D1213"/>
    <w:rsid w:val="005D14FC"/>
    <w:rsid w:val="005D17F9"/>
    <w:rsid w:val="005D1FE0"/>
    <w:rsid w:val="005D26E9"/>
    <w:rsid w:val="005D2BF4"/>
    <w:rsid w:val="005D2DE6"/>
    <w:rsid w:val="005D3602"/>
    <w:rsid w:val="005D4028"/>
    <w:rsid w:val="005D504D"/>
    <w:rsid w:val="005D5620"/>
    <w:rsid w:val="005D5842"/>
    <w:rsid w:val="005D5878"/>
    <w:rsid w:val="005D5A28"/>
    <w:rsid w:val="005D6BE9"/>
    <w:rsid w:val="005D6DF2"/>
    <w:rsid w:val="005E1BC2"/>
    <w:rsid w:val="005E21E9"/>
    <w:rsid w:val="005E2553"/>
    <w:rsid w:val="005E2CB7"/>
    <w:rsid w:val="005E3BF1"/>
    <w:rsid w:val="005E4061"/>
    <w:rsid w:val="005E4070"/>
    <w:rsid w:val="005E52E7"/>
    <w:rsid w:val="005E57DE"/>
    <w:rsid w:val="005E5E0D"/>
    <w:rsid w:val="005E702F"/>
    <w:rsid w:val="005E7149"/>
    <w:rsid w:val="005F019E"/>
    <w:rsid w:val="005F06B3"/>
    <w:rsid w:val="005F10BD"/>
    <w:rsid w:val="005F27E1"/>
    <w:rsid w:val="005F2C23"/>
    <w:rsid w:val="005F36C2"/>
    <w:rsid w:val="005F46CA"/>
    <w:rsid w:val="005F4B5D"/>
    <w:rsid w:val="005F590F"/>
    <w:rsid w:val="005F59B0"/>
    <w:rsid w:val="005F5EB1"/>
    <w:rsid w:val="005F6475"/>
    <w:rsid w:val="0060007E"/>
    <w:rsid w:val="00600D98"/>
    <w:rsid w:val="0060213D"/>
    <w:rsid w:val="00602362"/>
    <w:rsid w:val="006023B1"/>
    <w:rsid w:val="0060320D"/>
    <w:rsid w:val="00603AE0"/>
    <w:rsid w:val="00603E82"/>
    <w:rsid w:val="006041E6"/>
    <w:rsid w:val="006041F4"/>
    <w:rsid w:val="006049A4"/>
    <w:rsid w:val="006051A7"/>
    <w:rsid w:val="006054B6"/>
    <w:rsid w:val="006059BE"/>
    <w:rsid w:val="00605A5F"/>
    <w:rsid w:val="00605F26"/>
    <w:rsid w:val="00606214"/>
    <w:rsid w:val="00606893"/>
    <w:rsid w:val="00606A7D"/>
    <w:rsid w:val="006107E4"/>
    <w:rsid w:val="00610B5F"/>
    <w:rsid w:val="00610F66"/>
    <w:rsid w:val="00612034"/>
    <w:rsid w:val="00612960"/>
    <w:rsid w:val="0061298C"/>
    <w:rsid w:val="00612D0B"/>
    <w:rsid w:val="00612D32"/>
    <w:rsid w:val="0061315F"/>
    <w:rsid w:val="006133DF"/>
    <w:rsid w:val="00613417"/>
    <w:rsid w:val="006140D2"/>
    <w:rsid w:val="00614BC5"/>
    <w:rsid w:val="00614BE1"/>
    <w:rsid w:val="00614E2B"/>
    <w:rsid w:val="00615A7A"/>
    <w:rsid w:val="00615B7D"/>
    <w:rsid w:val="00615B98"/>
    <w:rsid w:val="00615D06"/>
    <w:rsid w:val="00616707"/>
    <w:rsid w:val="00617C15"/>
    <w:rsid w:val="00617D62"/>
    <w:rsid w:val="00617D79"/>
    <w:rsid w:val="00620270"/>
    <w:rsid w:val="00620560"/>
    <w:rsid w:val="00620AE6"/>
    <w:rsid w:val="00621425"/>
    <w:rsid w:val="0062156C"/>
    <w:rsid w:val="0062204A"/>
    <w:rsid w:val="00622D04"/>
    <w:rsid w:val="006232A7"/>
    <w:rsid w:val="006232C6"/>
    <w:rsid w:val="00623F21"/>
    <w:rsid w:val="006243FF"/>
    <w:rsid w:val="00624ADB"/>
    <w:rsid w:val="006255DC"/>
    <w:rsid w:val="006257C5"/>
    <w:rsid w:val="0062657D"/>
    <w:rsid w:val="006266F6"/>
    <w:rsid w:val="006269ED"/>
    <w:rsid w:val="00627F85"/>
    <w:rsid w:val="006307EA"/>
    <w:rsid w:val="00630801"/>
    <w:rsid w:val="00630D15"/>
    <w:rsid w:val="00630D8A"/>
    <w:rsid w:val="00631096"/>
    <w:rsid w:val="00631AA0"/>
    <w:rsid w:val="00632863"/>
    <w:rsid w:val="00632DB2"/>
    <w:rsid w:val="00632FBF"/>
    <w:rsid w:val="00633300"/>
    <w:rsid w:val="006339F1"/>
    <w:rsid w:val="00633A91"/>
    <w:rsid w:val="00633D71"/>
    <w:rsid w:val="00634018"/>
    <w:rsid w:val="00634D84"/>
    <w:rsid w:val="006350EE"/>
    <w:rsid w:val="006351D7"/>
    <w:rsid w:val="0063530F"/>
    <w:rsid w:val="00635A58"/>
    <w:rsid w:val="00635D24"/>
    <w:rsid w:val="00635DD2"/>
    <w:rsid w:val="006374E9"/>
    <w:rsid w:val="00640483"/>
    <w:rsid w:val="00640F73"/>
    <w:rsid w:val="0064181E"/>
    <w:rsid w:val="0064188F"/>
    <w:rsid w:val="00641B76"/>
    <w:rsid w:val="00641D29"/>
    <w:rsid w:val="00641DF9"/>
    <w:rsid w:val="00641F26"/>
    <w:rsid w:val="0064215C"/>
    <w:rsid w:val="00642CD0"/>
    <w:rsid w:val="00642F53"/>
    <w:rsid w:val="0064321C"/>
    <w:rsid w:val="006441C7"/>
    <w:rsid w:val="00644493"/>
    <w:rsid w:val="00644A79"/>
    <w:rsid w:val="00646493"/>
    <w:rsid w:val="00647086"/>
    <w:rsid w:val="00647E44"/>
    <w:rsid w:val="00650433"/>
    <w:rsid w:val="006507B4"/>
    <w:rsid w:val="00650B15"/>
    <w:rsid w:val="00650BA5"/>
    <w:rsid w:val="00650EC0"/>
    <w:rsid w:val="006510BB"/>
    <w:rsid w:val="006510F1"/>
    <w:rsid w:val="00651D3A"/>
    <w:rsid w:val="0065218F"/>
    <w:rsid w:val="00652823"/>
    <w:rsid w:val="00652A59"/>
    <w:rsid w:val="006552B7"/>
    <w:rsid w:val="00655588"/>
    <w:rsid w:val="00655BF1"/>
    <w:rsid w:val="0065616F"/>
    <w:rsid w:val="00656740"/>
    <w:rsid w:val="00657111"/>
    <w:rsid w:val="0066069A"/>
    <w:rsid w:val="006607A5"/>
    <w:rsid w:val="00660C79"/>
    <w:rsid w:val="00660D2B"/>
    <w:rsid w:val="006616CA"/>
    <w:rsid w:val="006619A5"/>
    <w:rsid w:val="006628B4"/>
    <w:rsid w:val="00662F4C"/>
    <w:rsid w:val="006634EA"/>
    <w:rsid w:val="00663B8A"/>
    <w:rsid w:val="00663BCA"/>
    <w:rsid w:val="0066418D"/>
    <w:rsid w:val="00664C94"/>
    <w:rsid w:val="00664DC6"/>
    <w:rsid w:val="0066709F"/>
    <w:rsid w:val="0067080C"/>
    <w:rsid w:val="0067129B"/>
    <w:rsid w:val="0067185A"/>
    <w:rsid w:val="00671B2B"/>
    <w:rsid w:val="00671C4B"/>
    <w:rsid w:val="00672597"/>
    <w:rsid w:val="00672C35"/>
    <w:rsid w:val="00672D03"/>
    <w:rsid w:val="00672DD6"/>
    <w:rsid w:val="00673036"/>
    <w:rsid w:val="00673345"/>
    <w:rsid w:val="006739C1"/>
    <w:rsid w:val="006739FD"/>
    <w:rsid w:val="00674186"/>
    <w:rsid w:val="0067450D"/>
    <w:rsid w:val="00674525"/>
    <w:rsid w:val="0067466E"/>
    <w:rsid w:val="00675212"/>
    <w:rsid w:val="00675906"/>
    <w:rsid w:val="00675C35"/>
    <w:rsid w:val="00676B88"/>
    <w:rsid w:val="0067701A"/>
    <w:rsid w:val="00677024"/>
    <w:rsid w:val="00677C7E"/>
    <w:rsid w:val="00677E95"/>
    <w:rsid w:val="00677FC5"/>
    <w:rsid w:val="006803FC"/>
    <w:rsid w:val="0068279D"/>
    <w:rsid w:val="006829D6"/>
    <w:rsid w:val="00682F0F"/>
    <w:rsid w:val="006831C0"/>
    <w:rsid w:val="00684E9F"/>
    <w:rsid w:val="00686314"/>
    <w:rsid w:val="00686336"/>
    <w:rsid w:val="0068646D"/>
    <w:rsid w:val="00686B2F"/>
    <w:rsid w:val="00687479"/>
    <w:rsid w:val="00687AA0"/>
    <w:rsid w:val="00690B57"/>
    <w:rsid w:val="006912E5"/>
    <w:rsid w:val="00692191"/>
    <w:rsid w:val="00692269"/>
    <w:rsid w:val="006940CD"/>
    <w:rsid w:val="00694856"/>
    <w:rsid w:val="00694C2F"/>
    <w:rsid w:val="006950B0"/>
    <w:rsid w:val="0069540F"/>
    <w:rsid w:val="006955F8"/>
    <w:rsid w:val="006969B7"/>
    <w:rsid w:val="00696A0F"/>
    <w:rsid w:val="00696DBF"/>
    <w:rsid w:val="006973DD"/>
    <w:rsid w:val="00697E5F"/>
    <w:rsid w:val="006A0105"/>
    <w:rsid w:val="006A17F2"/>
    <w:rsid w:val="006A2738"/>
    <w:rsid w:val="006A2BDE"/>
    <w:rsid w:val="006A35AE"/>
    <w:rsid w:val="006A3828"/>
    <w:rsid w:val="006A39B7"/>
    <w:rsid w:val="006A3F8B"/>
    <w:rsid w:val="006A409A"/>
    <w:rsid w:val="006A4A8F"/>
    <w:rsid w:val="006A502F"/>
    <w:rsid w:val="006A54E8"/>
    <w:rsid w:val="006A59F1"/>
    <w:rsid w:val="006A5CEF"/>
    <w:rsid w:val="006A5F09"/>
    <w:rsid w:val="006A63DE"/>
    <w:rsid w:val="006A64D2"/>
    <w:rsid w:val="006A685F"/>
    <w:rsid w:val="006A759B"/>
    <w:rsid w:val="006B00F3"/>
    <w:rsid w:val="006B10AA"/>
    <w:rsid w:val="006B20ED"/>
    <w:rsid w:val="006B21BE"/>
    <w:rsid w:val="006B2CC9"/>
    <w:rsid w:val="006B30F5"/>
    <w:rsid w:val="006B31BB"/>
    <w:rsid w:val="006B3358"/>
    <w:rsid w:val="006B43E6"/>
    <w:rsid w:val="006B53DD"/>
    <w:rsid w:val="006B5896"/>
    <w:rsid w:val="006B63D2"/>
    <w:rsid w:val="006B695E"/>
    <w:rsid w:val="006B6AD5"/>
    <w:rsid w:val="006B6B28"/>
    <w:rsid w:val="006C07F7"/>
    <w:rsid w:val="006C1033"/>
    <w:rsid w:val="006C1173"/>
    <w:rsid w:val="006C1619"/>
    <w:rsid w:val="006C3230"/>
    <w:rsid w:val="006C3515"/>
    <w:rsid w:val="006C40E4"/>
    <w:rsid w:val="006C41EE"/>
    <w:rsid w:val="006C47DA"/>
    <w:rsid w:val="006C4BC2"/>
    <w:rsid w:val="006C4F6A"/>
    <w:rsid w:val="006C56BA"/>
    <w:rsid w:val="006C66E8"/>
    <w:rsid w:val="006C6736"/>
    <w:rsid w:val="006C68B1"/>
    <w:rsid w:val="006C6B4D"/>
    <w:rsid w:val="006C6DB0"/>
    <w:rsid w:val="006C7719"/>
    <w:rsid w:val="006C77C4"/>
    <w:rsid w:val="006C7E76"/>
    <w:rsid w:val="006D043C"/>
    <w:rsid w:val="006D0558"/>
    <w:rsid w:val="006D0723"/>
    <w:rsid w:val="006D08A9"/>
    <w:rsid w:val="006D0952"/>
    <w:rsid w:val="006D16CE"/>
    <w:rsid w:val="006D1AF9"/>
    <w:rsid w:val="006D1E9C"/>
    <w:rsid w:val="006D1EA0"/>
    <w:rsid w:val="006D220A"/>
    <w:rsid w:val="006D2579"/>
    <w:rsid w:val="006D27AC"/>
    <w:rsid w:val="006D2C1F"/>
    <w:rsid w:val="006D3363"/>
    <w:rsid w:val="006D343E"/>
    <w:rsid w:val="006D3741"/>
    <w:rsid w:val="006D379C"/>
    <w:rsid w:val="006D3883"/>
    <w:rsid w:val="006D3AEC"/>
    <w:rsid w:val="006D3E3A"/>
    <w:rsid w:val="006D407B"/>
    <w:rsid w:val="006D428A"/>
    <w:rsid w:val="006D579A"/>
    <w:rsid w:val="006D6069"/>
    <w:rsid w:val="006D71B7"/>
    <w:rsid w:val="006E0090"/>
    <w:rsid w:val="006E00B0"/>
    <w:rsid w:val="006E0270"/>
    <w:rsid w:val="006E0DCD"/>
    <w:rsid w:val="006E0FAB"/>
    <w:rsid w:val="006E1200"/>
    <w:rsid w:val="006E13E9"/>
    <w:rsid w:val="006E166A"/>
    <w:rsid w:val="006E190C"/>
    <w:rsid w:val="006E2F1E"/>
    <w:rsid w:val="006E3348"/>
    <w:rsid w:val="006E353C"/>
    <w:rsid w:val="006E4C96"/>
    <w:rsid w:val="006E4DD7"/>
    <w:rsid w:val="006E5178"/>
    <w:rsid w:val="006E5597"/>
    <w:rsid w:val="006E5D10"/>
    <w:rsid w:val="006E5E1A"/>
    <w:rsid w:val="006E5FED"/>
    <w:rsid w:val="006E65A8"/>
    <w:rsid w:val="006E6611"/>
    <w:rsid w:val="006E72EF"/>
    <w:rsid w:val="006E74E4"/>
    <w:rsid w:val="006E78AA"/>
    <w:rsid w:val="006E7B83"/>
    <w:rsid w:val="006F0A34"/>
    <w:rsid w:val="006F0C63"/>
    <w:rsid w:val="006F14DC"/>
    <w:rsid w:val="006F192E"/>
    <w:rsid w:val="006F1A5B"/>
    <w:rsid w:val="006F1A92"/>
    <w:rsid w:val="006F2504"/>
    <w:rsid w:val="006F27A0"/>
    <w:rsid w:val="006F3108"/>
    <w:rsid w:val="006F35F6"/>
    <w:rsid w:val="006F4952"/>
    <w:rsid w:val="006F61AE"/>
    <w:rsid w:val="006F65A1"/>
    <w:rsid w:val="006F6A86"/>
    <w:rsid w:val="006F7519"/>
    <w:rsid w:val="006F7797"/>
    <w:rsid w:val="00700864"/>
    <w:rsid w:val="007009CD"/>
    <w:rsid w:val="00701039"/>
    <w:rsid w:val="00702370"/>
    <w:rsid w:val="007024A8"/>
    <w:rsid w:val="00702FE3"/>
    <w:rsid w:val="00703942"/>
    <w:rsid w:val="00703B9A"/>
    <w:rsid w:val="00704AA6"/>
    <w:rsid w:val="00704BCE"/>
    <w:rsid w:val="00704DC8"/>
    <w:rsid w:val="007055C8"/>
    <w:rsid w:val="00705831"/>
    <w:rsid w:val="00705C5F"/>
    <w:rsid w:val="007060DF"/>
    <w:rsid w:val="007066BE"/>
    <w:rsid w:val="00706702"/>
    <w:rsid w:val="00706D21"/>
    <w:rsid w:val="00707BD6"/>
    <w:rsid w:val="00707ED9"/>
    <w:rsid w:val="00710532"/>
    <w:rsid w:val="00710B34"/>
    <w:rsid w:val="00710B90"/>
    <w:rsid w:val="0071117D"/>
    <w:rsid w:val="007121A8"/>
    <w:rsid w:val="007121FB"/>
    <w:rsid w:val="00712805"/>
    <w:rsid w:val="00712F57"/>
    <w:rsid w:val="00713C61"/>
    <w:rsid w:val="00713DAC"/>
    <w:rsid w:val="007146B9"/>
    <w:rsid w:val="007147F3"/>
    <w:rsid w:val="00714BB6"/>
    <w:rsid w:val="00714D2F"/>
    <w:rsid w:val="00716441"/>
    <w:rsid w:val="00716664"/>
    <w:rsid w:val="0071705E"/>
    <w:rsid w:val="007170EB"/>
    <w:rsid w:val="007170F6"/>
    <w:rsid w:val="00717A20"/>
    <w:rsid w:val="00717B06"/>
    <w:rsid w:val="00717CAB"/>
    <w:rsid w:val="0072070C"/>
    <w:rsid w:val="00721417"/>
    <w:rsid w:val="00721B66"/>
    <w:rsid w:val="007220B9"/>
    <w:rsid w:val="007228C9"/>
    <w:rsid w:val="00723F60"/>
    <w:rsid w:val="007245B7"/>
    <w:rsid w:val="00724C6F"/>
    <w:rsid w:val="00724EBF"/>
    <w:rsid w:val="0072506F"/>
    <w:rsid w:val="007253D2"/>
    <w:rsid w:val="00726076"/>
    <w:rsid w:val="00726529"/>
    <w:rsid w:val="00727340"/>
    <w:rsid w:val="00727800"/>
    <w:rsid w:val="00727946"/>
    <w:rsid w:val="007300D0"/>
    <w:rsid w:val="00730383"/>
    <w:rsid w:val="00730408"/>
    <w:rsid w:val="0073089B"/>
    <w:rsid w:val="00732E27"/>
    <w:rsid w:val="00733855"/>
    <w:rsid w:val="0073455D"/>
    <w:rsid w:val="007355E1"/>
    <w:rsid w:val="00735813"/>
    <w:rsid w:val="00735FDB"/>
    <w:rsid w:val="00736205"/>
    <w:rsid w:val="007366B5"/>
    <w:rsid w:val="00736D41"/>
    <w:rsid w:val="00737677"/>
    <w:rsid w:val="00737B2F"/>
    <w:rsid w:val="00737B51"/>
    <w:rsid w:val="00737D24"/>
    <w:rsid w:val="007400F8"/>
    <w:rsid w:val="0074017A"/>
    <w:rsid w:val="007404FC"/>
    <w:rsid w:val="0074078E"/>
    <w:rsid w:val="00740AA3"/>
    <w:rsid w:val="00740C81"/>
    <w:rsid w:val="00740D79"/>
    <w:rsid w:val="00741037"/>
    <w:rsid w:val="00741A5D"/>
    <w:rsid w:val="00742044"/>
    <w:rsid w:val="0074333F"/>
    <w:rsid w:val="00743C7B"/>
    <w:rsid w:val="0074424E"/>
    <w:rsid w:val="007445B8"/>
    <w:rsid w:val="00744A69"/>
    <w:rsid w:val="00744C40"/>
    <w:rsid w:val="00744EA9"/>
    <w:rsid w:val="00745765"/>
    <w:rsid w:val="00745C6A"/>
    <w:rsid w:val="00747A22"/>
    <w:rsid w:val="007502FF"/>
    <w:rsid w:val="00750311"/>
    <w:rsid w:val="0075075D"/>
    <w:rsid w:val="0075083B"/>
    <w:rsid w:val="00750972"/>
    <w:rsid w:val="00750D41"/>
    <w:rsid w:val="00750E93"/>
    <w:rsid w:val="00750F24"/>
    <w:rsid w:val="00751298"/>
    <w:rsid w:val="007516D9"/>
    <w:rsid w:val="007518F3"/>
    <w:rsid w:val="00752979"/>
    <w:rsid w:val="00753445"/>
    <w:rsid w:val="00753575"/>
    <w:rsid w:val="007537CE"/>
    <w:rsid w:val="007539E1"/>
    <w:rsid w:val="00754367"/>
    <w:rsid w:val="00754423"/>
    <w:rsid w:val="00754B26"/>
    <w:rsid w:val="00754BAB"/>
    <w:rsid w:val="00754CE4"/>
    <w:rsid w:val="00754EAF"/>
    <w:rsid w:val="0075515B"/>
    <w:rsid w:val="0075516D"/>
    <w:rsid w:val="00755AA5"/>
    <w:rsid w:val="00755EAD"/>
    <w:rsid w:val="00756428"/>
    <w:rsid w:val="0075663A"/>
    <w:rsid w:val="00756974"/>
    <w:rsid w:val="00756BD0"/>
    <w:rsid w:val="007571A3"/>
    <w:rsid w:val="0075735E"/>
    <w:rsid w:val="0075782C"/>
    <w:rsid w:val="00757948"/>
    <w:rsid w:val="00757E1F"/>
    <w:rsid w:val="00760940"/>
    <w:rsid w:val="00760DC4"/>
    <w:rsid w:val="00762785"/>
    <w:rsid w:val="00762B8C"/>
    <w:rsid w:val="007635B0"/>
    <w:rsid w:val="007639C6"/>
    <w:rsid w:val="00763BE9"/>
    <w:rsid w:val="00763D33"/>
    <w:rsid w:val="007648D4"/>
    <w:rsid w:val="00764A2A"/>
    <w:rsid w:val="00765662"/>
    <w:rsid w:val="007657A7"/>
    <w:rsid w:val="00765A4C"/>
    <w:rsid w:val="00765FEA"/>
    <w:rsid w:val="0076661C"/>
    <w:rsid w:val="00766C63"/>
    <w:rsid w:val="00767887"/>
    <w:rsid w:val="00770F6F"/>
    <w:rsid w:val="007711D8"/>
    <w:rsid w:val="00771587"/>
    <w:rsid w:val="00771DB5"/>
    <w:rsid w:val="00771F4D"/>
    <w:rsid w:val="007736EE"/>
    <w:rsid w:val="00773F22"/>
    <w:rsid w:val="00774394"/>
    <w:rsid w:val="00774DF9"/>
    <w:rsid w:val="00775061"/>
    <w:rsid w:val="0077582C"/>
    <w:rsid w:val="007759B5"/>
    <w:rsid w:val="00776316"/>
    <w:rsid w:val="00776C1F"/>
    <w:rsid w:val="00776FFD"/>
    <w:rsid w:val="007775EA"/>
    <w:rsid w:val="00777CDF"/>
    <w:rsid w:val="00780591"/>
    <w:rsid w:val="007805DD"/>
    <w:rsid w:val="00780AE2"/>
    <w:rsid w:val="0078217B"/>
    <w:rsid w:val="00782ADD"/>
    <w:rsid w:val="00782B24"/>
    <w:rsid w:val="00782B2E"/>
    <w:rsid w:val="00782DD1"/>
    <w:rsid w:val="007831ED"/>
    <w:rsid w:val="00784316"/>
    <w:rsid w:val="0078458A"/>
    <w:rsid w:val="007852E8"/>
    <w:rsid w:val="007864D3"/>
    <w:rsid w:val="00786564"/>
    <w:rsid w:val="007869C5"/>
    <w:rsid w:val="00786F62"/>
    <w:rsid w:val="00787846"/>
    <w:rsid w:val="007902B5"/>
    <w:rsid w:val="00790586"/>
    <w:rsid w:val="007908C1"/>
    <w:rsid w:val="00791A28"/>
    <w:rsid w:val="00792089"/>
    <w:rsid w:val="0079228B"/>
    <w:rsid w:val="0079284A"/>
    <w:rsid w:val="00792AB7"/>
    <w:rsid w:val="00792D80"/>
    <w:rsid w:val="00793693"/>
    <w:rsid w:val="00793E07"/>
    <w:rsid w:val="00794046"/>
    <w:rsid w:val="007941C3"/>
    <w:rsid w:val="007944E4"/>
    <w:rsid w:val="0079450F"/>
    <w:rsid w:val="0079570B"/>
    <w:rsid w:val="00796F22"/>
    <w:rsid w:val="00797F58"/>
    <w:rsid w:val="007A0362"/>
    <w:rsid w:val="007A1304"/>
    <w:rsid w:val="007A199D"/>
    <w:rsid w:val="007A2C3A"/>
    <w:rsid w:val="007A2C4E"/>
    <w:rsid w:val="007A2DF8"/>
    <w:rsid w:val="007A31D3"/>
    <w:rsid w:val="007A36A3"/>
    <w:rsid w:val="007A398C"/>
    <w:rsid w:val="007A43FE"/>
    <w:rsid w:val="007A45CC"/>
    <w:rsid w:val="007A5E89"/>
    <w:rsid w:val="007A61ED"/>
    <w:rsid w:val="007A6AA9"/>
    <w:rsid w:val="007A6DBA"/>
    <w:rsid w:val="007B08A4"/>
    <w:rsid w:val="007B0A38"/>
    <w:rsid w:val="007B1686"/>
    <w:rsid w:val="007B185E"/>
    <w:rsid w:val="007B3850"/>
    <w:rsid w:val="007B4FF7"/>
    <w:rsid w:val="007B5ADE"/>
    <w:rsid w:val="007B5C35"/>
    <w:rsid w:val="007B68F7"/>
    <w:rsid w:val="007B6D20"/>
    <w:rsid w:val="007B6D81"/>
    <w:rsid w:val="007B72A2"/>
    <w:rsid w:val="007B75F9"/>
    <w:rsid w:val="007B7A7E"/>
    <w:rsid w:val="007B7D63"/>
    <w:rsid w:val="007C058C"/>
    <w:rsid w:val="007C096B"/>
    <w:rsid w:val="007C17DF"/>
    <w:rsid w:val="007C1CE0"/>
    <w:rsid w:val="007C26A6"/>
    <w:rsid w:val="007C31F0"/>
    <w:rsid w:val="007C354B"/>
    <w:rsid w:val="007C3F12"/>
    <w:rsid w:val="007C4503"/>
    <w:rsid w:val="007C4DD5"/>
    <w:rsid w:val="007C524B"/>
    <w:rsid w:val="007C5C1F"/>
    <w:rsid w:val="007C645A"/>
    <w:rsid w:val="007C6AA8"/>
    <w:rsid w:val="007C6DC2"/>
    <w:rsid w:val="007C75BF"/>
    <w:rsid w:val="007C7AFD"/>
    <w:rsid w:val="007C7EEA"/>
    <w:rsid w:val="007C7FD0"/>
    <w:rsid w:val="007D0747"/>
    <w:rsid w:val="007D0ECA"/>
    <w:rsid w:val="007D1121"/>
    <w:rsid w:val="007D199C"/>
    <w:rsid w:val="007D201D"/>
    <w:rsid w:val="007D26A2"/>
    <w:rsid w:val="007D2844"/>
    <w:rsid w:val="007D2B20"/>
    <w:rsid w:val="007D2BE2"/>
    <w:rsid w:val="007D2C3C"/>
    <w:rsid w:val="007D2EFF"/>
    <w:rsid w:val="007D3279"/>
    <w:rsid w:val="007D32B4"/>
    <w:rsid w:val="007D3A28"/>
    <w:rsid w:val="007D3B00"/>
    <w:rsid w:val="007D402D"/>
    <w:rsid w:val="007D441B"/>
    <w:rsid w:val="007D4482"/>
    <w:rsid w:val="007D4615"/>
    <w:rsid w:val="007D482A"/>
    <w:rsid w:val="007D4CF6"/>
    <w:rsid w:val="007D4D6D"/>
    <w:rsid w:val="007D5655"/>
    <w:rsid w:val="007D5878"/>
    <w:rsid w:val="007D5CD7"/>
    <w:rsid w:val="007D5D18"/>
    <w:rsid w:val="007D61D6"/>
    <w:rsid w:val="007D65AD"/>
    <w:rsid w:val="007D6830"/>
    <w:rsid w:val="007D6D38"/>
    <w:rsid w:val="007D6DC8"/>
    <w:rsid w:val="007D72BA"/>
    <w:rsid w:val="007D7751"/>
    <w:rsid w:val="007E005B"/>
    <w:rsid w:val="007E0D86"/>
    <w:rsid w:val="007E13FC"/>
    <w:rsid w:val="007E1564"/>
    <w:rsid w:val="007E283E"/>
    <w:rsid w:val="007E4395"/>
    <w:rsid w:val="007E459E"/>
    <w:rsid w:val="007E58A1"/>
    <w:rsid w:val="007E6376"/>
    <w:rsid w:val="007E637E"/>
    <w:rsid w:val="007E6AC2"/>
    <w:rsid w:val="007E700F"/>
    <w:rsid w:val="007E7589"/>
    <w:rsid w:val="007E7D57"/>
    <w:rsid w:val="007F0778"/>
    <w:rsid w:val="007F0C1E"/>
    <w:rsid w:val="007F1974"/>
    <w:rsid w:val="007F1E8E"/>
    <w:rsid w:val="007F227D"/>
    <w:rsid w:val="007F23A3"/>
    <w:rsid w:val="007F23A8"/>
    <w:rsid w:val="007F34C7"/>
    <w:rsid w:val="007F35B2"/>
    <w:rsid w:val="007F35C5"/>
    <w:rsid w:val="007F39B9"/>
    <w:rsid w:val="007F3A6F"/>
    <w:rsid w:val="007F4621"/>
    <w:rsid w:val="007F570C"/>
    <w:rsid w:val="007F5829"/>
    <w:rsid w:val="007F6772"/>
    <w:rsid w:val="007F6A7E"/>
    <w:rsid w:val="007F6AB9"/>
    <w:rsid w:val="007F7CF9"/>
    <w:rsid w:val="00800D01"/>
    <w:rsid w:val="008010F7"/>
    <w:rsid w:val="00801105"/>
    <w:rsid w:val="00801C4B"/>
    <w:rsid w:val="00802236"/>
    <w:rsid w:val="008023D5"/>
    <w:rsid w:val="00802646"/>
    <w:rsid w:val="008026E2"/>
    <w:rsid w:val="00802B96"/>
    <w:rsid w:val="00802F4E"/>
    <w:rsid w:val="008030ED"/>
    <w:rsid w:val="00803D6E"/>
    <w:rsid w:val="00803E38"/>
    <w:rsid w:val="00804C64"/>
    <w:rsid w:val="00804CDE"/>
    <w:rsid w:val="00804DBD"/>
    <w:rsid w:val="008052E8"/>
    <w:rsid w:val="00805ABE"/>
    <w:rsid w:val="00805E53"/>
    <w:rsid w:val="008063CB"/>
    <w:rsid w:val="008065F9"/>
    <w:rsid w:val="00806B6D"/>
    <w:rsid w:val="008070F0"/>
    <w:rsid w:val="00807291"/>
    <w:rsid w:val="008102B0"/>
    <w:rsid w:val="008111F4"/>
    <w:rsid w:val="00811944"/>
    <w:rsid w:val="008119EE"/>
    <w:rsid w:val="00813C17"/>
    <w:rsid w:val="00814284"/>
    <w:rsid w:val="00814B6A"/>
    <w:rsid w:val="008161EF"/>
    <w:rsid w:val="008170F5"/>
    <w:rsid w:val="0081716A"/>
    <w:rsid w:val="008173E8"/>
    <w:rsid w:val="008174E7"/>
    <w:rsid w:val="008175FE"/>
    <w:rsid w:val="0081775E"/>
    <w:rsid w:val="00817B71"/>
    <w:rsid w:val="00817D09"/>
    <w:rsid w:val="008203C2"/>
    <w:rsid w:val="00820674"/>
    <w:rsid w:val="00821480"/>
    <w:rsid w:val="0082154C"/>
    <w:rsid w:val="00821A56"/>
    <w:rsid w:val="00824037"/>
    <w:rsid w:val="008245BF"/>
    <w:rsid w:val="008245E3"/>
    <w:rsid w:val="0082503E"/>
    <w:rsid w:val="00825E22"/>
    <w:rsid w:val="008262CB"/>
    <w:rsid w:val="008271CB"/>
    <w:rsid w:val="008272AD"/>
    <w:rsid w:val="00827F69"/>
    <w:rsid w:val="00830205"/>
    <w:rsid w:val="0083028F"/>
    <w:rsid w:val="0083092C"/>
    <w:rsid w:val="00830DE9"/>
    <w:rsid w:val="00831391"/>
    <w:rsid w:val="00831512"/>
    <w:rsid w:val="008319AF"/>
    <w:rsid w:val="00833719"/>
    <w:rsid w:val="008338F9"/>
    <w:rsid w:val="0083392E"/>
    <w:rsid w:val="00833DD6"/>
    <w:rsid w:val="0083415B"/>
    <w:rsid w:val="00834D31"/>
    <w:rsid w:val="008354CA"/>
    <w:rsid w:val="008356BF"/>
    <w:rsid w:val="00835857"/>
    <w:rsid w:val="0083586F"/>
    <w:rsid w:val="00835BB1"/>
    <w:rsid w:val="00835BC3"/>
    <w:rsid w:val="0083668B"/>
    <w:rsid w:val="00836842"/>
    <w:rsid w:val="00836AA1"/>
    <w:rsid w:val="00837B49"/>
    <w:rsid w:val="008401DF"/>
    <w:rsid w:val="0084092E"/>
    <w:rsid w:val="00841A4D"/>
    <w:rsid w:val="00841EBA"/>
    <w:rsid w:val="00841ECB"/>
    <w:rsid w:val="0084248A"/>
    <w:rsid w:val="00842F52"/>
    <w:rsid w:val="008432F0"/>
    <w:rsid w:val="00843A06"/>
    <w:rsid w:val="00845249"/>
    <w:rsid w:val="00845D64"/>
    <w:rsid w:val="00845FAF"/>
    <w:rsid w:val="00846634"/>
    <w:rsid w:val="00846F22"/>
    <w:rsid w:val="008471D9"/>
    <w:rsid w:val="0084766B"/>
    <w:rsid w:val="00847DC1"/>
    <w:rsid w:val="00850C5C"/>
    <w:rsid w:val="00851CAB"/>
    <w:rsid w:val="00852C5C"/>
    <w:rsid w:val="0085345B"/>
    <w:rsid w:val="00853759"/>
    <w:rsid w:val="0085395A"/>
    <w:rsid w:val="00854180"/>
    <w:rsid w:val="008541C3"/>
    <w:rsid w:val="00854C08"/>
    <w:rsid w:val="00854EA8"/>
    <w:rsid w:val="008552ED"/>
    <w:rsid w:val="00855A5C"/>
    <w:rsid w:val="00855F21"/>
    <w:rsid w:val="00857459"/>
    <w:rsid w:val="00857DDA"/>
    <w:rsid w:val="00860F49"/>
    <w:rsid w:val="00860FDF"/>
    <w:rsid w:val="00861B46"/>
    <w:rsid w:val="00861EE6"/>
    <w:rsid w:val="008622FC"/>
    <w:rsid w:val="008627A1"/>
    <w:rsid w:val="008630EE"/>
    <w:rsid w:val="008636D1"/>
    <w:rsid w:val="00863768"/>
    <w:rsid w:val="0086428C"/>
    <w:rsid w:val="00864501"/>
    <w:rsid w:val="00864799"/>
    <w:rsid w:val="008661EA"/>
    <w:rsid w:val="00866C52"/>
    <w:rsid w:val="00866F64"/>
    <w:rsid w:val="00867CD0"/>
    <w:rsid w:val="00871042"/>
    <w:rsid w:val="00871854"/>
    <w:rsid w:val="008723E1"/>
    <w:rsid w:val="00872EC2"/>
    <w:rsid w:val="00873A96"/>
    <w:rsid w:val="0087430E"/>
    <w:rsid w:val="00874486"/>
    <w:rsid w:val="00874923"/>
    <w:rsid w:val="00874C80"/>
    <w:rsid w:val="0087557E"/>
    <w:rsid w:val="008758FA"/>
    <w:rsid w:val="0087592C"/>
    <w:rsid w:val="00876B83"/>
    <w:rsid w:val="00876E5B"/>
    <w:rsid w:val="00877356"/>
    <w:rsid w:val="00877447"/>
    <w:rsid w:val="00877665"/>
    <w:rsid w:val="00877E0B"/>
    <w:rsid w:val="00880588"/>
    <w:rsid w:val="00880D4C"/>
    <w:rsid w:val="0088102F"/>
    <w:rsid w:val="008812B3"/>
    <w:rsid w:val="00882693"/>
    <w:rsid w:val="00882695"/>
    <w:rsid w:val="00882792"/>
    <w:rsid w:val="00882BBC"/>
    <w:rsid w:val="00882D0C"/>
    <w:rsid w:val="008830B0"/>
    <w:rsid w:val="0088429C"/>
    <w:rsid w:val="008844E7"/>
    <w:rsid w:val="00885112"/>
    <w:rsid w:val="008857C3"/>
    <w:rsid w:val="0088611C"/>
    <w:rsid w:val="00886B71"/>
    <w:rsid w:val="00886CE7"/>
    <w:rsid w:val="00887582"/>
    <w:rsid w:val="00887B76"/>
    <w:rsid w:val="0089094E"/>
    <w:rsid w:val="00890C76"/>
    <w:rsid w:val="00890F91"/>
    <w:rsid w:val="0089125D"/>
    <w:rsid w:val="00891E5B"/>
    <w:rsid w:val="00892C21"/>
    <w:rsid w:val="0089387A"/>
    <w:rsid w:val="00894965"/>
    <w:rsid w:val="00895EDD"/>
    <w:rsid w:val="0089634E"/>
    <w:rsid w:val="00896B0D"/>
    <w:rsid w:val="00896B77"/>
    <w:rsid w:val="00897165"/>
    <w:rsid w:val="00897360"/>
    <w:rsid w:val="008A056A"/>
    <w:rsid w:val="008A0AE0"/>
    <w:rsid w:val="008A0EED"/>
    <w:rsid w:val="008A1FB1"/>
    <w:rsid w:val="008A2326"/>
    <w:rsid w:val="008A26EF"/>
    <w:rsid w:val="008A2E05"/>
    <w:rsid w:val="008A3505"/>
    <w:rsid w:val="008A38BB"/>
    <w:rsid w:val="008A39FB"/>
    <w:rsid w:val="008A3A70"/>
    <w:rsid w:val="008A3D43"/>
    <w:rsid w:val="008A50D5"/>
    <w:rsid w:val="008A534B"/>
    <w:rsid w:val="008A7210"/>
    <w:rsid w:val="008A7682"/>
    <w:rsid w:val="008A76DC"/>
    <w:rsid w:val="008A7752"/>
    <w:rsid w:val="008A7CE0"/>
    <w:rsid w:val="008B1616"/>
    <w:rsid w:val="008B1B95"/>
    <w:rsid w:val="008B1ED9"/>
    <w:rsid w:val="008B2168"/>
    <w:rsid w:val="008B25F9"/>
    <w:rsid w:val="008B2E39"/>
    <w:rsid w:val="008B2E73"/>
    <w:rsid w:val="008B3AC0"/>
    <w:rsid w:val="008B3EAE"/>
    <w:rsid w:val="008B5BD8"/>
    <w:rsid w:val="008B5FFB"/>
    <w:rsid w:val="008B63D7"/>
    <w:rsid w:val="008B696D"/>
    <w:rsid w:val="008B6B12"/>
    <w:rsid w:val="008B6C8B"/>
    <w:rsid w:val="008B6D76"/>
    <w:rsid w:val="008B6FA6"/>
    <w:rsid w:val="008B7327"/>
    <w:rsid w:val="008B7408"/>
    <w:rsid w:val="008B742C"/>
    <w:rsid w:val="008C0491"/>
    <w:rsid w:val="008C089F"/>
    <w:rsid w:val="008C08C8"/>
    <w:rsid w:val="008C0C6E"/>
    <w:rsid w:val="008C0D28"/>
    <w:rsid w:val="008C0DAB"/>
    <w:rsid w:val="008C0FEA"/>
    <w:rsid w:val="008C18F2"/>
    <w:rsid w:val="008C1A73"/>
    <w:rsid w:val="008C22FC"/>
    <w:rsid w:val="008C24D9"/>
    <w:rsid w:val="008C2FEA"/>
    <w:rsid w:val="008C3832"/>
    <w:rsid w:val="008C3E37"/>
    <w:rsid w:val="008C45A3"/>
    <w:rsid w:val="008C61FA"/>
    <w:rsid w:val="008C6408"/>
    <w:rsid w:val="008C64DA"/>
    <w:rsid w:val="008C64E3"/>
    <w:rsid w:val="008C65FB"/>
    <w:rsid w:val="008C7541"/>
    <w:rsid w:val="008C76C4"/>
    <w:rsid w:val="008C7EB6"/>
    <w:rsid w:val="008D0CC4"/>
    <w:rsid w:val="008D113C"/>
    <w:rsid w:val="008D13F3"/>
    <w:rsid w:val="008D1607"/>
    <w:rsid w:val="008D21EF"/>
    <w:rsid w:val="008D2511"/>
    <w:rsid w:val="008D31DC"/>
    <w:rsid w:val="008D376F"/>
    <w:rsid w:val="008D3B95"/>
    <w:rsid w:val="008D3CBC"/>
    <w:rsid w:val="008D4E96"/>
    <w:rsid w:val="008D62F5"/>
    <w:rsid w:val="008D6A8F"/>
    <w:rsid w:val="008D7770"/>
    <w:rsid w:val="008D7DD4"/>
    <w:rsid w:val="008E0D5E"/>
    <w:rsid w:val="008E0E6C"/>
    <w:rsid w:val="008E1080"/>
    <w:rsid w:val="008E1231"/>
    <w:rsid w:val="008E171F"/>
    <w:rsid w:val="008E183B"/>
    <w:rsid w:val="008E2DA8"/>
    <w:rsid w:val="008E4051"/>
    <w:rsid w:val="008E43F2"/>
    <w:rsid w:val="008E4B97"/>
    <w:rsid w:val="008E5396"/>
    <w:rsid w:val="008E53F8"/>
    <w:rsid w:val="008E5A75"/>
    <w:rsid w:val="008E67F7"/>
    <w:rsid w:val="008E6807"/>
    <w:rsid w:val="008E6868"/>
    <w:rsid w:val="008E6BFC"/>
    <w:rsid w:val="008E7871"/>
    <w:rsid w:val="008E7981"/>
    <w:rsid w:val="008E7AEB"/>
    <w:rsid w:val="008F01A8"/>
    <w:rsid w:val="008F02A9"/>
    <w:rsid w:val="008F040A"/>
    <w:rsid w:val="008F07F1"/>
    <w:rsid w:val="008F099C"/>
    <w:rsid w:val="008F0E2A"/>
    <w:rsid w:val="008F0E9F"/>
    <w:rsid w:val="008F1436"/>
    <w:rsid w:val="008F153B"/>
    <w:rsid w:val="008F1A1E"/>
    <w:rsid w:val="008F26CB"/>
    <w:rsid w:val="008F2A26"/>
    <w:rsid w:val="008F2BDC"/>
    <w:rsid w:val="008F2E60"/>
    <w:rsid w:val="008F3A94"/>
    <w:rsid w:val="008F3C9D"/>
    <w:rsid w:val="008F3D40"/>
    <w:rsid w:val="008F5246"/>
    <w:rsid w:val="008F5EC3"/>
    <w:rsid w:val="008F66F5"/>
    <w:rsid w:val="008F7FA5"/>
    <w:rsid w:val="00900C1E"/>
    <w:rsid w:val="00901444"/>
    <w:rsid w:val="00901F10"/>
    <w:rsid w:val="00902313"/>
    <w:rsid w:val="00902422"/>
    <w:rsid w:val="00902C63"/>
    <w:rsid w:val="00903553"/>
    <w:rsid w:val="009040E2"/>
    <w:rsid w:val="00904F59"/>
    <w:rsid w:val="00905014"/>
    <w:rsid w:val="00905E20"/>
    <w:rsid w:val="0090633F"/>
    <w:rsid w:val="00906AEA"/>
    <w:rsid w:val="00906C0D"/>
    <w:rsid w:val="00907374"/>
    <w:rsid w:val="00907868"/>
    <w:rsid w:val="00907912"/>
    <w:rsid w:val="00907AF5"/>
    <w:rsid w:val="00907E44"/>
    <w:rsid w:val="009105D5"/>
    <w:rsid w:val="00910738"/>
    <w:rsid w:val="00912620"/>
    <w:rsid w:val="00912D6A"/>
    <w:rsid w:val="00914029"/>
    <w:rsid w:val="009141A5"/>
    <w:rsid w:val="00914D72"/>
    <w:rsid w:val="009151DA"/>
    <w:rsid w:val="00915A5D"/>
    <w:rsid w:val="00916539"/>
    <w:rsid w:val="0091656D"/>
    <w:rsid w:val="00916704"/>
    <w:rsid w:val="009169DE"/>
    <w:rsid w:val="00916A9C"/>
    <w:rsid w:val="00916C9F"/>
    <w:rsid w:val="00916D49"/>
    <w:rsid w:val="00916E4E"/>
    <w:rsid w:val="00917620"/>
    <w:rsid w:val="00917B6D"/>
    <w:rsid w:val="00917BB1"/>
    <w:rsid w:val="00920BF2"/>
    <w:rsid w:val="009214CD"/>
    <w:rsid w:val="009216E0"/>
    <w:rsid w:val="00921B0D"/>
    <w:rsid w:val="00921E40"/>
    <w:rsid w:val="0092219B"/>
    <w:rsid w:val="00922326"/>
    <w:rsid w:val="00922357"/>
    <w:rsid w:val="00922CBB"/>
    <w:rsid w:val="00922F7A"/>
    <w:rsid w:val="009232BF"/>
    <w:rsid w:val="00925ECF"/>
    <w:rsid w:val="0092683E"/>
    <w:rsid w:val="00926D41"/>
    <w:rsid w:val="0092717F"/>
    <w:rsid w:val="00927561"/>
    <w:rsid w:val="00927AC0"/>
    <w:rsid w:val="00927CBD"/>
    <w:rsid w:val="00927D88"/>
    <w:rsid w:val="00927F8C"/>
    <w:rsid w:val="009302F4"/>
    <w:rsid w:val="0093067F"/>
    <w:rsid w:val="009309D5"/>
    <w:rsid w:val="00930EA1"/>
    <w:rsid w:val="00931834"/>
    <w:rsid w:val="009323FB"/>
    <w:rsid w:val="00932746"/>
    <w:rsid w:val="00932861"/>
    <w:rsid w:val="00933CDA"/>
    <w:rsid w:val="00934094"/>
    <w:rsid w:val="00934DAA"/>
    <w:rsid w:val="00935906"/>
    <w:rsid w:val="0093623C"/>
    <w:rsid w:val="009370DE"/>
    <w:rsid w:val="0094007C"/>
    <w:rsid w:val="0094010B"/>
    <w:rsid w:val="0094049E"/>
    <w:rsid w:val="00940698"/>
    <w:rsid w:val="0094176B"/>
    <w:rsid w:val="009417DC"/>
    <w:rsid w:val="00941C85"/>
    <w:rsid w:val="00942216"/>
    <w:rsid w:val="00942241"/>
    <w:rsid w:val="009422C0"/>
    <w:rsid w:val="00942432"/>
    <w:rsid w:val="009429BA"/>
    <w:rsid w:val="00942ABC"/>
    <w:rsid w:val="00942B09"/>
    <w:rsid w:val="00942F70"/>
    <w:rsid w:val="009433E9"/>
    <w:rsid w:val="0094357C"/>
    <w:rsid w:val="009435F0"/>
    <w:rsid w:val="009439A6"/>
    <w:rsid w:val="00943BAA"/>
    <w:rsid w:val="009445E5"/>
    <w:rsid w:val="009449F0"/>
    <w:rsid w:val="00944CC4"/>
    <w:rsid w:val="00946286"/>
    <w:rsid w:val="00946A00"/>
    <w:rsid w:val="00946CBB"/>
    <w:rsid w:val="00947551"/>
    <w:rsid w:val="00947A8D"/>
    <w:rsid w:val="00947AE8"/>
    <w:rsid w:val="00947E3F"/>
    <w:rsid w:val="00947E7A"/>
    <w:rsid w:val="0095007E"/>
    <w:rsid w:val="009503B6"/>
    <w:rsid w:val="009503F0"/>
    <w:rsid w:val="00951B18"/>
    <w:rsid w:val="0095238F"/>
    <w:rsid w:val="009527E6"/>
    <w:rsid w:val="00952F2D"/>
    <w:rsid w:val="0095386D"/>
    <w:rsid w:val="009540F8"/>
    <w:rsid w:val="009540FD"/>
    <w:rsid w:val="00954473"/>
    <w:rsid w:val="0095507C"/>
    <w:rsid w:val="00955081"/>
    <w:rsid w:val="009550F1"/>
    <w:rsid w:val="009557E2"/>
    <w:rsid w:val="00955A50"/>
    <w:rsid w:val="00955DF7"/>
    <w:rsid w:val="009562F0"/>
    <w:rsid w:val="009566A9"/>
    <w:rsid w:val="009573E2"/>
    <w:rsid w:val="00957757"/>
    <w:rsid w:val="00957D76"/>
    <w:rsid w:val="0096044D"/>
    <w:rsid w:val="0096047C"/>
    <w:rsid w:val="00960B46"/>
    <w:rsid w:val="00960C13"/>
    <w:rsid w:val="00960E46"/>
    <w:rsid w:val="00961926"/>
    <w:rsid w:val="009619E5"/>
    <w:rsid w:val="009625D9"/>
    <w:rsid w:val="00962A21"/>
    <w:rsid w:val="00963446"/>
    <w:rsid w:val="009635D5"/>
    <w:rsid w:val="009638DD"/>
    <w:rsid w:val="009640F4"/>
    <w:rsid w:val="009657EA"/>
    <w:rsid w:val="00965D34"/>
    <w:rsid w:val="009661EA"/>
    <w:rsid w:val="00966492"/>
    <w:rsid w:val="00967392"/>
    <w:rsid w:val="009675E2"/>
    <w:rsid w:val="00970591"/>
    <w:rsid w:val="00970C51"/>
    <w:rsid w:val="00970FE5"/>
    <w:rsid w:val="0097114B"/>
    <w:rsid w:val="009711A6"/>
    <w:rsid w:val="00972540"/>
    <w:rsid w:val="0097266C"/>
    <w:rsid w:val="00972929"/>
    <w:rsid w:val="009733F6"/>
    <w:rsid w:val="009735CC"/>
    <w:rsid w:val="0097373B"/>
    <w:rsid w:val="00974766"/>
    <w:rsid w:val="009747F7"/>
    <w:rsid w:val="00974E21"/>
    <w:rsid w:val="00974E58"/>
    <w:rsid w:val="00975641"/>
    <w:rsid w:val="00975D21"/>
    <w:rsid w:val="00975D8E"/>
    <w:rsid w:val="00975EC8"/>
    <w:rsid w:val="00976C94"/>
    <w:rsid w:val="00976CE8"/>
    <w:rsid w:val="00976E38"/>
    <w:rsid w:val="00977F7C"/>
    <w:rsid w:val="009803F5"/>
    <w:rsid w:val="00980531"/>
    <w:rsid w:val="00980B10"/>
    <w:rsid w:val="00980D79"/>
    <w:rsid w:val="00982E37"/>
    <w:rsid w:val="009836FF"/>
    <w:rsid w:val="00983772"/>
    <w:rsid w:val="00983FF5"/>
    <w:rsid w:val="009849C0"/>
    <w:rsid w:val="00984EA3"/>
    <w:rsid w:val="00984FCF"/>
    <w:rsid w:val="00985531"/>
    <w:rsid w:val="0098595C"/>
    <w:rsid w:val="00987850"/>
    <w:rsid w:val="00990ED0"/>
    <w:rsid w:val="00991853"/>
    <w:rsid w:val="009918C9"/>
    <w:rsid w:val="00991B7C"/>
    <w:rsid w:val="00991E60"/>
    <w:rsid w:val="00991FB2"/>
    <w:rsid w:val="0099249F"/>
    <w:rsid w:val="009931B4"/>
    <w:rsid w:val="0099365C"/>
    <w:rsid w:val="009937B8"/>
    <w:rsid w:val="00993A1E"/>
    <w:rsid w:val="009952B4"/>
    <w:rsid w:val="00995CEE"/>
    <w:rsid w:val="00995D57"/>
    <w:rsid w:val="00995E41"/>
    <w:rsid w:val="009961FD"/>
    <w:rsid w:val="009963E3"/>
    <w:rsid w:val="009968F5"/>
    <w:rsid w:val="00997E9B"/>
    <w:rsid w:val="009A03D5"/>
    <w:rsid w:val="009A0A5A"/>
    <w:rsid w:val="009A114F"/>
    <w:rsid w:val="009A238D"/>
    <w:rsid w:val="009A240D"/>
    <w:rsid w:val="009A2E29"/>
    <w:rsid w:val="009A2F87"/>
    <w:rsid w:val="009A4277"/>
    <w:rsid w:val="009A45A0"/>
    <w:rsid w:val="009A47D0"/>
    <w:rsid w:val="009A50A4"/>
    <w:rsid w:val="009A60AA"/>
    <w:rsid w:val="009A611B"/>
    <w:rsid w:val="009A6633"/>
    <w:rsid w:val="009A6A42"/>
    <w:rsid w:val="009A70EE"/>
    <w:rsid w:val="009A7B59"/>
    <w:rsid w:val="009B0197"/>
    <w:rsid w:val="009B0209"/>
    <w:rsid w:val="009B02FF"/>
    <w:rsid w:val="009B0656"/>
    <w:rsid w:val="009B09E6"/>
    <w:rsid w:val="009B0CB3"/>
    <w:rsid w:val="009B0CF3"/>
    <w:rsid w:val="009B2201"/>
    <w:rsid w:val="009B25FB"/>
    <w:rsid w:val="009B298C"/>
    <w:rsid w:val="009B2AE8"/>
    <w:rsid w:val="009B2EFA"/>
    <w:rsid w:val="009B32EA"/>
    <w:rsid w:val="009B3778"/>
    <w:rsid w:val="009B3A0F"/>
    <w:rsid w:val="009B3ABC"/>
    <w:rsid w:val="009B3DC7"/>
    <w:rsid w:val="009B4CAE"/>
    <w:rsid w:val="009B57B6"/>
    <w:rsid w:val="009B582C"/>
    <w:rsid w:val="009B5D21"/>
    <w:rsid w:val="009B61BD"/>
    <w:rsid w:val="009B6972"/>
    <w:rsid w:val="009B6C2D"/>
    <w:rsid w:val="009B6D6F"/>
    <w:rsid w:val="009B7E41"/>
    <w:rsid w:val="009C0062"/>
    <w:rsid w:val="009C0372"/>
    <w:rsid w:val="009C03D6"/>
    <w:rsid w:val="009C0FA0"/>
    <w:rsid w:val="009C1F2A"/>
    <w:rsid w:val="009C28F4"/>
    <w:rsid w:val="009C2B79"/>
    <w:rsid w:val="009C2D87"/>
    <w:rsid w:val="009C341E"/>
    <w:rsid w:val="009C34A4"/>
    <w:rsid w:val="009C350C"/>
    <w:rsid w:val="009C3798"/>
    <w:rsid w:val="009C4142"/>
    <w:rsid w:val="009C4B01"/>
    <w:rsid w:val="009C5350"/>
    <w:rsid w:val="009C5D0F"/>
    <w:rsid w:val="009C649B"/>
    <w:rsid w:val="009C705A"/>
    <w:rsid w:val="009C7C78"/>
    <w:rsid w:val="009C7CFB"/>
    <w:rsid w:val="009D05B5"/>
    <w:rsid w:val="009D05EA"/>
    <w:rsid w:val="009D0A09"/>
    <w:rsid w:val="009D1068"/>
    <w:rsid w:val="009D1434"/>
    <w:rsid w:val="009D1D67"/>
    <w:rsid w:val="009D1DFE"/>
    <w:rsid w:val="009D2E51"/>
    <w:rsid w:val="009D42D1"/>
    <w:rsid w:val="009D4611"/>
    <w:rsid w:val="009D4A77"/>
    <w:rsid w:val="009D4C39"/>
    <w:rsid w:val="009D4FE0"/>
    <w:rsid w:val="009D5A96"/>
    <w:rsid w:val="009D5B49"/>
    <w:rsid w:val="009D643A"/>
    <w:rsid w:val="009D6B01"/>
    <w:rsid w:val="009D73FD"/>
    <w:rsid w:val="009D7624"/>
    <w:rsid w:val="009D76CE"/>
    <w:rsid w:val="009D7C2D"/>
    <w:rsid w:val="009E041A"/>
    <w:rsid w:val="009E0430"/>
    <w:rsid w:val="009E09A1"/>
    <w:rsid w:val="009E1287"/>
    <w:rsid w:val="009E1BE5"/>
    <w:rsid w:val="009E1FA7"/>
    <w:rsid w:val="009E200B"/>
    <w:rsid w:val="009E351D"/>
    <w:rsid w:val="009E3554"/>
    <w:rsid w:val="009E3A41"/>
    <w:rsid w:val="009E4251"/>
    <w:rsid w:val="009E4603"/>
    <w:rsid w:val="009E4686"/>
    <w:rsid w:val="009E4A61"/>
    <w:rsid w:val="009E4B6B"/>
    <w:rsid w:val="009E5725"/>
    <w:rsid w:val="009E5728"/>
    <w:rsid w:val="009E5CF1"/>
    <w:rsid w:val="009E5DA0"/>
    <w:rsid w:val="009E61E3"/>
    <w:rsid w:val="009E7455"/>
    <w:rsid w:val="009E7CB2"/>
    <w:rsid w:val="009E7CE6"/>
    <w:rsid w:val="009E7FC0"/>
    <w:rsid w:val="009F0362"/>
    <w:rsid w:val="009F058F"/>
    <w:rsid w:val="009F0D91"/>
    <w:rsid w:val="009F0EA5"/>
    <w:rsid w:val="009F171F"/>
    <w:rsid w:val="009F177A"/>
    <w:rsid w:val="009F24B2"/>
    <w:rsid w:val="009F2D05"/>
    <w:rsid w:val="009F2FA0"/>
    <w:rsid w:val="009F37F2"/>
    <w:rsid w:val="009F3B98"/>
    <w:rsid w:val="009F4030"/>
    <w:rsid w:val="009F4501"/>
    <w:rsid w:val="009F4677"/>
    <w:rsid w:val="009F48C5"/>
    <w:rsid w:val="009F50F5"/>
    <w:rsid w:val="009F55CE"/>
    <w:rsid w:val="009F55D7"/>
    <w:rsid w:val="009F5640"/>
    <w:rsid w:val="009F5FBA"/>
    <w:rsid w:val="009F648A"/>
    <w:rsid w:val="00A00006"/>
    <w:rsid w:val="00A0081F"/>
    <w:rsid w:val="00A00C58"/>
    <w:rsid w:val="00A00E5C"/>
    <w:rsid w:val="00A01091"/>
    <w:rsid w:val="00A02F42"/>
    <w:rsid w:val="00A0398C"/>
    <w:rsid w:val="00A05060"/>
    <w:rsid w:val="00A05D0E"/>
    <w:rsid w:val="00A05ECA"/>
    <w:rsid w:val="00A0613B"/>
    <w:rsid w:val="00A06C4B"/>
    <w:rsid w:val="00A0767F"/>
    <w:rsid w:val="00A07706"/>
    <w:rsid w:val="00A07AF0"/>
    <w:rsid w:val="00A101EC"/>
    <w:rsid w:val="00A11031"/>
    <w:rsid w:val="00A118ED"/>
    <w:rsid w:val="00A11901"/>
    <w:rsid w:val="00A119E0"/>
    <w:rsid w:val="00A11C28"/>
    <w:rsid w:val="00A12E68"/>
    <w:rsid w:val="00A131CB"/>
    <w:rsid w:val="00A136D5"/>
    <w:rsid w:val="00A13AA3"/>
    <w:rsid w:val="00A13AD7"/>
    <w:rsid w:val="00A14A0D"/>
    <w:rsid w:val="00A15E38"/>
    <w:rsid w:val="00A15F59"/>
    <w:rsid w:val="00A164D4"/>
    <w:rsid w:val="00A16936"/>
    <w:rsid w:val="00A16CAB"/>
    <w:rsid w:val="00A173E7"/>
    <w:rsid w:val="00A1770B"/>
    <w:rsid w:val="00A17AEF"/>
    <w:rsid w:val="00A17F53"/>
    <w:rsid w:val="00A20E99"/>
    <w:rsid w:val="00A22020"/>
    <w:rsid w:val="00A22A3F"/>
    <w:rsid w:val="00A22E68"/>
    <w:rsid w:val="00A22F8A"/>
    <w:rsid w:val="00A233D5"/>
    <w:rsid w:val="00A23BE9"/>
    <w:rsid w:val="00A24B72"/>
    <w:rsid w:val="00A24C9C"/>
    <w:rsid w:val="00A24E74"/>
    <w:rsid w:val="00A24FB3"/>
    <w:rsid w:val="00A255C2"/>
    <w:rsid w:val="00A26272"/>
    <w:rsid w:val="00A2654B"/>
    <w:rsid w:val="00A26923"/>
    <w:rsid w:val="00A26928"/>
    <w:rsid w:val="00A26B8B"/>
    <w:rsid w:val="00A27A36"/>
    <w:rsid w:val="00A27E44"/>
    <w:rsid w:val="00A307C6"/>
    <w:rsid w:val="00A308E1"/>
    <w:rsid w:val="00A30984"/>
    <w:rsid w:val="00A311FB"/>
    <w:rsid w:val="00A31F87"/>
    <w:rsid w:val="00A32212"/>
    <w:rsid w:val="00A32985"/>
    <w:rsid w:val="00A32D6C"/>
    <w:rsid w:val="00A3347B"/>
    <w:rsid w:val="00A34060"/>
    <w:rsid w:val="00A340A0"/>
    <w:rsid w:val="00A34259"/>
    <w:rsid w:val="00A3505A"/>
    <w:rsid w:val="00A351DE"/>
    <w:rsid w:val="00A35534"/>
    <w:rsid w:val="00A36E9E"/>
    <w:rsid w:val="00A372E1"/>
    <w:rsid w:val="00A37322"/>
    <w:rsid w:val="00A3792E"/>
    <w:rsid w:val="00A37FE7"/>
    <w:rsid w:val="00A40A39"/>
    <w:rsid w:val="00A41C93"/>
    <w:rsid w:val="00A41F69"/>
    <w:rsid w:val="00A42631"/>
    <w:rsid w:val="00A4285E"/>
    <w:rsid w:val="00A429E2"/>
    <w:rsid w:val="00A435F3"/>
    <w:rsid w:val="00A4378F"/>
    <w:rsid w:val="00A43B7F"/>
    <w:rsid w:val="00A440F2"/>
    <w:rsid w:val="00A44707"/>
    <w:rsid w:val="00A450B9"/>
    <w:rsid w:val="00A45835"/>
    <w:rsid w:val="00A469AB"/>
    <w:rsid w:val="00A4704A"/>
    <w:rsid w:val="00A476C5"/>
    <w:rsid w:val="00A47D5D"/>
    <w:rsid w:val="00A47E46"/>
    <w:rsid w:val="00A47F36"/>
    <w:rsid w:val="00A5077D"/>
    <w:rsid w:val="00A51634"/>
    <w:rsid w:val="00A51BED"/>
    <w:rsid w:val="00A51C75"/>
    <w:rsid w:val="00A51FB2"/>
    <w:rsid w:val="00A525F9"/>
    <w:rsid w:val="00A52D53"/>
    <w:rsid w:val="00A52E93"/>
    <w:rsid w:val="00A533DA"/>
    <w:rsid w:val="00A53976"/>
    <w:rsid w:val="00A53F61"/>
    <w:rsid w:val="00A549B2"/>
    <w:rsid w:val="00A54B61"/>
    <w:rsid w:val="00A55050"/>
    <w:rsid w:val="00A55E60"/>
    <w:rsid w:val="00A56966"/>
    <w:rsid w:val="00A577C3"/>
    <w:rsid w:val="00A60AC1"/>
    <w:rsid w:val="00A61B98"/>
    <w:rsid w:val="00A62C97"/>
    <w:rsid w:val="00A6418E"/>
    <w:rsid w:val="00A642D4"/>
    <w:rsid w:val="00A643B2"/>
    <w:rsid w:val="00A64AB1"/>
    <w:rsid w:val="00A64E2F"/>
    <w:rsid w:val="00A65A07"/>
    <w:rsid w:val="00A65A3C"/>
    <w:rsid w:val="00A66343"/>
    <w:rsid w:val="00A66BF5"/>
    <w:rsid w:val="00A66E70"/>
    <w:rsid w:val="00A672A2"/>
    <w:rsid w:val="00A6772E"/>
    <w:rsid w:val="00A67769"/>
    <w:rsid w:val="00A677E9"/>
    <w:rsid w:val="00A67BC2"/>
    <w:rsid w:val="00A70BE1"/>
    <w:rsid w:val="00A7122D"/>
    <w:rsid w:val="00A712C9"/>
    <w:rsid w:val="00A718D3"/>
    <w:rsid w:val="00A71E57"/>
    <w:rsid w:val="00A720A1"/>
    <w:rsid w:val="00A72251"/>
    <w:rsid w:val="00A72411"/>
    <w:rsid w:val="00A7264E"/>
    <w:rsid w:val="00A728D7"/>
    <w:rsid w:val="00A7383D"/>
    <w:rsid w:val="00A746D4"/>
    <w:rsid w:val="00A752D9"/>
    <w:rsid w:val="00A7604D"/>
    <w:rsid w:val="00A76700"/>
    <w:rsid w:val="00A77092"/>
    <w:rsid w:val="00A8020F"/>
    <w:rsid w:val="00A8050B"/>
    <w:rsid w:val="00A807C2"/>
    <w:rsid w:val="00A80D2A"/>
    <w:rsid w:val="00A8104F"/>
    <w:rsid w:val="00A81EB5"/>
    <w:rsid w:val="00A823BE"/>
    <w:rsid w:val="00A83136"/>
    <w:rsid w:val="00A83224"/>
    <w:rsid w:val="00A838D1"/>
    <w:rsid w:val="00A84897"/>
    <w:rsid w:val="00A84D37"/>
    <w:rsid w:val="00A85ED1"/>
    <w:rsid w:val="00A8611F"/>
    <w:rsid w:val="00A86801"/>
    <w:rsid w:val="00A86828"/>
    <w:rsid w:val="00A86B5D"/>
    <w:rsid w:val="00A87814"/>
    <w:rsid w:val="00A8798C"/>
    <w:rsid w:val="00A87DB5"/>
    <w:rsid w:val="00A90C22"/>
    <w:rsid w:val="00A90EF7"/>
    <w:rsid w:val="00A9120C"/>
    <w:rsid w:val="00A919A7"/>
    <w:rsid w:val="00A91C42"/>
    <w:rsid w:val="00A9229E"/>
    <w:rsid w:val="00A92E1A"/>
    <w:rsid w:val="00A9308A"/>
    <w:rsid w:val="00A93246"/>
    <w:rsid w:val="00A9349C"/>
    <w:rsid w:val="00A94996"/>
    <w:rsid w:val="00A94F5B"/>
    <w:rsid w:val="00A95095"/>
    <w:rsid w:val="00A96859"/>
    <w:rsid w:val="00A96A8A"/>
    <w:rsid w:val="00AA0526"/>
    <w:rsid w:val="00AA09DC"/>
    <w:rsid w:val="00AA0BBB"/>
    <w:rsid w:val="00AA1256"/>
    <w:rsid w:val="00AA13A5"/>
    <w:rsid w:val="00AA170C"/>
    <w:rsid w:val="00AA2253"/>
    <w:rsid w:val="00AA26EF"/>
    <w:rsid w:val="00AA3AE0"/>
    <w:rsid w:val="00AA485B"/>
    <w:rsid w:val="00AA5125"/>
    <w:rsid w:val="00AA56F5"/>
    <w:rsid w:val="00AA6435"/>
    <w:rsid w:val="00AA65FC"/>
    <w:rsid w:val="00AA74CF"/>
    <w:rsid w:val="00AA7CB9"/>
    <w:rsid w:val="00AB06B2"/>
    <w:rsid w:val="00AB06B7"/>
    <w:rsid w:val="00AB073C"/>
    <w:rsid w:val="00AB0852"/>
    <w:rsid w:val="00AB0B13"/>
    <w:rsid w:val="00AB0BDA"/>
    <w:rsid w:val="00AB0F0B"/>
    <w:rsid w:val="00AB1055"/>
    <w:rsid w:val="00AB1D96"/>
    <w:rsid w:val="00AB3617"/>
    <w:rsid w:val="00AB3D32"/>
    <w:rsid w:val="00AB4A09"/>
    <w:rsid w:val="00AB4FEC"/>
    <w:rsid w:val="00AB51BD"/>
    <w:rsid w:val="00AB554A"/>
    <w:rsid w:val="00AB55E3"/>
    <w:rsid w:val="00AB5709"/>
    <w:rsid w:val="00AB5995"/>
    <w:rsid w:val="00AB6191"/>
    <w:rsid w:val="00AB6428"/>
    <w:rsid w:val="00AB693B"/>
    <w:rsid w:val="00AB6BD6"/>
    <w:rsid w:val="00AB6C6D"/>
    <w:rsid w:val="00AB764B"/>
    <w:rsid w:val="00AC08D4"/>
    <w:rsid w:val="00AC0A43"/>
    <w:rsid w:val="00AC1036"/>
    <w:rsid w:val="00AC1259"/>
    <w:rsid w:val="00AC1872"/>
    <w:rsid w:val="00AC1A70"/>
    <w:rsid w:val="00AC1F71"/>
    <w:rsid w:val="00AC20AF"/>
    <w:rsid w:val="00AC220D"/>
    <w:rsid w:val="00AC24A0"/>
    <w:rsid w:val="00AC2955"/>
    <w:rsid w:val="00AC2985"/>
    <w:rsid w:val="00AC2E04"/>
    <w:rsid w:val="00AC3027"/>
    <w:rsid w:val="00AC306B"/>
    <w:rsid w:val="00AC326A"/>
    <w:rsid w:val="00AC338A"/>
    <w:rsid w:val="00AC35C1"/>
    <w:rsid w:val="00AC3A1D"/>
    <w:rsid w:val="00AC3DC1"/>
    <w:rsid w:val="00AC448F"/>
    <w:rsid w:val="00AC4622"/>
    <w:rsid w:val="00AC4CB2"/>
    <w:rsid w:val="00AC5028"/>
    <w:rsid w:val="00AC50EE"/>
    <w:rsid w:val="00AC523E"/>
    <w:rsid w:val="00AC562F"/>
    <w:rsid w:val="00AC5A54"/>
    <w:rsid w:val="00AC6570"/>
    <w:rsid w:val="00AC6DBA"/>
    <w:rsid w:val="00AC6FC0"/>
    <w:rsid w:val="00AC734A"/>
    <w:rsid w:val="00AD0470"/>
    <w:rsid w:val="00AD0705"/>
    <w:rsid w:val="00AD0A73"/>
    <w:rsid w:val="00AD0C16"/>
    <w:rsid w:val="00AD0C3A"/>
    <w:rsid w:val="00AD16CB"/>
    <w:rsid w:val="00AD1AF4"/>
    <w:rsid w:val="00AD25EB"/>
    <w:rsid w:val="00AD2D69"/>
    <w:rsid w:val="00AD3154"/>
    <w:rsid w:val="00AD474D"/>
    <w:rsid w:val="00AD4E3F"/>
    <w:rsid w:val="00AD5084"/>
    <w:rsid w:val="00AD56B8"/>
    <w:rsid w:val="00AD5E05"/>
    <w:rsid w:val="00AD764C"/>
    <w:rsid w:val="00AD77FD"/>
    <w:rsid w:val="00AD7A0C"/>
    <w:rsid w:val="00AE068C"/>
    <w:rsid w:val="00AE0A45"/>
    <w:rsid w:val="00AE0F9A"/>
    <w:rsid w:val="00AE184B"/>
    <w:rsid w:val="00AE1886"/>
    <w:rsid w:val="00AE1DFE"/>
    <w:rsid w:val="00AE25DA"/>
    <w:rsid w:val="00AE3B74"/>
    <w:rsid w:val="00AE402D"/>
    <w:rsid w:val="00AE43A9"/>
    <w:rsid w:val="00AE4587"/>
    <w:rsid w:val="00AE4A80"/>
    <w:rsid w:val="00AE4DA2"/>
    <w:rsid w:val="00AE4E1D"/>
    <w:rsid w:val="00AE510C"/>
    <w:rsid w:val="00AE59A7"/>
    <w:rsid w:val="00AE6685"/>
    <w:rsid w:val="00AE67C6"/>
    <w:rsid w:val="00AE6AE6"/>
    <w:rsid w:val="00AE6B2E"/>
    <w:rsid w:val="00AE7620"/>
    <w:rsid w:val="00AF0441"/>
    <w:rsid w:val="00AF0F06"/>
    <w:rsid w:val="00AF28FC"/>
    <w:rsid w:val="00AF2B30"/>
    <w:rsid w:val="00AF2EB6"/>
    <w:rsid w:val="00AF31B6"/>
    <w:rsid w:val="00AF3446"/>
    <w:rsid w:val="00AF37DC"/>
    <w:rsid w:val="00AF3A9D"/>
    <w:rsid w:val="00AF3E5D"/>
    <w:rsid w:val="00AF4249"/>
    <w:rsid w:val="00AF42A6"/>
    <w:rsid w:val="00AF4351"/>
    <w:rsid w:val="00AF44E5"/>
    <w:rsid w:val="00AF480B"/>
    <w:rsid w:val="00AF4FF4"/>
    <w:rsid w:val="00AF55B6"/>
    <w:rsid w:val="00AF60CA"/>
    <w:rsid w:val="00AF60CE"/>
    <w:rsid w:val="00AF69A3"/>
    <w:rsid w:val="00AF71AC"/>
    <w:rsid w:val="00AF74E4"/>
    <w:rsid w:val="00B00345"/>
    <w:rsid w:val="00B00409"/>
    <w:rsid w:val="00B0046F"/>
    <w:rsid w:val="00B00586"/>
    <w:rsid w:val="00B00B2F"/>
    <w:rsid w:val="00B00FFE"/>
    <w:rsid w:val="00B0122C"/>
    <w:rsid w:val="00B017B6"/>
    <w:rsid w:val="00B01F98"/>
    <w:rsid w:val="00B029F8"/>
    <w:rsid w:val="00B02E51"/>
    <w:rsid w:val="00B0380D"/>
    <w:rsid w:val="00B03867"/>
    <w:rsid w:val="00B039A4"/>
    <w:rsid w:val="00B03C0D"/>
    <w:rsid w:val="00B03D56"/>
    <w:rsid w:val="00B043E2"/>
    <w:rsid w:val="00B04A9A"/>
    <w:rsid w:val="00B04C9A"/>
    <w:rsid w:val="00B0585F"/>
    <w:rsid w:val="00B058E0"/>
    <w:rsid w:val="00B059FD"/>
    <w:rsid w:val="00B05BAF"/>
    <w:rsid w:val="00B065F9"/>
    <w:rsid w:val="00B06619"/>
    <w:rsid w:val="00B07C94"/>
    <w:rsid w:val="00B10689"/>
    <w:rsid w:val="00B10B2B"/>
    <w:rsid w:val="00B11298"/>
    <w:rsid w:val="00B121F0"/>
    <w:rsid w:val="00B12691"/>
    <w:rsid w:val="00B12BDD"/>
    <w:rsid w:val="00B13444"/>
    <w:rsid w:val="00B1569E"/>
    <w:rsid w:val="00B16216"/>
    <w:rsid w:val="00B1720C"/>
    <w:rsid w:val="00B17A1E"/>
    <w:rsid w:val="00B17CFD"/>
    <w:rsid w:val="00B17DA5"/>
    <w:rsid w:val="00B17DC3"/>
    <w:rsid w:val="00B2014B"/>
    <w:rsid w:val="00B20B5B"/>
    <w:rsid w:val="00B210C3"/>
    <w:rsid w:val="00B2130F"/>
    <w:rsid w:val="00B213C1"/>
    <w:rsid w:val="00B2216D"/>
    <w:rsid w:val="00B223AD"/>
    <w:rsid w:val="00B226BA"/>
    <w:rsid w:val="00B22794"/>
    <w:rsid w:val="00B22BE3"/>
    <w:rsid w:val="00B23134"/>
    <w:rsid w:val="00B231AC"/>
    <w:rsid w:val="00B231B7"/>
    <w:rsid w:val="00B231EB"/>
    <w:rsid w:val="00B235D8"/>
    <w:rsid w:val="00B23DF4"/>
    <w:rsid w:val="00B24086"/>
    <w:rsid w:val="00B243C4"/>
    <w:rsid w:val="00B24DF6"/>
    <w:rsid w:val="00B25A84"/>
    <w:rsid w:val="00B26B12"/>
    <w:rsid w:val="00B26DEE"/>
    <w:rsid w:val="00B27749"/>
    <w:rsid w:val="00B279BC"/>
    <w:rsid w:val="00B27A2F"/>
    <w:rsid w:val="00B27EC2"/>
    <w:rsid w:val="00B30020"/>
    <w:rsid w:val="00B31347"/>
    <w:rsid w:val="00B318B7"/>
    <w:rsid w:val="00B318D7"/>
    <w:rsid w:val="00B31BBC"/>
    <w:rsid w:val="00B31C13"/>
    <w:rsid w:val="00B32035"/>
    <w:rsid w:val="00B325FC"/>
    <w:rsid w:val="00B337C3"/>
    <w:rsid w:val="00B33A7E"/>
    <w:rsid w:val="00B34186"/>
    <w:rsid w:val="00B341F1"/>
    <w:rsid w:val="00B3452B"/>
    <w:rsid w:val="00B347E6"/>
    <w:rsid w:val="00B34BC2"/>
    <w:rsid w:val="00B35321"/>
    <w:rsid w:val="00B35374"/>
    <w:rsid w:val="00B35D48"/>
    <w:rsid w:val="00B37210"/>
    <w:rsid w:val="00B37889"/>
    <w:rsid w:val="00B37FF3"/>
    <w:rsid w:val="00B40E48"/>
    <w:rsid w:val="00B413B6"/>
    <w:rsid w:val="00B43214"/>
    <w:rsid w:val="00B4348E"/>
    <w:rsid w:val="00B43C63"/>
    <w:rsid w:val="00B444B3"/>
    <w:rsid w:val="00B45624"/>
    <w:rsid w:val="00B457A2"/>
    <w:rsid w:val="00B45A3D"/>
    <w:rsid w:val="00B45E51"/>
    <w:rsid w:val="00B4699B"/>
    <w:rsid w:val="00B46E48"/>
    <w:rsid w:val="00B4712A"/>
    <w:rsid w:val="00B4713A"/>
    <w:rsid w:val="00B47BC5"/>
    <w:rsid w:val="00B50CAB"/>
    <w:rsid w:val="00B51233"/>
    <w:rsid w:val="00B51F64"/>
    <w:rsid w:val="00B525C1"/>
    <w:rsid w:val="00B52B10"/>
    <w:rsid w:val="00B52B13"/>
    <w:rsid w:val="00B53325"/>
    <w:rsid w:val="00B545FE"/>
    <w:rsid w:val="00B5469F"/>
    <w:rsid w:val="00B54AFB"/>
    <w:rsid w:val="00B54B4A"/>
    <w:rsid w:val="00B54CF4"/>
    <w:rsid w:val="00B552FF"/>
    <w:rsid w:val="00B5559E"/>
    <w:rsid w:val="00B555F2"/>
    <w:rsid w:val="00B55FB8"/>
    <w:rsid w:val="00B56288"/>
    <w:rsid w:val="00B56531"/>
    <w:rsid w:val="00B56EBD"/>
    <w:rsid w:val="00B5717C"/>
    <w:rsid w:val="00B57912"/>
    <w:rsid w:val="00B57F46"/>
    <w:rsid w:val="00B608D7"/>
    <w:rsid w:val="00B608F4"/>
    <w:rsid w:val="00B60B0A"/>
    <w:rsid w:val="00B60B5F"/>
    <w:rsid w:val="00B6149D"/>
    <w:rsid w:val="00B61B6A"/>
    <w:rsid w:val="00B621FF"/>
    <w:rsid w:val="00B627DD"/>
    <w:rsid w:val="00B63C03"/>
    <w:rsid w:val="00B640A0"/>
    <w:rsid w:val="00B64663"/>
    <w:rsid w:val="00B6491D"/>
    <w:rsid w:val="00B649BE"/>
    <w:rsid w:val="00B64B0A"/>
    <w:rsid w:val="00B65234"/>
    <w:rsid w:val="00B6565F"/>
    <w:rsid w:val="00B65905"/>
    <w:rsid w:val="00B66087"/>
    <w:rsid w:val="00B662EF"/>
    <w:rsid w:val="00B66423"/>
    <w:rsid w:val="00B66EAE"/>
    <w:rsid w:val="00B67D6D"/>
    <w:rsid w:val="00B67DA5"/>
    <w:rsid w:val="00B7106C"/>
    <w:rsid w:val="00B71190"/>
    <w:rsid w:val="00B71290"/>
    <w:rsid w:val="00B7143F"/>
    <w:rsid w:val="00B722E9"/>
    <w:rsid w:val="00B723F0"/>
    <w:rsid w:val="00B72501"/>
    <w:rsid w:val="00B728C3"/>
    <w:rsid w:val="00B72E7B"/>
    <w:rsid w:val="00B734DD"/>
    <w:rsid w:val="00B73D60"/>
    <w:rsid w:val="00B73E4C"/>
    <w:rsid w:val="00B747B1"/>
    <w:rsid w:val="00B74AC6"/>
    <w:rsid w:val="00B74E5B"/>
    <w:rsid w:val="00B75350"/>
    <w:rsid w:val="00B7558D"/>
    <w:rsid w:val="00B756F5"/>
    <w:rsid w:val="00B75DFF"/>
    <w:rsid w:val="00B7643A"/>
    <w:rsid w:val="00B764D4"/>
    <w:rsid w:val="00B768A2"/>
    <w:rsid w:val="00B777C7"/>
    <w:rsid w:val="00B77967"/>
    <w:rsid w:val="00B80761"/>
    <w:rsid w:val="00B808A9"/>
    <w:rsid w:val="00B80C42"/>
    <w:rsid w:val="00B8105E"/>
    <w:rsid w:val="00B81332"/>
    <w:rsid w:val="00B81B79"/>
    <w:rsid w:val="00B82F19"/>
    <w:rsid w:val="00B836AC"/>
    <w:rsid w:val="00B83B41"/>
    <w:rsid w:val="00B842E3"/>
    <w:rsid w:val="00B84477"/>
    <w:rsid w:val="00B84938"/>
    <w:rsid w:val="00B84A3A"/>
    <w:rsid w:val="00B84B48"/>
    <w:rsid w:val="00B84E52"/>
    <w:rsid w:val="00B8534A"/>
    <w:rsid w:val="00B8581A"/>
    <w:rsid w:val="00B86293"/>
    <w:rsid w:val="00B865B3"/>
    <w:rsid w:val="00B868A2"/>
    <w:rsid w:val="00B86C1A"/>
    <w:rsid w:val="00B86CF3"/>
    <w:rsid w:val="00B8785C"/>
    <w:rsid w:val="00B90139"/>
    <w:rsid w:val="00B90A01"/>
    <w:rsid w:val="00B90C76"/>
    <w:rsid w:val="00B910D7"/>
    <w:rsid w:val="00B91360"/>
    <w:rsid w:val="00B91F76"/>
    <w:rsid w:val="00B923A7"/>
    <w:rsid w:val="00B92A9D"/>
    <w:rsid w:val="00B92ACB"/>
    <w:rsid w:val="00B92D89"/>
    <w:rsid w:val="00B93134"/>
    <w:rsid w:val="00B931CC"/>
    <w:rsid w:val="00B93684"/>
    <w:rsid w:val="00B93817"/>
    <w:rsid w:val="00B94016"/>
    <w:rsid w:val="00B9529F"/>
    <w:rsid w:val="00B954F6"/>
    <w:rsid w:val="00B956CF"/>
    <w:rsid w:val="00B95E3E"/>
    <w:rsid w:val="00B966E9"/>
    <w:rsid w:val="00B96AD9"/>
    <w:rsid w:val="00B96B6A"/>
    <w:rsid w:val="00B96DE6"/>
    <w:rsid w:val="00B97835"/>
    <w:rsid w:val="00B97B67"/>
    <w:rsid w:val="00B97B6D"/>
    <w:rsid w:val="00BA0592"/>
    <w:rsid w:val="00BA0C78"/>
    <w:rsid w:val="00BA29EF"/>
    <w:rsid w:val="00BA2A0A"/>
    <w:rsid w:val="00BA325F"/>
    <w:rsid w:val="00BA3276"/>
    <w:rsid w:val="00BA3510"/>
    <w:rsid w:val="00BA37F5"/>
    <w:rsid w:val="00BA3D48"/>
    <w:rsid w:val="00BA3FED"/>
    <w:rsid w:val="00BA42E0"/>
    <w:rsid w:val="00BA46AE"/>
    <w:rsid w:val="00BA700A"/>
    <w:rsid w:val="00BA7358"/>
    <w:rsid w:val="00BA78F9"/>
    <w:rsid w:val="00BA7ABA"/>
    <w:rsid w:val="00BA7B26"/>
    <w:rsid w:val="00BA7D72"/>
    <w:rsid w:val="00BB0177"/>
    <w:rsid w:val="00BB0769"/>
    <w:rsid w:val="00BB1284"/>
    <w:rsid w:val="00BB288A"/>
    <w:rsid w:val="00BB3DA3"/>
    <w:rsid w:val="00BB4113"/>
    <w:rsid w:val="00BB4631"/>
    <w:rsid w:val="00BB4A52"/>
    <w:rsid w:val="00BB4B38"/>
    <w:rsid w:val="00BB4E73"/>
    <w:rsid w:val="00BB5297"/>
    <w:rsid w:val="00BB5845"/>
    <w:rsid w:val="00BB5B65"/>
    <w:rsid w:val="00BB6B0E"/>
    <w:rsid w:val="00BB6B9C"/>
    <w:rsid w:val="00BB73D1"/>
    <w:rsid w:val="00BB7FC9"/>
    <w:rsid w:val="00BC07DE"/>
    <w:rsid w:val="00BC1E92"/>
    <w:rsid w:val="00BC22D9"/>
    <w:rsid w:val="00BC2AC9"/>
    <w:rsid w:val="00BC2B8D"/>
    <w:rsid w:val="00BC2BE2"/>
    <w:rsid w:val="00BC30DB"/>
    <w:rsid w:val="00BC3147"/>
    <w:rsid w:val="00BC31B3"/>
    <w:rsid w:val="00BC4D11"/>
    <w:rsid w:val="00BC515A"/>
    <w:rsid w:val="00BC59B8"/>
    <w:rsid w:val="00BC5CE9"/>
    <w:rsid w:val="00BC5FC2"/>
    <w:rsid w:val="00BC6154"/>
    <w:rsid w:val="00BC65B2"/>
    <w:rsid w:val="00BC66B2"/>
    <w:rsid w:val="00BC712F"/>
    <w:rsid w:val="00BC75D4"/>
    <w:rsid w:val="00BC762F"/>
    <w:rsid w:val="00BC7C97"/>
    <w:rsid w:val="00BD00CD"/>
    <w:rsid w:val="00BD010D"/>
    <w:rsid w:val="00BD0651"/>
    <w:rsid w:val="00BD0CE1"/>
    <w:rsid w:val="00BD0E79"/>
    <w:rsid w:val="00BD122C"/>
    <w:rsid w:val="00BD1485"/>
    <w:rsid w:val="00BD17FD"/>
    <w:rsid w:val="00BD1895"/>
    <w:rsid w:val="00BD3010"/>
    <w:rsid w:val="00BD32B2"/>
    <w:rsid w:val="00BD3586"/>
    <w:rsid w:val="00BD3BC6"/>
    <w:rsid w:val="00BD4C86"/>
    <w:rsid w:val="00BD5581"/>
    <w:rsid w:val="00BD55AF"/>
    <w:rsid w:val="00BD5AEE"/>
    <w:rsid w:val="00BD5C51"/>
    <w:rsid w:val="00BD5EDD"/>
    <w:rsid w:val="00BD638B"/>
    <w:rsid w:val="00BD6ECB"/>
    <w:rsid w:val="00BD74D7"/>
    <w:rsid w:val="00BE04D0"/>
    <w:rsid w:val="00BE0BAD"/>
    <w:rsid w:val="00BE0C49"/>
    <w:rsid w:val="00BE283C"/>
    <w:rsid w:val="00BE2A0A"/>
    <w:rsid w:val="00BE2DEA"/>
    <w:rsid w:val="00BE361E"/>
    <w:rsid w:val="00BE3899"/>
    <w:rsid w:val="00BE3A5D"/>
    <w:rsid w:val="00BE3FCE"/>
    <w:rsid w:val="00BE4401"/>
    <w:rsid w:val="00BE4ADF"/>
    <w:rsid w:val="00BE5DDD"/>
    <w:rsid w:val="00BE6E22"/>
    <w:rsid w:val="00BE75DD"/>
    <w:rsid w:val="00BE777B"/>
    <w:rsid w:val="00BF04CD"/>
    <w:rsid w:val="00BF0E3B"/>
    <w:rsid w:val="00BF1736"/>
    <w:rsid w:val="00BF1B97"/>
    <w:rsid w:val="00BF290D"/>
    <w:rsid w:val="00BF3848"/>
    <w:rsid w:val="00BF409C"/>
    <w:rsid w:val="00BF437B"/>
    <w:rsid w:val="00BF47BD"/>
    <w:rsid w:val="00BF4D0A"/>
    <w:rsid w:val="00BF5291"/>
    <w:rsid w:val="00BF5386"/>
    <w:rsid w:val="00BF5766"/>
    <w:rsid w:val="00BF57C7"/>
    <w:rsid w:val="00BF58C3"/>
    <w:rsid w:val="00BF5A22"/>
    <w:rsid w:val="00BF5DB4"/>
    <w:rsid w:val="00BF62FE"/>
    <w:rsid w:val="00BF6770"/>
    <w:rsid w:val="00BF6896"/>
    <w:rsid w:val="00BF742C"/>
    <w:rsid w:val="00BF74CC"/>
    <w:rsid w:val="00BF791F"/>
    <w:rsid w:val="00C0003F"/>
    <w:rsid w:val="00C0059A"/>
    <w:rsid w:val="00C00919"/>
    <w:rsid w:val="00C009F3"/>
    <w:rsid w:val="00C00D79"/>
    <w:rsid w:val="00C00E0D"/>
    <w:rsid w:val="00C00ED5"/>
    <w:rsid w:val="00C01570"/>
    <w:rsid w:val="00C0163D"/>
    <w:rsid w:val="00C01C1C"/>
    <w:rsid w:val="00C01D0B"/>
    <w:rsid w:val="00C04ADF"/>
    <w:rsid w:val="00C04B61"/>
    <w:rsid w:val="00C04C8D"/>
    <w:rsid w:val="00C04CA6"/>
    <w:rsid w:val="00C04EE5"/>
    <w:rsid w:val="00C04FEA"/>
    <w:rsid w:val="00C0527F"/>
    <w:rsid w:val="00C0544A"/>
    <w:rsid w:val="00C05B71"/>
    <w:rsid w:val="00C060D4"/>
    <w:rsid w:val="00C06373"/>
    <w:rsid w:val="00C0689A"/>
    <w:rsid w:val="00C07D27"/>
    <w:rsid w:val="00C10295"/>
    <w:rsid w:val="00C10A25"/>
    <w:rsid w:val="00C10C97"/>
    <w:rsid w:val="00C11695"/>
    <w:rsid w:val="00C11880"/>
    <w:rsid w:val="00C11CCB"/>
    <w:rsid w:val="00C129A3"/>
    <w:rsid w:val="00C12BBC"/>
    <w:rsid w:val="00C12DEC"/>
    <w:rsid w:val="00C13869"/>
    <w:rsid w:val="00C13C2D"/>
    <w:rsid w:val="00C13E08"/>
    <w:rsid w:val="00C14F58"/>
    <w:rsid w:val="00C161B9"/>
    <w:rsid w:val="00C16256"/>
    <w:rsid w:val="00C16805"/>
    <w:rsid w:val="00C16EBB"/>
    <w:rsid w:val="00C17196"/>
    <w:rsid w:val="00C17831"/>
    <w:rsid w:val="00C17D9D"/>
    <w:rsid w:val="00C20065"/>
    <w:rsid w:val="00C20D31"/>
    <w:rsid w:val="00C215F6"/>
    <w:rsid w:val="00C220BB"/>
    <w:rsid w:val="00C228ED"/>
    <w:rsid w:val="00C22C45"/>
    <w:rsid w:val="00C22E71"/>
    <w:rsid w:val="00C232F4"/>
    <w:rsid w:val="00C2360C"/>
    <w:rsid w:val="00C24C1B"/>
    <w:rsid w:val="00C24D61"/>
    <w:rsid w:val="00C2537E"/>
    <w:rsid w:val="00C25D69"/>
    <w:rsid w:val="00C25F02"/>
    <w:rsid w:val="00C26010"/>
    <w:rsid w:val="00C26BE8"/>
    <w:rsid w:val="00C26CCE"/>
    <w:rsid w:val="00C26ED1"/>
    <w:rsid w:val="00C27214"/>
    <w:rsid w:val="00C30790"/>
    <w:rsid w:val="00C312F2"/>
    <w:rsid w:val="00C31450"/>
    <w:rsid w:val="00C318B5"/>
    <w:rsid w:val="00C321E4"/>
    <w:rsid w:val="00C32ACD"/>
    <w:rsid w:val="00C32D4D"/>
    <w:rsid w:val="00C3314A"/>
    <w:rsid w:val="00C334F1"/>
    <w:rsid w:val="00C337D0"/>
    <w:rsid w:val="00C33928"/>
    <w:rsid w:val="00C33E19"/>
    <w:rsid w:val="00C3406A"/>
    <w:rsid w:val="00C340AD"/>
    <w:rsid w:val="00C343B3"/>
    <w:rsid w:val="00C3456D"/>
    <w:rsid w:val="00C34744"/>
    <w:rsid w:val="00C347CE"/>
    <w:rsid w:val="00C3484E"/>
    <w:rsid w:val="00C3509C"/>
    <w:rsid w:val="00C3593D"/>
    <w:rsid w:val="00C3635B"/>
    <w:rsid w:val="00C40332"/>
    <w:rsid w:val="00C40395"/>
    <w:rsid w:val="00C40552"/>
    <w:rsid w:val="00C406EF"/>
    <w:rsid w:val="00C40D8B"/>
    <w:rsid w:val="00C41433"/>
    <w:rsid w:val="00C43314"/>
    <w:rsid w:val="00C437E8"/>
    <w:rsid w:val="00C437FA"/>
    <w:rsid w:val="00C43AB0"/>
    <w:rsid w:val="00C43B27"/>
    <w:rsid w:val="00C43D98"/>
    <w:rsid w:val="00C44C1B"/>
    <w:rsid w:val="00C44FD9"/>
    <w:rsid w:val="00C45023"/>
    <w:rsid w:val="00C461B0"/>
    <w:rsid w:val="00C4624B"/>
    <w:rsid w:val="00C462DF"/>
    <w:rsid w:val="00C463F3"/>
    <w:rsid w:val="00C464CE"/>
    <w:rsid w:val="00C465C3"/>
    <w:rsid w:val="00C46D67"/>
    <w:rsid w:val="00C47560"/>
    <w:rsid w:val="00C47DEA"/>
    <w:rsid w:val="00C505DC"/>
    <w:rsid w:val="00C50992"/>
    <w:rsid w:val="00C50A26"/>
    <w:rsid w:val="00C50BBA"/>
    <w:rsid w:val="00C51994"/>
    <w:rsid w:val="00C51D4A"/>
    <w:rsid w:val="00C51F81"/>
    <w:rsid w:val="00C522B3"/>
    <w:rsid w:val="00C525C3"/>
    <w:rsid w:val="00C5264D"/>
    <w:rsid w:val="00C53656"/>
    <w:rsid w:val="00C53B48"/>
    <w:rsid w:val="00C54117"/>
    <w:rsid w:val="00C54198"/>
    <w:rsid w:val="00C54D20"/>
    <w:rsid w:val="00C557CC"/>
    <w:rsid w:val="00C55E31"/>
    <w:rsid w:val="00C56135"/>
    <w:rsid w:val="00C569B9"/>
    <w:rsid w:val="00C56B73"/>
    <w:rsid w:val="00C571FB"/>
    <w:rsid w:val="00C60088"/>
    <w:rsid w:val="00C601BB"/>
    <w:rsid w:val="00C60732"/>
    <w:rsid w:val="00C609B5"/>
    <w:rsid w:val="00C60EB1"/>
    <w:rsid w:val="00C617CA"/>
    <w:rsid w:val="00C6181F"/>
    <w:rsid w:val="00C61887"/>
    <w:rsid w:val="00C618E9"/>
    <w:rsid w:val="00C62561"/>
    <w:rsid w:val="00C6285A"/>
    <w:rsid w:val="00C62EF9"/>
    <w:rsid w:val="00C63403"/>
    <w:rsid w:val="00C63928"/>
    <w:rsid w:val="00C63C06"/>
    <w:rsid w:val="00C63EB7"/>
    <w:rsid w:val="00C64038"/>
    <w:rsid w:val="00C64350"/>
    <w:rsid w:val="00C64611"/>
    <w:rsid w:val="00C646CD"/>
    <w:rsid w:val="00C64CEE"/>
    <w:rsid w:val="00C658DD"/>
    <w:rsid w:val="00C65994"/>
    <w:rsid w:val="00C659B3"/>
    <w:rsid w:val="00C65ABA"/>
    <w:rsid w:val="00C65F40"/>
    <w:rsid w:val="00C66A2F"/>
    <w:rsid w:val="00C66D59"/>
    <w:rsid w:val="00C66D83"/>
    <w:rsid w:val="00C6768F"/>
    <w:rsid w:val="00C6781E"/>
    <w:rsid w:val="00C679A1"/>
    <w:rsid w:val="00C67B4B"/>
    <w:rsid w:val="00C67F80"/>
    <w:rsid w:val="00C701FB"/>
    <w:rsid w:val="00C705DB"/>
    <w:rsid w:val="00C707C1"/>
    <w:rsid w:val="00C7081A"/>
    <w:rsid w:val="00C71025"/>
    <w:rsid w:val="00C71133"/>
    <w:rsid w:val="00C71369"/>
    <w:rsid w:val="00C7157A"/>
    <w:rsid w:val="00C71958"/>
    <w:rsid w:val="00C71A81"/>
    <w:rsid w:val="00C71BD4"/>
    <w:rsid w:val="00C72503"/>
    <w:rsid w:val="00C72846"/>
    <w:rsid w:val="00C729DE"/>
    <w:rsid w:val="00C73674"/>
    <w:rsid w:val="00C73D17"/>
    <w:rsid w:val="00C73E17"/>
    <w:rsid w:val="00C74851"/>
    <w:rsid w:val="00C74C32"/>
    <w:rsid w:val="00C74C67"/>
    <w:rsid w:val="00C75076"/>
    <w:rsid w:val="00C754E5"/>
    <w:rsid w:val="00C75595"/>
    <w:rsid w:val="00C75DD1"/>
    <w:rsid w:val="00C77873"/>
    <w:rsid w:val="00C80124"/>
    <w:rsid w:val="00C81BCB"/>
    <w:rsid w:val="00C81F86"/>
    <w:rsid w:val="00C81FCB"/>
    <w:rsid w:val="00C82617"/>
    <w:rsid w:val="00C82767"/>
    <w:rsid w:val="00C82A6D"/>
    <w:rsid w:val="00C82AD2"/>
    <w:rsid w:val="00C837CF"/>
    <w:rsid w:val="00C839DD"/>
    <w:rsid w:val="00C840AE"/>
    <w:rsid w:val="00C842C1"/>
    <w:rsid w:val="00C8439C"/>
    <w:rsid w:val="00C8457D"/>
    <w:rsid w:val="00C84C7A"/>
    <w:rsid w:val="00C84F01"/>
    <w:rsid w:val="00C8527B"/>
    <w:rsid w:val="00C85718"/>
    <w:rsid w:val="00C85DA8"/>
    <w:rsid w:val="00C86031"/>
    <w:rsid w:val="00C861F5"/>
    <w:rsid w:val="00C869CA"/>
    <w:rsid w:val="00C86A36"/>
    <w:rsid w:val="00C86E59"/>
    <w:rsid w:val="00C86F14"/>
    <w:rsid w:val="00C87FB4"/>
    <w:rsid w:val="00C903FE"/>
    <w:rsid w:val="00C905D8"/>
    <w:rsid w:val="00C906D3"/>
    <w:rsid w:val="00C90F72"/>
    <w:rsid w:val="00C9101C"/>
    <w:rsid w:val="00C912F8"/>
    <w:rsid w:val="00C914BE"/>
    <w:rsid w:val="00C91C8E"/>
    <w:rsid w:val="00C92116"/>
    <w:rsid w:val="00C92166"/>
    <w:rsid w:val="00C926F2"/>
    <w:rsid w:val="00C93240"/>
    <w:rsid w:val="00C93B15"/>
    <w:rsid w:val="00C945DA"/>
    <w:rsid w:val="00C94D41"/>
    <w:rsid w:val="00C958EB"/>
    <w:rsid w:val="00C967C3"/>
    <w:rsid w:val="00C96923"/>
    <w:rsid w:val="00C97109"/>
    <w:rsid w:val="00C971CF"/>
    <w:rsid w:val="00C97B6C"/>
    <w:rsid w:val="00CA0249"/>
    <w:rsid w:val="00CA06A0"/>
    <w:rsid w:val="00CA08DC"/>
    <w:rsid w:val="00CA0D0F"/>
    <w:rsid w:val="00CA14A7"/>
    <w:rsid w:val="00CA1644"/>
    <w:rsid w:val="00CA1A0F"/>
    <w:rsid w:val="00CA1C1C"/>
    <w:rsid w:val="00CA2029"/>
    <w:rsid w:val="00CA3F54"/>
    <w:rsid w:val="00CA4236"/>
    <w:rsid w:val="00CA4331"/>
    <w:rsid w:val="00CA438C"/>
    <w:rsid w:val="00CA454A"/>
    <w:rsid w:val="00CA47C8"/>
    <w:rsid w:val="00CA53D7"/>
    <w:rsid w:val="00CA59C6"/>
    <w:rsid w:val="00CA5C27"/>
    <w:rsid w:val="00CA64D9"/>
    <w:rsid w:val="00CA6D5A"/>
    <w:rsid w:val="00CA7192"/>
    <w:rsid w:val="00CA7AC8"/>
    <w:rsid w:val="00CA7B82"/>
    <w:rsid w:val="00CB179D"/>
    <w:rsid w:val="00CB186F"/>
    <w:rsid w:val="00CB31BC"/>
    <w:rsid w:val="00CB3360"/>
    <w:rsid w:val="00CB386C"/>
    <w:rsid w:val="00CB3FAE"/>
    <w:rsid w:val="00CB464B"/>
    <w:rsid w:val="00CB4870"/>
    <w:rsid w:val="00CB5780"/>
    <w:rsid w:val="00CB5991"/>
    <w:rsid w:val="00CB5D47"/>
    <w:rsid w:val="00CB7328"/>
    <w:rsid w:val="00CB7476"/>
    <w:rsid w:val="00CB78B3"/>
    <w:rsid w:val="00CC0DAB"/>
    <w:rsid w:val="00CC0F5C"/>
    <w:rsid w:val="00CC10B4"/>
    <w:rsid w:val="00CC1461"/>
    <w:rsid w:val="00CC2F36"/>
    <w:rsid w:val="00CC3138"/>
    <w:rsid w:val="00CC3430"/>
    <w:rsid w:val="00CC4783"/>
    <w:rsid w:val="00CC5AD5"/>
    <w:rsid w:val="00CC5E1F"/>
    <w:rsid w:val="00CC62C1"/>
    <w:rsid w:val="00CC6577"/>
    <w:rsid w:val="00CC6BB8"/>
    <w:rsid w:val="00CC7071"/>
    <w:rsid w:val="00CC708B"/>
    <w:rsid w:val="00CC709E"/>
    <w:rsid w:val="00CC7478"/>
    <w:rsid w:val="00CC79B1"/>
    <w:rsid w:val="00CC7A98"/>
    <w:rsid w:val="00CD0362"/>
    <w:rsid w:val="00CD065B"/>
    <w:rsid w:val="00CD08C1"/>
    <w:rsid w:val="00CD2423"/>
    <w:rsid w:val="00CD34F6"/>
    <w:rsid w:val="00CD3A2C"/>
    <w:rsid w:val="00CD4F9A"/>
    <w:rsid w:val="00CD5125"/>
    <w:rsid w:val="00CD541A"/>
    <w:rsid w:val="00CD633A"/>
    <w:rsid w:val="00CD6AC0"/>
    <w:rsid w:val="00CD70F2"/>
    <w:rsid w:val="00CD76CE"/>
    <w:rsid w:val="00CE0577"/>
    <w:rsid w:val="00CE0B74"/>
    <w:rsid w:val="00CE0D41"/>
    <w:rsid w:val="00CE19B4"/>
    <w:rsid w:val="00CE1B48"/>
    <w:rsid w:val="00CE1EA9"/>
    <w:rsid w:val="00CE2528"/>
    <w:rsid w:val="00CE2F22"/>
    <w:rsid w:val="00CE2F31"/>
    <w:rsid w:val="00CE46D8"/>
    <w:rsid w:val="00CE4D62"/>
    <w:rsid w:val="00CE57D8"/>
    <w:rsid w:val="00CE5F0D"/>
    <w:rsid w:val="00CE60D5"/>
    <w:rsid w:val="00CE6100"/>
    <w:rsid w:val="00CE6245"/>
    <w:rsid w:val="00CE65D7"/>
    <w:rsid w:val="00CE6AC6"/>
    <w:rsid w:val="00CE6E7C"/>
    <w:rsid w:val="00CE73AA"/>
    <w:rsid w:val="00CE7490"/>
    <w:rsid w:val="00CE74F0"/>
    <w:rsid w:val="00CE7A90"/>
    <w:rsid w:val="00CE7AD0"/>
    <w:rsid w:val="00CE7BFB"/>
    <w:rsid w:val="00CE7DDD"/>
    <w:rsid w:val="00CF0F63"/>
    <w:rsid w:val="00CF14C6"/>
    <w:rsid w:val="00CF1D70"/>
    <w:rsid w:val="00CF36CF"/>
    <w:rsid w:val="00CF3B42"/>
    <w:rsid w:val="00CF42AE"/>
    <w:rsid w:val="00CF4887"/>
    <w:rsid w:val="00CF488E"/>
    <w:rsid w:val="00CF4BF2"/>
    <w:rsid w:val="00CF527C"/>
    <w:rsid w:val="00CF613A"/>
    <w:rsid w:val="00CF6B5B"/>
    <w:rsid w:val="00CF73E8"/>
    <w:rsid w:val="00CF7DA6"/>
    <w:rsid w:val="00CF7EFB"/>
    <w:rsid w:val="00D0012A"/>
    <w:rsid w:val="00D00318"/>
    <w:rsid w:val="00D015A7"/>
    <w:rsid w:val="00D01734"/>
    <w:rsid w:val="00D01BD5"/>
    <w:rsid w:val="00D01D1A"/>
    <w:rsid w:val="00D020B4"/>
    <w:rsid w:val="00D0253C"/>
    <w:rsid w:val="00D02BC1"/>
    <w:rsid w:val="00D03D05"/>
    <w:rsid w:val="00D0402C"/>
    <w:rsid w:val="00D0436B"/>
    <w:rsid w:val="00D0490E"/>
    <w:rsid w:val="00D04B9B"/>
    <w:rsid w:val="00D04E03"/>
    <w:rsid w:val="00D04E85"/>
    <w:rsid w:val="00D05354"/>
    <w:rsid w:val="00D058BB"/>
    <w:rsid w:val="00D06417"/>
    <w:rsid w:val="00D0651D"/>
    <w:rsid w:val="00D0672B"/>
    <w:rsid w:val="00D06B4B"/>
    <w:rsid w:val="00D06EF1"/>
    <w:rsid w:val="00D0718B"/>
    <w:rsid w:val="00D07A75"/>
    <w:rsid w:val="00D106F1"/>
    <w:rsid w:val="00D11DDE"/>
    <w:rsid w:val="00D12F0E"/>
    <w:rsid w:val="00D1349B"/>
    <w:rsid w:val="00D13514"/>
    <w:rsid w:val="00D13559"/>
    <w:rsid w:val="00D13CC4"/>
    <w:rsid w:val="00D13D82"/>
    <w:rsid w:val="00D14AA1"/>
    <w:rsid w:val="00D15AAE"/>
    <w:rsid w:val="00D15BBD"/>
    <w:rsid w:val="00D17926"/>
    <w:rsid w:val="00D2082F"/>
    <w:rsid w:val="00D20A9B"/>
    <w:rsid w:val="00D20AFD"/>
    <w:rsid w:val="00D20E9F"/>
    <w:rsid w:val="00D20ED7"/>
    <w:rsid w:val="00D2106E"/>
    <w:rsid w:val="00D21B07"/>
    <w:rsid w:val="00D21C60"/>
    <w:rsid w:val="00D21DF9"/>
    <w:rsid w:val="00D21E67"/>
    <w:rsid w:val="00D221C2"/>
    <w:rsid w:val="00D22902"/>
    <w:rsid w:val="00D22B40"/>
    <w:rsid w:val="00D231D2"/>
    <w:rsid w:val="00D23BB9"/>
    <w:rsid w:val="00D24570"/>
    <w:rsid w:val="00D24F26"/>
    <w:rsid w:val="00D25AEA"/>
    <w:rsid w:val="00D25B08"/>
    <w:rsid w:val="00D25D1F"/>
    <w:rsid w:val="00D26395"/>
    <w:rsid w:val="00D26909"/>
    <w:rsid w:val="00D269A4"/>
    <w:rsid w:val="00D26F65"/>
    <w:rsid w:val="00D27378"/>
    <w:rsid w:val="00D27A17"/>
    <w:rsid w:val="00D27B26"/>
    <w:rsid w:val="00D30C24"/>
    <w:rsid w:val="00D31298"/>
    <w:rsid w:val="00D31519"/>
    <w:rsid w:val="00D31877"/>
    <w:rsid w:val="00D318AF"/>
    <w:rsid w:val="00D31DFC"/>
    <w:rsid w:val="00D31FC1"/>
    <w:rsid w:val="00D322DC"/>
    <w:rsid w:val="00D323B9"/>
    <w:rsid w:val="00D32D4B"/>
    <w:rsid w:val="00D32FA5"/>
    <w:rsid w:val="00D33167"/>
    <w:rsid w:val="00D33ACC"/>
    <w:rsid w:val="00D33ED4"/>
    <w:rsid w:val="00D34221"/>
    <w:rsid w:val="00D35448"/>
    <w:rsid w:val="00D356A0"/>
    <w:rsid w:val="00D36D61"/>
    <w:rsid w:val="00D375CC"/>
    <w:rsid w:val="00D37A57"/>
    <w:rsid w:val="00D4023E"/>
    <w:rsid w:val="00D4161A"/>
    <w:rsid w:val="00D41C5D"/>
    <w:rsid w:val="00D41F1B"/>
    <w:rsid w:val="00D42D0F"/>
    <w:rsid w:val="00D42FEF"/>
    <w:rsid w:val="00D43144"/>
    <w:rsid w:val="00D43853"/>
    <w:rsid w:val="00D43BF4"/>
    <w:rsid w:val="00D442EE"/>
    <w:rsid w:val="00D44967"/>
    <w:rsid w:val="00D451FF"/>
    <w:rsid w:val="00D457CF"/>
    <w:rsid w:val="00D45DA6"/>
    <w:rsid w:val="00D45E2E"/>
    <w:rsid w:val="00D464C0"/>
    <w:rsid w:val="00D46B96"/>
    <w:rsid w:val="00D46BA1"/>
    <w:rsid w:val="00D47B33"/>
    <w:rsid w:val="00D50ECE"/>
    <w:rsid w:val="00D51E15"/>
    <w:rsid w:val="00D52457"/>
    <w:rsid w:val="00D52A67"/>
    <w:rsid w:val="00D52A90"/>
    <w:rsid w:val="00D52DBB"/>
    <w:rsid w:val="00D53676"/>
    <w:rsid w:val="00D53745"/>
    <w:rsid w:val="00D53921"/>
    <w:rsid w:val="00D53D3B"/>
    <w:rsid w:val="00D53D4A"/>
    <w:rsid w:val="00D54275"/>
    <w:rsid w:val="00D54470"/>
    <w:rsid w:val="00D54BEB"/>
    <w:rsid w:val="00D559DE"/>
    <w:rsid w:val="00D55AB7"/>
    <w:rsid w:val="00D55E18"/>
    <w:rsid w:val="00D56B01"/>
    <w:rsid w:val="00D57004"/>
    <w:rsid w:val="00D60924"/>
    <w:rsid w:val="00D618D6"/>
    <w:rsid w:val="00D61A10"/>
    <w:rsid w:val="00D61B9C"/>
    <w:rsid w:val="00D61FFD"/>
    <w:rsid w:val="00D628DF"/>
    <w:rsid w:val="00D630E2"/>
    <w:rsid w:val="00D63453"/>
    <w:rsid w:val="00D636F1"/>
    <w:rsid w:val="00D6390E"/>
    <w:rsid w:val="00D63AC0"/>
    <w:rsid w:val="00D63B91"/>
    <w:rsid w:val="00D64CF8"/>
    <w:rsid w:val="00D64DD6"/>
    <w:rsid w:val="00D653BD"/>
    <w:rsid w:val="00D6593B"/>
    <w:rsid w:val="00D65B37"/>
    <w:rsid w:val="00D65CA0"/>
    <w:rsid w:val="00D66D2C"/>
    <w:rsid w:val="00D674B5"/>
    <w:rsid w:val="00D67793"/>
    <w:rsid w:val="00D67E27"/>
    <w:rsid w:val="00D7092D"/>
    <w:rsid w:val="00D70AA1"/>
    <w:rsid w:val="00D711E9"/>
    <w:rsid w:val="00D73EF3"/>
    <w:rsid w:val="00D7515B"/>
    <w:rsid w:val="00D7555C"/>
    <w:rsid w:val="00D75668"/>
    <w:rsid w:val="00D759A1"/>
    <w:rsid w:val="00D75B9B"/>
    <w:rsid w:val="00D76BA4"/>
    <w:rsid w:val="00D81412"/>
    <w:rsid w:val="00D81648"/>
    <w:rsid w:val="00D81993"/>
    <w:rsid w:val="00D81AEB"/>
    <w:rsid w:val="00D83251"/>
    <w:rsid w:val="00D83835"/>
    <w:rsid w:val="00D839A6"/>
    <w:rsid w:val="00D84864"/>
    <w:rsid w:val="00D84A9D"/>
    <w:rsid w:val="00D84CA1"/>
    <w:rsid w:val="00D85C20"/>
    <w:rsid w:val="00D86147"/>
    <w:rsid w:val="00D86469"/>
    <w:rsid w:val="00D86569"/>
    <w:rsid w:val="00D86593"/>
    <w:rsid w:val="00D86838"/>
    <w:rsid w:val="00D86DF0"/>
    <w:rsid w:val="00D8753A"/>
    <w:rsid w:val="00D877F1"/>
    <w:rsid w:val="00D877F5"/>
    <w:rsid w:val="00D87D66"/>
    <w:rsid w:val="00D902B3"/>
    <w:rsid w:val="00D90D23"/>
    <w:rsid w:val="00D90E33"/>
    <w:rsid w:val="00D9106B"/>
    <w:rsid w:val="00D9139D"/>
    <w:rsid w:val="00D9233F"/>
    <w:rsid w:val="00D92416"/>
    <w:rsid w:val="00D9378B"/>
    <w:rsid w:val="00D941D6"/>
    <w:rsid w:val="00D94FAA"/>
    <w:rsid w:val="00D950E9"/>
    <w:rsid w:val="00D95807"/>
    <w:rsid w:val="00D96967"/>
    <w:rsid w:val="00D97117"/>
    <w:rsid w:val="00DA05C9"/>
    <w:rsid w:val="00DA0D23"/>
    <w:rsid w:val="00DA0F14"/>
    <w:rsid w:val="00DA1399"/>
    <w:rsid w:val="00DA1663"/>
    <w:rsid w:val="00DA19D8"/>
    <w:rsid w:val="00DA1CAA"/>
    <w:rsid w:val="00DA1F87"/>
    <w:rsid w:val="00DA1FDC"/>
    <w:rsid w:val="00DA239D"/>
    <w:rsid w:val="00DA2CCB"/>
    <w:rsid w:val="00DA2F01"/>
    <w:rsid w:val="00DA2F4A"/>
    <w:rsid w:val="00DA3430"/>
    <w:rsid w:val="00DA3610"/>
    <w:rsid w:val="00DA5475"/>
    <w:rsid w:val="00DA59B6"/>
    <w:rsid w:val="00DA6C3E"/>
    <w:rsid w:val="00DA6EE3"/>
    <w:rsid w:val="00DA7060"/>
    <w:rsid w:val="00DA7AC9"/>
    <w:rsid w:val="00DA7AE9"/>
    <w:rsid w:val="00DA7B6D"/>
    <w:rsid w:val="00DA7DE8"/>
    <w:rsid w:val="00DB01A0"/>
    <w:rsid w:val="00DB0C10"/>
    <w:rsid w:val="00DB0CDA"/>
    <w:rsid w:val="00DB0E35"/>
    <w:rsid w:val="00DB160C"/>
    <w:rsid w:val="00DB1708"/>
    <w:rsid w:val="00DB1A91"/>
    <w:rsid w:val="00DB1F32"/>
    <w:rsid w:val="00DB2E1E"/>
    <w:rsid w:val="00DB44AA"/>
    <w:rsid w:val="00DB4D17"/>
    <w:rsid w:val="00DB5D62"/>
    <w:rsid w:val="00DB5DB7"/>
    <w:rsid w:val="00DB5FF8"/>
    <w:rsid w:val="00DB6102"/>
    <w:rsid w:val="00DB68F2"/>
    <w:rsid w:val="00DB7C49"/>
    <w:rsid w:val="00DB7CFC"/>
    <w:rsid w:val="00DB7FB3"/>
    <w:rsid w:val="00DC0159"/>
    <w:rsid w:val="00DC0529"/>
    <w:rsid w:val="00DC0601"/>
    <w:rsid w:val="00DC0ABC"/>
    <w:rsid w:val="00DC1909"/>
    <w:rsid w:val="00DC2988"/>
    <w:rsid w:val="00DC3617"/>
    <w:rsid w:val="00DC3A50"/>
    <w:rsid w:val="00DC4164"/>
    <w:rsid w:val="00DC4F8A"/>
    <w:rsid w:val="00DC501A"/>
    <w:rsid w:val="00DC59F1"/>
    <w:rsid w:val="00DC60F0"/>
    <w:rsid w:val="00DC66C7"/>
    <w:rsid w:val="00DC75C7"/>
    <w:rsid w:val="00DD08EE"/>
    <w:rsid w:val="00DD097F"/>
    <w:rsid w:val="00DD09C6"/>
    <w:rsid w:val="00DD1608"/>
    <w:rsid w:val="00DD1702"/>
    <w:rsid w:val="00DD1C04"/>
    <w:rsid w:val="00DD2045"/>
    <w:rsid w:val="00DD252C"/>
    <w:rsid w:val="00DD2A55"/>
    <w:rsid w:val="00DD3021"/>
    <w:rsid w:val="00DD3358"/>
    <w:rsid w:val="00DD3F7A"/>
    <w:rsid w:val="00DD487A"/>
    <w:rsid w:val="00DD4C15"/>
    <w:rsid w:val="00DD4C75"/>
    <w:rsid w:val="00DD4F5E"/>
    <w:rsid w:val="00DD586B"/>
    <w:rsid w:val="00DD5BC8"/>
    <w:rsid w:val="00DD6B55"/>
    <w:rsid w:val="00DD7684"/>
    <w:rsid w:val="00DD7949"/>
    <w:rsid w:val="00DD7C28"/>
    <w:rsid w:val="00DD7FE6"/>
    <w:rsid w:val="00DE02F7"/>
    <w:rsid w:val="00DE0ABF"/>
    <w:rsid w:val="00DE1121"/>
    <w:rsid w:val="00DE14AA"/>
    <w:rsid w:val="00DE18E9"/>
    <w:rsid w:val="00DE1AB7"/>
    <w:rsid w:val="00DE1F80"/>
    <w:rsid w:val="00DE22B9"/>
    <w:rsid w:val="00DE2320"/>
    <w:rsid w:val="00DE2644"/>
    <w:rsid w:val="00DE283F"/>
    <w:rsid w:val="00DE2C48"/>
    <w:rsid w:val="00DE3091"/>
    <w:rsid w:val="00DE5904"/>
    <w:rsid w:val="00DE6107"/>
    <w:rsid w:val="00DE69D1"/>
    <w:rsid w:val="00DE6A6D"/>
    <w:rsid w:val="00DE7833"/>
    <w:rsid w:val="00DE7F54"/>
    <w:rsid w:val="00DE7FC1"/>
    <w:rsid w:val="00DF0518"/>
    <w:rsid w:val="00DF128F"/>
    <w:rsid w:val="00DF14CD"/>
    <w:rsid w:val="00DF1A27"/>
    <w:rsid w:val="00DF1C45"/>
    <w:rsid w:val="00DF1F24"/>
    <w:rsid w:val="00DF1F55"/>
    <w:rsid w:val="00DF254E"/>
    <w:rsid w:val="00DF3AC2"/>
    <w:rsid w:val="00DF4718"/>
    <w:rsid w:val="00DF480C"/>
    <w:rsid w:val="00DF5853"/>
    <w:rsid w:val="00DF58ED"/>
    <w:rsid w:val="00DF5A8D"/>
    <w:rsid w:val="00DF5EA3"/>
    <w:rsid w:val="00DF5F16"/>
    <w:rsid w:val="00DF6C3B"/>
    <w:rsid w:val="00DF7404"/>
    <w:rsid w:val="00DF75B6"/>
    <w:rsid w:val="00DF7BC4"/>
    <w:rsid w:val="00E0004B"/>
    <w:rsid w:val="00E0053B"/>
    <w:rsid w:val="00E006BE"/>
    <w:rsid w:val="00E00A42"/>
    <w:rsid w:val="00E01825"/>
    <w:rsid w:val="00E01C35"/>
    <w:rsid w:val="00E029FE"/>
    <w:rsid w:val="00E034B5"/>
    <w:rsid w:val="00E03755"/>
    <w:rsid w:val="00E03831"/>
    <w:rsid w:val="00E03998"/>
    <w:rsid w:val="00E040C8"/>
    <w:rsid w:val="00E04456"/>
    <w:rsid w:val="00E049AB"/>
    <w:rsid w:val="00E04A0C"/>
    <w:rsid w:val="00E0553C"/>
    <w:rsid w:val="00E06420"/>
    <w:rsid w:val="00E06DF3"/>
    <w:rsid w:val="00E07CA7"/>
    <w:rsid w:val="00E10381"/>
    <w:rsid w:val="00E10B12"/>
    <w:rsid w:val="00E11820"/>
    <w:rsid w:val="00E118C5"/>
    <w:rsid w:val="00E11A56"/>
    <w:rsid w:val="00E11C04"/>
    <w:rsid w:val="00E11F7A"/>
    <w:rsid w:val="00E121DE"/>
    <w:rsid w:val="00E123E0"/>
    <w:rsid w:val="00E1325A"/>
    <w:rsid w:val="00E1390E"/>
    <w:rsid w:val="00E13B9A"/>
    <w:rsid w:val="00E13C97"/>
    <w:rsid w:val="00E13EF0"/>
    <w:rsid w:val="00E14589"/>
    <w:rsid w:val="00E14848"/>
    <w:rsid w:val="00E14DFC"/>
    <w:rsid w:val="00E15C74"/>
    <w:rsid w:val="00E15D8F"/>
    <w:rsid w:val="00E1641A"/>
    <w:rsid w:val="00E16890"/>
    <w:rsid w:val="00E16D11"/>
    <w:rsid w:val="00E16FAA"/>
    <w:rsid w:val="00E179CE"/>
    <w:rsid w:val="00E17E6D"/>
    <w:rsid w:val="00E2027F"/>
    <w:rsid w:val="00E20E7A"/>
    <w:rsid w:val="00E21DC0"/>
    <w:rsid w:val="00E220D2"/>
    <w:rsid w:val="00E22395"/>
    <w:rsid w:val="00E22695"/>
    <w:rsid w:val="00E23538"/>
    <w:rsid w:val="00E23AC9"/>
    <w:rsid w:val="00E2522F"/>
    <w:rsid w:val="00E2563D"/>
    <w:rsid w:val="00E25CF9"/>
    <w:rsid w:val="00E262EB"/>
    <w:rsid w:val="00E264AB"/>
    <w:rsid w:val="00E268F9"/>
    <w:rsid w:val="00E274CA"/>
    <w:rsid w:val="00E2775C"/>
    <w:rsid w:val="00E30858"/>
    <w:rsid w:val="00E309A0"/>
    <w:rsid w:val="00E30C4A"/>
    <w:rsid w:val="00E31302"/>
    <w:rsid w:val="00E317E0"/>
    <w:rsid w:val="00E31BE3"/>
    <w:rsid w:val="00E322C6"/>
    <w:rsid w:val="00E32587"/>
    <w:rsid w:val="00E33747"/>
    <w:rsid w:val="00E33EB9"/>
    <w:rsid w:val="00E34164"/>
    <w:rsid w:val="00E34355"/>
    <w:rsid w:val="00E346D8"/>
    <w:rsid w:val="00E350CA"/>
    <w:rsid w:val="00E37244"/>
    <w:rsid w:val="00E37559"/>
    <w:rsid w:val="00E400FD"/>
    <w:rsid w:val="00E4052C"/>
    <w:rsid w:val="00E40BF6"/>
    <w:rsid w:val="00E40CC6"/>
    <w:rsid w:val="00E4112E"/>
    <w:rsid w:val="00E41A93"/>
    <w:rsid w:val="00E4244A"/>
    <w:rsid w:val="00E42CAF"/>
    <w:rsid w:val="00E437F7"/>
    <w:rsid w:val="00E43DA1"/>
    <w:rsid w:val="00E44E32"/>
    <w:rsid w:val="00E45189"/>
    <w:rsid w:val="00E4532D"/>
    <w:rsid w:val="00E458E2"/>
    <w:rsid w:val="00E468B3"/>
    <w:rsid w:val="00E46AC2"/>
    <w:rsid w:val="00E46CA9"/>
    <w:rsid w:val="00E46F55"/>
    <w:rsid w:val="00E4744C"/>
    <w:rsid w:val="00E47D82"/>
    <w:rsid w:val="00E47E4B"/>
    <w:rsid w:val="00E5086C"/>
    <w:rsid w:val="00E5114B"/>
    <w:rsid w:val="00E5173C"/>
    <w:rsid w:val="00E51B61"/>
    <w:rsid w:val="00E51EF0"/>
    <w:rsid w:val="00E52BAE"/>
    <w:rsid w:val="00E5337D"/>
    <w:rsid w:val="00E537F0"/>
    <w:rsid w:val="00E539FF"/>
    <w:rsid w:val="00E53B48"/>
    <w:rsid w:val="00E54562"/>
    <w:rsid w:val="00E54675"/>
    <w:rsid w:val="00E55A87"/>
    <w:rsid w:val="00E562DF"/>
    <w:rsid w:val="00E56AAF"/>
    <w:rsid w:val="00E56CCA"/>
    <w:rsid w:val="00E571BB"/>
    <w:rsid w:val="00E5789A"/>
    <w:rsid w:val="00E57A21"/>
    <w:rsid w:val="00E60AEC"/>
    <w:rsid w:val="00E60F6D"/>
    <w:rsid w:val="00E6111A"/>
    <w:rsid w:val="00E61230"/>
    <w:rsid w:val="00E61F4D"/>
    <w:rsid w:val="00E6210E"/>
    <w:rsid w:val="00E63E70"/>
    <w:rsid w:val="00E648AA"/>
    <w:rsid w:val="00E64C1C"/>
    <w:rsid w:val="00E64CD2"/>
    <w:rsid w:val="00E64D5F"/>
    <w:rsid w:val="00E64E76"/>
    <w:rsid w:val="00E64EBC"/>
    <w:rsid w:val="00E65232"/>
    <w:rsid w:val="00E656C6"/>
    <w:rsid w:val="00E65AD8"/>
    <w:rsid w:val="00E65D66"/>
    <w:rsid w:val="00E65E49"/>
    <w:rsid w:val="00E66542"/>
    <w:rsid w:val="00E669C5"/>
    <w:rsid w:val="00E66C76"/>
    <w:rsid w:val="00E6719A"/>
    <w:rsid w:val="00E67520"/>
    <w:rsid w:val="00E67759"/>
    <w:rsid w:val="00E677B0"/>
    <w:rsid w:val="00E67C75"/>
    <w:rsid w:val="00E70D9B"/>
    <w:rsid w:val="00E70F91"/>
    <w:rsid w:val="00E71223"/>
    <w:rsid w:val="00E71409"/>
    <w:rsid w:val="00E71425"/>
    <w:rsid w:val="00E71F81"/>
    <w:rsid w:val="00E729FA"/>
    <w:rsid w:val="00E72FD3"/>
    <w:rsid w:val="00E730AE"/>
    <w:rsid w:val="00E73189"/>
    <w:rsid w:val="00E734F8"/>
    <w:rsid w:val="00E73D08"/>
    <w:rsid w:val="00E7479D"/>
    <w:rsid w:val="00E747BA"/>
    <w:rsid w:val="00E74D97"/>
    <w:rsid w:val="00E74F44"/>
    <w:rsid w:val="00E754FF"/>
    <w:rsid w:val="00E7630F"/>
    <w:rsid w:val="00E76D3A"/>
    <w:rsid w:val="00E76E5A"/>
    <w:rsid w:val="00E77923"/>
    <w:rsid w:val="00E80ACC"/>
    <w:rsid w:val="00E81568"/>
    <w:rsid w:val="00E8169A"/>
    <w:rsid w:val="00E81E74"/>
    <w:rsid w:val="00E826EA"/>
    <w:rsid w:val="00E82CB6"/>
    <w:rsid w:val="00E83A32"/>
    <w:rsid w:val="00E847E9"/>
    <w:rsid w:val="00E849F7"/>
    <w:rsid w:val="00E84DB4"/>
    <w:rsid w:val="00E84DC2"/>
    <w:rsid w:val="00E84E13"/>
    <w:rsid w:val="00E855C4"/>
    <w:rsid w:val="00E86E53"/>
    <w:rsid w:val="00E879FE"/>
    <w:rsid w:val="00E87E22"/>
    <w:rsid w:val="00E9050E"/>
    <w:rsid w:val="00E907FA"/>
    <w:rsid w:val="00E908F0"/>
    <w:rsid w:val="00E90E10"/>
    <w:rsid w:val="00E90FE5"/>
    <w:rsid w:val="00E91183"/>
    <w:rsid w:val="00E919D2"/>
    <w:rsid w:val="00E91FED"/>
    <w:rsid w:val="00E93293"/>
    <w:rsid w:val="00E93CF6"/>
    <w:rsid w:val="00E93D90"/>
    <w:rsid w:val="00E94D00"/>
    <w:rsid w:val="00E94D1A"/>
    <w:rsid w:val="00E94E5D"/>
    <w:rsid w:val="00E953BB"/>
    <w:rsid w:val="00E959CF"/>
    <w:rsid w:val="00E95F3F"/>
    <w:rsid w:val="00E960E6"/>
    <w:rsid w:val="00E96F2B"/>
    <w:rsid w:val="00E97B1B"/>
    <w:rsid w:val="00E97F9B"/>
    <w:rsid w:val="00E97FF5"/>
    <w:rsid w:val="00EA01EC"/>
    <w:rsid w:val="00EA14A5"/>
    <w:rsid w:val="00EA1E0D"/>
    <w:rsid w:val="00EA25B9"/>
    <w:rsid w:val="00EA29A8"/>
    <w:rsid w:val="00EA2C68"/>
    <w:rsid w:val="00EA3F46"/>
    <w:rsid w:val="00EA4399"/>
    <w:rsid w:val="00EA4732"/>
    <w:rsid w:val="00EA4BBE"/>
    <w:rsid w:val="00EA62F9"/>
    <w:rsid w:val="00EA6C3D"/>
    <w:rsid w:val="00EA7119"/>
    <w:rsid w:val="00EA72BA"/>
    <w:rsid w:val="00EB096A"/>
    <w:rsid w:val="00EB0A42"/>
    <w:rsid w:val="00EB0C97"/>
    <w:rsid w:val="00EB19EF"/>
    <w:rsid w:val="00EB1E7F"/>
    <w:rsid w:val="00EB2E1E"/>
    <w:rsid w:val="00EB3688"/>
    <w:rsid w:val="00EB3B57"/>
    <w:rsid w:val="00EB423F"/>
    <w:rsid w:val="00EB4D48"/>
    <w:rsid w:val="00EB4E26"/>
    <w:rsid w:val="00EB5091"/>
    <w:rsid w:val="00EB5093"/>
    <w:rsid w:val="00EB5385"/>
    <w:rsid w:val="00EB5B42"/>
    <w:rsid w:val="00EB696D"/>
    <w:rsid w:val="00EB6D21"/>
    <w:rsid w:val="00EB786B"/>
    <w:rsid w:val="00EC0B7E"/>
    <w:rsid w:val="00EC1400"/>
    <w:rsid w:val="00EC14CB"/>
    <w:rsid w:val="00EC27FC"/>
    <w:rsid w:val="00EC3A10"/>
    <w:rsid w:val="00EC3AFA"/>
    <w:rsid w:val="00EC3EE5"/>
    <w:rsid w:val="00EC45ED"/>
    <w:rsid w:val="00EC4764"/>
    <w:rsid w:val="00EC47C4"/>
    <w:rsid w:val="00EC4F43"/>
    <w:rsid w:val="00EC5044"/>
    <w:rsid w:val="00EC5468"/>
    <w:rsid w:val="00EC57C0"/>
    <w:rsid w:val="00EC6077"/>
    <w:rsid w:val="00EC6177"/>
    <w:rsid w:val="00EC62A7"/>
    <w:rsid w:val="00EC6A73"/>
    <w:rsid w:val="00EC6EC3"/>
    <w:rsid w:val="00EC72EC"/>
    <w:rsid w:val="00ED12AB"/>
    <w:rsid w:val="00ED154E"/>
    <w:rsid w:val="00ED15D5"/>
    <w:rsid w:val="00ED1BB4"/>
    <w:rsid w:val="00ED2014"/>
    <w:rsid w:val="00ED217A"/>
    <w:rsid w:val="00ED289B"/>
    <w:rsid w:val="00ED3668"/>
    <w:rsid w:val="00ED4CB3"/>
    <w:rsid w:val="00ED50A3"/>
    <w:rsid w:val="00ED5DDC"/>
    <w:rsid w:val="00ED5EB3"/>
    <w:rsid w:val="00ED72A1"/>
    <w:rsid w:val="00ED79A8"/>
    <w:rsid w:val="00EE0167"/>
    <w:rsid w:val="00EE1E26"/>
    <w:rsid w:val="00EE2151"/>
    <w:rsid w:val="00EE261F"/>
    <w:rsid w:val="00EE2715"/>
    <w:rsid w:val="00EE2C37"/>
    <w:rsid w:val="00EE3977"/>
    <w:rsid w:val="00EE3B63"/>
    <w:rsid w:val="00EE47FD"/>
    <w:rsid w:val="00EE51C0"/>
    <w:rsid w:val="00EE54FD"/>
    <w:rsid w:val="00EE56F5"/>
    <w:rsid w:val="00EE605C"/>
    <w:rsid w:val="00EE671D"/>
    <w:rsid w:val="00EE6BBC"/>
    <w:rsid w:val="00EE6CBF"/>
    <w:rsid w:val="00EE7160"/>
    <w:rsid w:val="00EE7490"/>
    <w:rsid w:val="00EE7FDC"/>
    <w:rsid w:val="00EF0446"/>
    <w:rsid w:val="00EF0505"/>
    <w:rsid w:val="00EF097A"/>
    <w:rsid w:val="00EF0FED"/>
    <w:rsid w:val="00EF12E1"/>
    <w:rsid w:val="00EF18AC"/>
    <w:rsid w:val="00EF1B01"/>
    <w:rsid w:val="00EF230F"/>
    <w:rsid w:val="00EF26C7"/>
    <w:rsid w:val="00EF2F27"/>
    <w:rsid w:val="00EF36F5"/>
    <w:rsid w:val="00EF3CB4"/>
    <w:rsid w:val="00EF4575"/>
    <w:rsid w:val="00EF47BC"/>
    <w:rsid w:val="00EF4CA2"/>
    <w:rsid w:val="00EF4D25"/>
    <w:rsid w:val="00EF5178"/>
    <w:rsid w:val="00EF56CA"/>
    <w:rsid w:val="00EF5A38"/>
    <w:rsid w:val="00EF5A5E"/>
    <w:rsid w:val="00EF6904"/>
    <w:rsid w:val="00EF6C78"/>
    <w:rsid w:val="00EF7006"/>
    <w:rsid w:val="00EF72FD"/>
    <w:rsid w:val="00EF78A3"/>
    <w:rsid w:val="00EF7E9C"/>
    <w:rsid w:val="00EF7F00"/>
    <w:rsid w:val="00F004E8"/>
    <w:rsid w:val="00F00BBE"/>
    <w:rsid w:val="00F010A8"/>
    <w:rsid w:val="00F01349"/>
    <w:rsid w:val="00F01A36"/>
    <w:rsid w:val="00F01FC3"/>
    <w:rsid w:val="00F026E3"/>
    <w:rsid w:val="00F028D2"/>
    <w:rsid w:val="00F0429D"/>
    <w:rsid w:val="00F0448A"/>
    <w:rsid w:val="00F04A0E"/>
    <w:rsid w:val="00F05B99"/>
    <w:rsid w:val="00F0686D"/>
    <w:rsid w:val="00F06ADA"/>
    <w:rsid w:val="00F07048"/>
    <w:rsid w:val="00F070E9"/>
    <w:rsid w:val="00F07549"/>
    <w:rsid w:val="00F07BD0"/>
    <w:rsid w:val="00F101F7"/>
    <w:rsid w:val="00F10311"/>
    <w:rsid w:val="00F10542"/>
    <w:rsid w:val="00F10B37"/>
    <w:rsid w:val="00F11287"/>
    <w:rsid w:val="00F119EE"/>
    <w:rsid w:val="00F11A67"/>
    <w:rsid w:val="00F11EF6"/>
    <w:rsid w:val="00F12CA6"/>
    <w:rsid w:val="00F12DB3"/>
    <w:rsid w:val="00F12F74"/>
    <w:rsid w:val="00F13A4E"/>
    <w:rsid w:val="00F13E5B"/>
    <w:rsid w:val="00F144D8"/>
    <w:rsid w:val="00F15C3B"/>
    <w:rsid w:val="00F1684F"/>
    <w:rsid w:val="00F16A11"/>
    <w:rsid w:val="00F16CE7"/>
    <w:rsid w:val="00F17248"/>
    <w:rsid w:val="00F17AC0"/>
    <w:rsid w:val="00F17B67"/>
    <w:rsid w:val="00F20744"/>
    <w:rsid w:val="00F21922"/>
    <w:rsid w:val="00F22AB6"/>
    <w:rsid w:val="00F231FF"/>
    <w:rsid w:val="00F23533"/>
    <w:rsid w:val="00F23DE0"/>
    <w:rsid w:val="00F24FE1"/>
    <w:rsid w:val="00F26AF4"/>
    <w:rsid w:val="00F2712F"/>
    <w:rsid w:val="00F27D22"/>
    <w:rsid w:val="00F301B6"/>
    <w:rsid w:val="00F302B9"/>
    <w:rsid w:val="00F30C73"/>
    <w:rsid w:val="00F311F0"/>
    <w:rsid w:val="00F31576"/>
    <w:rsid w:val="00F31976"/>
    <w:rsid w:val="00F31D68"/>
    <w:rsid w:val="00F32C1D"/>
    <w:rsid w:val="00F32FF5"/>
    <w:rsid w:val="00F3327A"/>
    <w:rsid w:val="00F332F4"/>
    <w:rsid w:val="00F33455"/>
    <w:rsid w:val="00F33618"/>
    <w:rsid w:val="00F34160"/>
    <w:rsid w:val="00F34334"/>
    <w:rsid w:val="00F34AA4"/>
    <w:rsid w:val="00F35F7E"/>
    <w:rsid w:val="00F3649A"/>
    <w:rsid w:val="00F371F0"/>
    <w:rsid w:val="00F3726C"/>
    <w:rsid w:val="00F379D9"/>
    <w:rsid w:val="00F37EA2"/>
    <w:rsid w:val="00F4021E"/>
    <w:rsid w:val="00F4037F"/>
    <w:rsid w:val="00F40624"/>
    <w:rsid w:val="00F40B62"/>
    <w:rsid w:val="00F41F38"/>
    <w:rsid w:val="00F427D2"/>
    <w:rsid w:val="00F42A2D"/>
    <w:rsid w:val="00F42D05"/>
    <w:rsid w:val="00F437D7"/>
    <w:rsid w:val="00F44570"/>
    <w:rsid w:val="00F45CC8"/>
    <w:rsid w:val="00F45F99"/>
    <w:rsid w:val="00F462F0"/>
    <w:rsid w:val="00F466EA"/>
    <w:rsid w:val="00F46D1F"/>
    <w:rsid w:val="00F51BAD"/>
    <w:rsid w:val="00F527E4"/>
    <w:rsid w:val="00F52D1C"/>
    <w:rsid w:val="00F534B3"/>
    <w:rsid w:val="00F53783"/>
    <w:rsid w:val="00F53857"/>
    <w:rsid w:val="00F53FF7"/>
    <w:rsid w:val="00F54197"/>
    <w:rsid w:val="00F544A2"/>
    <w:rsid w:val="00F54A5A"/>
    <w:rsid w:val="00F5512B"/>
    <w:rsid w:val="00F55DB9"/>
    <w:rsid w:val="00F55E52"/>
    <w:rsid w:val="00F56556"/>
    <w:rsid w:val="00F56576"/>
    <w:rsid w:val="00F57D17"/>
    <w:rsid w:val="00F60161"/>
    <w:rsid w:val="00F60638"/>
    <w:rsid w:val="00F608F8"/>
    <w:rsid w:val="00F60DF3"/>
    <w:rsid w:val="00F61E9B"/>
    <w:rsid w:val="00F620EE"/>
    <w:rsid w:val="00F62440"/>
    <w:rsid w:val="00F63932"/>
    <w:rsid w:val="00F63AEA"/>
    <w:rsid w:val="00F6413A"/>
    <w:rsid w:val="00F64CA5"/>
    <w:rsid w:val="00F64E4E"/>
    <w:rsid w:val="00F658BE"/>
    <w:rsid w:val="00F65C14"/>
    <w:rsid w:val="00F671A3"/>
    <w:rsid w:val="00F675A8"/>
    <w:rsid w:val="00F6791B"/>
    <w:rsid w:val="00F67E6D"/>
    <w:rsid w:val="00F67EA6"/>
    <w:rsid w:val="00F7134B"/>
    <w:rsid w:val="00F71458"/>
    <w:rsid w:val="00F71923"/>
    <w:rsid w:val="00F71E22"/>
    <w:rsid w:val="00F71F94"/>
    <w:rsid w:val="00F72274"/>
    <w:rsid w:val="00F72463"/>
    <w:rsid w:val="00F72497"/>
    <w:rsid w:val="00F74164"/>
    <w:rsid w:val="00F74A01"/>
    <w:rsid w:val="00F74A6A"/>
    <w:rsid w:val="00F74EB0"/>
    <w:rsid w:val="00F75A75"/>
    <w:rsid w:val="00F76486"/>
    <w:rsid w:val="00F77FD0"/>
    <w:rsid w:val="00F801E4"/>
    <w:rsid w:val="00F805F1"/>
    <w:rsid w:val="00F80EFB"/>
    <w:rsid w:val="00F811D7"/>
    <w:rsid w:val="00F812A8"/>
    <w:rsid w:val="00F81BB1"/>
    <w:rsid w:val="00F821F1"/>
    <w:rsid w:val="00F82450"/>
    <w:rsid w:val="00F82A80"/>
    <w:rsid w:val="00F82FF0"/>
    <w:rsid w:val="00F83B1A"/>
    <w:rsid w:val="00F85A88"/>
    <w:rsid w:val="00F85C74"/>
    <w:rsid w:val="00F86077"/>
    <w:rsid w:val="00F8622E"/>
    <w:rsid w:val="00F86634"/>
    <w:rsid w:val="00F86755"/>
    <w:rsid w:val="00F878DB"/>
    <w:rsid w:val="00F87D17"/>
    <w:rsid w:val="00F90117"/>
    <w:rsid w:val="00F906A0"/>
    <w:rsid w:val="00F91161"/>
    <w:rsid w:val="00F91324"/>
    <w:rsid w:val="00F9156D"/>
    <w:rsid w:val="00F92F33"/>
    <w:rsid w:val="00F9396B"/>
    <w:rsid w:val="00F95AAE"/>
    <w:rsid w:val="00F95EF4"/>
    <w:rsid w:val="00F961AC"/>
    <w:rsid w:val="00F96FAC"/>
    <w:rsid w:val="00F970D4"/>
    <w:rsid w:val="00F9786E"/>
    <w:rsid w:val="00FA0538"/>
    <w:rsid w:val="00FA0B2E"/>
    <w:rsid w:val="00FA0CF7"/>
    <w:rsid w:val="00FA100B"/>
    <w:rsid w:val="00FA13E6"/>
    <w:rsid w:val="00FA2200"/>
    <w:rsid w:val="00FA231F"/>
    <w:rsid w:val="00FA23E8"/>
    <w:rsid w:val="00FA2AD2"/>
    <w:rsid w:val="00FA316D"/>
    <w:rsid w:val="00FA388A"/>
    <w:rsid w:val="00FA3BCC"/>
    <w:rsid w:val="00FA3EC7"/>
    <w:rsid w:val="00FA4178"/>
    <w:rsid w:val="00FA4590"/>
    <w:rsid w:val="00FA4DD0"/>
    <w:rsid w:val="00FA4F09"/>
    <w:rsid w:val="00FA5437"/>
    <w:rsid w:val="00FA585C"/>
    <w:rsid w:val="00FA6563"/>
    <w:rsid w:val="00FA6964"/>
    <w:rsid w:val="00FA6DF6"/>
    <w:rsid w:val="00FA7AB9"/>
    <w:rsid w:val="00FA7ADA"/>
    <w:rsid w:val="00FA7C8F"/>
    <w:rsid w:val="00FB099A"/>
    <w:rsid w:val="00FB0B11"/>
    <w:rsid w:val="00FB0ED4"/>
    <w:rsid w:val="00FB191F"/>
    <w:rsid w:val="00FB19B8"/>
    <w:rsid w:val="00FB20E2"/>
    <w:rsid w:val="00FB4401"/>
    <w:rsid w:val="00FB4577"/>
    <w:rsid w:val="00FB5212"/>
    <w:rsid w:val="00FB5222"/>
    <w:rsid w:val="00FB56AB"/>
    <w:rsid w:val="00FB5815"/>
    <w:rsid w:val="00FB5AA3"/>
    <w:rsid w:val="00FB759E"/>
    <w:rsid w:val="00FB7AF2"/>
    <w:rsid w:val="00FC02E2"/>
    <w:rsid w:val="00FC0710"/>
    <w:rsid w:val="00FC0B60"/>
    <w:rsid w:val="00FC26D0"/>
    <w:rsid w:val="00FC2D50"/>
    <w:rsid w:val="00FC2DD6"/>
    <w:rsid w:val="00FC30BF"/>
    <w:rsid w:val="00FC31F2"/>
    <w:rsid w:val="00FC3215"/>
    <w:rsid w:val="00FC32BE"/>
    <w:rsid w:val="00FC3946"/>
    <w:rsid w:val="00FC3AFE"/>
    <w:rsid w:val="00FC45BA"/>
    <w:rsid w:val="00FC4E66"/>
    <w:rsid w:val="00FC56D8"/>
    <w:rsid w:val="00FC5F51"/>
    <w:rsid w:val="00FC630E"/>
    <w:rsid w:val="00FC64AC"/>
    <w:rsid w:val="00FC6DDA"/>
    <w:rsid w:val="00FC7524"/>
    <w:rsid w:val="00FC796C"/>
    <w:rsid w:val="00FC7D74"/>
    <w:rsid w:val="00FD0334"/>
    <w:rsid w:val="00FD0E43"/>
    <w:rsid w:val="00FD1AA6"/>
    <w:rsid w:val="00FD205D"/>
    <w:rsid w:val="00FD32D6"/>
    <w:rsid w:val="00FD3F31"/>
    <w:rsid w:val="00FD3F3E"/>
    <w:rsid w:val="00FD4145"/>
    <w:rsid w:val="00FD4351"/>
    <w:rsid w:val="00FD4E0C"/>
    <w:rsid w:val="00FD4FA0"/>
    <w:rsid w:val="00FD520D"/>
    <w:rsid w:val="00FD60C2"/>
    <w:rsid w:val="00FD6862"/>
    <w:rsid w:val="00FD6AEA"/>
    <w:rsid w:val="00FD6CBE"/>
    <w:rsid w:val="00FE046C"/>
    <w:rsid w:val="00FE0DE2"/>
    <w:rsid w:val="00FE1A89"/>
    <w:rsid w:val="00FE321F"/>
    <w:rsid w:val="00FE3823"/>
    <w:rsid w:val="00FE3C0C"/>
    <w:rsid w:val="00FE4001"/>
    <w:rsid w:val="00FE410B"/>
    <w:rsid w:val="00FE49BC"/>
    <w:rsid w:val="00FE4B13"/>
    <w:rsid w:val="00FE4DFD"/>
    <w:rsid w:val="00FE57A7"/>
    <w:rsid w:val="00FE57F2"/>
    <w:rsid w:val="00FE606D"/>
    <w:rsid w:val="00FE6598"/>
    <w:rsid w:val="00FE6B4A"/>
    <w:rsid w:val="00FE6C26"/>
    <w:rsid w:val="00FE719C"/>
    <w:rsid w:val="00FE7628"/>
    <w:rsid w:val="00FE7F0C"/>
    <w:rsid w:val="00FF0AB4"/>
    <w:rsid w:val="00FF0C06"/>
    <w:rsid w:val="00FF1155"/>
    <w:rsid w:val="00FF124C"/>
    <w:rsid w:val="00FF1853"/>
    <w:rsid w:val="00FF18CD"/>
    <w:rsid w:val="00FF348A"/>
    <w:rsid w:val="00FF3706"/>
    <w:rsid w:val="00FF462F"/>
    <w:rsid w:val="00FF4DE6"/>
    <w:rsid w:val="00FF50F1"/>
    <w:rsid w:val="00FF5578"/>
    <w:rsid w:val="00FF5732"/>
    <w:rsid w:val="00FF5BFB"/>
    <w:rsid w:val="00FF5D5A"/>
    <w:rsid w:val="00FF5F76"/>
    <w:rsid w:val="00FF6253"/>
    <w:rsid w:val="00FF6C5C"/>
    <w:rsid w:val="00FF6F6D"/>
    <w:rsid w:val="5059487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4ED3F"/>
  <w15:chartTrackingRefBased/>
  <w15:docId w15:val="{F990061C-DBE9-4C01-AE66-D39663DF1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0FD"/>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customStyle="1" w:styleId="pf1">
    <w:name w:val="pf1"/>
    <w:basedOn w:val="Normal"/>
    <w:rsid w:val="006A35AE"/>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6A35AE"/>
    <w:pPr>
      <w:autoSpaceDE w:val="0"/>
      <w:autoSpaceDN w:val="0"/>
      <w:spacing w:line="240" w:lineRule="auto"/>
    </w:pPr>
    <w:rPr>
      <w:rFonts w:ascii="Arial" w:eastAsia="Calibri" w:hAnsi="Arial" w:cs="Arial"/>
      <w:color w:val="000000"/>
    </w:rPr>
  </w:style>
  <w:style w:type="paragraph" w:styleId="ListParagraph">
    <w:name w:val="List Paragraph"/>
    <w:basedOn w:val="Normal"/>
    <w:link w:val="ListParagraphChar"/>
    <w:uiPriority w:val="34"/>
    <w:qFormat/>
    <w:rsid w:val="006A35AE"/>
    <w:pPr>
      <w:spacing w:after="160" w:line="259" w:lineRule="auto"/>
      <w:ind w:left="720"/>
      <w:contextualSpacing/>
    </w:pPr>
    <w:rPr>
      <w:rFonts w:ascii="Arial" w:eastAsiaTheme="minorHAnsi" w:hAnsi="Arial"/>
      <w:sz w:val="22"/>
      <w:szCs w:val="22"/>
    </w:rPr>
  </w:style>
  <w:style w:type="character" w:styleId="CommentReference">
    <w:name w:val="annotation reference"/>
    <w:basedOn w:val="DefaultParagraphFont"/>
    <w:uiPriority w:val="99"/>
    <w:unhideWhenUsed/>
    <w:rsid w:val="006A35AE"/>
    <w:rPr>
      <w:sz w:val="16"/>
      <w:szCs w:val="16"/>
    </w:rPr>
  </w:style>
  <w:style w:type="paragraph" w:styleId="CommentText">
    <w:name w:val="annotation text"/>
    <w:basedOn w:val="Normal"/>
    <w:link w:val="CommentTextChar"/>
    <w:uiPriority w:val="99"/>
    <w:unhideWhenUsed/>
    <w:rsid w:val="006A35AE"/>
    <w:pPr>
      <w:spacing w:after="160"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6A35AE"/>
    <w:rPr>
      <w:rFonts w:ascii="Arial" w:hAnsi="Arial"/>
      <w:sz w:val="20"/>
      <w:szCs w:val="20"/>
    </w:rPr>
  </w:style>
  <w:style w:type="character" w:customStyle="1" w:styleId="ListParagraphChar">
    <w:name w:val="List Paragraph Char"/>
    <w:basedOn w:val="DefaultParagraphFont"/>
    <w:link w:val="ListParagraph"/>
    <w:uiPriority w:val="34"/>
    <w:rsid w:val="006A35AE"/>
    <w:rPr>
      <w:rFonts w:ascii="Arial" w:hAnsi="Arial"/>
      <w:sz w:val="22"/>
      <w:szCs w:val="22"/>
    </w:rPr>
  </w:style>
  <w:style w:type="table" w:styleId="TableGrid">
    <w:name w:val="Table Grid"/>
    <w:aliases w:val="Table-Simple"/>
    <w:basedOn w:val="TableNormal"/>
    <w:uiPriority w:val="39"/>
    <w:rsid w:val="00956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9566A9"/>
    <w:rPr>
      <w:rFonts w:ascii="Segoe UI" w:hAnsi="Segoe UI" w:cs="Segoe UI" w:hint="default"/>
      <w:sz w:val="18"/>
      <w:szCs w:val="18"/>
    </w:rPr>
  </w:style>
  <w:style w:type="character" w:customStyle="1" w:styleId="normaltextrun">
    <w:name w:val="normaltextrun"/>
    <w:basedOn w:val="DefaultParagraphFont"/>
    <w:rsid w:val="00FB56AB"/>
  </w:style>
  <w:style w:type="paragraph" w:customStyle="1" w:styleId="paragraph">
    <w:name w:val="paragraph"/>
    <w:basedOn w:val="Normal"/>
    <w:rsid w:val="009F50F5"/>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ui-provider">
    <w:name w:val="ui-provider"/>
    <w:basedOn w:val="DefaultParagraphFont"/>
    <w:rsid w:val="009F50F5"/>
  </w:style>
  <w:style w:type="character" w:styleId="PlaceholderText">
    <w:name w:val="Placeholder Text"/>
    <w:basedOn w:val="DefaultParagraphFont"/>
    <w:uiPriority w:val="99"/>
    <w:semiHidden/>
    <w:rsid w:val="00BF3848"/>
    <w:rPr>
      <w:color w:val="666666"/>
    </w:rPr>
  </w:style>
  <w:style w:type="paragraph" w:styleId="CommentSubject">
    <w:name w:val="annotation subject"/>
    <w:basedOn w:val="CommentText"/>
    <w:next w:val="CommentText"/>
    <w:link w:val="CommentSubjectChar"/>
    <w:uiPriority w:val="99"/>
    <w:semiHidden/>
    <w:unhideWhenUsed/>
    <w:rsid w:val="00507DE7"/>
    <w:pPr>
      <w:spacing w:after="0"/>
    </w:pPr>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507DE7"/>
    <w:rPr>
      <w:rFonts w:ascii="Arial" w:eastAsiaTheme="minorEastAsia" w:hAnsi="Arial"/>
      <w:b/>
      <w:bCs/>
      <w:sz w:val="20"/>
      <w:szCs w:val="20"/>
    </w:rPr>
  </w:style>
  <w:style w:type="paragraph" w:styleId="TOCHeading">
    <w:name w:val="TOC Heading"/>
    <w:basedOn w:val="Heading1"/>
    <w:next w:val="Normal"/>
    <w:uiPriority w:val="39"/>
    <w:unhideWhenUsed/>
    <w:qFormat/>
    <w:rsid w:val="004A4B67"/>
    <w:pPr>
      <w:spacing w:before="240" w:after="0" w:line="259" w:lineRule="auto"/>
      <w:outlineLvl w:val="9"/>
    </w:pPr>
    <w:rPr>
      <w:b w:val="0"/>
      <w:color w:val="004B56" w:themeColor="accent1" w:themeShade="BF"/>
      <w:sz w:val="32"/>
      <w:lang w:val="en-US"/>
    </w:rPr>
  </w:style>
  <w:style w:type="paragraph" w:styleId="TOC2">
    <w:name w:val="toc 2"/>
    <w:basedOn w:val="Normal"/>
    <w:next w:val="Normal"/>
    <w:autoRedefine/>
    <w:uiPriority w:val="39"/>
    <w:unhideWhenUsed/>
    <w:rsid w:val="004A4B67"/>
    <w:pPr>
      <w:spacing w:after="100"/>
      <w:ind w:left="240"/>
    </w:pPr>
  </w:style>
  <w:style w:type="paragraph" w:styleId="TOC3">
    <w:name w:val="toc 3"/>
    <w:basedOn w:val="Normal"/>
    <w:next w:val="Normal"/>
    <w:autoRedefine/>
    <w:uiPriority w:val="39"/>
    <w:unhideWhenUsed/>
    <w:rsid w:val="004A4B67"/>
    <w:pPr>
      <w:tabs>
        <w:tab w:val="left" w:pos="993"/>
        <w:tab w:val="right" w:leader="dot" w:pos="10212"/>
      </w:tabs>
      <w:spacing w:after="100"/>
      <w:ind w:left="480"/>
    </w:pPr>
  </w:style>
  <w:style w:type="paragraph" w:styleId="NormalWeb">
    <w:name w:val="Normal (Web)"/>
    <w:basedOn w:val="Normal"/>
    <w:uiPriority w:val="99"/>
    <w:semiHidden/>
    <w:unhideWhenUsed/>
    <w:rsid w:val="00EA14A5"/>
    <w:pPr>
      <w:spacing w:before="100" w:beforeAutospacing="1" w:after="100" w:afterAutospacing="1" w:line="240" w:lineRule="auto"/>
    </w:pPr>
    <w:rPr>
      <w:rFonts w:ascii="Times New Roman" w:eastAsia="Times New Roman" w:hAnsi="Times New Roman" w:cs="Times New Roman"/>
      <w:lang w:eastAsia="en-GB"/>
    </w:rPr>
  </w:style>
  <w:style w:type="paragraph" w:styleId="TOC1">
    <w:name w:val="toc 1"/>
    <w:basedOn w:val="Normal"/>
    <w:next w:val="Normal"/>
    <w:autoRedefine/>
    <w:uiPriority w:val="39"/>
    <w:unhideWhenUsed/>
    <w:rsid w:val="003D124A"/>
    <w:pPr>
      <w:spacing w:after="100"/>
    </w:pPr>
  </w:style>
  <w:style w:type="character" w:styleId="Mention">
    <w:name w:val="Mention"/>
    <w:basedOn w:val="DefaultParagraphFont"/>
    <w:uiPriority w:val="99"/>
    <w:unhideWhenUsed/>
    <w:rsid w:val="001D35CD"/>
    <w:rPr>
      <w:color w:val="2B579A"/>
      <w:shd w:val="clear" w:color="auto" w:fill="E1DFDD"/>
    </w:rPr>
  </w:style>
  <w:style w:type="character" w:customStyle="1" w:styleId="eop">
    <w:name w:val="eop"/>
    <w:basedOn w:val="DefaultParagraphFont"/>
    <w:rsid w:val="00AA26EF"/>
  </w:style>
  <w:style w:type="character" w:styleId="FollowedHyperlink">
    <w:name w:val="FollowedHyperlink"/>
    <w:basedOn w:val="DefaultParagraphFont"/>
    <w:uiPriority w:val="99"/>
    <w:semiHidden/>
    <w:unhideWhenUsed/>
    <w:rsid w:val="00FD1AA6"/>
    <w:rPr>
      <w:color w:val="016574" w:themeColor="followedHyperlink"/>
      <w:u w:val="single"/>
    </w:rPr>
  </w:style>
  <w:style w:type="paragraph" w:customStyle="1" w:styleId="LQN2">
    <w:name w:val="LQN2"/>
    <w:basedOn w:val="Normal"/>
    <w:rsid w:val="003A6527"/>
    <w:pPr>
      <w:spacing w:before="80" w:line="220" w:lineRule="atLeast"/>
      <w:ind w:left="567" w:firstLine="170"/>
      <w:jc w:val="both"/>
    </w:pPr>
    <w:rPr>
      <w:rFonts w:ascii="Times New Roman" w:eastAsia="Times New Roman" w:hAnsi="Times New Roman" w:cs="Times New Roman"/>
      <w:sz w:val="21"/>
      <w:szCs w:val="20"/>
    </w:rPr>
  </w:style>
  <w:style w:type="character" w:customStyle="1" w:styleId="legaddition">
    <w:name w:val="legaddition"/>
    <w:rsid w:val="003A6527"/>
  </w:style>
  <w:style w:type="paragraph" w:customStyle="1" w:styleId="LQN3">
    <w:name w:val="LQN3"/>
    <w:basedOn w:val="LQN2"/>
    <w:rsid w:val="008030ED"/>
    <w:pPr>
      <w:tabs>
        <w:tab w:val="left" w:pos="1304"/>
      </w:tabs>
      <w:ind w:left="1304" w:hanging="397"/>
    </w:pPr>
  </w:style>
  <w:style w:type="paragraph" w:customStyle="1" w:styleId="LQN4">
    <w:name w:val="LQN4"/>
    <w:basedOn w:val="LQN3"/>
    <w:rsid w:val="008030ED"/>
    <w:pPr>
      <w:tabs>
        <w:tab w:val="clear" w:pos="1304"/>
        <w:tab w:val="right" w:pos="1588"/>
        <w:tab w:val="left" w:pos="1701"/>
      </w:tabs>
      <w:ind w:left="1701" w:hanging="170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67286">
      <w:bodyDiv w:val="1"/>
      <w:marLeft w:val="0"/>
      <w:marRight w:val="0"/>
      <w:marTop w:val="0"/>
      <w:marBottom w:val="0"/>
      <w:divBdr>
        <w:top w:val="none" w:sz="0" w:space="0" w:color="auto"/>
        <w:left w:val="none" w:sz="0" w:space="0" w:color="auto"/>
        <w:bottom w:val="none" w:sz="0" w:space="0" w:color="auto"/>
        <w:right w:val="none" w:sz="0" w:space="0" w:color="auto"/>
      </w:divBdr>
    </w:div>
    <w:div w:id="103428093">
      <w:bodyDiv w:val="1"/>
      <w:marLeft w:val="0"/>
      <w:marRight w:val="0"/>
      <w:marTop w:val="0"/>
      <w:marBottom w:val="0"/>
      <w:divBdr>
        <w:top w:val="none" w:sz="0" w:space="0" w:color="auto"/>
        <w:left w:val="none" w:sz="0" w:space="0" w:color="auto"/>
        <w:bottom w:val="none" w:sz="0" w:space="0" w:color="auto"/>
        <w:right w:val="none" w:sz="0" w:space="0" w:color="auto"/>
      </w:divBdr>
    </w:div>
    <w:div w:id="273708924">
      <w:bodyDiv w:val="1"/>
      <w:marLeft w:val="0"/>
      <w:marRight w:val="0"/>
      <w:marTop w:val="0"/>
      <w:marBottom w:val="0"/>
      <w:divBdr>
        <w:top w:val="none" w:sz="0" w:space="0" w:color="auto"/>
        <w:left w:val="none" w:sz="0" w:space="0" w:color="auto"/>
        <w:bottom w:val="none" w:sz="0" w:space="0" w:color="auto"/>
        <w:right w:val="none" w:sz="0" w:space="0" w:color="auto"/>
      </w:divBdr>
    </w:div>
    <w:div w:id="299192783">
      <w:bodyDiv w:val="1"/>
      <w:marLeft w:val="0"/>
      <w:marRight w:val="0"/>
      <w:marTop w:val="0"/>
      <w:marBottom w:val="0"/>
      <w:divBdr>
        <w:top w:val="none" w:sz="0" w:space="0" w:color="auto"/>
        <w:left w:val="none" w:sz="0" w:space="0" w:color="auto"/>
        <w:bottom w:val="none" w:sz="0" w:space="0" w:color="auto"/>
        <w:right w:val="none" w:sz="0" w:space="0" w:color="auto"/>
      </w:divBdr>
    </w:div>
    <w:div w:id="308215952">
      <w:bodyDiv w:val="1"/>
      <w:marLeft w:val="0"/>
      <w:marRight w:val="0"/>
      <w:marTop w:val="0"/>
      <w:marBottom w:val="0"/>
      <w:divBdr>
        <w:top w:val="none" w:sz="0" w:space="0" w:color="auto"/>
        <w:left w:val="none" w:sz="0" w:space="0" w:color="auto"/>
        <w:bottom w:val="none" w:sz="0" w:space="0" w:color="auto"/>
        <w:right w:val="none" w:sz="0" w:space="0" w:color="auto"/>
      </w:divBdr>
      <w:divsChild>
        <w:div w:id="1036201154">
          <w:marLeft w:val="0"/>
          <w:marRight w:val="0"/>
          <w:marTop w:val="0"/>
          <w:marBottom w:val="0"/>
          <w:divBdr>
            <w:top w:val="none" w:sz="0" w:space="0" w:color="auto"/>
            <w:left w:val="none" w:sz="0" w:space="0" w:color="auto"/>
            <w:bottom w:val="none" w:sz="0" w:space="0" w:color="auto"/>
            <w:right w:val="none" w:sz="0" w:space="0" w:color="auto"/>
          </w:divBdr>
          <w:divsChild>
            <w:div w:id="955673032">
              <w:marLeft w:val="0"/>
              <w:marRight w:val="0"/>
              <w:marTop w:val="0"/>
              <w:marBottom w:val="0"/>
              <w:divBdr>
                <w:top w:val="none" w:sz="0" w:space="0" w:color="auto"/>
                <w:left w:val="none" w:sz="0" w:space="0" w:color="auto"/>
                <w:bottom w:val="none" w:sz="0" w:space="0" w:color="auto"/>
                <w:right w:val="none" w:sz="0" w:space="0" w:color="auto"/>
              </w:divBdr>
              <w:divsChild>
                <w:div w:id="1276248943">
                  <w:marLeft w:val="0"/>
                  <w:marRight w:val="0"/>
                  <w:marTop w:val="0"/>
                  <w:marBottom w:val="0"/>
                  <w:divBdr>
                    <w:top w:val="none" w:sz="0" w:space="0" w:color="auto"/>
                    <w:left w:val="none" w:sz="0" w:space="0" w:color="auto"/>
                    <w:bottom w:val="none" w:sz="0" w:space="0" w:color="auto"/>
                    <w:right w:val="none" w:sz="0" w:space="0" w:color="auto"/>
                  </w:divBdr>
                  <w:divsChild>
                    <w:div w:id="775758532">
                      <w:marLeft w:val="0"/>
                      <w:marRight w:val="0"/>
                      <w:marTop w:val="0"/>
                      <w:marBottom w:val="0"/>
                      <w:divBdr>
                        <w:top w:val="none" w:sz="0" w:space="0" w:color="auto"/>
                        <w:left w:val="none" w:sz="0" w:space="0" w:color="auto"/>
                        <w:bottom w:val="none" w:sz="0" w:space="0" w:color="auto"/>
                        <w:right w:val="none" w:sz="0" w:space="0" w:color="auto"/>
                      </w:divBdr>
                      <w:divsChild>
                        <w:div w:id="390857903">
                          <w:marLeft w:val="0"/>
                          <w:marRight w:val="0"/>
                          <w:marTop w:val="0"/>
                          <w:marBottom w:val="0"/>
                          <w:divBdr>
                            <w:top w:val="none" w:sz="0" w:space="0" w:color="auto"/>
                            <w:left w:val="none" w:sz="0" w:space="0" w:color="auto"/>
                            <w:bottom w:val="none" w:sz="0" w:space="0" w:color="auto"/>
                            <w:right w:val="none" w:sz="0" w:space="0" w:color="auto"/>
                          </w:divBdr>
                          <w:divsChild>
                            <w:div w:id="25880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614618">
      <w:bodyDiv w:val="1"/>
      <w:marLeft w:val="0"/>
      <w:marRight w:val="0"/>
      <w:marTop w:val="0"/>
      <w:marBottom w:val="0"/>
      <w:divBdr>
        <w:top w:val="none" w:sz="0" w:space="0" w:color="auto"/>
        <w:left w:val="none" w:sz="0" w:space="0" w:color="auto"/>
        <w:bottom w:val="none" w:sz="0" w:space="0" w:color="auto"/>
        <w:right w:val="none" w:sz="0" w:space="0" w:color="auto"/>
      </w:divBdr>
    </w:div>
    <w:div w:id="593434961">
      <w:bodyDiv w:val="1"/>
      <w:marLeft w:val="0"/>
      <w:marRight w:val="0"/>
      <w:marTop w:val="0"/>
      <w:marBottom w:val="0"/>
      <w:divBdr>
        <w:top w:val="none" w:sz="0" w:space="0" w:color="auto"/>
        <w:left w:val="none" w:sz="0" w:space="0" w:color="auto"/>
        <w:bottom w:val="none" w:sz="0" w:space="0" w:color="auto"/>
        <w:right w:val="none" w:sz="0" w:space="0" w:color="auto"/>
      </w:divBdr>
    </w:div>
    <w:div w:id="651829542">
      <w:bodyDiv w:val="1"/>
      <w:marLeft w:val="0"/>
      <w:marRight w:val="0"/>
      <w:marTop w:val="0"/>
      <w:marBottom w:val="0"/>
      <w:divBdr>
        <w:top w:val="none" w:sz="0" w:space="0" w:color="auto"/>
        <w:left w:val="none" w:sz="0" w:space="0" w:color="auto"/>
        <w:bottom w:val="none" w:sz="0" w:space="0" w:color="auto"/>
        <w:right w:val="none" w:sz="0" w:space="0" w:color="auto"/>
      </w:divBdr>
    </w:div>
    <w:div w:id="814105594">
      <w:bodyDiv w:val="1"/>
      <w:marLeft w:val="0"/>
      <w:marRight w:val="0"/>
      <w:marTop w:val="0"/>
      <w:marBottom w:val="0"/>
      <w:divBdr>
        <w:top w:val="none" w:sz="0" w:space="0" w:color="auto"/>
        <w:left w:val="none" w:sz="0" w:space="0" w:color="auto"/>
        <w:bottom w:val="none" w:sz="0" w:space="0" w:color="auto"/>
        <w:right w:val="none" w:sz="0" w:space="0" w:color="auto"/>
      </w:divBdr>
    </w:div>
    <w:div w:id="818956360">
      <w:bodyDiv w:val="1"/>
      <w:marLeft w:val="0"/>
      <w:marRight w:val="0"/>
      <w:marTop w:val="0"/>
      <w:marBottom w:val="0"/>
      <w:divBdr>
        <w:top w:val="none" w:sz="0" w:space="0" w:color="auto"/>
        <w:left w:val="none" w:sz="0" w:space="0" w:color="auto"/>
        <w:bottom w:val="none" w:sz="0" w:space="0" w:color="auto"/>
        <w:right w:val="none" w:sz="0" w:space="0" w:color="auto"/>
      </w:divBdr>
    </w:div>
    <w:div w:id="825441033">
      <w:bodyDiv w:val="1"/>
      <w:marLeft w:val="0"/>
      <w:marRight w:val="0"/>
      <w:marTop w:val="0"/>
      <w:marBottom w:val="0"/>
      <w:divBdr>
        <w:top w:val="none" w:sz="0" w:space="0" w:color="auto"/>
        <w:left w:val="none" w:sz="0" w:space="0" w:color="auto"/>
        <w:bottom w:val="none" w:sz="0" w:space="0" w:color="auto"/>
        <w:right w:val="none" w:sz="0" w:space="0" w:color="auto"/>
      </w:divBdr>
    </w:div>
    <w:div w:id="1033312076">
      <w:bodyDiv w:val="1"/>
      <w:marLeft w:val="0"/>
      <w:marRight w:val="0"/>
      <w:marTop w:val="0"/>
      <w:marBottom w:val="0"/>
      <w:divBdr>
        <w:top w:val="none" w:sz="0" w:space="0" w:color="auto"/>
        <w:left w:val="none" w:sz="0" w:space="0" w:color="auto"/>
        <w:bottom w:val="none" w:sz="0" w:space="0" w:color="auto"/>
        <w:right w:val="none" w:sz="0" w:space="0" w:color="auto"/>
      </w:divBdr>
    </w:div>
    <w:div w:id="1085104627">
      <w:bodyDiv w:val="1"/>
      <w:marLeft w:val="0"/>
      <w:marRight w:val="0"/>
      <w:marTop w:val="0"/>
      <w:marBottom w:val="0"/>
      <w:divBdr>
        <w:top w:val="none" w:sz="0" w:space="0" w:color="auto"/>
        <w:left w:val="none" w:sz="0" w:space="0" w:color="auto"/>
        <w:bottom w:val="none" w:sz="0" w:space="0" w:color="auto"/>
        <w:right w:val="none" w:sz="0" w:space="0" w:color="auto"/>
      </w:divBdr>
    </w:div>
    <w:div w:id="1123958165">
      <w:bodyDiv w:val="1"/>
      <w:marLeft w:val="0"/>
      <w:marRight w:val="0"/>
      <w:marTop w:val="0"/>
      <w:marBottom w:val="0"/>
      <w:divBdr>
        <w:top w:val="none" w:sz="0" w:space="0" w:color="auto"/>
        <w:left w:val="none" w:sz="0" w:space="0" w:color="auto"/>
        <w:bottom w:val="none" w:sz="0" w:space="0" w:color="auto"/>
        <w:right w:val="none" w:sz="0" w:space="0" w:color="auto"/>
      </w:divBdr>
    </w:div>
    <w:div w:id="1188061329">
      <w:bodyDiv w:val="1"/>
      <w:marLeft w:val="0"/>
      <w:marRight w:val="0"/>
      <w:marTop w:val="0"/>
      <w:marBottom w:val="0"/>
      <w:divBdr>
        <w:top w:val="none" w:sz="0" w:space="0" w:color="auto"/>
        <w:left w:val="none" w:sz="0" w:space="0" w:color="auto"/>
        <w:bottom w:val="none" w:sz="0" w:space="0" w:color="auto"/>
        <w:right w:val="none" w:sz="0" w:space="0" w:color="auto"/>
      </w:divBdr>
    </w:div>
    <w:div w:id="1226335471">
      <w:bodyDiv w:val="1"/>
      <w:marLeft w:val="0"/>
      <w:marRight w:val="0"/>
      <w:marTop w:val="0"/>
      <w:marBottom w:val="0"/>
      <w:divBdr>
        <w:top w:val="none" w:sz="0" w:space="0" w:color="auto"/>
        <w:left w:val="none" w:sz="0" w:space="0" w:color="auto"/>
        <w:bottom w:val="none" w:sz="0" w:space="0" w:color="auto"/>
        <w:right w:val="none" w:sz="0" w:space="0" w:color="auto"/>
      </w:divBdr>
    </w:div>
    <w:div w:id="1236892721">
      <w:bodyDiv w:val="1"/>
      <w:marLeft w:val="0"/>
      <w:marRight w:val="0"/>
      <w:marTop w:val="0"/>
      <w:marBottom w:val="0"/>
      <w:divBdr>
        <w:top w:val="none" w:sz="0" w:space="0" w:color="auto"/>
        <w:left w:val="none" w:sz="0" w:space="0" w:color="auto"/>
        <w:bottom w:val="none" w:sz="0" w:space="0" w:color="auto"/>
        <w:right w:val="none" w:sz="0" w:space="0" w:color="auto"/>
      </w:divBdr>
    </w:div>
    <w:div w:id="1281255709">
      <w:bodyDiv w:val="1"/>
      <w:marLeft w:val="0"/>
      <w:marRight w:val="0"/>
      <w:marTop w:val="0"/>
      <w:marBottom w:val="0"/>
      <w:divBdr>
        <w:top w:val="none" w:sz="0" w:space="0" w:color="auto"/>
        <w:left w:val="none" w:sz="0" w:space="0" w:color="auto"/>
        <w:bottom w:val="none" w:sz="0" w:space="0" w:color="auto"/>
        <w:right w:val="none" w:sz="0" w:space="0" w:color="auto"/>
      </w:divBdr>
    </w:div>
    <w:div w:id="1463693036">
      <w:bodyDiv w:val="1"/>
      <w:marLeft w:val="0"/>
      <w:marRight w:val="0"/>
      <w:marTop w:val="0"/>
      <w:marBottom w:val="0"/>
      <w:divBdr>
        <w:top w:val="none" w:sz="0" w:space="0" w:color="auto"/>
        <w:left w:val="none" w:sz="0" w:space="0" w:color="auto"/>
        <w:bottom w:val="none" w:sz="0" w:space="0" w:color="auto"/>
        <w:right w:val="none" w:sz="0" w:space="0" w:color="auto"/>
      </w:divBdr>
    </w:div>
    <w:div w:id="1590769952">
      <w:bodyDiv w:val="1"/>
      <w:marLeft w:val="0"/>
      <w:marRight w:val="0"/>
      <w:marTop w:val="0"/>
      <w:marBottom w:val="0"/>
      <w:divBdr>
        <w:top w:val="none" w:sz="0" w:space="0" w:color="auto"/>
        <w:left w:val="none" w:sz="0" w:space="0" w:color="auto"/>
        <w:bottom w:val="none" w:sz="0" w:space="0" w:color="auto"/>
        <w:right w:val="none" w:sz="0" w:space="0" w:color="auto"/>
      </w:divBdr>
    </w:div>
    <w:div w:id="1901019546">
      <w:bodyDiv w:val="1"/>
      <w:marLeft w:val="0"/>
      <w:marRight w:val="0"/>
      <w:marTop w:val="0"/>
      <w:marBottom w:val="0"/>
      <w:divBdr>
        <w:top w:val="none" w:sz="0" w:space="0" w:color="auto"/>
        <w:left w:val="none" w:sz="0" w:space="0" w:color="auto"/>
        <w:bottom w:val="none" w:sz="0" w:space="0" w:color="auto"/>
        <w:right w:val="none" w:sz="0" w:space="0" w:color="auto"/>
      </w:divBdr>
    </w:div>
    <w:div w:id="1984651965">
      <w:bodyDiv w:val="1"/>
      <w:marLeft w:val="0"/>
      <w:marRight w:val="0"/>
      <w:marTop w:val="0"/>
      <w:marBottom w:val="0"/>
      <w:divBdr>
        <w:top w:val="none" w:sz="0" w:space="0" w:color="auto"/>
        <w:left w:val="none" w:sz="0" w:space="0" w:color="auto"/>
        <w:bottom w:val="none" w:sz="0" w:space="0" w:color="auto"/>
        <w:right w:val="none" w:sz="0" w:space="0" w:color="auto"/>
      </w:divBdr>
    </w:div>
    <w:div w:id="2043824070">
      <w:bodyDiv w:val="1"/>
      <w:marLeft w:val="0"/>
      <w:marRight w:val="0"/>
      <w:marTop w:val="0"/>
      <w:marBottom w:val="0"/>
      <w:divBdr>
        <w:top w:val="none" w:sz="0" w:space="0" w:color="auto"/>
        <w:left w:val="none" w:sz="0" w:space="0" w:color="auto"/>
        <w:bottom w:val="none" w:sz="0" w:space="0" w:color="auto"/>
        <w:right w:val="none" w:sz="0" w:space="0" w:color="auto"/>
      </w:divBdr>
    </w:div>
    <w:div w:id="2052219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qualities@sepa.org.uk" TargetMode="External"/><Relationship Id="rId18" Type="http://schemas.openxmlformats.org/officeDocument/2006/relationships/footer" Target="footer3.xml"/><Relationship Id="rId26" Type="http://schemas.openxmlformats.org/officeDocument/2006/relationships/hyperlink" Target="http://www.sepa.org.uk/easr" TargetMode="External"/><Relationship Id="rId39" Type="http://schemas.openxmlformats.org/officeDocument/2006/relationships/hyperlink" Target="https://www.ciria.org/CIRIA/CIRIA/Item_Detail.aspx?iProductCode=C736F&amp;Category=FREEPUBS" TargetMode="External"/><Relationship Id="rId21" Type="http://schemas.openxmlformats.org/officeDocument/2006/relationships/hyperlink" Target="https://www.sepa.org.uk/easr" TargetMode="External"/><Relationship Id="rId34" Type="http://schemas.openxmlformats.org/officeDocument/2006/relationships/hyperlink" Target="http://www.sepa.org.uk/easr" TargetMode="External"/><Relationship Id="rId42" Type="http://schemas.openxmlformats.org/officeDocument/2006/relationships/hyperlink" Target="https://www.sepa.org.uk/easr" TargetMode="External"/><Relationship Id="rId47" Type="http://schemas.openxmlformats.org/officeDocument/2006/relationships/hyperlink" Target="https://www.sepa.org.uk/easr" TargetMode="External"/><Relationship Id="rId50" Type="http://schemas.openxmlformats.org/officeDocument/2006/relationships/hyperlink" Target="http://www.sepa.org.uk/easr" TargetMode="External"/><Relationship Id="rId55" Type="http://schemas.openxmlformats.org/officeDocument/2006/relationships/footer" Target="footer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www.sepa.org.uk/easr" TargetMode="External"/><Relationship Id="rId11" Type="http://schemas.openxmlformats.org/officeDocument/2006/relationships/image" Target="media/image1.png"/><Relationship Id="rId24" Type="http://schemas.openxmlformats.org/officeDocument/2006/relationships/hyperlink" Target="https://sitelink.nature.scot/map" TargetMode="External"/><Relationship Id="rId32" Type="http://schemas.openxmlformats.org/officeDocument/2006/relationships/hyperlink" Target="https://www.gov.uk/government/collections/local-air-pollution-prevention-and-control-lappc-process-guidance-notes" TargetMode="External"/><Relationship Id="rId37" Type="http://schemas.openxmlformats.org/officeDocument/2006/relationships/hyperlink" Target="https://www.ciria.org/CIRIA/CIRIA/Item_Detail.aspx?iProductCode=C736F&amp;Category=FREEPUBS" TargetMode="External"/><Relationship Id="rId40" Type="http://schemas.openxmlformats.org/officeDocument/2006/relationships/hyperlink" Target="https://www.sepa.org.uk/easr" TargetMode="External"/><Relationship Id="rId45" Type="http://schemas.openxmlformats.org/officeDocument/2006/relationships/hyperlink" Target="https://www.sepa.org.uk/easr" TargetMode="External"/><Relationship Id="rId53" Type="http://schemas.openxmlformats.org/officeDocument/2006/relationships/footer" Target="footer5.xml"/><Relationship Id="rId58" Type="http://schemas.openxmlformats.org/officeDocument/2006/relationships/hyperlink" Target="http://www.sepa.org.uk/easr" TargetMode="Externa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www.sepa.org.uk/easr" TargetMode="External"/><Relationship Id="rId14" Type="http://schemas.openxmlformats.org/officeDocument/2006/relationships/header" Target="header1.xml"/><Relationship Id="rId22" Type="http://schemas.openxmlformats.org/officeDocument/2006/relationships/hyperlink" Target="https://www.sepa.org.uk/easr" TargetMode="External"/><Relationship Id="rId27" Type="http://schemas.openxmlformats.org/officeDocument/2006/relationships/hyperlink" Target="https://www.sepa.org.uk/easr" TargetMode="External"/><Relationship Id="rId30" Type="http://schemas.openxmlformats.org/officeDocument/2006/relationships/hyperlink" Target="https://eippcb.jrc.ec.europa.eu/reference/" TargetMode="External"/><Relationship Id="rId35" Type="http://schemas.openxmlformats.org/officeDocument/2006/relationships/hyperlink" Target="http://www.sepa.org.uk/easr" TargetMode="External"/><Relationship Id="rId43" Type="http://schemas.openxmlformats.org/officeDocument/2006/relationships/footer" Target="footer4.xml"/><Relationship Id="rId48" Type="http://schemas.openxmlformats.org/officeDocument/2006/relationships/hyperlink" Target="http://www.sepa.org.uk/easr" TargetMode="External"/><Relationship Id="rId56" Type="http://schemas.openxmlformats.org/officeDocument/2006/relationships/footer" Target="footer7.xml"/><Relationship Id="rId8" Type="http://schemas.openxmlformats.org/officeDocument/2006/relationships/webSettings" Target="webSettings.xml"/><Relationship Id="rId51" Type="http://schemas.openxmlformats.org/officeDocument/2006/relationships/hyperlink" Target="https://www.sepa.org.uk/easr"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hyperlink" Target="http://www.sepa.org.uk/easr" TargetMode="External"/><Relationship Id="rId33" Type="http://schemas.openxmlformats.org/officeDocument/2006/relationships/hyperlink" Target="http://www.sepa.org.uk/easr" TargetMode="External"/><Relationship Id="rId38" Type="http://schemas.openxmlformats.org/officeDocument/2006/relationships/hyperlink" Target="http://www.sepa.org.uk/easr" TargetMode="External"/><Relationship Id="rId46" Type="http://schemas.openxmlformats.org/officeDocument/2006/relationships/hyperlink" Target="https://www.sepa.org.uk/easr" TargetMode="External"/><Relationship Id="rId59" Type="http://schemas.openxmlformats.org/officeDocument/2006/relationships/hyperlink" Target="http://www.sepa.org.uk/easr" TargetMode="External"/><Relationship Id="rId20" Type="http://schemas.openxmlformats.org/officeDocument/2006/relationships/hyperlink" Target="https://www.sepa.org.uk/easr" TargetMode="External"/><Relationship Id="rId41" Type="http://schemas.openxmlformats.org/officeDocument/2006/relationships/hyperlink" Target="https://www.sepa.org.uk/easr" TargetMode="External"/><Relationship Id="rId54" Type="http://schemas.openxmlformats.org/officeDocument/2006/relationships/hyperlink" Target="http://www.sepa.org.uk/easr"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map.sepa.org.uk/ngrtool/" TargetMode="External"/><Relationship Id="rId28" Type="http://schemas.openxmlformats.org/officeDocument/2006/relationships/hyperlink" Target="https://www.sepa.org.uk/easr" TargetMode="External"/><Relationship Id="rId36" Type="http://schemas.openxmlformats.org/officeDocument/2006/relationships/hyperlink" Target="http://www.sepa.org.uk/easr" TargetMode="External"/><Relationship Id="rId49" Type="http://schemas.openxmlformats.org/officeDocument/2006/relationships/hyperlink" Target="http://www.sepa.org.uk/easr" TargetMode="External"/><Relationship Id="rId57" Type="http://schemas.openxmlformats.org/officeDocument/2006/relationships/hyperlink" Target="https://www.sepa.org.uk/easr" TargetMode="External"/><Relationship Id="rId10" Type="http://schemas.openxmlformats.org/officeDocument/2006/relationships/endnotes" Target="endnotes.xml"/><Relationship Id="rId31" Type="http://schemas.openxmlformats.org/officeDocument/2006/relationships/hyperlink" Target="https://www.gov.uk/government/publications/establishing-the-best-available-techniques-for-the-uk-uk-bat/establishing-the-best-available-techniques-for-the-uk-uk-bat" TargetMode="External"/><Relationship Id="rId44" Type="http://schemas.openxmlformats.org/officeDocument/2006/relationships/hyperlink" Target="https://www.sepa.org.uk/easr" TargetMode="External"/><Relationship Id="rId52" Type="http://schemas.openxmlformats.org/officeDocument/2006/relationships/hyperlink" Target="https://www.gov.uk/government/collections/local-air-pollution-prevention-and-control-lappc-process-guidance-notes" TargetMode="External"/><Relationship Id="rId60"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footer7.xml.rels><?xml version="1.0" encoding="UTF-8" standalone="yes"?>
<Relationships xmlns="http://schemas.openxmlformats.org/package/2006/relationships"><Relationship Id="rId1" Type="http://schemas.openxmlformats.org/officeDocument/2006/relationships/image" Target="media/image3.png"/></Relationships>
</file>

<file path=word/_rels/footer8.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icon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f5d493ff730ed153156c7a7bdeda5ff9">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59e22c1ff9d682500067ad7e6bb7bd54"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McLaren, Stephanie</DisplayName>
        <AccountId>55</AccountId>
        <AccountType/>
      </UserInfo>
      <UserInfo>
        <DisplayName>Arcoleo, Matteo</DisplayName>
        <AccountId>148</AccountId>
        <AccountType/>
      </UserInfo>
      <UserInfo>
        <DisplayName>Cassidy, Lisa</DisplayName>
        <AccountId>38</AccountId>
        <AccountType/>
      </UserInfo>
      <UserInfo>
        <DisplayName>Sloan, Laura</DisplayName>
        <AccountId>138</AccountId>
        <AccountType/>
      </UserInfo>
    </SharedWithUsers>
    <Correctonguidancetracker xmlns="7dd4d6b0-2bd1-40f7-94aa-8d4785e79023" xsi:nil="true"/>
  </documentManagement>
</p:properties>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2.xml><?xml version="1.0" encoding="utf-8"?>
<ds:datastoreItem xmlns:ds="http://schemas.openxmlformats.org/officeDocument/2006/customXml" ds:itemID="{A20AD1EC-7AC1-40F1-B85F-F98402E97D27}"/>
</file>

<file path=customXml/itemProps3.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4.xml><?xml version="1.0" encoding="utf-8"?>
<ds:datastoreItem xmlns:ds="http://schemas.openxmlformats.org/officeDocument/2006/customXml" ds:itemID="{EDFFDB60-D404-41A0-A7E3-6C03896B040D}">
  <ds:schemaRefs>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ce5b52f7-9556-48ad-bf4f-1238de82834a"/>
    <ds:schemaRef ds:uri="7dd4d6b0-2bd1-40f7-94aa-8d4785e79023"/>
    <ds:schemaRef ds:uri="http://purl.org/dc/dcmitype/"/>
    <ds:schemaRef ds:uri="http://www.w3.org/XML/1998/namespace"/>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SEPA_word_template_icon_cover</Template>
  <TotalTime>861</TotalTime>
  <Pages>68</Pages>
  <Words>9633</Words>
  <Characters>54429</Characters>
  <Application>Microsoft Office Word</Application>
  <DocSecurity>0</DocSecurity>
  <Lines>1814</Lines>
  <Paragraphs>956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63106</CharactersWithSpaces>
  <SharedDoc>false</SharedDoc>
  <HLinks>
    <vt:vector size="558" baseType="variant">
      <vt:variant>
        <vt:i4>2556007</vt:i4>
      </vt:variant>
      <vt:variant>
        <vt:i4>444</vt:i4>
      </vt:variant>
      <vt:variant>
        <vt:i4>0</vt:i4>
      </vt:variant>
      <vt:variant>
        <vt:i4>5</vt:i4>
      </vt:variant>
      <vt:variant>
        <vt:lpwstr>http://www.sepa.org.uk/easr</vt:lpwstr>
      </vt:variant>
      <vt:variant>
        <vt:lpwstr/>
      </vt:variant>
      <vt:variant>
        <vt:i4>2556007</vt:i4>
      </vt:variant>
      <vt:variant>
        <vt:i4>441</vt:i4>
      </vt:variant>
      <vt:variant>
        <vt:i4>0</vt:i4>
      </vt:variant>
      <vt:variant>
        <vt:i4>5</vt:i4>
      </vt:variant>
      <vt:variant>
        <vt:lpwstr>http://www.sepa.org.uk/easr</vt:lpwstr>
      </vt:variant>
      <vt:variant>
        <vt:lpwstr/>
      </vt:variant>
      <vt:variant>
        <vt:i4>852044</vt:i4>
      </vt:variant>
      <vt:variant>
        <vt:i4>438</vt:i4>
      </vt:variant>
      <vt:variant>
        <vt:i4>0</vt:i4>
      </vt:variant>
      <vt:variant>
        <vt:i4>5</vt:i4>
      </vt:variant>
      <vt:variant>
        <vt:lpwstr>https://www.sepa.org.uk/easr</vt:lpwstr>
      </vt:variant>
      <vt:variant>
        <vt:lpwstr/>
      </vt:variant>
      <vt:variant>
        <vt:i4>2556007</vt:i4>
      </vt:variant>
      <vt:variant>
        <vt:i4>435</vt:i4>
      </vt:variant>
      <vt:variant>
        <vt:i4>0</vt:i4>
      </vt:variant>
      <vt:variant>
        <vt:i4>5</vt:i4>
      </vt:variant>
      <vt:variant>
        <vt:lpwstr>http://www.sepa.org.uk/easr</vt:lpwstr>
      </vt:variant>
      <vt:variant>
        <vt:lpwstr/>
      </vt:variant>
      <vt:variant>
        <vt:i4>6946943</vt:i4>
      </vt:variant>
      <vt:variant>
        <vt:i4>432</vt:i4>
      </vt:variant>
      <vt:variant>
        <vt:i4>0</vt:i4>
      </vt:variant>
      <vt:variant>
        <vt:i4>5</vt:i4>
      </vt:variant>
      <vt:variant>
        <vt:lpwstr>https://www.gov.uk/government/collections/local-air-pollution-prevention-and-control-lappc-process-guidance-notes</vt:lpwstr>
      </vt:variant>
      <vt:variant>
        <vt:lpwstr>solvents-sector</vt:lpwstr>
      </vt:variant>
      <vt:variant>
        <vt:i4>852044</vt:i4>
      </vt:variant>
      <vt:variant>
        <vt:i4>429</vt:i4>
      </vt:variant>
      <vt:variant>
        <vt:i4>0</vt:i4>
      </vt:variant>
      <vt:variant>
        <vt:i4>5</vt:i4>
      </vt:variant>
      <vt:variant>
        <vt:lpwstr>https://www.sepa.org.uk/easr</vt:lpwstr>
      </vt:variant>
      <vt:variant>
        <vt:lpwstr/>
      </vt:variant>
      <vt:variant>
        <vt:i4>2556007</vt:i4>
      </vt:variant>
      <vt:variant>
        <vt:i4>426</vt:i4>
      </vt:variant>
      <vt:variant>
        <vt:i4>0</vt:i4>
      </vt:variant>
      <vt:variant>
        <vt:i4>5</vt:i4>
      </vt:variant>
      <vt:variant>
        <vt:lpwstr>http://www.sepa.org.uk/easr</vt:lpwstr>
      </vt:variant>
      <vt:variant>
        <vt:lpwstr/>
      </vt:variant>
      <vt:variant>
        <vt:i4>2556007</vt:i4>
      </vt:variant>
      <vt:variant>
        <vt:i4>423</vt:i4>
      </vt:variant>
      <vt:variant>
        <vt:i4>0</vt:i4>
      </vt:variant>
      <vt:variant>
        <vt:i4>5</vt:i4>
      </vt:variant>
      <vt:variant>
        <vt:lpwstr>http://www.sepa.org.uk/easr</vt:lpwstr>
      </vt:variant>
      <vt:variant>
        <vt:lpwstr/>
      </vt:variant>
      <vt:variant>
        <vt:i4>2556007</vt:i4>
      </vt:variant>
      <vt:variant>
        <vt:i4>420</vt:i4>
      </vt:variant>
      <vt:variant>
        <vt:i4>0</vt:i4>
      </vt:variant>
      <vt:variant>
        <vt:i4>5</vt:i4>
      </vt:variant>
      <vt:variant>
        <vt:lpwstr>http://www.sepa.org.uk/easr</vt:lpwstr>
      </vt:variant>
      <vt:variant>
        <vt:lpwstr/>
      </vt:variant>
      <vt:variant>
        <vt:i4>852044</vt:i4>
      </vt:variant>
      <vt:variant>
        <vt:i4>417</vt:i4>
      </vt:variant>
      <vt:variant>
        <vt:i4>0</vt:i4>
      </vt:variant>
      <vt:variant>
        <vt:i4>5</vt:i4>
      </vt:variant>
      <vt:variant>
        <vt:lpwstr>https://www.sepa.org.uk/easr</vt:lpwstr>
      </vt:variant>
      <vt:variant>
        <vt:lpwstr/>
      </vt:variant>
      <vt:variant>
        <vt:i4>852044</vt:i4>
      </vt:variant>
      <vt:variant>
        <vt:i4>414</vt:i4>
      </vt:variant>
      <vt:variant>
        <vt:i4>0</vt:i4>
      </vt:variant>
      <vt:variant>
        <vt:i4>5</vt:i4>
      </vt:variant>
      <vt:variant>
        <vt:lpwstr>https://www.sepa.org.uk/easr</vt:lpwstr>
      </vt:variant>
      <vt:variant>
        <vt:lpwstr/>
      </vt:variant>
      <vt:variant>
        <vt:i4>852044</vt:i4>
      </vt:variant>
      <vt:variant>
        <vt:i4>411</vt:i4>
      </vt:variant>
      <vt:variant>
        <vt:i4>0</vt:i4>
      </vt:variant>
      <vt:variant>
        <vt:i4>5</vt:i4>
      </vt:variant>
      <vt:variant>
        <vt:lpwstr>https://www.sepa.org.uk/easr</vt:lpwstr>
      </vt:variant>
      <vt:variant>
        <vt:lpwstr/>
      </vt:variant>
      <vt:variant>
        <vt:i4>852044</vt:i4>
      </vt:variant>
      <vt:variant>
        <vt:i4>408</vt:i4>
      </vt:variant>
      <vt:variant>
        <vt:i4>0</vt:i4>
      </vt:variant>
      <vt:variant>
        <vt:i4>5</vt:i4>
      </vt:variant>
      <vt:variant>
        <vt:lpwstr>https://www.sepa.org.uk/easr</vt:lpwstr>
      </vt:variant>
      <vt:variant>
        <vt:lpwstr/>
      </vt:variant>
      <vt:variant>
        <vt:i4>852044</vt:i4>
      </vt:variant>
      <vt:variant>
        <vt:i4>405</vt:i4>
      </vt:variant>
      <vt:variant>
        <vt:i4>0</vt:i4>
      </vt:variant>
      <vt:variant>
        <vt:i4>5</vt:i4>
      </vt:variant>
      <vt:variant>
        <vt:lpwstr>https://www.sepa.org.uk/easr</vt:lpwstr>
      </vt:variant>
      <vt:variant>
        <vt:lpwstr/>
      </vt:variant>
      <vt:variant>
        <vt:i4>852044</vt:i4>
      </vt:variant>
      <vt:variant>
        <vt:i4>402</vt:i4>
      </vt:variant>
      <vt:variant>
        <vt:i4>0</vt:i4>
      </vt:variant>
      <vt:variant>
        <vt:i4>5</vt:i4>
      </vt:variant>
      <vt:variant>
        <vt:lpwstr>https://www.sepa.org.uk/easr</vt:lpwstr>
      </vt:variant>
      <vt:variant>
        <vt:lpwstr/>
      </vt:variant>
      <vt:variant>
        <vt:i4>852044</vt:i4>
      </vt:variant>
      <vt:variant>
        <vt:i4>399</vt:i4>
      </vt:variant>
      <vt:variant>
        <vt:i4>0</vt:i4>
      </vt:variant>
      <vt:variant>
        <vt:i4>5</vt:i4>
      </vt:variant>
      <vt:variant>
        <vt:lpwstr>https://www.sepa.org.uk/easr</vt:lpwstr>
      </vt:variant>
      <vt:variant>
        <vt:lpwstr/>
      </vt:variant>
      <vt:variant>
        <vt:i4>8126546</vt:i4>
      </vt:variant>
      <vt:variant>
        <vt:i4>396</vt:i4>
      </vt:variant>
      <vt:variant>
        <vt:i4>0</vt:i4>
      </vt:variant>
      <vt:variant>
        <vt:i4>5</vt:i4>
      </vt:variant>
      <vt:variant>
        <vt:lpwstr>https://www.ciria.org/CIRIA/CIRIA/Item_Detail.aspx?iProductCode=C736F&amp;Category=FREEPUBS</vt:lpwstr>
      </vt:variant>
      <vt:variant>
        <vt:lpwstr/>
      </vt:variant>
      <vt:variant>
        <vt:i4>2556007</vt:i4>
      </vt:variant>
      <vt:variant>
        <vt:i4>393</vt:i4>
      </vt:variant>
      <vt:variant>
        <vt:i4>0</vt:i4>
      </vt:variant>
      <vt:variant>
        <vt:i4>5</vt:i4>
      </vt:variant>
      <vt:variant>
        <vt:lpwstr>http://www.sepa.org.uk/easr</vt:lpwstr>
      </vt:variant>
      <vt:variant>
        <vt:lpwstr/>
      </vt:variant>
      <vt:variant>
        <vt:i4>8126546</vt:i4>
      </vt:variant>
      <vt:variant>
        <vt:i4>390</vt:i4>
      </vt:variant>
      <vt:variant>
        <vt:i4>0</vt:i4>
      </vt:variant>
      <vt:variant>
        <vt:i4>5</vt:i4>
      </vt:variant>
      <vt:variant>
        <vt:lpwstr>https://www.ciria.org/CIRIA/CIRIA/Item_Detail.aspx?iProductCode=C736F&amp;Category=FREEPUBS</vt:lpwstr>
      </vt:variant>
      <vt:variant>
        <vt:lpwstr/>
      </vt:variant>
      <vt:variant>
        <vt:i4>2556007</vt:i4>
      </vt:variant>
      <vt:variant>
        <vt:i4>387</vt:i4>
      </vt:variant>
      <vt:variant>
        <vt:i4>0</vt:i4>
      </vt:variant>
      <vt:variant>
        <vt:i4>5</vt:i4>
      </vt:variant>
      <vt:variant>
        <vt:lpwstr>http://www.sepa.org.uk/easr</vt:lpwstr>
      </vt:variant>
      <vt:variant>
        <vt:lpwstr/>
      </vt:variant>
      <vt:variant>
        <vt:i4>2556007</vt:i4>
      </vt:variant>
      <vt:variant>
        <vt:i4>384</vt:i4>
      </vt:variant>
      <vt:variant>
        <vt:i4>0</vt:i4>
      </vt:variant>
      <vt:variant>
        <vt:i4>5</vt:i4>
      </vt:variant>
      <vt:variant>
        <vt:lpwstr>http://www.sepa.org.uk/easr</vt:lpwstr>
      </vt:variant>
      <vt:variant>
        <vt:lpwstr/>
      </vt:variant>
      <vt:variant>
        <vt:i4>2556007</vt:i4>
      </vt:variant>
      <vt:variant>
        <vt:i4>381</vt:i4>
      </vt:variant>
      <vt:variant>
        <vt:i4>0</vt:i4>
      </vt:variant>
      <vt:variant>
        <vt:i4>5</vt:i4>
      </vt:variant>
      <vt:variant>
        <vt:lpwstr>http://www.sepa.org.uk/easr</vt:lpwstr>
      </vt:variant>
      <vt:variant>
        <vt:lpwstr/>
      </vt:variant>
      <vt:variant>
        <vt:i4>2556007</vt:i4>
      </vt:variant>
      <vt:variant>
        <vt:i4>378</vt:i4>
      </vt:variant>
      <vt:variant>
        <vt:i4>0</vt:i4>
      </vt:variant>
      <vt:variant>
        <vt:i4>5</vt:i4>
      </vt:variant>
      <vt:variant>
        <vt:lpwstr>http://www.sepa.org.uk/easr</vt:lpwstr>
      </vt:variant>
      <vt:variant>
        <vt:lpwstr/>
      </vt:variant>
      <vt:variant>
        <vt:i4>1114189</vt:i4>
      </vt:variant>
      <vt:variant>
        <vt:i4>375</vt:i4>
      </vt:variant>
      <vt:variant>
        <vt:i4>0</vt:i4>
      </vt:variant>
      <vt:variant>
        <vt:i4>5</vt:i4>
      </vt:variant>
      <vt:variant>
        <vt:lpwstr>https://www.gov.uk/government/collections/local-air-pollution-prevention-and-control-lappc-process-guidance-notes</vt:lpwstr>
      </vt:variant>
      <vt:variant>
        <vt:lpwstr/>
      </vt:variant>
      <vt:variant>
        <vt:i4>5767172</vt:i4>
      </vt:variant>
      <vt:variant>
        <vt:i4>372</vt:i4>
      </vt:variant>
      <vt:variant>
        <vt:i4>0</vt:i4>
      </vt:variant>
      <vt:variant>
        <vt:i4>5</vt:i4>
      </vt:variant>
      <vt:variant>
        <vt:lpwstr>https://www.gov.uk/government/publications/establishing-the-best-available-techniques-for-the-uk-uk-bat/establishing-the-best-available-techniques-for-the-uk-uk-bat</vt:lpwstr>
      </vt:variant>
      <vt:variant>
        <vt:lpwstr/>
      </vt:variant>
      <vt:variant>
        <vt:i4>3145846</vt:i4>
      </vt:variant>
      <vt:variant>
        <vt:i4>369</vt:i4>
      </vt:variant>
      <vt:variant>
        <vt:i4>0</vt:i4>
      </vt:variant>
      <vt:variant>
        <vt:i4>5</vt:i4>
      </vt:variant>
      <vt:variant>
        <vt:lpwstr>https://eippcb.jrc.ec.europa.eu/reference/</vt:lpwstr>
      </vt:variant>
      <vt:variant>
        <vt:lpwstr/>
      </vt:variant>
      <vt:variant>
        <vt:i4>852044</vt:i4>
      </vt:variant>
      <vt:variant>
        <vt:i4>366</vt:i4>
      </vt:variant>
      <vt:variant>
        <vt:i4>0</vt:i4>
      </vt:variant>
      <vt:variant>
        <vt:i4>5</vt:i4>
      </vt:variant>
      <vt:variant>
        <vt:lpwstr>https://www.sepa.org.uk/easr</vt:lpwstr>
      </vt:variant>
      <vt:variant>
        <vt:lpwstr/>
      </vt:variant>
      <vt:variant>
        <vt:i4>852044</vt:i4>
      </vt:variant>
      <vt:variant>
        <vt:i4>363</vt:i4>
      </vt:variant>
      <vt:variant>
        <vt:i4>0</vt:i4>
      </vt:variant>
      <vt:variant>
        <vt:i4>5</vt:i4>
      </vt:variant>
      <vt:variant>
        <vt:lpwstr>https://www.sepa.org.uk/easr</vt:lpwstr>
      </vt:variant>
      <vt:variant>
        <vt:lpwstr/>
      </vt:variant>
      <vt:variant>
        <vt:i4>852044</vt:i4>
      </vt:variant>
      <vt:variant>
        <vt:i4>360</vt:i4>
      </vt:variant>
      <vt:variant>
        <vt:i4>0</vt:i4>
      </vt:variant>
      <vt:variant>
        <vt:i4>5</vt:i4>
      </vt:variant>
      <vt:variant>
        <vt:lpwstr>https://www.sepa.org.uk/easr</vt:lpwstr>
      </vt:variant>
      <vt:variant>
        <vt:lpwstr/>
      </vt:variant>
      <vt:variant>
        <vt:i4>2556007</vt:i4>
      </vt:variant>
      <vt:variant>
        <vt:i4>357</vt:i4>
      </vt:variant>
      <vt:variant>
        <vt:i4>0</vt:i4>
      </vt:variant>
      <vt:variant>
        <vt:i4>5</vt:i4>
      </vt:variant>
      <vt:variant>
        <vt:lpwstr>http://www.sepa.org.uk/easr</vt:lpwstr>
      </vt:variant>
      <vt:variant>
        <vt:lpwstr/>
      </vt:variant>
      <vt:variant>
        <vt:i4>2556007</vt:i4>
      </vt:variant>
      <vt:variant>
        <vt:i4>354</vt:i4>
      </vt:variant>
      <vt:variant>
        <vt:i4>0</vt:i4>
      </vt:variant>
      <vt:variant>
        <vt:i4>5</vt:i4>
      </vt:variant>
      <vt:variant>
        <vt:lpwstr>http://www.sepa.org.uk/easr</vt:lpwstr>
      </vt:variant>
      <vt:variant>
        <vt:lpwstr/>
      </vt:variant>
      <vt:variant>
        <vt:i4>5439560</vt:i4>
      </vt:variant>
      <vt:variant>
        <vt:i4>351</vt:i4>
      </vt:variant>
      <vt:variant>
        <vt:i4>0</vt:i4>
      </vt:variant>
      <vt:variant>
        <vt:i4>5</vt:i4>
      </vt:variant>
      <vt:variant>
        <vt:lpwstr>https://sitelink.nature.scot/map</vt:lpwstr>
      </vt:variant>
      <vt:variant>
        <vt:lpwstr/>
      </vt:variant>
      <vt:variant>
        <vt:i4>5963864</vt:i4>
      </vt:variant>
      <vt:variant>
        <vt:i4>348</vt:i4>
      </vt:variant>
      <vt:variant>
        <vt:i4>0</vt:i4>
      </vt:variant>
      <vt:variant>
        <vt:i4>5</vt:i4>
      </vt:variant>
      <vt:variant>
        <vt:lpwstr>https://map.sepa.org.uk/ngrtool/</vt:lpwstr>
      </vt:variant>
      <vt:variant>
        <vt:lpwstr/>
      </vt:variant>
      <vt:variant>
        <vt:i4>852044</vt:i4>
      </vt:variant>
      <vt:variant>
        <vt:i4>345</vt:i4>
      </vt:variant>
      <vt:variant>
        <vt:i4>0</vt:i4>
      </vt:variant>
      <vt:variant>
        <vt:i4>5</vt:i4>
      </vt:variant>
      <vt:variant>
        <vt:lpwstr>https://www.sepa.org.uk/easr</vt:lpwstr>
      </vt:variant>
      <vt:variant>
        <vt:lpwstr/>
      </vt:variant>
      <vt:variant>
        <vt:i4>852044</vt:i4>
      </vt:variant>
      <vt:variant>
        <vt:i4>342</vt:i4>
      </vt:variant>
      <vt:variant>
        <vt:i4>0</vt:i4>
      </vt:variant>
      <vt:variant>
        <vt:i4>5</vt:i4>
      </vt:variant>
      <vt:variant>
        <vt:lpwstr>https://www.sepa.org.uk/easr</vt:lpwstr>
      </vt:variant>
      <vt:variant>
        <vt:lpwstr/>
      </vt:variant>
      <vt:variant>
        <vt:i4>852044</vt:i4>
      </vt:variant>
      <vt:variant>
        <vt:i4>339</vt:i4>
      </vt:variant>
      <vt:variant>
        <vt:i4>0</vt:i4>
      </vt:variant>
      <vt:variant>
        <vt:i4>5</vt:i4>
      </vt:variant>
      <vt:variant>
        <vt:lpwstr>https://www.sepa.org.uk/easr</vt:lpwstr>
      </vt:variant>
      <vt:variant>
        <vt:lpwstr/>
      </vt:variant>
      <vt:variant>
        <vt:i4>2556007</vt:i4>
      </vt:variant>
      <vt:variant>
        <vt:i4>336</vt:i4>
      </vt:variant>
      <vt:variant>
        <vt:i4>0</vt:i4>
      </vt:variant>
      <vt:variant>
        <vt:i4>5</vt:i4>
      </vt:variant>
      <vt:variant>
        <vt:lpwstr>http://www.sepa.org.uk/easr</vt:lpwstr>
      </vt:variant>
      <vt:variant>
        <vt:lpwstr/>
      </vt:variant>
      <vt:variant>
        <vt:i4>3539032</vt:i4>
      </vt:variant>
      <vt:variant>
        <vt:i4>333</vt:i4>
      </vt:variant>
      <vt:variant>
        <vt:i4>0</vt:i4>
      </vt:variant>
      <vt:variant>
        <vt:i4>5</vt:i4>
      </vt:variant>
      <vt:variant>
        <vt:lpwstr>mailto:equalities@sepa.org.uk</vt:lpwstr>
      </vt:variant>
      <vt:variant>
        <vt:lpwstr/>
      </vt:variant>
      <vt:variant>
        <vt:i4>1900602</vt:i4>
      </vt:variant>
      <vt:variant>
        <vt:i4>326</vt:i4>
      </vt:variant>
      <vt:variant>
        <vt:i4>0</vt:i4>
      </vt:variant>
      <vt:variant>
        <vt:i4>5</vt:i4>
      </vt:variant>
      <vt:variant>
        <vt:lpwstr/>
      </vt:variant>
      <vt:variant>
        <vt:lpwstr>_Toc210987056</vt:lpwstr>
      </vt:variant>
      <vt:variant>
        <vt:i4>1900602</vt:i4>
      </vt:variant>
      <vt:variant>
        <vt:i4>320</vt:i4>
      </vt:variant>
      <vt:variant>
        <vt:i4>0</vt:i4>
      </vt:variant>
      <vt:variant>
        <vt:i4>5</vt:i4>
      </vt:variant>
      <vt:variant>
        <vt:lpwstr/>
      </vt:variant>
      <vt:variant>
        <vt:lpwstr>_Toc210987055</vt:lpwstr>
      </vt:variant>
      <vt:variant>
        <vt:i4>1900602</vt:i4>
      </vt:variant>
      <vt:variant>
        <vt:i4>314</vt:i4>
      </vt:variant>
      <vt:variant>
        <vt:i4>0</vt:i4>
      </vt:variant>
      <vt:variant>
        <vt:i4>5</vt:i4>
      </vt:variant>
      <vt:variant>
        <vt:lpwstr/>
      </vt:variant>
      <vt:variant>
        <vt:lpwstr>_Toc210987054</vt:lpwstr>
      </vt:variant>
      <vt:variant>
        <vt:i4>1900602</vt:i4>
      </vt:variant>
      <vt:variant>
        <vt:i4>308</vt:i4>
      </vt:variant>
      <vt:variant>
        <vt:i4>0</vt:i4>
      </vt:variant>
      <vt:variant>
        <vt:i4>5</vt:i4>
      </vt:variant>
      <vt:variant>
        <vt:lpwstr/>
      </vt:variant>
      <vt:variant>
        <vt:lpwstr>_Toc210987053</vt:lpwstr>
      </vt:variant>
      <vt:variant>
        <vt:i4>1900602</vt:i4>
      </vt:variant>
      <vt:variant>
        <vt:i4>302</vt:i4>
      </vt:variant>
      <vt:variant>
        <vt:i4>0</vt:i4>
      </vt:variant>
      <vt:variant>
        <vt:i4>5</vt:i4>
      </vt:variant>
      <vt:variant>
        <vt:lpwstr/>
      </vt:variant>
      <vt:variant>
        <vt:lpwstr>_Toc210987052</vt:lpwstr>
      </vt:variant>
      <vt:variant>
        <vt:i4>1900602</vt:i4>
      </vt:variant>
      <vt:variant>
        <vt:i4>296</vt:i4>
      </vt:variant>
      <vt:variant>
        <vt:i4>0</vt:i4>
      </vt:variant>
      <vt:variant>
        <vt:i4>5</vt:i4>
      </vt:variant>
      <vt:variant>
        <vt:lpwstr/>
      </vt:variant>
      <vt:variant>
        <vt:lpwstr>_Toc210987051</vt:lpwstr>
      </vt:variant>
      <vt:variant>
        <vt:i4>1900602</vt:i4>
      </vt:variant>
      <vt:variant>
        <vt:i4>290</vt:i4>
      </vt:variant>
      <vt:variant>
        <vt:i4>0</vt:i4>
      </vt:variant>
      <vt:variant>
        <vt:i4>5</vt:i4>
      </vt:variant>
      <vt:variant>
        <vt:lpwstr/>
      </vt:variant>
      <vt:variant>
        <vt:lpwstr>_Toc210987050</vt:lpwstr>
      </vt:variant>
      <vt:variant>
        <vt:i4>1835066</vt:i4>
      </vt:variant>
      <vt:variant>
        <vt:i4>284</vt:i4>
      </vt:variant>
      <vt:variant>
        <vt:i4>0</vt:i4>
      </vt:variant>
      <vt:variant>
        <vt:i4>5</vt:i4>
      </vt:variant>
      <vt:variant>
        <vt:lpwstr/>
      </vt:variant>
      <vt:variant>
        <vt:lpwstr>_Toc210987049</vt:lpwstr>
      </vt:variant>
      <vt:variant>
        <vt:i4>1835066</vt:i4>
      </vt:variant>
      <vt:variant>
        <vt:i4>278</vt:i4>
      </vt:variant>
      <vt:variant>
        <vt:i4>0</vt:i4>
      </vt:variant>
      <vt:variant>
        <vt:i4>5</vt:i4>
      </vt:variant>
      <vt:variant>
        <vt:lpwstr/>
      </vt:variant>
      <vt:variant>
        <vt:lpwstr>_Toc210987048</vt:lpwstr>
      </vt:variant>
      <vt:variant>
        <vt:i4>1835066</vt:i4>
      </vt:variant>
      <vt:variant>
        <vt:i4>272</vt:i4>
      </vt:variant>
      <vt:variant>
        <vt:i4>0</vt:i4>
      </vt:variant>
      <vt:variant>
        <vt:i4>5</vt:i4>
      </vt:variant>
      <vt:variant>
        <vt:lpwstr/>
      </vt:variant>
      <vt:variant>
        <vt:lpwstr>_Toc210987047</vt:lpwstr>
      </vt:variant>
      <vt:variant>
        <vt:i4>1835066</vt:i4>
      </vt:variant>
      <vt:variant>
        <vt:i4>266</vt:i4>
      </vt:variant>
      <vt:variant>
        <vt:i4>0</vt:i4>
      </vt:variant>
      <vt:variant>
        <vt:i4>5</vt:i4>
      </vt:variant>
      <vt:variant>
        <vt:lpwstr/>
      </vt:variant>
      <vt:variant>
        <vt:lpwstr>_Toc210987046</vt:lpwstr>
      </vt:variant>
      <vt:variant>
        <vt:i4>1835066</vt:i4>
      </vt:variant>
      <vt:variant>
        <vt:i4>260</vt:i4>
      </vt:variant>
      <vt:variant>
        <vt:i4>0</vt:i4>
      </vt:variant>
      <vt:variant>
        <vt:i4>5</vt:i4>
      </vt:variant>
      <vt:variant>
        <vt:lpwstr/>
      </vt:variant>
      <vt:variant>
        <vt:lpwstr>_Toc210987045</vt:lpwstr>
      </vt:variant>
      <vt:variant>
        <vt:i4>1835066</vt:i4>
      </vt:variant>
      <vt:variant>
        <vt:i4>254</vt:i4>
      </vt:variant>
      <vt:variant>
        <vt:i4>0</vt:i4>
      </vt:variant>
      <vt:variant>
        <vt:i4>5</vt:i4>
      </vt:variant>
      <vt:variant>
        <vt:lpwstr/>
      </vt:variant>
      <vt:variant>
        <vt:lpwstr>_Toc210987044</vt:lpwstr>
      </vt:variant>
      <vt:variant>
        <vt:i4>1835066</vt:i4>
      </vt:variant>
      <vt:variant>
        <vt:i4>248</vt:i4>
      </vt:variant>
      <vt:variant>
        <vt:i4>0</vt:i4>
      </vt:variant>
      <vt:variant>
        <vt:i4>5</vt:i4>
      </vt:variant>
      <vt:variant>
        <vt:lpwstr/>
      </vt:variant>
      <vt:variant>
        <vt:lpwstr>_Toc210987043</vt:lpwstr>
      </vt:variant>
      <vt:variant>
        <vt:i4>1835066</vt:i4>
      </vt:variant>
      <vt:variant>
        <vt:i4>242</vt:i4>
      </vt:variant>
      <vt:variant>
        <vt:i4>0</vt:i4>
      </vt:variant>
      <vt:variant>
        <vt:i4>5</vt:i4>
      </vt:variant>
      <vt:variant>
        <vt:lpwstr/>
      </vt:variant>
      <vt:variant>
        <vt:lpwstr>_Toc210987042</vt:lpwstr>
      </vt:variant>
      <vt:variant>
        <vt:i4>1835066</vt:i4>
      </vt:variant>
      <vt:variant>
        <vt:i4>236</vt:i4>
      </vt:variant>
      <vt:variant>
        <vt:i4>0</vt:i4>
      </vt:variant>
      <vt:variant>
        <vt:i4>5</vt:i4>
      </vt:variant>
      <vt:variant>
        <vt:lpwstr/>
      </vt:variant>
      <vt:variant>
        <vt:lpwstr>_Toc210987041</vt:lpwstr>
      </vt:variant>
      <vt:variant>
        <vt:i4>1835066</vt:i4>
      </vt:variant>
      <vt:variant>
        <vt:i4>230</vt:i4>
      </vt:variant>
      <vt:variant>
        <vt:i4>0</vt:i4>
      </vt:variant>
      <vt:variant>
        <vt:i4>5</vt:i4>
      </vt:variant>
      <vt:variant>
        <vt:lpwstr/>
      </vt:variant>
      <vt:variant>
        <vt:lpwstr>_Toc210987040</vt:lpwstr>
      </vt:variant>
      <vt:variant>
        <vt:i4>1769530</vt:i4>
      </vt:variant>
      <vt:variant>
        <vt:i4>224</vt:i4>
      </vt:variant>
      <vt:variant>
        <vt:i4>0</vt:i4>
      </vt:variant>
      <vt:variant>
        <vt:i4>5</vt:i4>
      </vt:variant>
      <vt:variant>
        <vt:lpwstr/>
      </vt:variant>
      <vt:variant>
        <vt:lpwstr>_Toc210987039</vt:lpwstr>
      </vt:variant>
      <vt:variant>
        <vt:i4>1769530</vt:i4>
      </vt:variant>
      <vt:variant>
        <vt:i4>218</vt:i4>
      </vt:variant>
      <vt:variant>
        <vt:i4>0</vt:i4>
      </vt:variant>
      <vt:variant>
        <vt:i4>5</vt:i4>
      </vt:variant>
      <vt:variant>
        <vt:lpwstr/>
      </vt:variant>
      <vt:variant>
        <vt:lpwstr>_Toc210987038</vt:lpwstr>
      </vt:variant>
      <vt:variant>
        <vt:i4>1769530</vt:i4>
      </vt:variant>
      <vt:variant>
        <vt:i4>212</vt:i4>
      </vt:variant>
      <vt:variant>
        <vt:i4>0</vt:i4>
      </vt:variant>
      <vt:variant>
        <vt:i4>5</vt:i4>
      </vt:variant>
      <vt:variant>
        <vt:lpwstr/>
      </vt:variant>
      <vt:variant>
        <vt:lpwstr>_Toc210987037</vt:lpwstr>
      </vt:variant>
      <vt:variant>
        <vt:i4>1769530</vt:i4>
      </vt:variant>
      <vt:variant>
        <vt:i4>206</vt:i4>
      </vt:variant>
      <vt:variant>
        <vt:i4>0</vt:i4>
      </vt:variant>
      <vt:variant>
        <vt:i4>5</vt:i4>
      </vt:variant>
      <vt:variant>
        <vt:lpwstr/>
      </vt:variant>
      <vt:variant>
        <vt:lpwstr>_Toc210987036</vt:lpwstr>
      </vt:variant>
      <vt:variant>
        <vt:i4>1769530</vt:i4>
      </vt:variant>
      <vt:variant>
        <vt:i4>200</vt:i4>
      </vt:variant>
      <vt:variant>
        <vt:i4>0</vt:i4>
      </vt:variant>
      <vt:variant>
        <vt:i4>5</vt:i4>
      </vt:variant>
      <vt:variant>
        <vt:lpwstr/>
      </vt:variant>
      <vt:variant>
        <vt:lpwstr>_Toc210987035</vt:lpwstr>
      </vt:variant>
      <vt:variant>
        <vt:i4>1769530</vt:i4>
      </vt:variant>
      <vt:variant>
        <vt:i4>194</vt:i4>
      </vt:variant>
      <vt:variant>
        <vt:i4>0</vt:i4>
      </vt:variant>
      <vt:variant>
        <vt:i4>5</vt:i4>
      </vt:variant>
      <vt:variant>
        <vt:lpwstr/>
      </vt:variant>
      <vt:variant>
        <vt:lpwstr>_Toc210987034</vt:lpwstr>
      </vt:variant>
      <vt:variant>
        <vt:i4>1769530</vt:i4>
      </vt:variant>
      <vt:variant>
        <vt:i4>188</vt:i4>
      </vt:variant>
      <vt:variant>
        <vt:i4>0</vt:i4>
      </vt:variant>
      <vt:variant>
        <vt:i4>5</vt:i4>
      </vt:variant>
      <vt:variant>
        <vt:lpwstr/>
      </vt:variant>
      <vt:variant>
        <vt:lpwstr>_Toc210987033</vt:lpwstr>
      </vt:variant>
      <vt:variant>
        <vt:i4>1769530</vt:i4>
      </vt:variant>
      <vt:variant>
        <vt:i4>182</vt:i4>
      </vt:variant>
      <vt:variant>
        <vt:i4>0</vt:i4>
      </vt:variant>
      <vt:variant>
        <vt:i4>5</vt:i4>
      </vt:variant>
      <vt:variant>
        <vt:lpwstr/>
      </vt:variant>
      <vt:variant>
        <vt:lpwstr>_Toc210987032</vt:lpwstr>
      </vt:variant>
      <vt:variant>
        <vt:i4>1769530</vt:i4>
      </vt:variant>
      <vt:variant>
        <vt:i4>176</vt:i4>
      </vt:variant>
      <vt:variant>
        <vt:i4>0</vt:i4>
      </vt:variant>
      <vt:variant>
        <vt:i4>5</vt:i4>
      </vt:variant>
      <vt:variant>
        <vt:lpwstr/>
      </vt:variant>
      <vt:variant>
        <vt:lpwstr>_Toc210987031</vt:lpwstr>
      </vt:variant>
      <vt:variant>
        <vt:i4>1769530</vt:i4>
      </vt:variant>
      <vt:variant>
        <vt:i4>170</vt:i4>
      </vt:variant>
      <vt:variant>
        <vt:i4>0</vt:i4>
      </vt:variant>
      <vt:variant>
        <vt:i4>5</vt:i4>
      </vt:variant>
      <vt:variant>
        <vt:lpwstr/>
      </vt:variant>
      <vt:variant>
        <vt:lpwstr>_Toc210987030</vt:lpwstr>
      </vt:variant>
      <vt:variant>
        <vt:i4>1703994</vt:i4>
      </vt:variant>
      <vt:variant>
        <vt:i4>164</vt:i4>
      </vt:variant>
      <vt:variant>
        <vt:i4>0</vt:i4>
      </vt:variant>
      <vt:variant>
        <vt:i4>5</vt:i4>
      </vt:variant>
      <vt:variant>
        <vt:lpwstr/>
      </vt:variant>
      <vt:variant>
        <vt:lpwstr>_Toc210987029</vt:lpwstr>
      </vt:variant>
      <vt:variant>
        <vt:i4>1703994</vt:i4>
      </vt:variant>
      <vt:variant>
        <vt:i4>158</vt:i4>
      </vt:variant>
      <vt:variant>
        <vt:i4>0</vt:i4>
      </vt:variant>
      <vt:variant>
        <vt:i4>5</vt:i4>
      </vt:variant>
      <vt:variant>
        <vt:lpwstr/>
      </vt:variant>
      <vt:variant>
        <vt:lpwstr>_Toc210987028</vt:lpwstr>
      </vt:variant>
      <vt:variant>
        <vt:i4>1703994</vt:i4>
      </vt:variant>
      <vt:variant>
        <vt:i4>152</vt:i4>
      </vt:variant>
      <vt:variant>
        <vt:i4>0</vt:i4>
      </vt:variant>
      <vt:variant>
        <vt:i4>5</vt:i4>
      </vt:variant>
      <vt:variant>
        <vt:lpwstr/>
      </vt:variant>
      <vt:variant>
        <vt:lpwstr>_Toc210987027</vt:lpwstr>
      </vt:variant>
      <vt:variant>
        <vt:i4>1703994</vt:i4>
      </vt:variant>
      <vt:variant>
        <vt:i4>146</vt:i4>
      </vt:variant>
      <vt:variant>
        <vt:i4>0</vt:i4>
      </vt:variant>
      <vt:variant>
        <vt:i4>5</vt:i4>
      </vt:variant>
      <vt:variant>
        <vt:lpwstr/>
      </vt:variant>
      <vt:variant>
        <vt:lpwstr>_Toc210987026</vt:lpwstr>
      </vt:variant>
      <vt:variant>
        <vt:i4>1703994</vt:i4>
      </vt:variant>
      <vt:variant>
        <vt:i4>140</vt:i4>
      </vt:variant>
      <vt:variant>
        <vt:i4>0</vt:i4>
      </vt:variant>
      <vt:variant>
        <vt:i4>5</vt:i4>
      </vt:variant>
      <vt:variant>
        <vt:lpwstr/>
      </vt:variant>
      <vt:variant>
        <vt:lpwstr>_Toc210987025</vt:lpwstr>
      </vt:variant>
      <vt:variant>
        <vt:i4>1703994</vt:i4>
      </vt:variant>
      <vt:variant>
        <vt:i4>134</vt:i4>
      </vt:variant>
      <vt:variant>
        <vt:i4>0</vt:i4>
      </vt:variant>
      <vt:variant>
        <vt:i4>5</vt:i4>
      </vt:variant>
      <vt:variant>
        <vt:lpwstr/>
      </vt:variant>
      <vt:variant>
        <vt:lpwstr>_Toc210987024</vt:lpwstr>
      </vt:variant>
      <vt:variant>
        <vt:i4>1703994</vt:i4>
      </vt:variant>
      <vt:variant>
        <vt:i4>128</vt:i4>
      </vt:variant>
      <vt:variant>
        <vt:i4>0</vt:i4>
      </vt:variant>
      <vt:variant>
        <vt:i4>5</vt:i4>
      </vt:variant>
      <vt:variant>
        <vt:lpwstr/>
      </vt:variant>
      <vt:variant>
        <vt:lpwstr>_Toc210987023</vt:lpwstr>
      </vt:variant>
      <vt:variant>
        <vt:i4>1703994</vt:i4>
      </vt:variant>
      <vt:variant>
        <vt:i4>122</vt:i4>
      </vt:variant>
      <vt:variant>
        <vt:i4>0</vt:i4>
      </vt:variant>
      <vt:variant>
        <vt:i4>5</vt:i4>
      </vt:variant>
      <vt:variant>
        <vt:lpwstr/>
      </vt:variant>
      <vt:variant>
        <vt:lpwstr>_Toc210987022</vt:lpwstr>
      </vt:variant>
      <vt:variant>
        <vt:i4>1703994</vt:i4>
      </vt:variant>
      <vt:variant>
        <vt:i4>116</vt:i4>
      </vt:variant>
      <vt:variant>
        <vt:i4>0</vt:i4>
      </vt:variant>
      <vt:variant>
        <vt:i4>5</vt:i4>
      </vt:variant>
      <vt:variant>
        <vt:lpwstr/>
      </vt:variant>
      <vt:variant>
        <vt:lpwstr>_Toc210987021</vt:lpwstr>
      </vt:variant>
      <vt:variant>
        <vt:i4>1703994</vt:i4>
      </vt:variant>
      <vt:variant>
        <vt:i4>110</vt:i4>
      </vt:variant>
      <vt:variant>
        <vt:i4>0</vt:i4>
      </vt:variant>
      <vt:variant>
        <vt:i4>5</vt:i4>
      </vt:variant>
      <vt:variant>
        <vt:lpwstr/>
      </vt:variant>
      <vt:variant>
        <vt:lpwstr>_Toc210987020</vt:lpwstr>
      </vt:variant>
      <vt:variant>
        <vt:i4>1638458</vt:i4>
      </vt:variant>
      <vt:variant>
        <vt:i4>104</vt:i4>
      </vt:variant>
      <vt:variant>
        <vt:i4>0</vt:i4>
      </vt:variant>
      <vt:variant>
        <vt:i4>5</vt:i4>
      </vt:variant>
      <vt:variant>
        <vt:lpwstr/>
      </vt:variant>
      <vt:variant>
        <vt:lpwstr>_Toc210987019</vt:lpwstr>
      </vt:variant>
      <vt:variant>
        <vt:i4>1638458</vt:i4>
      </vt:variant>
      <vt:variant>
        <vt:i4>98</vt:i4>
      </vt:variant>
      <vt:variant>
        <vt:i4>0</vt:i4>
      </vt:variant>
      <vt:variant>
        <vt:i4>5</vt:i4>
      </vt:variant>
      <vt:variant>
        <vt:lpwstr/>
      </vt:variant>
      <vt:variant>
        <vt:lpwstr>_Toc210987018</vt:lpwstr>
      </vt:variant>
      <vt:variant>
        <vt:i4>1638458</vt:i4>
      </vt:variant>
      <vt:variant>
        <vt:i4>92</vt:i4>
      </vt:variant>
      <vt:variant>
        <vt:i4>0</vt:i4>
      </vt:variant>
      <vt:variant>
        <vt:i4>5</vt:i4>
      </vt:variant>
      <vt:variant>
        <vt:lpwstr/>
      </vt:variant>
      <vt:variant>
        <vt:lpwstr>_Toc210987017</vt:lpwstr>
      </vt:variant>
      <vt:variant>
        <vt:i4>1638458</vt:i4>
      </vt:variant>
      <vt:variant>
        <vt:i4>86</vt:i4>
      </vt:variant>
      <vt:variant>
        <vt:i4>0</vt:i4>
      </vt:variant>
      <vt:variant>
        <vt:i4>5</vt:i4>
      </vt:variant>
      <vt:variant>
        <vt:lpwstr/>
      </vt:variant>
      <vt:variant>
        <vt:lpwstr>_Toc210987016</vt:lpwstr>
      </vt:variant>
      <vt:variant>
        <vt:i4>1638458</vt:i4>
      </vt:variant>
      <vt:variant>
        <vt:i4>80</vt:i4>
      </vt:variant>
      <vt:variant>
        <vt:i4>0</vt:i4>
      </vt:variant>
      <vt:variant>
        <vt:i4>5</vt:i4>
      </vt:variant>
      <vt:variant>
        <vt:lpwstr/>
      </vt:variant>
      <vt:variant>
        <vt:lpwstr>_Toc210987015</vt:lpwstr>
      </vt:variant>
      <vt:variant>
        <vt:i4>1638458</vt:i4>
      </vt:variant>
      <vt:variant>
        <vt:i4>74</vt:i4>
      </vt:variant>
      <vt:variant>
        <vt:i4>0</vt:i4>
      </vt:variant>
      <vt:variant>
        <vt:i4>5</vt:i4>
      </vt:variant>
      <vt:variant>
        <vt:lpwstr/>
      </vt:variant>
      <vt:variant>
        <vt:lpwstr>_Toc210987014</vt:lpwstr>
      </vt:variant>
      <vt:variant>
        <vt:i4>1638458</vt:i4>
      </vt:variant>
      <vt:variant>
        <vt:i4>68</vt:i4>
      </vt:variant>
      <vt:variant>
        <vt:i4>0</vt:i4>
      </vt:variant>
      <vt:variant>
        <vt:i4>5</vt:i4>
      </vt:variant>
      <vt:variant>
        <vt:lpwstr/>
      </vt:variant>
      <vt:variant>
        <vt:lpwstr>_Toc210987013</vt:lpwstr>
      </vt:variant>
      <vt:variant>
        <vt:i4>1638458</vt:i4>
      </vt:variant>
      <vt:variant>
        <vt:i4>62</vt:i4>
      </vt:variant>
      <vt:variant>
        <vt:i4>0</vt:i4>
      </vt:variant>
      <vt:variant>
        <vt:i4>5</vt:i4>
      </vt:variant>
      <vt:variant>
        <vt:lpwstr/>
      </vt:variant>
      <vt:variant>
        <vt:lpwstr>_Toc210987012</vt:lpwstr>
      </vt:variant>
      <vt:variant>
        <vt:i4>1638458</vt:i4>
      </vt:variant>
      <vt:variant>
        <vt:i4>56</vt:i4>
      </vt:variant>
      <vt:variant>
        <vt:i4>0</vt:i4>
      </vt:variant>
      <vt:variant>
        <vt:i4>5</vt:i4>
      </vt:variant>
      <vt:variant>
        <vt:lpwstr/>
      </vt:variant>
      <vt:variant>
        <vt:lpwstr>_Toc210987011</vt:lpwstr>
      </vt:variant>
      <vt:variant>
        <vt:i4>1638458</vt:i4>
      </vt:variant>
      <vt:variant>
        <vt:i4>50</vt:i4>
      </vt:variant>
      <vt:variant>
        <vt:i4>0</vt:i4>
      </vt:variant>
      <vt:variant>
        <vt:i4>5</vt:i4>
      </vt:variant>
      <vt:variant>
        <vt:lpwstr/>
      </vt:variant>
      <vt:variant>
        <vt:lpwstr>_Toc210987010</vt:lpwstr>
      </vt:variant>
      <vt:variant>
        <vt:i4>1572922</vt:i4>
      </vt:variant>
      <vt:variant>
        <vt:i4>44</vt:i4>
      </vt:variant>
      <vt:variant>
        <vt:i4>0</vt:i4>
      </vt:variant>
      <vt:variant>
        <vt:i4>5</vt:i4>
      </vt:variant>
      <vt:variant>
        <vt:lpwstr/>
      </vt:variant>
      <vt:variant>
        <vt:lpwstr>_Toc210987009</vt:lpwstr>
      </vt:variant>
      <vt:variant>
        <vt:i4>1572922</vt:i4>
      </vt:variant>
      <vt:variant>
        <vt:i4>38</vt:i4>
      </vt:variant>
      <vt:variant>
        <vt:i4>0</vt:i4>
      </vt:variant>
      <vt:variant>
        <vt:i4>5</vt:i4>
      </vt:variant>
      <vt:variant>
        <vt:lpwstr/>
      </vt:variant>
      <vt:variant>
        <vt:lpwstr>_Toc210987008</vt:lpwstr>
      </vt:variant>
      <vt:variant>
        <vt:i4>1572922</vt:i4>
      </vt:variant>
      <vt:variant>
        <vt:i4>32</vt:i4>
      </vt:variant>
      <vt:variant>
        <vt:i4>0</vt:i4>
      </vt:variant>
      <vt:variant>
        <vt:i4>5</vt:i4>
      </vt:variant>
      <vt:variant>
        <vt:lpwstr/>
      </vt:variant>
      <vt:variant>
        <vt:lpwstr>_Toc210987007</vt:lpwstr>
      </vt:variant>
      <vt:variant>
        <vt:i4>1572922</vt:i4>
      </vt:variant>
      <vt:variant>
        <vt:i4>26</vt:i4>
      </vt:variant>
      <vt:variant>
        <vt:i4>0</vt:i4>
      </vt:variant>
      <vt:variant>
        <vt:i4>5</vt:i4>
      </vt:variant>
      <vt:variant>
        <vt:lpwstr/>
      </vt:variant>
      <vt:variant>
        <vt:lpwstr>_Toc210987006</vt:lpwstr>
      </vt:variant>
      <vt:variant>
        <vt:i4>1572922</vt:i4>
      </vt:variant>
      <vt:variant>
        <vt:i4>20</vt:i4>
      </vt:variant>
      <vt:variant>
        <vt:i4>0</vt:i4>
      </vt:variant>
      <vt:variant>
        <vt:i4>5</vt:i4>
      </vt:variant>
      <vt:variant>
        <vt:lpwstr/>
      </vt:variant>
      <vt:variant>
        <vt:lpwstr>_Toc210987005</vt:lpwstr>
      </vt:variant>
      <vt:variant>
        <vt:i4>1572922</vt:i4>
      </vt:variant>
      <vt:variant>
        <vt:i4>14</vt:i4>
      </vt:variant>
      <vt:variant>
        <vt:i4>0</vt:i4>
      </vt:variant>
      <vt:variant>
        <vt:i4>5</vt:i4>
      </vt:variant>
      <vt:variant>
        <vt:lpwstr/>
      </vt:variant>
      <vt:variant>
        <vt:lpwstr>_Toc210987004</vt:lpwstr>
      </vt:variant>
      <vt:variant>
        <vt:i4>1572922</vt:i4>
      </vt:variant>
      <vt:variant>
        <vt:i4>8</vt:i4>
      </vt:variant>
      <vt:variant>
        <vt:i4>0</vt:i4>
      </vt:variant>
      <vt:variant>
        <vt:i4>5</vt:i4>
      </vt:variant>
      <vt:variant>
        <vt:lpwstr/>
      </vt:variant>
      <vt:variant>
        <vt:lpwstr>_Toc210987003</vt:lpwstr>
      </vt:variant>
      <vt:variant>
        <vt:i4>1572922</vt:i4>
      </vt:variant>
      <vt:variant>
        <vt:i4>2</vt:i4>
      </vt:variant>
      <vt:variant>
        <vt:i4>0</vt:i4>
      </vt:variant>
      <vt:variant>
        <vt:i4>5</vt:i4>
      </vt:variant>
      <vt:variant>
        <vt:lpwstr/>
      </vt:variant>
      <vt:variant>
        <vt:lpwstr>_Toc210987002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Arcoleo, Matteo</dc:creator>
  <cp:keywords/>
  <dc:description/>
  <cp:lastModifiedBy>Arcoleo, Matteo</cp:lastModifiedBy>
  <cp:revision>377</cp:revision>
  <cp:lastPrinted>2023-03-24T18:44:00Z</cp:lastPrinted>
  <dcterms:created xsi:type="dcterms:W3CDTF">2025-03-29T12:04:00Z</dcterms:created>
  <dcterms:modified xsi:type="dcterms:W3CDTF">2025-10-13T12:01:00Z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